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E1F" w:rsidRDefault="009D1A8D" w14:paraId="434A0799" w14:textId="77777777">
      <w:pPr>
        <w:pStyle w:val="StandaardAanhef"/>
      </w:pPr>
      <w:r>
        <w:t>Geachte voorzitter,</w:t>
      </w:r>
    </w:p>
    <w:p w:rsidR="00F66E1F" w:rsidRDefault="00932EDB" w14:paraId="0A12502D" w14:textId="77777777">
      <w:r w:rsidRPr="00932EDB">
        <w:t>Op 2 oktober jl. heb ik uw Kamer geïnformeerd over de 'Overstap kantoorautomatisering naar M365'.</w:t>
      </w:r>
      <w:r w:rsidR="005B3FA9">
        <w:rPr>
          <w:rStyle w:val="Voetnootmarkering"/>
        </w:rPr>
        <w:footnoteReference w:id="1"/>
      </w:r>
      <w:r w:rsidRPr="00932EDB">
        <w:t xml:space="preserve"> Op 3 oktober heeft het lid Van der Werf (D66) hierover vragen gesteld (2025Z18684). Ook de leden Kathmann (GroenLinks-PvdA) en Six Dijkstra (NSC) stelden hierover op 7 oktober vragen (2025Z18778).</w:t>
      </w:r>
    </w:p>
    <w:p w:rsidR="00932EDB" w:rsidRDefault="00932EDB" w14:paraId="7B9A8EC8" w14:textId="77777777"/>
    <w:p w:rsidR="00932EDB" w:rsidRDefault="005B3FA9" w14:paraId="736496F3" w14:textId="77777777">
      <w:r>
        <w:t>Hierbij informeer ik u dat de beantwoording van deze vragen meer tijd vergt</w:t>
      </w:r>
      <w:r w:rsidR="00932EDB">
        <w:t>. Ik streef ernaar de antwoorden zo spoedig mogelijk aan uw Kamer te kunnen toesturen.</w:t>
      </w:r>
    </w:p>
    <w:p w:rsidR="009D1A8D" w:rsidRDefault="009D1A8D" w14:paraId="74FFD1B3" w14:textId="77777777"/>
    <w:p w:rsidR="009D1A8D" w:rsidRDefault="009D1A8D" w14:paraId="151CAFC0" w14:textId="77777777">
      <w:r w:rsidRPr="009D1A8D">
        <w:t>Mede namens de staatssecretaris van Binnenlandse Zaken en Koninkrijksrelaties</w:t>
      </w:r>
      <w:r>
        <w:t>,</w:t>
      </w:r>
    </w:p>
    <w:p w:rsidR="00F66E1F" w:rsidRDefault="009D1A8D" w14:paraId="088F05A3" w14:textId="77777777">
      <w:pPr>
        <w:pStyle w:val="StandaardSlotzin"/>
      </w:pPr>
      <w:r>
        <w:t>Hoogachtend,</w:t>
      </w:r>
    </w:p>
    <w:p w:rsidR="00F66E1F" w:rsidRDefault="00F66E1F" w14:paraId="71D7EA1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66E1F" w14:paraId="78017773" w14:textId="77777777">
        <w:tc>
          <w:tcPr>
            <w:tcW w:w="3592" w:type="dxa"/>
          </w:tcPr>
          <w:p w:rsidR="00F66E1F" w:rsidRDefault="009D1A8D" w14:paraId="033D920A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F66E1F" w:rsidRDefault="00F66E1F" w14:paraId="6C1836F6" w14:textId="77777777"/>
        </w:tc>
      </w:tr>
      <w:tr w:rsidR="00F66E1F" w14:paraId="7F69C091" w14:textId="77777777">
        <w:tc>
          <w:tcPr>
            <w:tcW w:w="3592" w:type="dxa"/>
          </w:tcPr>
          <w:p w:rsidR="00F66E1F" w:rsidRDefault="00F66E1F" w14:paraId="6B505FE6" w14:textId="77777777"/>
        </w:tc>
        <w:tc>
          <w:tcPr>
            <w:tcW w:w="3892" w:type="dxa"/>
          </w:tcPr>
          <w:p w:rsidR="00F66E1F" w:rsidRDefault="00F66E1F" w14:paraId="057BF4C4" w14:textId="77777777"/>
        </w:tc>
      </w:tr>
    </w:tbl>
    <w:p w:rsidR="00F66E1F" w:rsidRDefault="00F66E1F" w14:paraId="170D71D1" w14:textId="77777777">
      <w:pPr>
        <w:pStyle w:val="Verdana7"/>
      </w:pPr>
    </w:p>
    <w:sectPr w:rsidR="00F66E1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40E5" w14:textId="77777777" w:rsidR="005D42F4" w:rsidRDefault="005D42F4">
      <w:pPr>
        <w:spacing w:line="240" w:lineRule="auto"/>
      </w:pPr>
      <w:r>
        <w:separator/>
      </w:r>
    </w:p>
  </w:endnote>
  <w:endnote w:type="continuationSeparator" w:id="0">
    <w:p w14:paraId="325673CE" w14:textId="77777777" w:rsidR="005D42F4" w:rsidRDefault="005D4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4615" w14:textId="77777777" w:rsidR="005D42F4" w:rsidRDefault="005D42F4">
      <w:pPr>
        <w:spacing w:line="240" w:lineRule="auto"/>
      </w:pPr>
      <w:r>
        <w:separator/>
      </w:r>
    </w:p>
  </w:footnote>
  <w:footnote w:type="continuationSeparator" w:id="0">
    <w:p w14:paraId="0D51CDD8" w14:textId="77777777" w:rsidR="005D42F4" w:rsidRDefault="005D42F4">
      <w:pPr>
        <w:spacing w:line="240" w:lineRule="auto"/>
      </w:pPr>
      <w:r>
        <w:continuationSeparator/>
      </w:r>
    </w:p>
  </w:footnote>
  <w:footnote w:id="1">
    <w:p w14:paraId="599AEF71" w14:textId="77777777" w:rsidR="005B3FA9" w:rsidRPr="005B3FA9" w:rsidRDefault="005B3FA9">
      <w:pPr>
        <w:pStyle w:val="Voetnoottekst"/>
        <w:rPr>
          <w:sz w:val="14"/>
          <w:szCs w:val="14"/>
        </w:rPr>
      </w:pPr>
      <w:r w:rsidRPr="005B3FA9">
        <w:rPr>
          <w:rStyle w:val="Voetnootmarkering"/>
          <w:sz w:val="14"/>
          <w:szCs w:val="14"/>
        </w:rPr>
        <w:footnoteRef/>
      </w:r>
      <w:r w:rsidRPr="005B3FA9">
        <w:rPr>
          <w:sz w:val="14"/>
          <w:szCs w:val="14"/>
        </w:rPr>
        <w:t xml:space="preserve"> Kamerstukken II, 2024/25, 31066, nr. 1512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762A" w14:textId="77777777" w:rsidR="00F66E1F" w:rsidRDefault="009D1A8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8492F31" wp14:editId="4AA41F5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3DCA0" w14:textId="77777777" w:rsidR="00F66E1F" w:rsidRDefault="009D1A8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503D851" w14:textId="77777777" w:rsidR="00D31732" w:rsidRDefault="00097A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2025-0000539853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492F3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013DCA0" w14:textId="77777777" w:rsidR="00F66E1F" w:rsidRDefault="009D1A8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503D851" w14:textId="77777777" w:rsidR="00D31732" w:rsidRDefault="00097A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2025-0000539853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55299A8" wp14:editId="1CDD881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0F46" w14:textId="77777777" w:rsidR="00D31732" w:rsidRDefault="00097AD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5299A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62D0F46" w14:textId="77777777" w:rsidR="00D31732" w:rsidRDefault="00097AD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9BAADD3" wp14:editId="09AB5ED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1D347" w14:textId="77777777" w:rsidR="00D31732" w:rsidRDefault="00097A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AADD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731D347" w14:textId="77777777" w:rsidR="00D31732" w:rsidRDefault="00097A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C3E8" w14:textId="77777777" w:rsidR="00F66E1F" w:rsidRDefault="009D1A8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61C981" wp14:editId="587C0F3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46991" w14:textId="77777777" w:rsidR="00F66E1F" w:rsidRDefault="009D1A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EE7467" wp14:editId="49F451C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61C98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5D46991" w14:textId="77777777" w:rsidR="00F66E1F" w:rsidRDefault="009D1A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EE7467" wp14:editId="49F451C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60710C" wp14:editId="50DD987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DA310" w14:textId="77777777" w:rsidR="00C1581F" w:rsidRDefault="00C158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0710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32DA310" w14:textId="77777777" w:rsidR="00C1581F" w:rsidRDefault="00C158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2E4B5E" wp14:editId="6B0E3BF3">
              <wp:simplePos x="0" y="0"/>
              <wp:positionH relativeFrom="page">
                <wp:posOffset>5934075</wp:posOffset>
              </wp:positionH>
              <wp:positionV relativeFrom="paragraph">
                <wp:posOffset>1962150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C86A5" w14:textId="77777777" w:rsidR="00F66E1F" w:rsidRDefault="00932EDB">
                          <w:pPr>
                            <w:pStyle w:val="StandaardReferentiegegevens"/>
                          </w:pPr>
                          <w:r w:rsidRPr="00932EDB">
                            <w:rPr>
                              <w:b/>
                              <w:bCs/>
                            </w:rPr>
                            <w:t>DG Belastingdienst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Bestuurlijke en Politieke Zaken</w:t>
                          </w:r>
                          <w:r>
                            <w:br/>
                            <w:t>Korte Voorhout 7</w:t>
                          </w:r>
                        </w:p>
                        <w:p w14:paraId="4F062F46" w14:textId="77777777" w:rsidR="00F66E1F" w:rsidRDefault="009D1A8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B506746" w14:textId="77777777" w:rsidR="00F66E1F" w:rsidRDefault="009D1A8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696AFEA" w14:textId="77777777" w:rsidR="00F66E1F" w:rsidRDefault="009D1A8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DE7626D" w14:textId="77777777" w:rsidR="00F66E1F" w:rsidRDefault="009D1A8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0B7AED7" w14:textId="77777777" w:rsidR="00F66E1F" w:rsidRDefault="00F66E1F">
                          <w:pPr>
                            <w:pStyle w:val="WitregelW2"/>
                          </w:pPr>
                        </w:p>
                        <w:p w14:paraId="41BB2D45" w14:textId="77777777" w:rsidR="00F66E1F" w:rsidRDefault="009D1A8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4C48EA0" w14:textId="77777777" w:rsidR="00D31732" w:rsidRDefault="00097A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2025-0000539853</w:t>
                          </w:r>
                          <w:r>
                            <w:fldChar w:fldCharType="end"/>
                          </w:r>
                        </w:p>
                        <w:p w14:paraId="43A072CE" w14:textId="77777777" w:rsidR="00F66E1F" w:rsidRDefault="00F66E1F">
                          <w:pPr>
                            <w:pStyle w:val="WitregelW1"/>
                          </w:pPr>
                        </w:p>
                        <w:p w14:paraId="7D612B23" w14:textId="77777777" w:rsidR="00F66E1F" w:rsidRDefault="009D1A8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3C0E9E9" w14:textId="77777777" w:rsidR="00D31732" w:rsidRDefault="00097A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ADA3D6C" w14:textId="77777777" w:rsidR="00F66E1F" w:rsidRDefault="00F66E1F">
                          <w:pPr>
                            <w:pStyle w:val="WitregelW1"/>
                          </w:pPr>
                        </w:p>
                        <w:p w14:paraId="517357C3" w14:textId="77777777" w:rsidR="00F66E1F" w:rsidRDefault="009D1A8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0FAB3AC" w14:textId="77777777" w:rsidR="00F66E1F" w:rsidRDefault="009D1A8D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E4B5E" id="bd4a91e7-03a6-11ee-8f29-0242ac130005" o:spid="_x0000_s1031" type="#_x0000_t202" style="position:absolute;margin-left:467.25pt;margin-top:154.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" filled="f" stroked="f">
              <v:textbox inset="0,0,0,0">
                <w:txbxContent>
                  <w:p w14:paraId="0A3C86A5" w14:textId="77777777" w:rsidR="00F66E1F" w:rsidRDefault="00932EDB">
                    <w:pPr>
                      <w:pStyle w:val="StandaardReferentiegegevens"/>
                    </w:pPr>
                    <w:r w:rsidRPr="00932EDB">
                      <w:rPr>
                        <w:b/>
                        <w:bCs/>
                      </w:rPr>
                      <w:t>DG Belastingdienst</w:t>
                    </w:r>
                    <w:r>
                      <w:rPr>
                        <w:b/>
                        <w:bCs/>
                      </w:rPr>
                      <w:br/>
                      <w:t>Bestuurlijke en Politieke Zaken</w:t>
                    </w:r>
                    <w:r>
                      <w:br/>
                      <w:t>Korte Voorhout 7</w:t>
                    </w:r>
                  </w:p>
                  <w:p w14:paraId="4F062F46" w14:textId="77777777" w:rsidR="00F66E1F" w:rsidRDefault="009D1A8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B506746" w14:textId="77777777" w:rsidR="00F66E1F" w:rsidRDefault="009D1A8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696AFEA" w14:textId="77777777" w:rsidR="00F66E1F" w:rsidRDefault="009D1A8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DE7626D" w14:textId="77777777" w:rsidR="00F66E1F" w:rsidRDefault="009D1A8D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0B7AED7" w14:textId="77777777" w:rsidR="00F66E1F" w:rsidRDefault="00F66E1F">
                    <w:pPr>
                      <w:pStyle w:val="WitregelW2"/>
                    </w:pPr>
                  </w:p>
                  <w:p w14:paraId="41BB2D45" w14:textId="77777777" w:rsidR="00F66E1F" w:rsidRDefault="009D1A8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4C48EA0" w14:textId="77777777" w:rsidR="00D31732" w:rsidRDefault="00097A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2025-0000539853</w:t>
                    </w:r>
                    <w:r>
                      <w:fldChar w:fldCharType="end"/>
                    </w:r>
                  </w:p>
                  <w:p w14:paraId="43A072CE" w14:textId="77777777" w:rsidR="00F66E1F" w:rsidRDefault="00F66E1F">
                    <w:pPr>
                      <w:pStyle w:val="WitregelW1"/>
                    </w:pPr>
                  </w:p>
                  <w:p w14:paraId="7D612B23" w14:textId="77777777" w:rsidR="00F66E1F" w:rsidRDefault="009D1A8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3C0E9E9" w14:textId="77777777" w:rsidR="00D31732" w:rsidRDefault="00097A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ADA3D6C" w14:textId="77777777" w:rsidR="00F66E1F" w:rsidRDefault="00F66E1F">
                    <w:pPr>
                      <w:pStyle w:val="WitregelW1"/>
                    </w:pPr>
                  </w:p>
                  <w:p w14:paraId="517357C3" w14:textId="77777777" w:rsidR="00F66E1F" w:rsidRDefault="009D1A8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0FAB3AC" w14:textId="77777777" w:rsidR="00F66E1F" w:rsidRDefault="009D1A8D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1EBB36" wp14:editId="6200C9A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377BE" w14:textId="77777777" w:rsidR="00F66E1F" w:rsidRDefault="009D1A8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EBB3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DB377BE" w14:textId="77777777" w:rsidR="00F66E1F" w:rsidRDefault="009D1A8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345E17D" wp14:editId="3AE86AF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06947" w14:textId="77777777" w:rsidR="00D31732" w:rsidRDefault="00097A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7336F9B" w14:textId="77777777" w:rsidR="00097ADB" w:rsidRDefault="009D1A8D">
                          <w:r>
                            <w:fldChar w:fldCharType="begin"/>
                          </w:r>
                          <w:r w:rsidR="00097ADB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97ADB">
                            <w:t>Voorzitter van de Tweede Kamer der Staten-Generaal</w:t>
                          </w:r>
                        </w:p>
                        <w:p w14:paraId="1B4D6A99" w14:textId="77777777" w:rsidR="00097ADB" w:rsidRDefault="00097ADB">
                          <w:r>
                            <w:t>Postbus 20018</w:t>
                          </w:r>
                        </w:p>
                        <w:p w14:paraId="03FF2888" w14:textId="77777777" w:rsidR="00097ADB" w:rsidRDefault="00097ADB">
                          <w:r>
                            <w:t>2500 EA  DEN HAAG</w:t>
                          </w:r>
                        </w:p>
                        <w:p w14:paraId="6EC29EAE" w14:textId="77777777" w:rsidR="00097ADB" w:rsidRDefault="00097ADB"/>
                        <w:p w14:paraId="3B4E58AC" w14:textId="77777777" w:rsidR="00F66E1F" w:rsidRDefault="009D1A8D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45E17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7E06947" w14:textId="77777777" w:rsidR="00D31732" w:rsidRDefault="00097A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7336F9B" w14:textId="77777777" w:rsidR="00097ADB" w:rsidRDefault="009D1A8D">
                    <w:r>
                      <w:fldChar w:fldCharType="begin"/>
                    </w:r>
                    <w:r w:rsidR="00097ADB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97ADB">
                      <w:t>Voorzitter van de Tweede Kamer der Staten-Generaal</w:t>
                    </w:r>
                  </w:p>
                  <w:p w14:paraId="1B4D6A99" w14:textId="77777777" w:rsidR="00097ADB" w:rsidRDefault="00097ADB">
                    <w:r>
                      <w:t>Postbus 20018</w:t>
                    </w:r>
                  </w:p>
                  <w:p w14:paraId="03FF2888" w14:textId="77777777" w:rsidR="00097ADB" w:rsidRDefault="00097ADB">
                    <w:r>
                      <w:t>2500 EA  DEN HAAG</w:t>
                    </w:r>
                  </w:p>
                  <w:p w14:paraId="6EC29EAE" w14:textId="77777777" w:rsidR="00097ADB" w:rsidRDefault="00097ADB"/>
                  <w:p w14:paraId="3B4E58AC" w14:textId="77777777" w:rsidR="00F66E1F" w:rsidRDefault="009D1A8D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5CC840" wp14:editId="5F7AE10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E209F" w14:textId="77777777" w:rsidR="00D31732" w:rsidRDefault="00097AD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5CC84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FFE209F" w14:textId="77777777" w:rsidR="00D31732" w:rsidRDefault="00097AD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1839C5" wp14:editId="246CE02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6E1F" w14:paraId="3B9585E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881065" w14:textId="77777777" w:rsidR="00F66E1F" w:rsidRDefault="00F66E1F"/>
                            </w:tc>
                            <w:tc>
                              <w:tcPr>
                                <w:tcW w:w="5400" w:type="dxa"/>
                              </w:tcPr>
                              <w:p w14:paraId="4CE9ACC3" w14:textId="77777777" w:rsidR="00F66E1F" w:rsidRDefault="00F66E1F"/>
                            </w:tc>
                          </w:tr>
                          <w:tr w:rsidR="00F66E1F" w14:paraId="171A4D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3F2A03" w14:textId="77777777" w:rsidR="00F66E1F" w:rsidRDefault="009D1A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3BA448" w14:textId="2BA3EFD7" w:rsidR="00F66E1F" w:rsidRDefault="00097ADB">
                                <w:r>
                                  <w:t>14 november 2025</w:t>
                                </w:r>
                              </w:p>
                            </w:tc>
                          </w:tr>
                          <w:tr w:rsidR="00F66E1F" w14:paraId="778BEF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135EA7" w14:textId="77777777" w:rsidR="00F66E1F" w:rsidRDefault="009D1A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D231FE8" w14:textId="77777777" w:rsidR="00F66E1F" w:rsidRDefault="009D174E">
                                <w:fldSimple w:instr=" DOCPROPERTY  &quot;Onderwerp&quot;  \* MERGEFORMAT ">
                                  <w:r w:rsidR="00097ADB">
                                    <w:t>Uitstelbrief Kamervragen M365</w:t>
                                  </w:r>
                                </w:fldSimple>
                              </w:p>
                            </w:tc>
                          </w:tr>
                          <w:tr w:rsidR="00F66E1F" w14:paraId="481168A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5EDBF4" w14:textId="77777777" w:rsidR="00F66E1F" w:rsidRDefault="00F66E1F"/>
                            </w:tc>
                            <w:tc>
                              <w:tcPr>
                                <w:tcW w:w="4738" w:type="dxa"/>
                              </w:tcPr>
                              <w:p w14:paraId="282900D3" w14:textId="77777777" w:rsidR="00F66E1F" w:rsidRDefault="00F66E1F"/>
                            </w:tc>
                          </w:tr>
                        </w:tbl>
                        <w:p w14:paraId="5EE9C6BB" w14:textId="77777777" w:rsidR="00C1581F" w:rsidRDefault="00C158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1839C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6E1F" w14:paraId="3B9585E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881065" w14:textId="77777777" w:rsidR="00F66E1F" w:rsidRDefault="00F66E1F"/>
                      </w:tc>
                      <w:tc>
                        <w:tcPr>
                          <w:tcW w:w="5400" w:type="dxa"/>
                        </w:tcPr>
                        <w:p w14:paraId="4CE9ACC3" w14:textId="77777777" w:rsidR="00F66E1F" w:rsidRDefault="00F66E1F"/>
                      </w:tc>
                    </w:tr>
                    <w:tr w:rsidR="00F66E1F" w14:paraId="171A4D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3F2A03" w14:textId="77777777" w:rsidR="00F66E1F" w:rsidRDefault="009D1A8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3BA448" w14:textId="2BA3EFD7" w:rsidR="00F66E1F" w:rsidRDefault="00097ADB">
                          <w:r>
                            <w:t>14 november 2025</w:t>
                          </w:r>
                        </w:p>
                      </w:tc>
                    </w:tr>
                    <w:tr w:rsidR="00F66E1F" w14:paraId="778BEF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135EA7" w14:textId="77777777" w:rsidR="00F66E1F" w:rsidRDefault="009D1A8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D231FE8" w14:textId="77777777" w:rsidR="00F66E1F" w:rsidRDefault="009D174E">
                          <w:fldSimple w:instr=" DOCPROPERTY  &quot;Onderwerp&quot;  \* MERGEFORMAT ">
                            <w:r w:rsidR="00097ADB">
                              <w:t>Uitstelbrief Kamervragen M365</w:t>
                            </w:r>
                          </w:fldSimple>
                        </w:p>
                      </w:tc>
                    </w:tr>
                    <w:tr w:rsidR="00F66E1F" w14:paraId="481168A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5EDBF4" w14:textId="77777777" w:rsidR="00F66E1F" w:rsidRDefault="00F66E1F"/>
                      </w:tc>
                      <w:tc>
                        <w:tcPr>
                          <w:tcW w:w="4738" w:type="dxa"/>
                        </w:tcPr>
                        <w:p w14:paraId="282900D3" w14:textId="77777777" w:rsidR="00F66E1F" w:rsidRDefault="00F66E1F"/>
                      </w:tc>
                    </w:tr>
                  </w:tbl>
                  <w:p w14:paraId="5EE9C6BB" w14:textId="77777777" w:rsidR="00C1581F" w:rsidRDefault="00C1581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FE12597" wp14:editId="7B6C0CB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AEB47" w14:textId="77777777" w:rsidR="00D31732" w:rsidRDefault="00097A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259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49AEB47" w14:textId="77777777" w:rsidR="00D31732" w:rsidRDefault="00097A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31844D" wp14:editId="35AD6F7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FE465" w14:textId="77777777" w:rsidR="00C1581F" w:rsidRDefault="00C158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1844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15FE465" w14:textId="77777777" w:rsidR="00C1581F" w:rsidRDefault="00C1581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097EC4"/>
    <w:multiLevelType w:val="multilevel"/>
    <w:tmpl w:val="E0468F5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D802F7C"/>
    <w:multiLevelType w:val="multilevel"/>
    <w:tmpl w:val="B0934EE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A7D31F5"/>
    <w:multiLevelType w:val="multilevel"/>
    <w:tmpl w:val="1467986F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350BE07"/>
    <w:multiLevelType w:val="multilevel"/>
    <w:tmpl w:val="AED0E41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348D08"/>
    <w:multiLevelType w:val="multilevel"/>
    <w:tmpl w:val="E12D92D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47DE29"/>
    <w:multiLevelType w:val="multilevel"/>
    <w:tmpl w:val="89BD54D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1639027">
    <w:abstractNumId w:val="1"/>
  </w:num>
  <w:num w:numId="2" w16cid:durableId="599528440">
    <w:abstractNumId w:val="2"/>
  </w:num>
  <w:num w:numId="3" w16cid:durableId="1788885423">
    <w:abstractNumId w:val="0"/>
  </w:num>
  <w:num w:numId="4" w16cid:durableId="463738948">
    <w:abstractNumId w:val="4"/>
  </w:num>
  <w:num w:numId="5" w16cid:durableId="49036777">
    <w:abstractNumId w:val="3"/>
  </w:num>
  <w:num w:numId="6" w16cid:durableId="48786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DB"/>
    <w:rsid w:val="00097ADB"/>
    <w:rsid w:val="004213C6"/>
    <w:rsid w:val="004743A8"/>
    <w:rsid w:val="005758E9"/>
    <w:rsid w:val="005B3FA9"/>
    <w:rsid w:val="005D42F4"/>
    <w:rsid w:val="0077562A"/>
    <w:rsid w:val="00932EDB"/>
    <w:rsid w:val="009D174E"/>
    <w:rsid w:val="009D1A8D"/>
    <w:rsid w:val="009D5FFE"/>
    <w:rsid w:val="00C1581F"/>
    <w:rsid w:val="00D31732"/>
    <w:rsid w:val="00DE1155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DF37A"/>
  <w15:docId w15:val="{E86C3441-6054-43D1-84CA-E39E786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32E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2ED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32ED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2ED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B3FA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B3FA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B3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Uitstelbrief Kamervragen M365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2025-11-14T15:31:00.0000000Z</dcterms:created>
  <dcterms:modified xsi:type="dcterms:W3CDTF">2025-11-14T15:31:00.0000000Z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Uitstelbrief Kamervragen M365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14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2025-0000539853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Uitstelbrief Kamervragen M365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2025-11-14T08:30:58Z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47316566-0c5b-49e8-bd03-27b1f95ea2d5</vt:lpwstr>
  </property>
  <property fmtid="{D5CDD505-2E9C-101B-9397-08002B2CF9AE}" pid="37" name="MSIP_Label_e00462cb-1b47-485e-830d-87ca0cc9766d_ContentBits">
    <vt:lpwstr>0</vt:lpwstr>
  </property>
</Properties>
</file>