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94585" w14:paraId="2DE301E7" w14:textId="77777777"/>
    <w:p w:rsidR="008E5E6C" w14:paraId="78CCD654" w14:textId="77777777"/>
    <w:p w:rsidR="008E5E6C" w14:paraId="6547456E" w14:textId="77777777"/>
    <w:p w:rsidR="008E5E6C" w14:paraId="7A3F82F8" w14:textId="77777777"/>
    <w:p w:rsidR="008E5E6C" w14:paraId="71906784" w14:textId="77777777"/>
    <w:p w:rsidR="008E5E6C" w14:paraId="4BE023DF" w14:textId="77777777"/>
    <w:p w:rsidR="00794585" w14:paraId="70CCF1A8" w14:textId="77777777">
      <w:r>
        <w:t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juli-september 2025. Conform de informatieafspraak met uw Kamer omtrent de</w:t>
      </w:r>
      <w:r w:rsidR="003B2A51">
        <w:t xml:space="preserve"> </w:t>
      </w:r>
      <w:r>
        <w:t>informatievoorziening over de onderhandelingen van de Europese Kiesakte</w:t>
      </w:r>
      <w:r w:rsidR="003B2A51">
        <w:rPr>
          <w:vertAlign w:val="superscript"/>
        </w:rPr>
        <w:t>1</w:t>
      </w:r>
      <w:r>
        <w:t xml:space="preserve"> stuur ik de voortgangsrapportage van de onderhandelingen van de Europese Kiesakte. </w:t>
      </w:r>
    </w:p>
    <w:p w:rsidR="00794585" w14:paraId="015FBD76" w14:textId="77777777">
      <w:r>
        <w:br/>
      </w:r>
    </w:p>
    <w:p w:rsidR="00794585" w14:paraId="50F3FC0F" w14:textId="77777777">
      <w:r>
        <w:t>De minister van Binnenlandse Zaken en Koninkrijksrelaties,</w:t>
      </w:r>
    </w:p>
    <w:p w:rsidR="00794585" w14:paraId="3B199B06" w14:textId="77777777">
      <w:r>
        <w:br/>
      </w:r>
      <w:r>
        <w:br/>
      </w:r>
      <w:r>
        <w:br/>
      </w:r>
      <w:r>
        <w:br/>
      </w:r>
    </w:p>
    <w:p w:rsidR="00794585" w14:paraId="605D16BC" w14:textId="77777777">
      <w:r>
        <w:t xml:space="preserve">F. Rijkaart </w:t>
      </w:r>
    </w:p>
    <w:p w:rsidR="00794585" w14:paraId="6E3E172A" w14:textId="77777777"/>
    <w:p w:rsidR="00794585" w14:paraId="5F0BA389" w14:textId="77777777">
      <w:pPr>
        <w:pStyle w:val="WitregelW1bodytekst"/>
      </w:pPr>
    </w:p>
    <w:p w:rsidR="00794585" w14:paraId="5C8DB395" w14:textId="77777777"/>
    <w:p w:rsidR="00794585" w14:paraId="432F3BC9" w14:textId="77777777"/>
    <w:p w:rsidR="00794585" w14:paraId="06157400" w14:textId="77777777"/>
    <w:p w:rsidR="00794585" w14:paraId="000FDFA6" w14:textId="77777777"/>
    <w:p w:rsidR="00794585" w14:paraId="7C0386E4" w14:textId="77777777"/>
    <w:p w:rsidR="00794585" w14:paraId="2E5AE3BF" w14:textId="77777777"/>
    <w:p w:rsidR="00794585" w14:paraId="6FDFF4DE" w14:textId="77777777"/>
    <w:p w:rsidR="00794585" w14:paraId="7DC1EAB8" w14:textId="77777777"/>
    <w:p w:rsidRPr="003B2A51" w:rsidR="003B2A51" w:rsidP="003B2A51" w14:paraId="1356A1A3" w14:textId="77777777"/>
    <w:p w:rsidRPr="003B2A51" w:rsidR="003B2A51" w:rsidP="003B2A51" w14:paraId="7D83A960" w14:textId="77777777"/>
    <w:p w:rsidRPr="003B2A51" w:rsidR="003B2A51" w:rsidP="003B2A51" w14:paraId="3F05CCCC" w14:textId="77777777"/>
    <w:p w:rsidRPr="003B2A51" w:rsidR="003B2A51" w:rsidP="003B2A51" w14:paraId="5C8E90F0" w14:textId="77777777"/>
    <w:p w:rsidRPr="003B2A51" w:rsidR="003B2A51" w:rsidP="003B2A51" w14:paraId="645B376E" w14:textId="77777777"/>
    <w:p w:rsidRPr="003B2A51" w:rsidR="003B2A51" w:rsidP="003B2A51" w14:paraId="1A6A548D" w14:textId="77777777"/>
    <w:p w:rsidRPr="003B2A51" w:rsidR="003B2A51" w:rsidP="003B2A51" w14:paraId="7C3A53AD" w14:textId="77777777"/>
    <w:p w:rsidRPr="003B2A51" w:rsidR="003B2A51" w:rsidP="003B2A51" w14:paraId="64A9055D" w14:textId="77777777"/>
    <w:p w:rsidRPr="003B2A51" w:rsidR="003B2A51" w:rsidP="003B2A51" w14:paraId="433FA1D1" w14:textId="77777777"/>
    <w:p w:rsidRPr="003B2A51" w:rsidR="003B2A51" w:rsidP="003B2A51" w14:paraId="7B2FB161" w14:textId="77777777"/>
    <w:p w:rsidRPr="003B2A51" w:rsidR="003B2A51" w:rsidP="003B2A51" w14:paraId="6FB4CA00" w14:textId="77777777"/>
    <w:p w:rsidRPr="003B2A51" w:rsidR="003B2A51" w:rsidP="003B2A51" w14:paraId="05B65445" w14:textId="77777777"/>
    <w:p w:rsidRPr="003B2A51" w:rsidR="003B2A51" w:rsidP="003B2A51" w14:paraId="3ECB8EB1" w14:textId="77777777"/>
    <w:p w:rsidRPr="003B2A51" w:rsidR="003B2A51" w:rsidP="003B2A51" w14:paraId="222DFBE9" w14:textId="77777777"/>
    <w:p w:rsidR="003B2A51" w:rsidP="003B2A51" w14:paraId="5925EACA" w14:textId="77777777"/>
    <w:p w:rsidR="003B2A51" w:rsidP="003B2A51" w14:paraId="1EAD3CB9" w14:textId="77777777">
      <w:pPr>
        <w:rPr>
          <w:sz w:val="16"/>
          <w:szCs w:val="16"/>
        </w:rPr>
      </w:pPr>
      <w:r w:rsidRPr="003B2A51">
        <w:rPr>
          <w:sz w:val="16"/>
          <w:szCs w:val="16"/>
          <w:vertAlign w:val="superscript"/>
        </w:rPr>
        <w:t>1</w:t>
      </w:r>
      <w:r w:rsidRPr="003B2A51">
        <w:rPr>
          <w:sz w:val="16"/>
          <w:szCs w:val="16"/>
        </w:rPr>
        <w:t xml:space="preserve"> Kamerstukken II 2021/22, 36104, nr. 3</w:t>
      </w:r>
    </w:p>
    <w:p w:rsidRPr="000631B2" w:rsidR="000631B2" w:rsidP="003B2A51" w14:paraId="76FF49EA" w14:textId="77777777">
      <w:pPr>
        <w:rPr>
          <w:b/>
          <w:bCs/>
          <w:sz w:val="16"/>
          <w:szCs w:val="16"/>
        </w:rPr>
      </w:pPr>
      <w:r w:rsidRPr="000631B2">
        <w:rPr>
          <w:b/>
          <w:bCs/>
          <w:sz w:val="16"/>
          <w:szCs w:val="16"/>
        </w:rPr>
        <w:t xml:space="preserve">Bijlagen </w:t>
      </w:r>
    </w:p>
    <w:p w:rsidRPr="003B2A51" w:rsidR="000631B2" w:rsidP="003B2A51" w14:paraId="3AC38580" w14:textId="77777777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696"/>
        <w:gridCol w:w="3397"/>
        <w:gridCol w:w="2438"/>
      </w:tblGrid>
      <w:tr w:rsidTr="000631B2" w14:paraId="771BCF50" w14:textId="77777777">
        <w:tblPrEx>
          <w:tblW w:w="0" w:type="auto"/>
          <w:tblInd w:w="0" w:type="dxa"/>
          <w:tblLook w:val="04A0"/>
        </w:tblPrEx>
        <w:tc>
          <w:tcPr>
            <w:tcW w:w="1696" w:type="dxa"/>
          </w:tcPr>
          <w:p w:rsidRPr="000631B2" w:rsidR="000631B2" w14:paraId="79E56420" w14:textId="77777777">
            <w:pPr>
              <w:rPr>
                <w:b/>
                <w:bCs/>
              </w:rPr>
            </w:pPr>
            <w:r w:rsidRPr="000631B2">
              <w:rPr>
                <w:b/>
                <w:bCs/>
              </w:rPr>
              <w:t>Volgnummer</w:t>
            </w:r>
          </w:p>
        </w:tc>
        <w:tc>
          <w:tcPr>
            <w:tcW w:w="3397" w:type="dxa"/>
          </w:tcPr>
          <w:p w:rsidRPr="000631B2" w:rsidR="000631B2" w14:paraId="703F1DA7" w14:textId="77777777">
            <w:pPr>
              <w:rPr>
                <w:b/>
                <w:bCs/>
              </w:rPr>
            </w:pPr>
            <w:r w:rsidRPr="000631B2">
              <w:rPr>
                <w:b/>
                <w:bCs/>
              </w:rPr>
              <w:t>Naam</w:t>
            </w:r>
          </w:p>
        </w:tc>
        <w:tc>
          <w:tcPr>
            <w:tcW w:w="2438" w:type="dxa"/>
          </w:tcPr>
          <w:p w:rsidRPr="000631B2" w:rsidR="000631B2" w14:paraId="40617D97" w14:textId="77777777">
            <w:pPr>
              <w:rPr>
                <w:b/>
                <w:bCs/>
              </w:rPr>
            </w:pPr>
            <w:r w:rsidRPr="000631B2">
              <w:rPr>
                <w:b/>
                <w:bCs/>
              </w:rPr>
              <w:t>Classificatie</w:t>
            </w:r>
          </w:p>
        </w:tc>
      </w:tr>
      <w:tr w:rsidTr="000631B2" w14:paraId="679DDBEF" w14:textId="77777777">
        <w:tblPrEx>
          <w:tblW w:w="0" w:type="auto"/>
          <w:tblInd w:w="0" w:type="dxa"/>
          <w:tblLook w:val="04A0"/>
        </w:tblPrEx>
        <w:tc>
          <w:tcPr>
            <w:tcW w:w="1696" w:type="dxa"/>
          </w:tcPr>
          <w:p w:rsidRPr="000631B2" w:rsidR="000631B2" w14:paraId="00ED1884" w14:textId="77777777">
            <w:r w:rsidRPr="000631B2">
              <w:t>1</w:t>
            </w:r>
          </w:p>
        </w:tc>
        <w:tc>
          <w:tcPr>
            <w:tcW w:w="3397" w:type="dxa"/>
          </w:tcPr>
          <w:p w:rsidRPr="000631B2" w:rsidR="000631B2" w14:paraId="22D23B86" w14:textId="77777777">
            <w:r w:rsidRPr="000631B2">
              <w:t>BZK kwartaalrapportage lopende EU-wetgevingsonderhandelingen</w:t>
            </w:r>
          </w:p>
        </w:tc>
        <w:tc>
          <w:tcPr>
            <w:tcW w:w="2438" w:type="dxa"/>
          </w:tcPr>
          <w:p w:rsidRPr="000631B2" w:rsidR="000631B2" w14:paraId="764246AA" w14:textId="77777777"/>
        </w:tc>
      </w:tr>
      <w:tr w:rsidTr="000631B2" w14:paraId="676E1A1D" w14:textId="77777777">
        <w:tblPrEx>
          <w:tblW w:w="0" w:type="auto"/>
          <w:tblInd w:w="0" w:type="dxa"/>
          <w:tblLook w:val="04A0"/>
        </w:tblPrEx>
        <w:tc>
          <w:tcPr>
            <w:tcW w:w="1696" w:type="dxa"/>
          </w:tcPr>
          <w:p w:rsidRPr="000631B2" w:rsidR="000631B2" w14:paraId="2E0B3EE9" w14:textId="77777777">
            <w:r w:rsidRPr="000631B2">
              <w:t>2</w:t>
            </w:r>
          </w:p>
        </w:tc>
        <w:tc>
          <w:tcPr>
            <w:tcW w:w="3397" w:type="dxa"/>
          </w:tcPr>
          <w:p w:rsidRPr="000631B2" w:rsidR="000631B2" w14:paraId="00793762" w14:textId="77777777">
            <w:r w:rsidRPr="000631B2">
              <w:t>Rapportage voortgang onderhandelingen Europese Kiesakte</w:t>
            </w:r>
          </w:p>
        </w:tc>
        <w:tc>
          <w:tcPr>
            <w:tcW w:w="2438" w:type="dxa"/>
          </w:tcPr>
          <w:p w:rsidRPr="000631B2" w:rsidR="000631B2" w14:paraId="454E49B2" w14:textId="77777777"/>
        </w:tc>
      </w:tr>
    </w:tbl>
    <w:p w:rsidRPr="003B2A51" w:rsidR="000631B2" w14:paraId="05ECB7C9" w14:textId="77777777">
      <w:pPr>
        <w:rPr>
          <w:sz w:val="16"/>
          <w:szCs w:val="16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49C5" w14:paraId="6A9D2D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4585" w14:paraId="6EED89CA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49C5" w14:paraId="4CC409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49C5" w14:paraId="1746A2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4585" w14:paraId="3AF34CB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585" w14:textId="77777777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Bestuursondersteuning</w:t>
                          </w: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Afdeling Europese en  Internationale Zaken</w:t>
                          </w:r>
                        </w:p>
                        <w:p w:rsidR="00794585" w14:textId="77777777">
                          <w:pPr>
                            <w:pStyle w:val="WitregelW2"/>
                          </w:pPr>
                        </w:p>
                        <w:p w:rsidR="0079458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94585" w14:textId="276F57E6">
                          <w:pPr>
                            <w:pStyle w:val="Referentiegegevens"/>
                          </w:pPr>
                          <w:sdt>
                            <w:sdtPr>
                              <w:id w:val="2111233024"/>
                              <w:date w:fullDate="2025-11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A49C5">
                                <w:rPr>
                                  <w:lang w:val="nl"/>
                                </w:rPr>
                                <w:t>14 november 2025</w:t>
                              </w:r>
                            </w:sdtContent>
                          </w:sdt>
                        </w:p>
                        <w:p w:rsidR="00794585" w14:textId="77777777">
                          <w:pPr>
                            <w:pStyle w:val="WitregelW1"/>
                          </w:pPr>
                        </w:p>
                        <w:p w:rsidR="0079458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B7191" w14:textId="113B4FE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A49C5">
                            <w:t>2025-0000597122</w:t>
                          </w:r>
                          <w:r w:rsidR="00DA49C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94585" w14:paraId="38574F12" w14:textId="77777777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Bestuursondersteuning</w:t>
                    </w:r>
                  </w:p>
                  <w:p w:rsidR="00794585" w14:paraId="08814168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794585" w14:paraId="61B6DA6B" w14:textId="77777777">
                    <w:pPr>
                      <w:pStyle w:val="Referentiegegevens"/>
                    </w:pPr>
                    <w:r>
                      <w:t>Afdeling Europese en  Internationale Zaken</w:t>
                    </w:r>
                  </w:p>
                  <w:p w:rsidR="00794585" w14:paraId="3EE61815" w14:textId="77777777">
                    <w:pPr>
                      <w:pStyle w:val="WitregelW2"/>
                    </w:pPr>
                  </w:p>
                  <w:p w:rsidR="00794585" w14:paraId="1C36B5F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94585" w14:paraId="79EFCAD9" w14:textId="276F57E6">
                    <w:pPr>
                      <w:pStyle w:val="Referentiegegevens"/>
                    </w:pPr>
                    <w:sdt>
                      <w:sdtPr>
                        <w:id w:val="1265964209"/>
                        <w:date w:fullDate="2025-11-1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A49C5">
                          <w:rPr>
                            <w:lang w:val="nl"/>
                          </w:rPr>
                          <w:t>14 november 2025</w:t>
                        </w:r>
                      </w:sdtContent>
                    </w:sdt>
                  </w:p>
                  <w:p w:rsidR="00794585" w14:paraId="7F45EC47" w14:textId="77777777">
                    <w:pPr>
                      <w:pStyle w:val="WitregelW1"/>
                    </w:pPr>
                  </w:p>
                  <w:p w:rsidR="00794585" w14:paraId="38864CF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B7191" w14:paraId="13436C3C" w14:textId="113B4FE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A49C5">
                      <w:t>2025-0000597122</w:t>
                    </w:r>
                    <w:r w:rsidR="00DA49C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44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C4494" w14:paraId="278829F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19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B7191" w14:paraId="0FBE8D3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4585" w14:paraId="0F77BF9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585" w14:textId="77777777">
                          <w:r>
                            <w:t>Aan de Voorzitter van de Tweede Kamer der  Staten-Generaal</w:t>
                          </w:r>
                        </w:p>
                        <w:p w:rsidR="00794585" w14:textId="77777777">
                          <w:r>
                            <w:t>Postbus 20018</w:t>
                          </w:r>
                        </w:p>
                        <w:p w:rsidR="00794585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94585" w14:paraId="4C9CEC02" w14:textId="77777777">
                    <w:r>
                      <w:t>Aan de Voorzitter van de Tweede Kamer der  Staten-Generaal</w:t>
                    </w:r>
                  </w:p>
                  <w:p w:rsidR="00794585" w14:paraId="3B16F812" w14:textId="77777777">
                    <w:r>
                      <w:t>Postbus 20018</w:t>
                    </w:r>
                  </w:p>
                  <w:p w:rsidR="00794585" w14:paraId="7B37A13A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905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A21336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9458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4585" w14:textId="16F45942">
                                <w:sdt>
                                  <w:sdtPr>
                                    <w:id w:val="-80765702"/>
                                    <w:date w:fullDate="2025-11-1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A49C5">
                                      <w:rPr>
                                        <w:lang w:val="nl"/>
                                      </w:rPr>
                                      <w:t>14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0A28399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9458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4585" w14:textId="77777777">
                                <w:r>
                                  <w:t>Be</w:t>
                                </w:r>
                                <w:r w:rsidR="008E5E6C">
                                  <w:t>ge</w:t>
                                </w:r>
                                <w:r>
                                  <w:t>leidende Brief BZK Rapportage lopende EU-wetgevingsonderhandelingen</w:t>
                                </w:r>
                              </w:p>
                            </w:tc>
                          </w:tr>
                        </w:tbl>
                        <w:p w:rsidR="006C44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6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A21336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94585" w14:paraId="1AB1DAA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4585" w14:paraId="341D10FB" w14:textId="16F45942">
                          <w:sdt>
                            <w:sdtPr>
                              <w:id w:val="243944319"/>
                              <w:date w:fullDate="2025-11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A49C5">
                                <w:rPr>
                                  <w:lang w:val="nl"/>
                                </w:rPr>
                                <w:t>14 november 2025</w:t>
                              </w:r>
                            </w:sdtContent>
                          </w:sdt>
                        </w:p>
                      </w:tc>
                    </w:tr>
                    <w:tr w14:paraId="0A28399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94585" w14:paraId="46BD64B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4585" w14:paraId="6ACE5F3B" w14:textId="77777777">
                          <w:r>
                            <w:t>Be</w:t>
                          </w:r>
                          <w:r w:rsidR="008E5E6C">
                            <w:t>ge</w:t>
                          </w:r>
                          <w:r>
                            <w:t>leidende Brief BZK Rapportage lopende EU-wetgevingsonderhandelingen</w:t>
                          </w:r>
                        </w:p>
                      </w:tc>
                    </w:tr>
                  </w:tbl>
                  <w:p w:rsidR="006C4494" w14:paraId="44364A1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585" w14:textId="77777777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Bestuursondersteuning</w:t>
                          </w: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Afdeling Europese en  Internationale Zaken</w:t>
                          </w:r>
                        </w:p>
                        <w:p w:rsidR="00794585" w14:textId="77777777">
                          <w:pPr>
                            <w:pStyle w:val="WitregelW1"/>
                          </w:pP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794585" w14:textId="77777777">
                          <w:pPr>
                            <w:pStyle w:val="WitregelW2"/>
                          </w:pPr>
                        </w:p>
                        <w:p w:rsidR="0079458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B7191" w14:textId="61200F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A49C5">
                            <w:t>2025-0000597122</w:t>
                          </w:r>
                          <w:r w:rsidR="00DA49C5">
                            <w:fldChar w:fldCharType="end"/>
                          </w:r>
                        </w:p>
                        <w:p w:rsidR="00794585" w14:textId="77777777">
                          <w:pPr>
                            <w:pStyle w:val="WitregelW1"/>
                          </w:pPr>
                        </w:p>
                        <w:p w:rsidR="0079458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94585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794585" w14:textId="77777777">
                          <w:pPr>
                            <w:pStyle w:val="WitregelW2"/>
                          </w:pPr>
                        </w:p>
                        <w:p w:rsidR="0079458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94585" w14:paraId="16360326" w14:textId="77777777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Bestuursondersteuning</w:t>
                    </w:r>
                  </w:p>
                  <w:p w:rsidR="00794585" w14:paraId="31238187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794585" w14:paraId="3A2CDEC7" w14:textId="77777777">
                    <w:pPr>
                      <w:pStyle w:val="Referentiegegevens"/>
                    </w:pPr>
                    <w:r>
                      <w:t>Afdeling Europese en  Internationale Zaken</w:t>
                    </w:r>
                  </w:p>
                  <w:p w:rsidR="00794585" w14:paraId="666B3DC0" w14:textId="77777777">
                    <w:pPr>
                      <w:pStyle w:val="WitregelW1"/>
                    </w:pPr>
                  </w:p>
                  <w:p w:rsidR="00794585" w14:paraId="3B2CD733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794585" w14:paraId="4248A14F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794585" w14:paraId="77612F1C" w14:textId="77777777">
                    <w:pPr>
                      <w:pStyle w:val="WitregelW2"/>
                    </w:pPr>
                  </w:p>
                  <w:p w:rsidR="00794585" w14:paraId="6659361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B7191" w14:paraId="077CE002" w14:textId="61200F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A49C5">
                      <w:t>2025-0000597122</w:t>
                    </w:r>
                    <w:r w:rsidR="00DA49C5">
                      <w:fldChar w:fldCharType="end"/>
                    </w:r>
                  </w:p>
                  <w:p w:rsidR="00794585" w14:paraId="5CAA636C" w14:textId="77777777">
                    <w:pPr>
                      <w:pStyle w:val="WitregelW1"/>
                    </w:pPr>
                  </w:p>
                  <w:p w:rsidR="00794585" w14:paraId="0FB5170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94585" w14:paraId="31404300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794585" w14:paraId="09573557" w14:textId="77777777">
                    <w:pPr>
                      <w:pStyle w:val="WitregelW2"/>
                    </w:pPr>
                  </w:p>
                  <w:p w:rsidR="00794585" w14:paraId="71A5F20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44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C4494" w14:paraId="3E20F40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19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B7191" w14:paraId="3A52285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58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6239048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239048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794585" w14:paraId="7EF6E6C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58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984386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84386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94585" w14:paraId="7EC9624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585" w14:textId="77777777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94585" w14:paraId="4C03165A" w14:textId="77777777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DABFC87"/>
    <w:multiLevelType w:val="multilevel"/>
    <w:tmpl w:val="AFFAC32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C80656DF"/>
    <w:multiLevelType w:val="multilevel"/>
    <w:tmpl w:val="628F068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B4FD87"/>
    <w:multiLevelType w:val="multilevel"/>
    <w:tmpl w:val="1E74A0D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FFA5DA3"/>
    <w:multiLevelType w:val="multilevel"/>
    <w:tmpl w:val="93A0D34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73825880">
    <w:abstractNumId w:val="0"/>
  </w:num>
  <w:num w:numId="2" w16cid:durableId="1810897620">
    <w:abstractNumId w:val="2"/>
  </w:num>
  <w:num w:numId="3" w16cid:durableId="768625544">
    <w:abstractNumId w:val="3"/>
  </w:num>
  <w:num w:numId="4" w16cid:durableId="135083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51"/>
    <w:rsid w:val="000631B2"/>
    <w:rsid w:val="001B7191"/>
    <w:rsid w:val="003B2A51"/>
    <w:rsid w:val="00421237"/>
    <w:rsid w:val="0043437C"/>
    <w:rsid w:val="0049424F"/>
    <w:rsid w:val="0052445D"/>
    <w:rsid w:val="005A64BE"/>
    <w:rsid w:val="006C4494"/>
    <w:rsid w:val="006F6D16"/>
    <w:rsid w:val="00702851"/>
    <w:rsid w:val="00794585"/>
    <w:rsid w:val="007D08D1"/>
    <w:rsid w:val="008E5E6C"/>
    <w:rsid w:val="009557A0"/>
    <w:rsid w:val="00A56620"/>
    <w:rsid w:val="00AA32CA"/>
    <w:rsid w:val="00CC264F"/>
    <w:rsid w:val="00DA49C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0DBA6"/>
  <w15:docId w15:val="{801B4288-DC07-4E5E-AE2F-1D162C2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B2A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B2A5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B2A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B2A5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715</ap:Characters>
  <ap:DocSecurity>0</ap:DocSecurity>
  <ap:Lines>5</ap:Lines>
  <ap:Paragraphs>1</ap:Paragraphs>
  <ap:ScaleCrop>false</ap:ScaleCrop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2025-11-14T15:24:00.0000000Z</lastPrinted>
  <dcterms:created xsi:type="dcterms:W3CDTF">2025-10-01T14:32:00.0000000Z</dcterms:created>
  <dcterms:modified xsi:type="dcterms:W3CDTF">2025-11-14T15:24:00.0000000Z</dcterms:modified>
  <dc:creator/>
  <lastModifiedBy/>
  <dc:description>------------------------</dc:description>
  <dc:subject/>
  <keywords/>
  <version/>
  <category/>
</coreProperties>
</file>