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A29ED" w14:paraId="3754A376" w14:textId="77777777">
      <w:r w:rsidRPr="00EC66D6">
        <w:t xml:space="preserve">Hierbij bied ik u de antwoorden aan op de schriftelijke vragen die zijn gesteld door het lid </w:t>
      </w:r>
      <w:r>
        <w:t>Wijen-Nass</w:t>
      </w:r>
      <w:r w:rsidRPr="00EC66D6">
        <w:t xml:space="preserve"> (</w:t>
      </w:r>
      <w:r>
        <w:t>BBB</w:t>
      </w:r>
      <w:r w:rsidRPr="00EC66D6">
        <w:t xml:space="preserve">) over </w:t>
      </w:r>
      <w:r>
        <w:t xml:space="preserve">de randweg </w:t>
      </w:r>
      <w:r>
        <w:t>Abdissenbosch</w:t>
      </w:r>
      <w:r w:rsidRPr="00EC66D6">
        <w:t xml:space="preserve">. De vragen werden ingezonden op </w:t>
      </w:r>
      <w:r>
        <w:t>2 oktober</w:t>
      </w:r>
      <w:r w:rsidRPr="00EC66D6">
        <w:t xml:space="preserve"> 2025, met kenmerk 2025Z</w:t>
      </w:r>
      <w:r>
        <w:t>18545</w:t>
      </w:r>
      <w:r w:rsidRPr="00EC66D6">
        <w:t>.</w:t>
      </w:r>
    </w:p>
    <w:p w:rsidR="006A29ED" w14:paraId="450FC6C0" w14:textId="77777777">
      <w:pPr>
        <w:pStyle w:val="WitregelW1bodytekst"/>
      </w:pPr>
    </w:p>
    <w:p w:rsidR="006A29ED" w14:paraId="09488846" w14:textId="77777777"/>
    <w:p w:rsidR="006A29ED" w14:paraId="3EA094B6" w14:textId="77777777">
      <w:r>
        <w:t xml:space="preserve">De </w:t>
      </w:r>
      <w:r w:rsidR="00033B13">
        <w:t>m</w:t>
      </w:r>
      <w:r>
        <w:t>inister van Binnenlandse Zaken en Koninkrijksrelaties</w:t>
      </w:r>
      <w:r>
        <w:rPr>
          <w:i/>
        </w:rPr>
        <w:t>,</w:t>
      </w:r>
    </w:p>
    <w:p w:rsidR="006A29ED" w14:paraId="3175D532" w14:textId="77777777"/>
    <w:p w:rsidR="00033B13" w14:paraId="1080B928" w14:textId="77777777"/>
    <w:p w:rsidR="006A29ED" w14:paraId="354BECC7" w14:textId="77777777"/>
    <w:p w:rsidR="006A29ED" w14:paraId="3CC75F71" w14:textId="77777777"/>
    <w:p w:rsidR="006A29ED" w14:paraId="47A54106" w14:textId="77777777"/>
    <w:p w:rsidR="006A29ED" w14:paraId="29BC6E41" w14:textId="77777777">
      <w:r>
        <w:t>F. Rijkaart</w:t>
      </w:r>
    </w:p>
    <w:p w:rsidR="006A29ED" w14:paraId="3CDE7CBE" w14:textId="77777777"/>
    <w:p w:rsidR="00EC66D6" w14:paraId="3E6469A7" w14:textId="77777777">
      <w:pPr>
        <w:spacing w:line="240" w:lineRule="auto"/>
      </w:pPr>
      <w:r>
        <w:br w:type="page"/>
      </w:r>
    </w:p>
    <w:p w:rsidRPr="00EC66D6" w:rsidR="00EC66D6" w:rsidP="00EC66D6" w14:paraId="2D360356" w14:textId="77777777">
      <w:pPr>
        <w:rPr>
          <w:b/>
          <w:bCs/>
        </w:rPr>
      </w:pPr>
      <w:r w:rsidRPr="00EC66D6">
        <w:rPr>
          <w:b/>
          <w:bCs/>
        </w:rPr>
        <w:t>2025Z18545</w:t>
      </w:r>
    </w:p>
    <w:p w:rsidRPr="00EC66D6" w:rsidR="00EC66D6" w:rsidP="00EC66D6" w14:paraId="0C2AC1A7" w14:textId="77777777">
      <w:r w:rsidRPr="00EC66D6">
        <w:t>(</w:t>
      </w:r>
      <w:r w:rsidRPr="00EC66D6">
        <w:t>ingezonden</w:t>
      </w:r>
      <w:r w:rsidRPr="00EC66D6">
        <w:t xml:space="preserve"> 2 oktober 2025)</w:t>
      </w:r>
    </w:p>
    <w:p w:rsidRPr="00EC66D6" w:rsidR="00EC66D6" w:rsidP="00EC66D6" w14:paraId="5F53DB1D" w14:textId="77777777">
      <w:r w:rsidRPr="00EC66D6">
        <w:t xml:space="preserve">Vragen van het lid </w:t>
      </w:r>
      <w:r w:rsidRPr="00EC66D6">
        <w:t>Wijen-Nass</w:t>
      </w:r>
      <w:r w:rsidRPr="00EC66D6">
        <w:t xml:space="preserve"> (BBB) aan de minister van Binnenlandse Zaken en </w:t>
      </w:r>
    </w:p>
    <w:p w:rsidR="00EC66D6" w:rsidP="00EC66D6" w14:paraId="2F09D143" w14:textId="77777777">
      <w:r w:rsidRPr="00EC66D6">
        <w:t xml:space="preserve">Koninkrijksrelaties over de randweg </w:t>
      </w:r>
      <w:r w:rsidRPr="00EC66D6">
        <w:t>Abdissenbosch</w:t>
      </w:r>
    </w:p>
    <w:p w:rsidRPr="00EC66D6" w:rsidR="00EC66D6" w:rsidP="00EC66D6" w14:paraId="26ADB622" w14:textId="77777777"/>
    <w:p w:rsidRPr="00FB62B1" w:rsidR="00FB62B1" w:rsidP="00EC66D6" w14:paraId="7130F211" w14:textId="77777777">
      <w:pPr>
        <w:rPr>
          <w:b/>
          <w:bCs/>
        </w:rPr>
      </w:pPr>
      <w:r>
        <w:rPr>
          <w:b/>
          <w:bCs/>
        </w:rPr>
        <w:t>Vraag 1</w:t>
      </w:r>
    </w:p>
    <w:p w:rsidR="00EC66D6" w:rsidP="00EC66D6" w14:paraId="7DC36D75" w14:textId="77777777">
      <w:r w:rsidRPr="00EC66D6">
        <w:t xml:space="preserve">Bent u bekend met het feit dat de randweg </w:t>
      </w:r>
      <w:r w:rsidRPr="00EC66D6">
        <w:t>Abdissenbosch</w:t>
      </w:r>
      <w:r w:rsidRPr="00EC66D6">
        <w:t xml:space="preserve"> al jarenlang op zich laat wachten, terwijl de verkeersdruk en leefbaarheidsproblemen in de dorpskern aanhouden</w:t>
      </w:r>
      <w:r>
        <w:t xml:space="preserve">? </w:t>
      </w:r>
    </w:p>
    <w:p w:rsidR="00EC66D6" w:rsidP="00EC66D6" w14:paraId="4D4B284D" w14:textId="77777777"/>
    <w:p w:rsidR="00FB62B1" w:rsidP="00EC66D6" w14:paraId="5755E31E" w14:textId="77777777">
      <w:pPr>
        <w:rPr>
          <w:b/>
          <w:bCs/>
        </w:rPr>
      </w:pPr>
      <w:r>
        <w:rPr>
          <w:b/>
          <w:bCs/>
        </w:rPr>
        <w:t>Antwoord</w:t>
      </w:r>
    </w:p>
    <w:p w:rsidR="00FB62B1" w:rsidP="00EC66D6" w14:paraId="14F6EB3D" w14:textId="77777777">
      <w:r w:rsidRPr="00E21E05">
        <w:t xml:space="preserve">Ja, ik ben bekend met de plannen voor een randweg rondom </w:t>
      </w:r>
      <w:r w:rsidRPr="00E21E05">
        <w:t>Abdissenbosch</w:t>
      </w:r>
      <w:r>
        <w:t>.</w:t>
      </w:r>
    </w:p>
    <w:p w:rsidR="00E21E05" w:rsidP="00EC66D6" w14:paraId="5FAB47DE" w14:textId="77777777">
      <w:pPr>
        <w:rPr>
          <w:b/>
          <w:bCs/>
        </w:rPr>
      </w:pPr>
    </w:p>
    <w:p w:rsidRPr="00FB62B1" w:rsidR="00FB62B1" w:rsidP="00EC66D6" w14:paraId="48F0FF24" w14:textId="77777777">
      <w:pPr>
        <w:rPr>
          <w:b/>
          <w:bCs/>
        </w:rPr>
      </w:pPr>
      <w:r>
        <w:rPr>
          <w:b/>
          <w:bCs/>
        </w:rPr>
        <w:t>Vraag 2</w:t>
      </w:r>
    </w:p>
    <w:p w:rsidR="00EC66D6" w:rsidP="00EC66D6" w14:paraId="6078ECB5" w14:textId="77777777">
      <w:r w:rsidRPr="00EC66D6">
        <w:t xml:space="preserve">Wat is de huidige stand van zaken van het project 'Randweg </w:t>
      </w:r>
      <w:r w:rsidRPr="00EC66D6">
        <w:t>Abdissenbosch</w:t>
      </w:r>
      <w:r w:rsidRPr="00EC66D6">
        <w:t xml:space="preserve">' en </w:t>
      </w:r>
    </w:p>
    <w:p w:rsidR="00EC66D6" w:rsidP="00EC66D6" w14:paraId="1A1DB36C" w14:textId="77777777">
      <w:r w:rsidRPr="00EC66D6">
        <w:t>de</w:t>
      </w:r>
      <w:r w:rsidRPr="00EC66D6">
        <w:t xml:space="preserve"> verbindingsweg naar de Duitse B221n?</w:t>
      </w:r>
    </w:p>
    <w:p w:rsidRPr="00FB62B1" w:rsidR="00FB62B1" w:rsidP="00EC66D6" w14:paraId="0078FDA5" w14:textId="77777777">
      <w:pPr>
        <w:rPr>
          <w:b/>
          <w:bCs/>
        </w:rPr>
      </w:pPr>
      <w:r>
        <w:br/>
      </w:r>
      <w:r>
        <w:rPr>
          <w:b/>
          <w:bCs/>
        </w:rPr>
        <w:t xml:space="preserve">Antwoord </w:t>
      </w:r>
    </w:p>
    <w:p w:rsidR="00562AF7" w:rsidP="00EC66D6" w14:paraId="3CA75A64" w14:textId="77777777">
      <w:r>
        <w:t>P</w:t>
      </w:r>
      <w:r>
        <w:t xml:space="preserve">rovinciale en gemeentelijke wegen </w:t>
      </w:r>
      <w:r>
        <w:t xml:space="preserve">vallen </w:t>
      </w:r>
      <w:r>
        <w:t>onder verantwoordelijkheid van de provincies.</w:t>
      </w:r>
      <w:r>
        <w:rPr>
          <w:rStyle w:val="FootnoteReference"/>
        </w:rPr>
        <w:footnoteReference w:id="2"/>
      </w:r>
      <w:r>
        <w:t xml:space="preserve"> </w:t>
      </w:r>
      <w:r>
        <w:t xml:space="preserve">De verantwoordelijkheid voor de randweg </w:t>
      </w:r>
      <w:r>
        <w:t>Abdissenbosch</w:t>
      </w:r>
      <w:r>
        <w:t xml:space="preserve"> valt daarmee onder de </w:t>
      </w:r>
      <w:r w:rsidR="00F87820">
        <w:t>p</w:t>
      </w:r>
      <w:r>
        <w:t>rovincie Limburg</w:t>
      </w:r>
      <w:r w:rsidR="00E25DEC">
        <w:t>.</w:t>
      </w:r>
      <w:r>
        <w:t xml:space="preserve"> </w:t>
      </w:r>
      <w:r>
        <w:t xml:space="preserve">Het bevoegd gezag van de Rijksoverheid over wegen is de </w:t>
      </w:r>
      <w:r w:rsidR="00F87820">
        <w:t>mi</w:t>
      </w:r>
      <w:r>
        <w:t>nister van Infrastructuur en Waterstaat</w:t>
      </w:r>
      <w:r w:rsidR="00040ED6">
        <w:t xml:space="preserve"> (</w:t>
      </w:r>
      <w:r w:rsidR="00040ED6">
        <w:t>IenW</w:t>
      </w:r>
      <w:r w:rsidR="00040ED6">
        <w:t>)</w:t>
      </w:r>
      <w:r>
        <w:t xml:space="preserve">, wiens gezag </w:t>
      </w:r>
      <w:r w:rsidR="00040ED6">
        <w:t xml:space="preserve">met name toeziet op </w:t>
      </w:r>
      <w:r>
        <w:t>de Rijkswegen.</w:t>
      </w:r>
      <w:r w:rsidR="00040ED6">
        <w:t xml:space="preserve"> </w:t>
      </w:r>
      <w:r w:rsidR="00E25DEC">
        <w:t xml:space="preserve">Als minister van BZK ben ik daarom niet in de positie om inhoudelijk in te gaan op het project ‘Randweg </w:t>
      </w:r>
      <w:r w:rsidR="00E25DEC">
        <w:t>Abdissenbosch</w:t>
      </w:r>
      <w:r w:rsidR="00E25DEC">
        <w:t xml:space="preserve">’ ofwel de stand van zaken van het project. Ik verwijs u hiervoor graag door naar de </w:t>
      </w:r>
      <w:r w:rsidR="00F87820">
        <w:t>p</w:t>
      </w:r>
      <w:r w:rsidR="00E25DEC">
        <w:t xml:space="preserve">rovincie Limburg. Daar waar ik wel de mogelijkheid zie om antwoord te geven op de gestelde vragen, doe ik dit in afstemming </w:t>
      </w:r>
      <w:r w:rsidR="00040ED6">
        <w:t xml:space="preserve">met mijn collega van </w:t>
      </w:r>
      <w:r w:rsidR="00040ED6">
        <w:t>IenW</w:t>
      </w:r>
      <w:r w:rsidR="00040ED6">
        <w:t>.</w:t>
      </w:r>
    </w:p>
    <w:p w:rsidR="00FA504D" w:rsidP="00EC66D6" w14:paraId="7B4371B0" w14:textId="77777777"/>
    <w:p w:rsidRPr="00FB62B1" w:rsidR="00FB62B1" w:rsidP="00EC66D6" w14:paraId="656D5D8E" w14:textId="77777777">
      <w:pPr>
        <w:rPr>
          <w:b/>
          <w:bCs/>
        </w:rPr>
      </w:pPr>
      <w:r w:rsidRPr="00FB62B1">
        <w:rPr>
          <w:b/>
          <w:bCs/>
        </w:rPr>
        <w:t>Vraag 3</w:t>
      </w:r>
    </w:p>
    <w:p w:rsidR="00EC66D6" w:rsidP="00EC66D6" w14:paraId="2FAAEABA" w14:textId="77777777">
      <w:r w:rsidRPr="00EC66D6">
        <w:t>Klopt het dat door de aanleg van de randweg de woonwijken veiliger en leefbaarder kunnen worden gemaakt, met meer ruimte voor langzaam verkeer zoals fietsers en voetgangers?</w:t>
      </w:r>
    </w:p>
    <w:p w:rsidR="00FB62B1" w:rsidP="00EC66D6" w14:paraId="4AFBA8C0" w14:textId="77777777"/>
    <w:p w:rsidRPr="00FB62B1" w:rsidR="00FB62B1" w:rsidP="00EC66D6" w14:paraId="3385BD05" w14:textId="77777777">
      <w:pPr>
        <w:rPr>
          <w:b/>
          <w:bCs/>
        </w:rPr>
      </w:pPr>
      <w:r w:rsidRPr="00FB62B1">
        <w:rPr>
          <w:b/>
          <w:bCs/>
        </w:rPr>
        <w:t>Antwoord</w:t>
      </w:r>
    </w:p>
    <w:p w:rsidR="00562AF7" w:rsidP="007D3696" w14:paraId="2CB1388B" w14:textId="77777777">
      <w:r>
        <w:t>Dit oordeel</w:t>
      </w:r>
      <w:r w:rsidRPr="00562AF7">
        <w:t xml:space="preserve"> is aan de lokale overheden. </w:t>
      </w:r>
    </w:p>
    <w:p w:rsidR="00EF049B" w:rsidP="00562AF7" w14:paraId="25D2EA2A" w14:textId="77777777"/>
    <w:p w:rsidRPr="00FB62B1" w:rsidR="00FB62B1" w:rsidP="00EC66D6" w14:paraId="276E138B" w14:textId="77777777">
      <w:pPr>
        <w:rPr>
          <w:b/>
          <w:bCs/>
        </w:rPr>
      </w:pPr>
      <w:r w:rsidRPr="00FB62B1">
        <w:rPr>
          <w:b/>
          <w:bCs/>
        </w:rPr>
        <w:t>Vraag 4</w:t>
      </w:r>
    </w:p>
    <w:p w:rsidR="00EC66D6" w:rsidP="00EC66D6" w14:paraId="44F07D82" w14:textId="77777777">
      <w:r w:rsidRPr="00EC66D6">
        <w:t>Kunt u bevestigen dat de aanleg van een randweg ook bijdraagt aan de economische vitaliteit en</w:t>
      </w:r>
      <w:r>
        <w:t xml:space="preserve"> </w:t>
      </w:r>
      <w:r w:rsidRPr="00EC66D6">
        <w:t>bereikbaarheid van de regio Parkstad en daarmee een belangrijke impuls kan geven aan een gebied dat al langere tijd met achterstanden kampt?</w:t>
      </w:r>
    </w:p>
    <w:p w:rsidR="00EC66D6" w:rsidP="00EC66D6" w14:paraId="590BBF0A" w14:textId="77777777"/>
    <w:p w:rsidRPr="00FB62B1" w:rsidR="00FB62B1" w:rsidP="00EC66D6" w14:paraId="32ACC22B" w14:textId="77777777">
      <w:pPr>
        <w:rPr>
          <w:b/>
          <w:bCs/>
        </w:rPr>
      </w:pPr>
      <w:r w:rsidRPr="00FB62B1">
        <w:rPr>
          <w:b/>
          <w:bCs/>
        </w:rPr>
        <w:t>Antwoord</w:t>
      </w:r>
    </w:p>
    <w:p w:rsidR="00FB62B1" w:rsidP="00EC66D6" w14:paraId="28A1B5CD" w14:textId="77777777">
      <w:r>
        <w:t xml:space="preserve">Zie antwoord vraag </w:t>
      </w:r>
      <w:r w:rsidR="00651445">
        <w:t>3</w:t>
      </w:r>
      <w:r>
        <w:t xml:space="preserve">. </w:t>
      </w:r>
    </w:p>
    <w:p w:rsidRPr="00EC66D6" w:rsidR="00A754F0" w:rsidP="00EC66D6" w14:paraId="5EC84C91" w14:textId="77777777"/>
    <w:p w:rsidRPr="00FB62B1" w:rsidR="00FB62B1" w:rsidP="00EC66D6" w14:paraId="452E4160" w14:textId="77777777">
      <w:pPr>
        <w:rPr>
          <w:b/>
          <w:bCs/>
        </w:rPr>
      </w:pPr>
      <w:r w:rsidRPr="00FB62B1">
        <w:rPr>
          <w:b/>
          <w:bCs/>
        </w:rPr>
        <w:t>Vraag 5</w:t>
      </w:r>
    </w:p>
    <w:p w:rsidR="00EC66D6" w:rsidP="00EC66D6" w14:paraId="1A8ECC87" w14:textId="77777777">
      <w:r w:rsidRPr="00EC66D6">
        <w:t>Deelt u de analyse dat het uitblijven van deze randweg de achterstandspositie van deze regio verder vergroot?</w:t>
      </w:r>
    </w:p>
    <w:p w:rsidR="00CC2775" w:rsidP="00EC66D6" w14:paraId="734929E9" w14:textId="77777777"/>
    <w:p w:rsidR="00EC66D6" w:rsidP="00EC66D6" w14:paraId="58D9CBCD" w14:textId="77777777"/>
    <w:p w:rsidR="00FB62B1" w:rsidP="00EC66D6" w14:paraId="366C5090" w14:textId="77777777">
      <w:pPr>
        <w:rPr>
          <w:b/>
          <w:bCs/>
        </w:rPr>
      </w:pPr>
      <w:r w:rsidRPr="00FB62B1">
        <w:rPr>
          <w:b/>
          <w:bCs/>
        </w:rPr>
        <w:t>Antwoord</w:t>
      </w:r>
    </w:p>
    <w:p w:rsidR="00FB62B1" w:rsidP="00EC66D6" w14:paraId="745B7D06" w14:textId="77777777">
      <w:r>
        <w:t xml:space="preserve">Zie antwoord vraag 3. </w:t>
      </w:r>
    </w:p>
    <w:p w:rsidR="00A754F0" w:rsidP="00EC66D6" w14:paraId="74D851C7" w14:textId="77777777">
      <w:pPr>
        <w:rPr>
          <w:b/>
          <w:bCs/>
        </w:rPr>
      </w:pPr>
    </w:p>
    <w:p w:rsidR="00FB62B1" w:rsidP="00EC66D6" w14:paraId="29C63036" w14:textId="77777777">
      <w:pPr>
        <w:rPr>
          <w:b/>
          <w:bCs/>
        </w:rPr>
      </w:pPr>
      <w:r>
        <w:rPr>
          <w:b/>
          <w:bCs/>
        </w:rPr>
        <w:t>Vraag 6</w:t>
      </w:r>
    </w:p>
    <w:p w:rsidR="00EC66D6" w:rsidP="00EC66D6" w14:paraId="33345744" w14:textId="77777777">
      <w:r w:rsidRPr="00EC66D6">
        <w:t>Wat is uw analyse waarom de start van de aanleg van de randweg in Nederland niet van gang komt, terwijl Duitsland al in de startblokken staat om met de aanleg van haar deel van het traject te beginnen?</w:t>
      </w:r>
    </w:p>
    <w:p w:rsidR="00EC66D6" w:rsidP="00EC66D6" w14:paraId="7A04A8C3" w14:textId="77777777"/>
    <w:p w:rsidRPr="00FB62B1" w:rsidR="00FB62B1" w:rsidP="00EC66D6" w14:paraId="1FCB319C" w14:textId="77777777">
      <w:pPr>
        <w:rPr>
          <w:b/>
          <w:bCs/>
        </w:rPr>
      </w:pPr>
      <w:r w:rsidRPr="00FB62B1">
        <w:rPr>
          <w:b/>
          <w:bCs/>
        </w:rPr>
        <w:t>Antwoord</w:t>
      </w:r>
    </w:p>
    <w:p w:rsidRPr="000060EA" w:rsidR="00FA504D" w:rsidP="007D3696" w14:paraId="513AEF62" w14:textId="77777777">
      <w:r>
        <w:t xml:space="preserve">Zoals </w:t>
      </w:r>
      <w:r w:rsidR="00EF049B">
        <w:t>beantwoord in vraag 2</w:t>
      </w:r>
      <w:r>
        <w:t xml:space="preserve"> ligt </w:t>
      </w:r>
      <w:bookmarkStart w:name="_Hlk213054010" w:id="0"/>
      <w:r w:rsidR="007D3696">
        <w:t>d</w:t>
      </w:r>
      <w:r>
        <w:t xml:space="preserve">e verantwoordelijkheid voor aanleg van de randweg bij de medeoverheden, in dit geval de </w:t>
      </w:r>
      <w:r w:rsidR="00F87820">
        <w:t>p</w:t>
      </w:r>
      <w:r>
        <w:t xml:space="preserve">rovincie Limburg. </w:t>
      </w:r>
      <w:bookmarkEnd w:id="0"/>
    </w:p>
    <w:p w:rsidR="006660F8" w:rsidP="00EC66D6" w14:paraId="5CFE67E7" w14:textId="77777777">
      <w:pPr>
        <w:rPr>
          <w:i/>
          <w:iCs/>
        </w:rPr>
      </w:pPr>
    </w:p>
    <w:p w:rsidRPr="00FB62B1" w:rsidR="00FB62B1" w:rsidP="00EC66D6" w14:paraId="26E4F8F0" w14:textId="77777777">
      <w:pPr>
        <w:rPr>
          <w:b/>
          <w:bCs/>
        </w:rPr>
      </w:pPr>
      <w:r w:rsidRPr="00FB62B1">
        <w:rPr>
          <w:b/>
          <w:bCs/>
        </w:rPr>
        <w:t>Vraag 7</w:t>
      </w:r>
    </w:p>
    <w:p w:rsidR="00EC66D6" w:rsidP="00EC66D6" w14:paraId="392ED7DE" w14:textId="77777777">
      <w:r w:rsidRPr="00EC66D6">
        <w:t>In hoeverre is de vertraging in Nederland van invloed op de Duitse plannen en welke gevolgen heeft dit voor de grensoverschrijdende samenwerking in de Euregio Maas-Rijn?</w:t>
      </w:r>
    </w:p>
    <w:p w:rsidRPr="00EC66D6" w:rsidR="00EC66D6" w:rsidP="00EC66D6" w14:paraId="551C40D4" w14:textId="77777777"/>
    <w:p w:rsidRPr="00FB62B1" w:rsidR="00FB62B1" w:rsidP="00EC66D6" w14:paraId="37EFF569" w14:textId="77777777">
      <w:pPr>
        <w:rPr>
          <w:b/>
          <w:bCs/>
        </w:rPr>
      </w:pPr>
      <w:r w:rsidRPr="00FB62B1">
        <w:rPr>
          <w:b/>
          <w:bCs/>
        </w:rPr>
        <w:t>Antwoord</w:t>
      </w:r>
    </w:p>
    <w:p w:rsidR="00FB62B1" w:rsidP="00EC66D6" w14:paraId="0BA6824F" w14:textId="77777777">
      <w:r>
        <w:t xml:space="preserve">Zie antwoord vraag 2. </w:t>
      </w:r>
    </w:p>
    <w:p w:rsidR="00EF049B" w:rsidP="00EC66D6" w14:paraId="0DE1B6EB" w14:textId="77777777"/>
    <w:p w:rsidRPr="00FB62B1" w:rsidR="00FB62B1" w:rsidP="00EC66D6" w14:paraId="2732FAE9" w14:textId="77777777">
      <w:pPr>
        <w:rPr>
          <w:b/>
          <w:bCs/>
        </w:rPr>
      </w:pPr>
      <w:r w:rsidRPr="00FB62B1">
        <w:rPr>
          <w:b/>
          <w:bCs/>
        </w:rPr>
        <w:t>Vraag 8</w:t>
      </w:r>
    </w:p>
    <w:p w:rsidR="00EC66D6" w:rsidP="00EC66D6" w14:paraId="69D0968E" w14:textId="77777777">
      <w:r w:rsidRPr="00EC66D6">
        <w:t>Klopt het dat de vertraging komt doordat Nederlandse milieuregelgeving strenger is dan in</w:t>
      </w:r>
      <w:r>
        <w:t xml:space="preserve"> </w:t>
      </w:r>
      <w:r w:rsidRPr="00EC66D6">
        <w:t>Duitsland?</w:t>
      </w:r>
    </w:p>
    <w:p w:rsidR="00FB62B1" w:rsidP="00EC66D6" w14:paraId="022CC498" w14:textId="77777777"/>
    <w:p w:rsidRPr="00FB62B1" w:rsidR="00FB62B1" w:rsidP="00EC66D6" w14:paraId="0A7EAA21" w14:textId="77777777">
      <w:pPr>
        <w:rPr>
          <w:b/>
          <w:bCs/>
        </w:rPr>
      </w:pPr>
      <w:r w:rsidRPr="00FB62B1">
        <w:rPr>
          <w:b/>
          <w:bCs/>
        </w:rPr>
        <w:t>Antwoord</w:t>
      </w:r>
    </w:p>
    <w:p w:rsidR="006660F8" w:rsidP="006660F8" w14:paraId="38515C3A" w14:textId="77777777">
      <w:r>
        <w:t>Daar is niet één algemeen antwoord op te geven, omdat onduidelijk is welke Nederlandse milieuregelgeving hier bedoeld wordt. Milieuregelgeving kan bijvoorbeeld om ruimtelijke ordeningsregels gaan of om geluidseisen, luchtkwaliteit of veiligheidscontouren.</w:t>
      </w:r>
    </w:p>
    <w:p w:rsidR="006660F8" w:rsidP="006660F8" w14:paraId="244BFC4C" w14:textId="77777777"/>
    <w:p w:rsidR="006660F8" w:rsidP="006660F8" w14:paraId="121AB4FF" w14:textId="77777777">
      <w:r>
        <w:t xml:space="preserve">Als hier de natuurregelgeving voor stikstof wordt bedoeld, dan is de regelgeving voor toestemmingverlening aan projecten met mogelijk negatieve effecten op natuurgebieden in Nederland inderdaad strenger dan in Duitsland en Vlaanderen. </w:t>
      </w:r>
    </w:p>
    <w:p w:rsidR="006660F8" w:rsidP="006660F8" w14:paraId="259E55C2" w14:textId="77777777">
      <w:r>
        <w:t>Alleen feitelijk bezien dienen alle EU</w:t>
      </w:r>
      <w:r w:rsidR="000060EA">
        <w:t>-</w:t>
      </w:r>
      <w:r>
        <w:t>lidstaten aan dezelfde Habitatrichtlijn te voldoen, dus vanuit dat abstractieniveau is er geen ongelijkheid. Overigens zijn de situaties tussen landen niet één op één vergelijkbaar, maar hangt dit van veel factoren af, bijvoorbeeld de manier van aanwijzen van gebieden, de kwaliteit van de natuur en hoe beheerd wordt.</w:t>
      </w:r>
    </w:p>
    <w:p w:rsidR="00FB62B1" w:rsidP="00EC66D6" w14:paraId="464CB304" w14:textId="77777777"/>
    <w:p w:rsidRPr="00FB62B1" w:rsidR="00FB62B1" w:rsidP="00EC66D6" w14:paraId="077C7B7F" w14:textId="77777777">
      <w:pPr>
        <w:rPr>
          <w:b/>
          <w:bCs/>
        </w:rPr>
      </w:pPr>
      <w:r w:rsidRPr="00FB62B1">
        <w:rPr>
          <w:b/>
          <w:bCs/>
        </w:rPr>
        <w:t>Vraag 9</w:t>
      </w:r>
    </w:p>
    <w:p w:rsidRPr="00EC66D6" w:rsidR="00EC66D6" w:rsidP="00EC66D6" w14:paraId="4D9A5ED9" w14:textId="77777777">
      <w:r w:rsidRPr="00EC66D6">
        <w:t>Deelt u de zorgen dat de huidige milieuregelgeving onevenredig hard uitpakt voor (grens)regio’s,</w:t>
      </w:r>
      <w:r>
        <w:t xml:space="preserve"> </w:t>
      </w:r>
      <w:r w:rsidRPr="00EC66D6">
        <w:t>omdat noodzakelijke infrastructuurprojecten hierdoor moeilijker of later van de grond komen?</w:t>
      </w:r>
    </w:p>
    <w:p w:rsidR="00EC66D6" w:rsidP="00EC66D6" w14:paraId="36358F03" w14:textId="77777777"/>
    <w:p w:rsidRPr="00FB62B1" w:rsidR="00FB62B1" w:rsidP="00EC66D6" w14:paraId="3FBC3A4F" w14:textId="77777777">
      <w:pPr>
        <w:rPr>
          <w:b/>
          <w:bCs/>
        </w:rPr>
      </w:pPr>
      <w:r w:rsidRPr="00FB62B1">
        <w:rPr>
          <w:b/>
          <w:bCs/>
        </w:rPr>
        <w:t>Antwoord</w:t>
      </w:r>
    </w:p>
    <w:p w:rsidR="006660F8" w:rsidP="006660F8" w14:paraId="3315C8D5" w14:textId="77777777">
      <w:r>
        <w:t>Heel Nederland ondervindt momenteel hinder van de stikstofproblematiek. In dit specifieke geval ligt er ook een bredere heroverweging van de provincie Limburg aan de vertraging aan ten grondslag.</w:t>
      </w:r>
    </w:p>
    <w:p w:rsidR="006660F8" w:rsidP="006660F8" w14:paraId="65C66EF0" w14:textId="77777777"/>
    <w:p w:rsidR="00FB62B1" w:rsidP="00EC66D6" w14:paraId="089AEC0B" w14:textId="77777777">
      <w:r>
        <w:t>Dat dit voor grensregio’s onevenredig hard uitpakt is niet zonder meer te zeggen. Ook in de rest van N</w:t>
      </w:r>
      <w:r w:rsidR="000060EA">
        <w:t>ederland</w:t>
      </w:r>
      <w:r>
        <w:t xml:space="preserve"> zien we problemen met de uitvoering van projecten vanwege stikstof, daarin is Limburg geen uitzondering. </w:t>
      </w:r>
    </w:p>
    <w:p w:rsidR="00FB62B1" w:rsidP="00EC66D6" w14:paraId="3A5E2954" w14:textId="77777777"/>
    <w:p w:rsidRPr="00FB62B1" w:rsidR="00FB62B1" w:rsidP="00EC66D6" w14:paraId="4964525B" w14:textId="77777777">
      <w:pPr>
        <w:rPr>
          <w:b/>
          <w:bCs/>
        </w:rPr>
      </w:pPr>
      <w:r w:rsidRPr="00FB62B1">
        <w:rPr>
          <w:b/>
          <w:bCs/>
        </w:rPr>
        <w:t>Vraag 10</w:t>
      </w:r>
    </w:p>
    <w:p w:rsidR="00EC66D6" w:rsidP="00EC66D6" w14:paraId="28B85AE8" w14:textId="77777777">
      <w:r w:rsidRPr="00EC66D6">
        <w:t>Wat vindt u ervan dat Nederland bij de aanleg van deze randweg achterblijft, terwijl Duitsland wél doorpakt en middelen beschikbaar stelt, waardoor de regio kansen dreigt mis te lopen?</w:t>
      </w:r>
      <w:r>
        <w:t xml:space="preserve"> 2)</w:t>
      </w:r>
    </w:p>
    <w:p w:rsidR="00FB62B1" w:rsidP="00EC66D6" w14:paraId="438434B2" w14:textId="77777777"/>
    <w:p w:rsidRPr="00FB62B1" w:rsidR="00FB62B1" w:rsidP="00EC66D6" w14:paraId="41E67644" w14:textId="77777777">
      <w:pPr>
        <w:rPr>
          <w:b/>
          <w:bCs/>
        </w:rPr>
      </w:pPr>
      <w:r w:rsidRPr="00FB62B1">
        <w:rPr>
          <w:b/>
          <w:bCs/>
        </w:rPr>
        <w:t>Antwoord</w:t>
      </w:r>
    </w:p>
    <w:p w:rsidR="00FB62B1" w:rsidP="007D3696" w14:paraId="4153F43B" w14:textId="77777777">
      <w:r>
        <w:t>Het betreft hier</w:t>
      </w:r>
      <w:r w:rsidR="00651445">
        <w:t xml:space="preserve"> </w:t>
      </w:r>
      <w:r>
        <w:t xml:space="preserve">een </w:t>
      </w:r>
      <w:r w:rsidR="00651445">
        <w:t>provinciale bevoegdheid</w:t>
      </w:r>
      <w:r>
        <w:t xml:space="preserve">. Het is daarmee niet aan mij </w:t>
      </w:r>
      <w:r w:rsidR="006660F8">
        <w:t xml:space="preserve">om de beslissingen van medeoverheden op het gebied van </w:t>
      </w:r>
      <w:r w:rsidR="00164F4A">
        <w:t xml:space="preserve">lokale </w:t>
      </w:r>
      <w:r w:rsidR="006660F8">
        <w:t xml:space="preserve">infrastructuur te </w:t>
      </w:r>
      <w:r w:rsidR="00233774">
        <w:t>beoordelen</w:t>
      </w:r>
      <w:r w:rsidR="006660F8">
        <w:t xml:space="preserve">. </w:t>
      </w:r>
    </w:p>
    <w:p w:rsidR="00FB62B1" w:rsidP="00EC66D6" w14:paraId="4CCD59FE" w14:textId="77777777"/>
    <w:p w:rsidRPr="00FB62B1" w:rsidR="00FB62B1" w:rsidP="00EC66D6" w14:paraId="7D0247F3" w14:textId="77777777">
      <w:pPr>
        <w:rPr>
          <w:b/>
          <w:bCs/>
        </w:rPr>
      </w:pPr>
      <w:r w:rsidRPr="00FB62B1">
        <w:rPr>
          <w:b/>
          <w:bCs/>
        </w:rPr>
        <w:t>Vraag 11</w:t>
      </w:r>
    </w:p>
    <w:p w:rsidR="00EC66D6" w:rsidP="00EC66D6" w14:paraId="5B8F3DF2" w14:textId="77777777">
      <w:r w:rsidRPr="00EC66D6">
        <w:t>Wat gaat u doen zodat deze randweg sneller kan worden gerealiseerd, de leefbaarheid wordt</w:t>
      </w:r>
      <w:r>
        <w:t xml:space="preserve"> </w:t>
      </w:r>
      <w:r w:rsidRPr="00EC66D6">
        <w:t>verbeterd én een grensoverschrijdend project met Duitsland niet spaak loopt?</w:t>
      </w:r>
    </w:p>
    <w:p w:rsidR="00FB62B1" w:rsidP="00EC66D6" w14:paraId="214852BE" w14:textId="77777777"/>
    <w:p w:rsidRPr="00FB62B1" w:rsidR="00FB62B1" w:rsidP="00EC66D6" w14:paraId="6E9B1717" w14:textId="77777777">
      <w:pPr>
        <w:rPr>
          <w:b/>
          <w:bCs/>
        </w:rPr>
      </w:pPr>
      <w:r w:rsidRPr="00FB62B1">
        <w:rPr>
          <w:b/>
          <w:bCs/>
        </w:rPr>
        <w:t>Antwoord</w:t>
      </w:r>
    </w:p>
    <w:p w:rsidR="00EC66D6" w:rsidP="00EC66D6" w14:paraId="4ED1C5EA" w14:textId="77777777">
      <w:r>
        <w:t>D</w:t>
      </w:r>
      <w:r w:rsidRPr="007D3696" w:rsidR="007D3696">
        <w:t>e verantwoordelijkheid voor aanleg van de randweg</w:t>
      </w:r>
      <w:r>
        <w:t xml:space="preserve"> ligt</w:t>
      </w:r>
      <w:r w:rsidRPr="007D3696" w:rsidR="007D3696">
        <w:t xml:space="preserve"> bij de medeoverheden, in dit geval de Provincie Limburg. </w:t>
      </w:r>
      <w:r w:rsidR="001019A9">
        <w:t xml:space="preserve">Ik zie daarom </w:t>
      </w:r>
      <w:r w:rsidR="00C01B97">
        <w:t xml:space="preserve">op dit moment </w:t>
      </w:r>
      <w:r w:rsidR="001019A9">
        <w:t>geen directe rol</w:t>
      </w:r>
      <w:r w:rsidR="00C01B97">
        <w:t xml:space="preserve"> weggelegd</w:t>
      </w:r>
      <w:r w:rsidR="001019A9">
        <w:t xml:space="preserve"> voor </w:t>
      </w:r>
      <w:r w:rsidR="00E21E05">
        <w:t>mij als</w:t>
      </w:r>
      <w:r w:rsidR="001019A9">
        <w:t xml:space="preserve"> minister van BZK in de versnelling van dit </w:t>
      </w:r>
      <w:r w:rsidR="001019A9">
        <w:t>grensoverstijgende</w:t>
      </w:r>
      <w:r w:rsidR="001019A9">
        <w:t xml:space="preserve"> project. </w:t>
      </w:r>
    </w:p>
    <w:p w:rsidR="00BB2206" w:rsidP="00EC66D6" w14:paraId="60A285E3" w14:textId="77777777"/>
    <w:p w:rsidR="000060EA" w:rsidP="00EC66D6" w14:paraId="55F7342C" w14:textId="77777777"/>
    <w:p w:rsidRPr="00EC66D6" w:rsidR="000060EA" w:rsidP="00EC66D6" w14:paraId="07996C9B" w14:textId="77777777"/>
    <w:p w:rsidRPr="00BB2206" w:rsidR="00EC66D6" w:rsidP="00EC66D6" w14:paraId="23E82A03" w14:textId="77777777">
      <w:pPr>
        <w:rPr>
          <w:sz w:val="16"/>
          <w:szCs w:val="16"/>
        </w:rPr>
      </w:pPr>
      <w:r w:rsidRPr="00BB2206">
        <w:rPr>
          <w:sz w:val="16"/>
          <w:szCs w:val="16"/>
        </w:rPr>
        <w:t xml:space="preserve">1) De Limburger, 5 november 2024, 'Voorlopig nog verkeersoverlast in </w:t>
      </w:r>
      <w:r w:rsidRPr="00BB2206">
        <w:rPr>
          <w:sz w:val="16"/>
          <w:szCs w:val="16"/>
        </w:rPr>
        <w:t>Abdissenbosch</w:t>
      </w:r>
      <w:r w:rsidRPr="00BB2206">
        <w:rPr>
          <w:sz w:val="16"/>
          <w:szCs w:val="16"/>
        </w:rPr>
        <w:t>: stikstofregels gooien opnieuw roet in het eten bij randweg'</w:t>
      </w:r>
    </w:p>
    <w:p w:rsidRPr="00BB2206" w:rsidR="006A29ED" w:rsidP="00EC66D6" w14:paraId="1CA0754E" w14:textId="77777777">
      <w:pPr>
        <w:rPr>
          <w:sz w:val="16"/>
          <w:szCs w:val="16"/>
          <w:lang w:val="de-DE"/>
        </w:rPr>
      </w:pPr>
      <w:r w:rsidRPr="00BB2206">
        <w:rPr>
          <w:sz w:val="16"/>
          <w:szCs w:val="16"/>
        </w:rPr>
        <w:t>(</w:t>
      </w:r>
      <w:r w:rsidRPr="00BB2206">
        <w:rPr>
          <w:sz w:val="16"/>
          <w:szCs w:val="16"/>
        </w:rPr>
        <w:t>www.limburger.nl/regio/landgraaf/voorlopig-nog-verkeersoverlast-in-abdissenboschstikstofregels-gooienopnieuw-roet-in-het-eten-bijrandweg/25381925.html?utm_source=chatgpt.com</w:t>
      </w:r>
      <w:r w:rsidRPr="00BB2206">
        <w:rPr>
          <w:sz w:val="16"/>
          <w:szCs w:val="16"/>
        </w:rPr>
        <w:t xml:space="preserve">). </w:t>
      </w:r>
      <w:r w:rsidRPr="00BB2206">
        <w:rPr>
          <w:sz w:val="16"/>
          <w:szCs w:val="16"/>
          <w:lang w:val="de-DE"/>
        </w:rPr>
        <w:t>2) Bundesverkehrswegeplan 2030 – Projekt B221-G30-NW, bvwp-projekte.de/</w:t>
      </w:r>
      <w:r w:rsidRPr="00BB2206">
        <w:rPr>
          <w:sz w:val="16"/>
          <w:szCs w:val="16"/>
          <w:lang w:val="de-DE"/>
        </w:rPr>
        <w:t>strasse</w:t>
      </w:r>
      <w:r w:rsidRPr="00BB2206">
        <w:rPr>
          <w:sz w:val="16"/>
          <w:szCs w:val="16"/>
          <w:lang w:val="de-DE"/>
        </w:rPr>
        <w:t xml:space="preserve">/B221-G30-NW/B221-G30-NW.html en </w:t>
      </w:r>
      <w:r w:rsidRPr="00BB2206">
        <w:rPr>
          <w:sz w:val="16"/>
          <w:szCs w:val="16"/>
          <w:lang w:val="de-DE"/>
        </w:rPr>
        <w:t>Fernstrassenausbaugesetz</w:t>
      </w:r>
      <w:r w:rsidRPr="00BB2206">
        <w:rPr>
          <w:sz w:val="16"/>
          <w:szCs w:val="16"/>
          <w:lang w:val="de-DE"/>
        </w:rPr>
        <w:t xml:space="preserve"> 1971 (www.gesetze-iminternet.de/fstrausbaug/FStrAbG.pdf).</w:t>
      </w: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9ED" w14:paraId="553C8A24"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705D" w14:paraId="6B12B54C" w14:textId="77777777">
      <w:pPr>
        <w:spacing w:line="240" w:lineRule="auto"/>
      </w:pPr>
      <w:r>
        <w:separator/>
      </w:r>
    </w:p>
  </w:footnote>
  <w:footnote w:type="continuationSeparator" w:id="1">
    <w:p w:rsidR="00C6705D" w14:paraId="7A78FA6F" w14:textId="77777777">
      <w:pPr>
        <w:spacing w:line="240" w:lineRule="auto"/>
      </w:pPr>
      <w:r>
        <w:continuationSeparator/>
      </w:r>
    </w:p>
  </w:footnote>
  <w:footnote w:id="2">
    <w:p w:rsidR="0043056D" w14:paraId="47CE59D6" w14:textId="77777777">
      <w:pPr>
        <w:pStyle w:val="FootnoteText"/>
      </w:pPr>
      <w:r>
        <w:rPr>
          <w:rStyle w:val="FootnoteReference"/>
        </w:rPr>
        <w:footnoteRef/>
      </w:r>
      <w:r w:rsidRPr="00CC2775">
        <w:rPr>
          <w:sz w:val="16"/>
          <w:szCs w:val="16"/>
        </w:rPr>
        <w:t xml:space="preserve"> </w:t>
      </w:r>
      <w:hyperlink r:id="rId1" w:history="1">
        <w:r w:rsidRPr="00CC2775">
          <w:rPr>
            <w:rStyle w:val="Hyperlink"/>
            <w:sz w:val="16"/>
            <w:szCs w:val="16"/>
          </w:rPr>
          <w:t>Provincie voert landelijk en eigen beleid uit | Provincies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9ED" w14:paraId="46B77D0F"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A29ED" w:rsidRPr="003B7806" w14:textId="77777777">
                          <w:pPr>
                            <w:pStyle w:val="Referentiegegevensbold"/>
                            <w:rPr>
                              <w:lang w:val="de-DE"/>
                            </w:rPr>
                          </w:pPr>
                          <w:r w:rsidRPr="003B7806">
                            <w:rPr>
                              <w:lang w:val="de-DE"/>
                            </w:rPr>
                            <w:t>DGOBDR</w:t>
                          </w:r>
                        </w:p>
                        <w:p w:rsidR="006A29ED" w:rsidRPr="003B7806" w14:textId="77777777">
                          <w:pPr>
                            <w:pStyle w:val="Referentiegegevens"/>
                            <w:rPr>
                              <w:lang w:val="de-DE"/>
                            </w:rPr>
                          </w:pPr>
                          <w:r w:rsidRPr="003B7806">
                            <w:rPr>
                              <w:lang w:val="de-DE"/>
                            </w:rPr>
                            <w:t>BFR</w:t>
                          </w:r>
                        </w:p>
                        <w:p w:rsidR="006A29ED" w:rsidRPr="003B7806" w14:textId="77777777">
                          <w:pPr>
                            <w:pStyle w:val="Referentiegegevens"/>
                            <w:rPr>
                              <w:lang w:val="de-DE"/>
                            </w:rPr>
                          </w:pPr>
                          <w:r w:rsidRPr="003B7806">
                            <w:rPr>
                              <w:lang w:val="de-DE"/>
                            </w:rPr>
                            <w:t>NPVR</w:t>
                          </w:r>
                        </w:p>
                        <w:p w:rsidR="006A29ED" w:rsidRPr="003B7806" w14:textId="77777777">
                          <w:pPr>
                            <w:pStyle w:val="WitregelW2"/>
                            <w:rPr>
                              <w:lang w:val="de-DE"/>
                            </w:rPr>
                          </w:pPr>
                        </w:p>
                        <w:p w:rsidR="006A29ED" w:rsidRPr="003B7806" w14:textId="77777777">
                          <w:pPr>
                            <w:pStyle w:val="Referentiegegevensbold"/>
                            <w:rPr>
                              <w:lang w:val="de-DE"/>
                            </w:rPr>
                          </w:pPr>
                          <w:r w:rsidRPr="003B7806">
                            <w:rPr>
                              <w:lang w:val="de-DE"/>
                            </w:rPr>
                            <w:t>Datum</w:t>
                          </w:r>
                        </w:p>
                        <w:p w:rsidR="006A29ED" w:rsidRPr="003B7806" w14:textId="3693F309">
                          <w:pPr>
                            <w:pStyle w:val="Referentiegegevens"/>
                            <w:rPr>
                              <w:lang w:val="de-DE"/>
                            </w:rPr>
                          </w:pPr>
                        </w:p>
                        <w:p w:rsidR="006A29ED" w:rsidRPr="003B7806" w14:textId="77777777">
                          <w:pPr>
                            <w:pStyle w:val="WitregelW1"/>
                            <w:rPr>
                              <w:lang w:val="de-DE"/>
                            </w:rPr>
                          </w:pPr>
                        </w:p>
                        <w:p w:rsidR="006A29ED" w14:textId="77777777">
                          <w:pPr>
                            <w:pStyle w:val="Referentiegegevensbold"/>
                          </w:pPr>
                          <w:r>
                            <w:t>Onze referentie</w:t>
                          </w:r>
                        </w:p>
                        <w:p w:rsidR="00656B4B" w14:textId="77777777">
                          <w:pPr>
                            <w:pStyle w:val="Referentiegegevens"/>
                          </w:pPr>
                          <w:r>
                            <w:fldChar w:fldCharType="begin"/>
                          </w:r>
                          <w:r>
                            <w:instrText xml:space="preserve"> DOCPROPERTY  "Kenmerk"  \* MERGEFORMAT </w:instrText>
                          </w:r>
                          <w:r>
                            <w:fldChar w:fldCharType="separate"/>
                          </w:r>
                          <w:r w:rsidR="001C0E5E">
                            <w:t>2025-0000642156</w:t>
                          </w:r>
                          <w:r w:rsidR="001C0E5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6A29ED" w:rsidRPr="003B7806" w14:paraId="47CCC63F" w14:textId="77777777">
                    <w:pPr>
                      <w:pStyle w:val="Referentiegegevensbold"/>
                      <w:rPr>
                        <w:lang w:val="de-DE"/>
                      </w:rPr>
                    </w:pPr>
                    <w:r w:rsidRPr="003B7806">
                      <w:rPr>
                        <w:lang w:val="de-DE"/>
                      </w:rPr>
                      <w:t>DGOBDR</w:t>
                    </w:r>
                  </w:p>
                  <w:p w:rsidR="006A29ED" w:rsidRPr="003B7806" w14:paraId="15DE3030" w14:textId="77777777">
                    <w:pPr>
                      <w:pStyle w:val="Referentiegegevens"/>
                      <w:rPr>
                        <w:lang w:val="de-DE"/>
                      </w:rPr>
                    </w:pPr>
                    <w:r w:rsidRPr="003B7806">
                      <w:rPr>
                        <w:lang w:val="de-DE"/>
                      </w:rPr>
                      <w:t>BFR</w:t>
                    </w:r>
                  </w:p>
                  <w:p w:rsidR="006A29ED" w:rsidRPr="003B7806" w14:paraId="07EB57FD" w14:textId="77777777">
                    <w:pPr>
                      <w:pStyle w:val="Referentiegegevens"/>
                      <w:rPr>
                        <w:lang w:val="de-DE"/>
                      </w:rPr>
                    </w:pPr>
                    <w:r w:rsidRPr="003B7806">
                      <w:rPr>
                        <w:lang w:val="de-DE"/>
                      </w:rPr>
                      <w:t>NPVR</w:t>
                    </w:r>
                  </w:p>
                  <w:p w:rsidR="006A29ED" w:rsidRPr="003B7806" w14:paraId="6A9B4160" w14:textId="77777777">
                    <w:pPr>
                      <w:pStyle w:val="WitregelW2"/>
                      <w:rPr>
                        <w:lang w:val="de-DE"/>
                      </w:rPr>
                    </w:pPr>
                  </w:p>
                  <w:p w:rsidR="006A29ED" w:rsidRPr="003B7806" w14:paraId="6127F01E" w14:textId="77777777">
                    <w:pPr>
                      <w:pStyle w:val="Referentiegegevensbold"/>
                      <w:rPr>
                        <w:lang w:val="de-DE"/>
                      </w:rPr>
                    </w:pPr>
                    <w:r w:rsidRPr="003B7806">
                      <w:rPr>
                        <w:lang w:val="de-DE"/>
                      </w:rPr>
                      <w:t>Datum</w:t>
                    </w:r>
                  </w:p>
                  <w:p w:rsidR="006A29ED" w:rsidRPr="003B7806" w14:paraId="54338C7C" w14:textId="3693F309">
                    <w:pPr>
                      <w:pStyle w:val="Referentiegegevens"/>
                      <w:rPr>
                        <w:lang w:val="de-DE"/>
                      </w:rPr>
                    </w:pPr>
                  </w:p>
                  <w:p w:rsidR="006A29ED" w:rsidRPr="003B7806" w14:paraId="58A145DD" w14:textId="77777777">
                    <w:pPr>
                      <w:pStyle w:val="WitregelW1"/>
                      <w:rPr>
                        <w:lang w:val="de-DE"/>
                      </w:rPr>
                    </w:pPr>
                  </w:p>
                  <w:p w:rsidR="006A29ED" w14:paraId="3E0220CD" w14:textId="77777777">
                    <w:pPr>
                      <w:pStyle w:val="Referentiegegevensbold"/>
                    </w:pPr>
                    <w:r>
                      <w:t>Onze referentie</w:t>
                    </w:r>
                  </w:p>
                  <w:p w:rsidR="00656B4B" w14:paraId="72B1396D" w14:textId="77777777">
                    <w:pPr>
                      <w:pStyle w:val="Referentiegegevens"/>
                    </w:pPr>
                    <w:r>
                      <w:fldChar w:fldCharType="begin"/>
                    </w:r>
                    <w:r>
                      <w:instrText xml:space="preserve"> DOCPROPERTY  "Kenmerk"  \* MERGEFORMAT </w:instrText>
                    </w:r>
                    <w:r>
                      <w:fldChar w:fldCharType="separate"/>
                    </w:r>
                    <w:r w:rsidR="001C0E5E">
                      <w:t>2025-0000642156</w:t>
                    </w:r>
                    <w:r w:rsidR="001C0E5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56B4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656B4B" w14:paraId="3AEB696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223C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223C5" w14:paraId="6432E7F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9ED" w14:paraId="3E659B6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A29ED" w14:textId="77777777">
                          <w:r>
                            <w:t xml:space="preserve">Aan de Voorzitter van de Tweede Kamer der Staten-Generaal  </w:t>
                          </w:r>
                        </w:p>
                        <w:p w:rsidR="006A29ED" w14:textId="77777777">
                          <w:r>
                            <w:t>Postbus 20018</w:t>
                          </w:r>
                        </w:p>
                        <w:p w:rsidR="006A29ED"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6A29ED" w14:paraId="6EE8F7F8" w14:textId="77777777">
                    <w:r>
                      <w:t xml:space="preserve">Aan de Voorzitter van de Tweede Kamer der Staten-Generaal  </w:t>
                    </w:r>
                  </w:p>
                  <w:p w:rsidR="006A29ED" w14:paraId="7A7DD675" w14:textId="77777777">
                    <w:r>
                      <w:t>Postbus 20018</w:t>
                    </w:r>
                  </w:p>
                  <w:p w:rsidR="006A29ED" w14:paraId="48993FF6"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5048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04825"/>
                      </a:xfrm>
                      <a:prstGeom prst="rect">
                        <a:avLst/>
                      </a:prstGeom>
                      <a:noFill/>
                    </wps:spPr>
                    <wps:txbx>
                      <w:txbxContent>
                        <w:tbl>
                          <w:tblPr>
                            <w:tblW w:w="0" w:type="auto"/>
                            <w:tblInd w:w="-120" w:type="dxa"/>
                            <w:tblLayout w:type="fixed"/>
                            <w:tblLook w:val="07E0"/>
                          </w:tblPr>
                          <w:tblGrid>
                            <w:gridCol w:w="1140"/>
                            <w:gridCol w:w="5918"/>
                          </w:tblGrid>
                          <w:tr w14:paraId="68CA7476" w14:textId="77777777">
                            <w:tblPrEx>
                              <w:tblW w:w="0" w:type="auto"/>
                              <w:tblInd w:w="-120" w:type="dxa"/>
                              <w:tblLayout w:type="fixed"/>
                              <w:tblLook w:val="07E0"/>
                            </w:tblPrEx>
                            <w:trPr>
                              <w:trHeight w:val="240"/>
                            </w:trPr>
                            <w:tc>
                              <w:tcPr>
                                <w:tcW w:w="1140" w:type="dxa"/>
                              </w:tcPr>
                              <w:p w:rsidR="006A29ED" w14:textId="77777777">
                                <w:r>
                                  <w:t>Datum</w:t>
                                </w:r>
                              </w:p>
                            </w:tc>
                            <w:tc>
                              <w:tcPr>
                                <w:tcW w:w="5918" w:type="dxa"/>
                              </w:tcPr>
                              <w:p w:rsidR="006A29ED" w14:textId="1C474660">
                                <w:r>
                                  <w:t>17 november 2025</w:t>
                                </w:r>
                              </w:p>
                            </w:tc>
                          </w:tr>
                          <w:tr w14:paraId="0A66CA56" w14:textId="77777777">
                            <w:tblPrEx>
                              <w:tblW w:w="0" w:type="auto"/>
                              <w:tblInd w:w="-120" w:type="dxa"/>
                              <w:tblLayout w:type="fixed"/>
                              <w:tblLook w:val="07E0"/>
                            </w:tblPrEx>
                            <w:trPr>
                              <w:trHeight w:val="240"/>
                            </w:trPr>
                            <w:tc>
                              <w:tcPr>
                                <w:tcW w:w="1140" w:type="dxa"/>
                              </w:tcPr>
                              <w:p w:rsidR="006A29ED" w14:textId="77777777">
                                <w:bookmarkStart w:id="1" w:name="_Hlk214274443"/>
                                <w:r>
                                  <w:t>Betreft</w:t>
                                </w:r>
                              </w:p>
                            </w:tc>
                            <w:tc>
                              <w:tcPr>
                                <w:tcW w:w="5918" w:type="dxa"/>
                              </w:tcPr>
                              <w:p w:rsidR="006A29ED" w14:textId="77777777">
                                <w:r>
                                  <w:t xml:space="preserve">Antwoord op vragen van het lid </w:t>
                                </w:r>
                                <w:r>
                                  <w:t>Wijen-Nass</w:t>
                                </w:r>
                                <w:r>
                                  <w:t xml:space="preserve"> (BBB) </w:t>
                                </w:r>
                                <w:r w:rsidR="00EC66D6">
                                  <w:t xml:space="preserve">over </w:t>
                                </w:r>
                                <w:r w:rsidRPr="00EC66D6" w:rsidR="00EC66D6">
                                  <w:t xml:space="preserve">de randweg </w:t>
                                </w:r>
                                <w:r w:rsidRPr="00EC66D6" w:rsidR="00EC66D6">
                                  <w:t>Abdissenbosch</w:t>
                                </w:r>
                                <w:r w:rsidR="00EC66D6">
                                  <w:t xml:space="preserve"> (</w:t>
                                </w:r>
                                <w:r>
                                  <w:t>2025Z18545</w:t>
                                </w:r>
                                <w:r w:rsidR="00EC66D6">
                                  <w:t>)</w:t>
                                </w:r>
                              </w:p>
                            </w:tc>
                          </w:tr>
                          <w:bookmarkEnd w:id="1"/>
                        </w:tbl>
                        <w:p w:rsidR="00656B4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9.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8CA7475" w14:textId="77777777">
                      <w:tblPrEx>
                        <w:tblW w:w="0" w:type="auto"/>
                        <w:tblInd w:w="-120" w:type="dxa"/>
                        <w:tblLayout w:type="fixed"/>
                        <w:tblLook w:val="07E0"/>
                      </w:tblPrEx>
                      <w:trPr>
                        <w:trHeight w:val="240"/>
                      </w:trPr>
                      <w:tc>
                        <w:tcPr>
                          <w:tcW w:w="1140" w:type="dxa"/>
                        </w:tcPr>
                        <w:p w:rsidR="006A29ED" w14:paraId="04AD57B4" w14:textId="77777777">
                          <w:r>
                            <w:t>Datum</w:t>
                          </w:r>
                        </w:p>
                      </w:tc>
                      <w:tc>
                        <w:tcPr>
                          <w:tcW w:w="5918" w:type="dxa"/>
                        </w:tcPr>
                        <w:p w:rsidR="006A29ED" w14:paraId="090A3CC8" w14:textId="1C474660">
                          <w:r>
                            <w:t>17 november 2025</w:t>
                          </w:r>
                        </w:p>
                      </w:tc>
                    </w:tr>
                    <w:tr w14:paraId="0A66CA55" w14:textId="77777777">
                      <w:tblPrEx>
                        <w:tblW w:w="0" w:type="auto"/>
                        <w:tblInd w:w="-120" w:type="dxa"/>
                        <w:tblLayout w:type="fixed"/>
                        <w:tblLook w:val="07E0"/>
                      </w:tblPrEx>
                      <w:trPr>
                        <w:trHeight w:val="240"/>
                      </w:trPr>
                      <w:tc>
                        <w:tcPr>
                          <w:tcW w:w="1140" w:type="dxa"/>
                        </w:tcPr>
                        <w:p w:rsidR="006A29ED" w14:paraId="39E2A85C" w14:textId="77777777">
                          <w:bookmarkStart w:id="1" w:name="_Hlk214274443"/>
                          <w:r>
                            <w:t>Betreft</w:t>
                          </w:r>
                        </w:p>
                      </w:tc>
                      <w:tc>
                        <w:tcPr>
                          <w:tcW w:w="5918" w:type="dxa"/>
                        </w:tcPr>
                        <w:p w:rsidR="006A29ED" w14:paraId="4761B4ED" w14:textId="77777777">
                          <w:r>
                            <w:t xml:space="preserve">Antwoord op vragen van het lid </w:t>
                          </w:r>
                          <w:r>
                            <w:t>Wijen-Nass</w:t>
                          </w:r>
                          <w:r>
                            <w:t xml:space="preserve"> (BBB) </w:t>
                          </w:r>
                          <w:r w:rsidR="00EC66D6">
                            <w:t xml:space="preserve">over </w:t>
                          </w:r>
                          <w:r w:rsidRPr="00EC66D6" w:rsidR="00EC66D6">
                            <w:t xml:space="preserve">de randweg </w:t>
                          </w:r>
                          <w:r w:rsidRPr="00EC66D6" w:rsidR="00EC66D6">
                            <w:t>Abdissenbosch</w:t>
                          </w:r>
                          <w:r w:rsidR="00EC66D6">
                            <w:t xml:space="preserve"> (</w:t>
                          </w:r>
                          <w:r>
                            <w:t>2025Z18545</w:t>
                          </w:r>
                          <w:r w:rsidR="00EC66D6">
                            <w:t>)</w:t>
                          </w:r>
                        </w:p>
                      </w:tc>
                    </w:tr>
                    <w:bookmarkEnd w:id="1"/>
                  </w:tbl>
                  <w:p w:rsidR="00656B4B" w14:paraId="246CD760"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A29ED" w:rsidRPr="003B7806" w14:textId="77777777">
                          <w:pPr>
                            <w:pStyle w:val="Referentiegegevensbold"/>
                            <w:rPr>
                              <w:lang w:val="de-DE"/>
                            </w:rPr>
                          </w:pPr>
                          <w:r w:rsidRPr="003B7806">
                            <w:rPr>
                              <w:lang w:val="de-DE"/>
                            </w:rPr>
                            <w:t>DGOBDR</w:t>
                          </w:r>
                        </w:p>
                        <w:p w:rsidR="006A29ED" w:rsidRPr="003B7806" w14:textId="77777777">
                          <w:pPr>
                            <w:pStyle w:val="Referentiegegevens"/>
                            <w:rPr>
                              <w:lang w:val="de-DE"/>
                            </w:rPr>
                          </w:pPr>
                          <w:r w:rsidRPr="003B7806">
                            <w:rPr>
                              <w:lang w:val="de-DE"/>
                            </w:rPr>
                            <w:t>BFR</w:t>
                          </w:r>
                        </w:p>
                        <w:p w:rsidR="006A29ED" w:rsidRPr="003B7806" w14:textId="77777777">
                          <w:pPr>
                            <w:pStyle w:val="Referentiegegevens"/>
                            <w:rPr>
                              <w:lang w:val="de-DE"/>
                            </w:rPr>
                          </w:pPr>
                          <w:r w:rsidRPr="003B7806">
                            <w:rPr>
                              <w:lang w:val="de-DE"/>
                            </w:rPr>
                            <w:t>NPVR</w:t>
                          </w:r>
                        </w:p>
                        <w:p w:rsidR="006A29ED" w:rsidRPr="003B7806" w14:textId="77777777">
                          <w:pPr>
                            <w:pStyle w:val="WitregelW1"/>
                            <w:rPr>
                              <w:lang w:val="de-DE"/>
                            </w:rPr>
                          </w:pPr>
                        </w:p>
                        <w:p w:rsidR="006A29ED" w:rsidRPr="003B7806" w14:textId="77777777">
                          <w:pPr>
                            <w:pStyle w:val="Referentiegegevens"/>
                            <w:rPr>
                              <w:lang w:val="de-DE"/>
                            </w:rPr>
                          </w:pPr>
                          <w:r w:rsidRPr="003B7806">
                            <w:rPr>
                              <w:lang w:val="de-DE"/>
                            </w:rPr>
                            <w:t>Turfmarkt</w:t>
                          </w:r>
                          <w:r w:rsidRPr="003B7806">
                            <w:rPr>
                              <w:lang w:val="de-DE"/>
                            </w:rPr>
                            <w:t xml:space="preserve"> 147</w:t>
                          </w:r>
                        </w:p>
                        <w:p w:rsidR="006A29ED" w:rsidRPr="003B7806" w14:textId="77777777">
                          <w:pPr>
                            <w:pStyle w:val="Referentiegegevens"/>
                            <w:rPr>
                              <w:lang w:val="de-DE"/>
                            </w:rPr>
                          </w:pPr>
                          <w:r w:rsidRPr="003B7806">
                            <w:rPr>
                              <w:lang w:val="de-DE"/>
                            </w:rPr>
                            <w:t>2511 DP Den Haag</w:t>
                          </w:r>
                        </w:p>
                        <w:p w:rsidR="006A29ED" w:rsidRPr="003B7806" w14:textId="77777777">
                          <w:pPr>
                            <w:pStyle w:val="Referentiegegevens"/>
                            <w:rPr>
                              <w:lang w:val="de-DE"/>
                            </w:rPr>
                          </w:pPr>
                          <w:r w:rsidRPr="003B7806">
                            <w:rPr>
                              <w:lang w:val="de-DE"/>
                            </w:rPr>
                            <w:t>Postbus 20011</w:t>
                          </w:r>
                        </w:p>
                        <w:p w:rsidR="006A29ED" w14:textId="77777777">
                          <w:pPr>
                            <w:pStyle w:val="Referentiegegevens"/>
                          </w:pPr>
                          <w:r>
                            <w:t>2500 EA  Den Haag</w:t>
                          </w:r>
                        </w:p>
                        <w:p w:rsidR="006A29ED" w14:textId="77777777">
                          <w:pPr>
                            <w:pStyle w:val="WitregelW2"/>
                          </w:pPr>
                        </w:p>
                        <w:p w:rsidR="006A29ED" w14:textId="77777777">
                          <w:pPr>
                            <w:pStyle w:val="Referentiegegevensbold"/>
                          </w:pPr>
                          <w:r>
                            <w:t>Onze referentie</w:t>
                          </w:r>
                        </w:p>
                        <w:p w:rsidR="00656B4B" w14:textId="77777777">
                          <w:pPr>
                            <w:pStyle w:val="Referentiegegevens"/>
                          </w:pPr>
                          <w:r>
                            <w:fldChar w:fldCharType="begin"/>
                          </w:r>
                          <w:r>
                            <w:instrText xml:space="preserve"> DOCPROPERTY  "Kenmerk"  \* MERGEFORMAT </w:instrText>
                          </w:r>
                          <w:r>
                            <w:fldChar w:fldCharType="separate"/>
                          </w:r>
                          <w:r w:rsidR="001C0E5E">
                            <w:t>2025-0000642156</w:t>
                          </w:r>
                          <w:r w:rsidR="001C0E5E">
                            <w:fldChar w:fldCharType="end"/>
                          </w:r>
                        </w:p>
                        <w:p w:rsidR="006A29ED" w14:textId="77777777">
                          <w:pPr>
                            <w:pStyle w:val="WitregelW1"/>
                          </w:pPr>
                        </w:p>
                        <w:p w:rsidR="006A29ED" w14:textId="77777777">
                          <w:pPr>
                            <w:pStyle w:val="Referentiegegevensbold"/>
                          </w:pPr>
                          <w:r>
                            <w:t>Bijlage(n)</w:t>
                          </w:r>
                        </w:p>
                        <w:p w:rsidR="006A29ED" w14:textId="77777777">
                          <w:pPr>
                            <w:pStyle w:val="Referentiegegevens"/>
                          </w:pPr>
                          <w:r>
                            <w:t>0</w:t>
                          </w:r>
                        </w:p>
                        <w:p w:rsidR="006A29ED" w14:textId="77777777">
                          <w:pPr>
                            <w:pStyle w:val="WitregelW2"/>
                          </w:pPr>
                        </w:p>
                        <w:p w:rsidR="006A29ED"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6A29ED" w:rsidRPr="003B7806" w14:paraId="5BE59BFF" w14:textId="77777777">
                    <w:pPr>
                      <w:pStyle w:val="Referentiegegevensbold"/>
                      <w:rPr>
                        <w:lang w:val="de-DE"/>
                      </w:rPr>
                    </w:pPr>
                    <w:r w:rsidRPr="003B7806">
                      <w:rPr>
                        <w:lang w:val="de-DE"/>
                      </w:rPr>
                      <w:t>DGOBDR</w:t>
                    </w:r>
                  </w:p>
                  <w:p w:rsidR="006A29ED" w:rsidRPr="003B7806" w14:paraId="129E6CF7" w14:textId="77777777">
                    <w:pPr>
                      <w:pStyle w:val="Referentiegegevens"/>
                      <w:rPr>
                        <w:lang w:val="de-DE"/>
                      </w:rPr>
                    </w:pPr>
                    <w:r w:rsidRPr="003B7806">
                      <w:rPr>
                        <w:lang w:val="de-DE"/>
                      </w:rPr>
                      <w:t>BFR</w:t>
                    </w:r>
                  </w:p>
                  <w:p w:rsidR="006A29ED" w:rsidRPr="003B7806" w14:paraId="62C705B6" w14:textId="77777777">
                    <w:pPr>
                      <w:pStyle w:val="Referentiegegevens"/>
                      <w:rPr>
                        <w:lang w:val="de-DE"/>
                      </w:rPr>
                    </w:pPr>
                    <w:r w:rsidRPr="003B7806">
                      <w:rPr>
                        <w:lang w:val="de-DE"/>
                      </w:rPr>
                      <w:t>NPVR</w:t>
                    </w:r>
                  </w:p>
                  <w:p w:rsidR="006A29ED" w:rsidRPr="003B7806" w14:paraId="083309FC" w14:textId="77777777">
                    <w:pPr>
                      <w:pStyle w:val="WitregelW1"/>
                      <w:rPr>
                        <w:lang w:val="de-DE"/>
                      </w:rPr>
                    </w:pPr>
                  </w:p>
                  <w:p w:rsidR="006A29ED" w:rsidRPr="003B7806" w14:paraId="2912CD7C" w14:textId="77777777">
                    <w:pPr>
                      <w:pStyle w:val="Referentiegegevens"/>
                      <w:rPr>
                        <w:lang w:val="de-DE"/>
                      </w:rPr>
                    </w:pPr>
                    <w:r w:rsidRPr="003B7806">
                      <w:rPr>
                        <w:lang w:val="de-DE"/>
                      </w:rPr>
                      <w:t>Turfmarkt</w:t>
                    </w:r>
                    <w:r w:rsidRPr="003B7806">
                      <w:rPr>
                        <w:lang w:val="de-DE"/>
                      </w:rPr>
                      <w:t xml:space="preserve"> 147</w:t>
                    </w:r>
                  </w:p>
                  <w:p w:rsidR="006A29ED" w:rsidRPr="003B7806" w14:paraId="5161C5B8" w14:textId="77777777">
                    <w:pPr>
                      <w:pStyle w:val="Referentiegegevens"/>
                      <w:rPr>
                        <w:lang w:val="de-DE"/>
                      </w:rPr>
                    </w:pPr>
                    <w:r w:rsidRPr="003B7806">
                      <w:rPr>
                        <w:lang w:val="de-DE"/>
                      </w:rPr>
                      <w:t>2511 DP Den Haag</w:t>
                    </w:r>
                  </w:p>
                  <w:p w:rsidR="006A29ED" w:rsidRPr="003B7806" w14:paraId="2EEAFC1C" w14:textId="77777777">
                    <w:pPr>
                      <w:pStyle w:val="Referentiegegevens"/>
                      <w:rPr>
                        <w:lang w:val="de-DE"/>
                      </w:rPr>
                    </w:pPr>
                    <w:r w:rsidRPr="003B7806">
                      <w:rPr>
                        <w:lang w:val="de-DE"/>
                      </w:rPr>
                      <w:t>Postbus 20011</w:t>
                    </w:r>
                  </w:p>
                  <w:p w:rsidR="006A29ED" w14:paraId="07D696F7" w14:textId="77777777">
                    <w:pPr>
                      <w:pStyle w:val="Referentiegegevens"/>
                    </w:pPr>
                    <w:r>
                      <w:t>2500 EA  Den Haag</w:t>
                    </w:r>
                  </w:p>
                  <w:p w:rsidR="006A29ED" w14:paraId="4E6A3E92" w14:textId="77777777">
                    <w:pPr>
                      <w:pStyle w:val="WitregelW2"/>
                    </w:pPr>
                  </w:p>
                  <w:p w:rsidR="006A29ED" w14:paraId="5CEF53C2" w14:textId="77777777">
                    <w:pPr>
                      <w:pStyle w:val="Referentiegegevensbold"/>
                    </w:pPr>
                    <w:r>
                      <w:t>Onze referentie</w:t>
                    </w:r>
                  </w:p>
                  <w:p w:rsidR="00656B4B" w14:paraId="646D28D1" w14:textId="77777777">
                    <w:pPr>
                      <w:pStyle w:val="Referentiegegevens"/>
                    </w:pPr>
                    <w:r>
                      <w:fldChar w:fldCharType="begin"/>
                    </w:r>
                    <w:r>
                      <w:instrText xml:space="preserve"> DOCPROPERTY  "Kenmerk"  \* MERGEFORMAT </w:instrText>
                    </w:r>
                    <w:r>
                      <w:fldChar w:fldCharType="separate"/>
                    </w:r>
                    <w:r w:rsidR="001C0E5E">
                      <w:t>2025-0000642156</w:t>
                    </w:r>
                    <w:r w:rsidR="001C0E5E">
                      <w:fldChar w:fldCharType="end"/>
                    </w:r>
                  </w:p>
                  <w:p w:rsidR="006A29ED" w14:paraId="4AC3D6FB" w14:textId="77777777">
                    <w:pPr>
                      <w:pStyle w:val="WitregelW1"/>
                    </w:pPr>
                  </w:p>
                  <w:p w:rsidR="006A29ED" w14:paraId="561B3B17" w14:textId="77777777">
                    <w:pPr>
                      <w:pStyle w:val="Referentiegegevensbold"/>
                    </w:pPr>
                    <w:r>
                      <w:t>Bijlage(n)</w:t>
                    </w:r>
                  </w:p>
                  <w:p w:rsidR="006A29ED" w14:paraId="6DB6CE60" w14:textId="77777777">
                    <w:pPr>
                      <w:pStyle w:val="Referentiegegevens"/>
                    </w:pPr>
                    <w:r>
                      <w:t>0</w:t>
                    </w:r>
                  </w:p>
                  <w:p w:rsidR="006A29ED" w14:paraId="19181DBB" w14:textId="77777777">
                    <w:pPr>
                      <w:pStyle w:val="WitregelW2"/>
                    </w:pPr>
                  </w:p>
                  <w:p w:rsidR="006A29ED" w14:paraId="4D39554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56B4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656B4B" w14:paraId="647872C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223C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223C5" w14:paraId="15BFC6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A29ED" w14:textId="77777777">
                          <w:pPr>
                            <w:spacing w:line="240" w:lineRule="auto"/>
                          </w:pPr>
                          <w:r>
                            <w:rPr>
                              <w:noProof/>
                            </w:rPr>
                            <w:drawing>
                              <wp:inline distT="0" distB="0" distL="0" distR="0">
                                <wp:extent cx="467995" cy="1583865"/>
                                <wp:effectExtent l="0" t="0" r="0" b="0"/>
                                <wp:docPr id="98473841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8473841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6A29ED" w14:paraId="115CDB4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A29ED" w14:textId="77777777">
                          <w:pPr>
                            <w:spacing w:line="240" w:lineRule="auto"/>
                          </w:pPr>
                          <w:r>
                            <w:rPr>
                              <w:noProof/>
                            </w:rPr>
                            <w:drawing>
                              <wp:inline distT="0" distB="0" distL="0" distR="0">
                                <wp:extent cx="2339975" cy="1582834"/>
                                <wp:effectExtent l="0" t="0" r="0" b="0"/>
                                <wp:docPr id="8419756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419756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6A29ED" w14:paraId="1B5B6575"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A29ED"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6A29ED" w14:paraId="460BB3C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F7F8CD7"/>
    <w:multiLevelType w:val="multilevel"/>
    <w:tmpl w:val="B3A88C0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F93B8460"/>
    <w:multiLevelType w:val="multilevel"/>
    <w:tmpl w:val="314B99D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4C99EA3"/>
    <w:multiLevelType w:val="multilevel"/>
    <w:tmpl w:val="13B1F64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5968001"/>
    <w:multiLevelType w:val="multilevel"/>
    <w:tmpl w:val="E2D02B9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18203023">
    <w:abstractNumId w:val="2"/>
  </w:num>
  <w:num w:numId="2" w16cid:durableId="181940228">
    <w:abstractNumId w:val="0"/>
  </w:num>
  <w:num w:numId="3" w16cid:durableId="1472820987">
    <w:abstractNumId w:val="1"/>
  </w:num>
  <w:num w:numId="4" w16cid:durableId="728000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06"/>
    <w:rsid w:val="000060EA"/>
    <w:rsid w:val="00033B13"/>
    <w:rsid w:val="00040ED6"/>
    <w:rsid w:val="000C4BE7"/>
    <w:rsid w:val="001019A9"/>
    <w:rsid w:val="0010741D"/>
    <w:rsid w:val="00164F4A"/>
    <w:rsid w:val="001C0E5E"/>
    <w:rsid w:val="001E7A41"/>
    <w:rsid w:val="002070E0"/>
    <w:rsid w:val="00212BE1"/>
    <w:rsid w:val="002223C5"/>
    <w:rsid w:val="00233774"/>
    <w:rsid w:val="00264AED"/>
    <w:rsid w:val="0026726C"/>
    <w:rsid w:val="00277354"/>
    <w:rsid w:val="002F3EE7"/>
    <w:rsid w:val="0032039A"/>
    <w:rsid w:val="00336CDE"/>
    <w:rsid w:val="003B7806"/>
    <w:rsid w:val="003C71AE"/>
    <w:rsid w:val="0043056D"/>
    <w:rsid w:val="0045427B"/>
    <w:rsid w:val="004B19FC"/>
    <w:rsid w:val="00515FD9"/>
    <w:rsid w:val="0053277D"/>
    <w:rsid w:val="00562AF7"/>
    <w:rsid w:val="005A3D20"/>
    <w:rsid w:val="00651445"/>
    <w:rsid w:val="00656B4B"/>
    <w:rsid w:val="006660F8"/>
    <w:rsid w:val="006A29ED"/>
    <w:rsid w:val="006D6514"/>
    <w:rsid w:val="007037E0"/>
    <w:rsid w:val="00735A3D"/>
    <w:rsid w:val="00792106"/>
    <w:rsid w:val="007C024B"/>
    <w:rsid w:val="007D3696"/>
    <w:rsid w:val="00841CFD"/>
    <w:rsid w:val="00893786"/>
    <w:rsid w:val="008F58CD"/>
    <w:rsid w:val="00954C9E"/>
    <w:rsid w:val="009801C3"/>
    <w:rsid w:val="009A7A1F"/>
    <w:rsid w:val="009D5A4A"/>
    <w:rsid w:val="00A754F0"/>
    <w:rsid w:val="00A87FAB"/>
    <w:rsid w:val="00AB3DFA"/>
    <w:rsid w:val="00AC686B"/>
    <w:rsid w:val="00B37F25"/>
    <w:rsid w:val="00B56712"/>
    <w:rsid w:val="00BB2206"/>
    <w:rsid w:val="00BE08D6"/>
    <w:rsid w:val="00BF39EC"/>
    <w:rsid w:val="00C01B97"/>
    <w:rsid w:val="00C13D7F"/>
    <w:rsid w:val="00C3751B"/>
    <w:rsid w:val="00C50E9B"/>
    <w:rsid w:val="00C6705D"/>
    <w:rsid w:val="00CC2775"/>
    <w:rsid w:val="00DC04B0"/>
    <w:rsid w:val="00E21E05"/>
    <w:rsid w:val="00E25DEC"/>
    <w:rsid w:val="00E330E1"/>
    <w:rsid w:val="00E92407"/>
    <w:rsid w:val="00EA0C14"/>
    <w:rsid w:val="00EB5871"/>
    <w:rsid w:val="00EC66D6"/>
    <w:rsid w:val="00EF049B"/>
    <w:rsid w:val="00F2012F"/>
    <w:rsid w:val="00F87820"/>
    <w:rsid w:val="00FA1C0D"/>
    <w:rsid w:val="00FA504D"/>
    <w:rsid w:val="00FB5687"/>
    <w:rsid w:val="00FB5FB2"/>
    <w:rsid w:val="00FB62B1"/>
    <w:rsid w:val="00FF320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4DABB59"/>
  <w15:docId w15:val="{FBBFC372-AECB-4DC5-9B97-02871F52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B7806"/>
    <w:pPr>
      <w:tabs>
        <w:tab w:val="center" w:pos="4536"/>
        <w:tab w:val="right" w:pos="9072"/>
      </w:tabs>
      <w:spacing w:line="240" w:lineRule="auto"/>
    </w:pPr>
  </w:style>
  <w:style w:type="character" w:customStyle="1" w:styleId="KoptekstChar">
    <w:name w:val="Koptekst Char"/>
    <w:basedOn w:val="DefaultParagraphFont"/>
    <w:link w:val="Header"/>
    <w:uiPriority w:val="99"/>
    <w:rsid w:val="003B7806"/>
    <w:rPr>
      <w:rFonts w:ascii="Verdana" w:hAnsi="Verdana"/>
      <w:color w:val="000000"/>
      <w:sz w:val="18"/>
      <w:szCs w:val="18"/>
    </w:rPr>
  </w:style>
  <w:style w:type="paragraph" w:styleId="Footer">
    <w:name w:val="footer"/>
    <w:basedOn w:val="Normal"/>
    <w:link w:val="VoettekstChar"/>
    <w:uiPriority w:val="99"/>
    <w:unhideWhenUsed/>
    <w:rsid w:val="003B7806"/>
    <w:pPr>
      <w:tabs>
        <w:tab w:val="center" w:pos="4536"/>
        <w:tab w:val="right" w:pos="9072"/>
      </w:tabs>
      <w:spacing w:line="240" w:lineRule="auto"/>
    </w:pPr>
  </w:style>
  <w:style w:type="character" w:customStyle="1" w:styleId="VoettekstChar">
    <w:name w:val="Voettekst Char"/>
    <w:basedOn w:val="DefaultParagraphFont"/>
    <w:link w:val="Footer"/>
    <w:uiPriority w:val="99"/>
    <w:rsid w:val="003B7806"/>
    <w:rPr>
      <w:rFonts w:ascii="Verdana" w:hAnsi="Verdana"/>
      <w:color w:val="000000"/>
      <w:sz w:val="18"/>
      <w:szCs w:val="18"/>
    </w:rPr>
  </w:style>
  <w:style w:type="paragraph" w:styleId="ListParagraph">
    <w:name w:val="List Paragraph"/>
    <w:basedOn w:val="Normal"/>
    <w:uiPriority w:val="34"/>
    <w:semiHidden/>
    <w:rsid w:val="00EC66D6"/>
    <w:pPr>
      <w:ind w:left="720"/>
      <w:contextualSpacing/>
    </w:pPr>
  </w:style>
  <w:style w:type="paragraph" w:styleId="FootnoteText">
    <w:name w:val="footnote text"/>
    <w:basedOn w:val="Normal"/>
    <w:link w:val="VoetnoottekstChar"/>
    <w:uiPriority w:val="99"/>
    <w:semiHidden/>
    <w:unhideWhenUsed/>
    <w:rsid w:val="00562AF7"/>
    <w:pPr>
      <w:spacing w:line="240" w:lineRule="auto"/>
    </w:pPr>
    <w:rPr>
      <w:sz w:val="20"/>
      <w:szCs w:val="20"/>
    </w:rPr>
  </w:style>
  <w:style w:type="character" w:customStyle="1" w:styleId="VoetnoottekstChar">
    <w:name w:val="Voetnoottekst Char"/>
    <w:basedOn w:val="DefaultParagraphFont"/>
    <w:link w:val="FootnoteText"/>
    <w:uiPriority w:val="99"/>
    <w:semiHidden/>
    <w:rsid w:val="00562AF7"/>
    <w:rPr>
      <w:rFonts w:ascii="Verdana" w:hAnsi="Verdana"/>
      <w:color w:val="000000"/>
    </w:rPr>
  </w:style>
  <w:style w:type="character" w:styleId="FootnoteReference">
    <w:name w:val="footnote reference"/>
    <w:basedOn w:val="DefaultParagraphFont"/>
    <w:uiPriority w:val="99"/>
    <w:semiHidden/>
    <w:unhideWhenUsed/>
    <w:rsid w:val="00562AF7"/>
    <w:rPr>
      <w:vertAlign w:val="superscript"/>
    </w:rPr>
  </w:style>
  <w:style w:type="character" w:styleId="UnresolvedMention">
    <w:name w:val="Unresolved Mention"/>
    <w:basedOn w:val="DefaultParagraphFont"/>
    <w:uiPriority w:val="99"/>
    <w:semiHidden/>
    <w:unhideWhenUsed/>
    <w:rsid w:val="00562AF7"/>
    <w:rPr>
      <w:color w:val="605E5C"/>
      <w:shd w:val="clear" w:color="auto" w:fill="E1DFDD"/>
    </w:rPr>
  </w:style>
  <w:style w:type="paragraph" w:styleId="Revision">
    <w:name w:val="Revision"/>
    <w:hidden/>
    <w:uiPriority w:val="99"/>
    <w:semiHidden/>
    <w:rsid w:val="007D3696"/>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87820"/>
    <w:rPr>
      <w:sz w:val="16"/>
      <w:szCs w:val="16"/>
    </w:rPr>
  </w:style>
  <w:style w:type="paragraph" w:styleId="CommentText">
    <w:name w:val="annotation text"/>
    <w:basedOn w:val="Normal"/>
    <w:link w:val="TekstopmerkingChar"/>
    <w:uiPriority w:val="99"/>
    <w:unhideWhenUsed/>
    <w:rsid w:val="00F87820"/>
    <w:pPr>
      <w:spacing w:line="240" w:lineRule="auto"/>
    </w:pPr>
    <w:rPr>
      <w:sz w:val="20"/>
      <w:szCs w:val="20"/>
    </w:rPr>
  </w:style>
  <w:style w:type="character" w:customStyle="1" w:styleId="TekstopmerkingChar">
    <w:name w:val="Tekst opmerking Char"/>
    <w:basedOn w:val="DefaultParagraphFont"/>
    <w:link w:val="CommentText"/>
    <w:uiPriority w:val="99"/>
    <w:rsid w:val="00F8782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F87820"/>
    <w:rPr>
      <w:b/>
      <w:bCs/>
    </w:rPr>
  </w:style>
  <w:style w:type="character" w:customStyle="1" w:styleId="OnderwerpvanopmerkingChar">
    <w:name w:val="Onderwerp van opmerking Char"/>
    <w:basedOn w:val="TekstopmerkingChar"/>
    <w:link w:val="CommentSubject"/>
    <w:uiPriority w:val="99"/>
    <w:semiHidden/>
    <w:rsid w:val="00F8782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onderwerpen/provincies/taken-provincie"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879</ap:Words>
  <ap:Characters>4838</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Brief aan Parlement - Antwoord op vragen van het lid Wijen-Nass (BBB) - 2025Z18545 - 2 oktober 2025</vt:lpstr>
    </vt:vector>
  </ap:TitlesOfParts>
  <ap:LinksUpToDate>false</ap:LinksUpToDate>
  <ap:CharactersWithSpaces>5706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2025-11-17T11:21:00.0000000Z</dcterms:created>
  <dcterms:modified xsi:type="dcterms:W3CDTF">2025-11-17T11:21:00.0000000Z</dcterms:modified>
  <dc:creator/>
  <lastModifiedBy/>
  <dc:description>------------------------</dc:description>
  <dc:subject/>
  <keywords/>
  <version/>
  <category/>
</coreProperties>
</file>