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76" w:rsidRDefault="00543771" w14:paraId="0385C2B3" w14:textId="77777777">
      <w:bookmarkStart w:name="_GoBack" w:id="0"/>
      <w:bookmarkEnd w:id="0"/>
      <w:r>
        <w:t>Geachte voorzitter,</w:t>
      </w:r>
    </w:p>
    <w:p w:rsidR="00BB5D76" w:rsidRDefault="00BB5D76" w14:paraId="3D8AED06" w14:textId="77777777"/>
    <w:p w:rsidR="00BB5D76" w:rsidRDefault="00BB5D76" w14:paraId="15B3C82A" w14:textId="77777777"/>
    <w:p w:rsidR="00BB5D76" w:rsidRDefault="00543771" w14:paraId="2D12A397" w14:textId="1F6FF69F">
      <w:r>
        <w:t>Hierbij ontvangt de Kamer</w:t>
      </w:r>
      <w:r w:rsidR="00C7135E">
        <w:t>, mede namens de minister van Justitie en Veiligheid,</w:t>
      </w:r>
      <w:r>
        <w:t xml:space="preserve"> de antwoorden op de schriftelijke vragen van 10 oktober </w:t>
      </w:r>
      <w:r w:rsidR="00C7135E">
        <w:t>2025</w:t>
      </w:r>
      <w:r>
        <w:t xml:space="preserve"> van het Kamerlid Olger van Dijk (NSC) met kenmerk 2025Z18883 over demonstraties op het spoor.</w:t>
      </w:r>
    </w:p>
    <w:p w:rsidR="00BB5D76" w:rsidRDefault="00BB5D76" w14:paraId="3F1A9167" w14:textId="77777777">
      <w:pPr>
        <w:pStyle w:val="WitregelW1bodytekst"/>
      </w:pPr>
    </w:p>
    <w:p w:rsidR="00BB5D76" w:rsidRDefault="00543771" w14:paraId="7948E312" w14:textId="77777777">
      <w:r>
        <w:t>Hoogachtend,</w:t>
      </w:r>
    </w:p>
    <w:p w:rsidR="00DE4879" w:rsidRDefault="00DE4879" w14:paraId="513D5277" w14:textId="77777777"/>
    <w:p w:rsidR="00DE4879" w:rsidRDefault="00543771" w14:paraId="512329D6" w14:textId="77777777">
      <w:r>
        <w:t>DE STAATSSECRETARIS VAN INFRASTRUCTUUR EN WATERSTAAT - OPENBAAR VERVOER EN MILIEU,</w:t>
      </w:r>
    </w:p>
    <w:p w:rsidR="00DE4879" w:rsidRDefault="00DE4879" w14:paraId="688F7AC5" w14:textId="77777777"/>
    <w:p w:rsidR="00C7135E" w:rsidRDefault="00C7135E" w14:paraId="18E0741C" w14:textId="77777777"/>
    <w:p w:rsidR="00DE4879" w:rsidRDefault="00DE4879" w14:paraId="526A30E3" w14:textId="77777777"/>
    <w:p w:rsidR="00DE4879" w:rsidRDefault="00DE4879" w14:paraId="019038F1" w14:textId="77777777"/>
    <w:p w:rsidR="00C86F40" w:rsidP="00C7135E" w:rsidRDefault="00DE4879" w14:paraId="0FE9B527" w14:textId="6C65A221">
      <w:r>
        <w:t>A.A. (Thierry) Aartsen</w:t>
      </w:r>
    </w:p>
    <w:p w:rsidR="00BB5D76" w:rsidRDefault="00BB5D76" w14:paraId="2CC0BCD6" w14:textId="77777777"/>
    <w:p w:rsidR="00DE4879" w:rsidRDefault="00DE4879" w14:paraId="663A5057" w14:textId="30B4DED5">
      <w:pPr>
        <w:spacing w:line="240" w:lineRule="auto"/>
      </w:pPr>
      <w:r>
        <w:br w:type="page"/>
      </w:r>
    </w:p>
    <w:p w:rsidRPr="00C7135E" w:rsidR="00DE4879" w:rsidP="00DE4879" w:rsidRDefault="00DE4879" w14:paraId="302FE48B" w14:textId="248689E1">
      <w:pPr>
        <w:pStyle w:val="NoSpacing"/>
        <w:rPr>
          <w:rFonts w:ascii="Verdana" w:hAnsi="Verdana"/>
          <w:b/>
          <w:bCs/>
          <w:sz w:val="18"/>
          <w:szCs w:val="18"/>
        </w:rPr>
      </w:pPr>
      <w:r w:rsidRPr="00C7135E">
        <w:rPr>
          <w:rFonts w:ascii="Verdana" w:hAnsi="Verdana"/>
          <w:b/>
          <w:bCs/>
          <w:sz w:val="18"/>
          <w:szCs w:val="18"/>
        </w:rPr>
        <w:lastRenderedPageBreak/>
        <w:t>2025Z18883</w:t>
      </w:r>
    </w:p>
    <w:p w:rsidR="00DE4879" w:rsidP="00DE4879" w:rsidRDefault="00DE4879" w14:paraId="417721AB" w14:textId="77777777">
      <w:pPr>
        <w:pStyle w:val="NoSpacing"/>
        <w:rPr>
          <w:rFonts w:ascii="Verdana" w:hAnsi="Verdana"/>
          <w:b/>
          <w:bCs/>
          <w:sz w:val="18"/>
          <w:szCs w:val="18"/>
        </w:rPr>
      </w:pPr>
    </w:p>
    <w:p w:rsidRPr="000341CE" w:rsidR="00DE4879" w:rsidP="00DE4879" w:rsidRDefault="00DE4879" w14:paraId="6F95A70C" w14:textId="4D14C0A9">
      <w:pPr>
        <w:pStyle w:val="NoSpacing"/>
        <w:rPr>
          <w:rFonts w:ascii="Verdana" w:hAnsi="Verdana"/>
          <w:b/>
          <w:bCs/>
          <w:sz w:val="18"/>
          <w:szCs w:val="18"/>
        </w:rPr>
      </w:pPr>
      <w:r w:rsidRPr="000341CE">
        <w:rPr>
          <w:rFonts w:ascii="Verdana" w:hAnsi="Verdana"/>
          <w:b/>
          <w:bCs/>
          <w:sz w:val="18"/>
          <w:szCs w:val="18"/>
        </w:rPr>
        <w:t>Vraag 1</w:t>
      </w:r>
    </w:p>
    <w:p w:rsidRPr="000341CE" w:rsidR="00DE4879" w:rsidP="00DE4879" w:rsidRDefault="00DE4879" w14:paraId="5B3674F0" w14:textId="73EE55B1">
      <w:pPr>
        <w:pStyle w:val="NoSpacing"/>
        <w:rPr>
          <w:rFonts w:ascii="Verdana" w:hAnsi="Verdana"/>
          <w:sz w:val="18"/>
          <w:szCs w:val="18"/>
        </w:rPr>
      </w:pPr>
      <w:r w:rsidRPr="000341CE">
        <w:rPr>
          <w:rFonts w:ascii="Verdana" w:hAnsi="Verdana"/>
          <w:sz w:val="18"/>
          <w:szCs w:val="18"/>
        </w:rPr>
        <w:t>Bent u bekend met het bericht 'Staatssecretaris wil demonstraties op spoor tegenhouden'</w:t>
      </w:r>
      <w:r w:rsidR="005F6CDC">
        <w:rPr>
          <w:rFonts w:ascii="Verdana" w:hAnsi="Verdana"/>
          <w:sz w:val="18"/>
          <w:szCs w:val="18"/>
        </w:rPr>
        <w:t>?</w:t>
      </w:r>
      <w:r w:rsidR="005F6CDC">
        <w:rPr>
          <w:rStyle w:val="FootnoteReference"/>
          <w:rFonts w:ascii="Verdana" w:hAnsi="Verdana"/>
          <w:sz w:val="18"/>
          <w:szCs w:val="18"/>
        </w:rPr>
        <w:footnoteReference w:id="1"/>
      </w:r>
      <w:r w:rsidRPr="000341CE" w:rsidR="005F6CDC">
        <w:rPr>
          <w:rFonts w:ascii="Verdana" w:hAnsi="Verdana"/>
          <w:sz w:val="18"/>
          <w:szCs w:val="18"/>
        </w:rPr>
        <w:t xml:space="preserve"> </w:t>
      </w:r>
      <w:r w:rsidRPr="000341CE">
        <w:rPr>
          <w:rFonts w:ascii="Verdana" w:hAnsi="Verdana"/>
          <w:sz w:val="18"/>
          <w:szCs w:val="18"/>
        </w:rPr>
        <w:br/>
      </w:r>
    </w:p>
    <w:p w:rsidRPr="000341CE" w:rsidR="00DE4879" w:rsidP="00DE4879" w:rsidRDefault="00DE4879" w14:paraId="53310583" w14:textId="77777777">
      <w:pPr>
        <w:pStyle w:val="NoSpacing"/>
        <w:rPr>
          <w:rFonts w:ascii="Verdana" w:hAnsi="Verdana"/>
          <w:b/>
          <w:bCs/>
          <w:sz w:val="18"/>
          <w:szCs w:val="18"/>
        </w:rPr>
      </w:pPr>
      <w:r w:rsidRPr="000341CE">
        <w:rPr>
          <w:rFonts w:ascii="Verdana" w:hAnsi="Verdana"/>
          <w:b/>
          <w:bCs/>
          <w:sz w:val="18"/>
          <w:szCs w:val="18"/>
        </w:rPr>
        <w:t>Antwoord 1</w:t>
      </w:r>
    </w:p>
    <w:p w:rsidR="00DE4879" w:rsidP="00DE4879" w:rsidRDefault="00DE4879" w14:paraId="1AAD42C4" w14:textId="77777777">
      <w:r w:rsidRPr="000341CE">
        <w:t>Ja. </w:t>
      </w:r>
    </w:p>
    <w:p w:rsidRPr="000341CE" w:rsidR="00DE4879" w:rsidP="00DE4879" w:rsidRDefault="00DE4879" w14:paraId="1C06E131" w14:textId="77777777"/>
    <w:p w:rsidRPr="000341CE" w:rsidR="00DE4879" w:rsidP="00DE4879" w:rsidRDefault="00DE4879" w14:paraId="03E71A52" w14:textId="77777777">
      <w:pPr>
        <w:pStyle w:val="NoSpacing"/>
        <w:rPr>
          <w:rFonts w:ascii="Verdana" w:hAnsi="Verdana"/>
          <w:b/>
          <w:bCs/>
          <w:sz w:val="18"/>
          <w:szCs w:val="18"/>
        </w:rPr>
      </w:pPr>
      <w:r w:rsidRPr="000341CE">
        <w:rPr>
          <w:rFonts w:ascii="Verdana" w:hAnsi="Verdana"/>
          <w:b/>
          <w:bCs/>
          <w:sz w:val="18"/>
          <w:szCs w:val="18"/>
        </w:rPr>
        <w:t>Vraag 2</w:t>
      </w:r>
    </w:p>
    <w:p w:rsidRPr="000341CE" w:rsidR="00DE4879" w:rsidP="00DE4879" w:rsidRDefault="00DE4879" w14:paraId="53E96958" w14:textId="77777777">
      <w:pPr>
        <w:pStyle w:val="NoSpacing"/>
        <w:rPr>
          <w:rFonts w:ascii="Verdana" w:hAnsi="Verdana"/>
          <w:b/>
          <w:bCs/>
          <w:sz w:val="18"/>
          <w:szCs w:val="18"/>
        </w:rPr>
      </w:pPr>
      <w:r w:rsidRPr="000341CE">
        <w:rPr>
          <w:rFonts w:ascii="Verdana" w:hAnsi="Verdana"/>
          <w:sz w:val="18"/>
          <w:szCs w:val="18"/>
        </w:rPr>
        <w:t>Wat is uw reactie op het feit dat woensdagavond 8 oktober toch meerdere activisten van Extinction Rebellion het spoor bij Amsterdam centraal zijn opgelopen waarna al het treinverkeer werd stilgelegd?</w:t>
      </w:r>
      <w:r w:rsidRPr="000341CE">
        <w:rPr>
          <w:rFonts w:ascii="Verdana" w:hAnsi="Verdana"/>
          <w:sz w:val="18"/>
          <w:szCs w:val="18"/>
        </w:rPr>
        <w:br/>
      </w:r>
    </w:p>
    <w:p w:rsidRPr="000341CE" w:rsidR="00DE4879" w:rsidP="00DE4879" w:rsidRDefault="00DE4879" w14:paraId="3C7B3F98" w14:textId="77777777">
      <w:pPr>
        <w:pStyle w:val="NoSpacing"/>
        <w:rPr>
          <w:rFonts w:ascii="Verdana" w:hAnsi="Verdana"/>
          <w:b/>
          <w:bCs/>
          <w:sz w:val="18"/>
          <w:szCs w:val="18"/>
        </w:rPr>
      </w:pPr>
      <w:r w:rsidRPr="000341CE">
        <w:rPr>
          <w:rFonts w:ascii="Verdana" w:hAnsi="Verdana"/>
          <w:b/>
          <w:bCs/>
          <w:sz w:val="18"/>
          <w:szCs w:val="18"/>
        </w:rPr>
        <w:t>Antwoord 2</w:t>
      </w:r>
    </w:p>
    <w:p w:rsidRPr="000341CE" w:rsidR="00DE4879" w:rsidP="00DE4879" w:rsidRDefault="00A32DC9" w14:paraId="5F436FE7" w14:textId="2DCDB33D">
      <w:pPr>
        <w:pStyle w:val="NoSpacing"/>
        <w:rPr>
          <w:rFonts w:ascii="Verdana" w:hAnsi="Verdana"/>
          <w:sz w:val="18"/>
          <w:szCs w:val="18"/>
        </w:rPr>
      </w:pPr>
      <w:r>
        <w:rPr>
          <w:rFonts w:ascii="Verdana" w:hAnsi="Verdana"/>
          <w:sz w:val="18"/>
          <w:szCs w:val="18"/>
        </w:rPr>
        <w:t>Ik vind het</w:t>
      </w:r>
      <w:r w:rsidRPr="000341CE" w:rsidR="00DE4879">
        <w:rPr>
          <w:rFonts w:ascii="Verdana" w:hAnsi="Verdana"/>
          <w:sz w:val="18"/>
          <w:szCs w:val="18"/>
        </w:rPr>
        <w:t xml:space="preserve"> onacceptabel dat demonstranten het spoor betreden. De veiligheid van eenieder - reizigers, medewerkers en demonstranten zelf - wordt ermee in gevaar gebracht en het zorgt voor ernstige verstoringen van het treinverkeer. Het betreden van het spoor is ook strafbaar. Het demonstratierecht is een belangrijk grondrecht, maar men moet zich daarbij wel aan de wet houden.</w:t>
      </w:r>
    </w:p>
    <w:p w:rsidRPr="000341CE" w:rsidR="00DE4879" w:rsidP="00DE4879" w:rsidRDefault="00DE4879" w14:paraId="3928C7E9" w14:textId="77777777">
      <w:pPr>
        <w:pStyle w:val="NoSpacing"/>
        <w:rPr>
          <w:rFonts w:ascii="Verdana" w:hAnsi="Verdana"/>
          <w:sz w:val="18"/>
          <w:szCs w:val="18"/>
        </w:rPr>
      </w:pPr>
    </w:p>
    <w:p w:rsidRPr="000341CE" w:rsidR="00DE4879" w:rsidP="00DE4879" w:rsidRDefault="00DE4879" w14:paraId="6C8A0B0F" w14:textId="77777777">
      <w:pPr>
        <w:pStyle w:val="NoSpacing"/>
        <w:rPr>
          <w:rFonts w:ascii="Verdana" w:hAnsi="Verdana"/>
          <w:b/>
          <w:bCs/>
          <w:sz w:val="18"/>
          <w:szCs w:val="18"/>
        </w:rPr>
      </w:pPr>
      <w:r w:rsidRPr="000341CE">
        <w:rPr>
          <w:rFonts w:ascii="Verdana" w:hAnsi="Verdana"/>
          <w:b/>
          <w:bCs/>
          <w:sz w:val="18"/>
          <w:szCs w:val="18"/>
        </w:rPr>
        <w:t>Vraag 3</w:t>
      </w:r>
    </w:p>
    <w:p w:rsidRPr="000341CE" w:rsidR="00DE4879" w:rsidP="00DE4879" w:rsidRDefault="00DE4879" w14:paraId="06D7415A" w14:textId="77777777">
      <w:r w:rsidRPr="000341CE">
        <w:t>Wat is ondernomen na de aankondiging Pro-Palestijnse demonstranten van Extinction Rebellion (XR) om delen van het spoor te bezetten bij „een cruciaal station” als het kabinet niet voor woensdagmiddag een volledig economisch embargo tegen Israël zou instellen?</w:t>
      </w:r>
    </w:p>
    <w:p w:rsidR="00DE4879" w:rsidP="00DE4879" w:rsidRDefault="00DE4879" w14:paraId="323F9A71" w14:textId="77777777">
      <w:pPr>
        <w:rPr>
          <w:b/>
          <w:bCs/>
        </w:rPr>
      </w:pPr>
    </w:p>
    <w:p w:rsidRPr="000341CE" w:rsidR="00DE4879" w:rsidP="00DE4879" w:rsidRDefault="00DE4879" w14:paraId="0AF2D9C3" w14:textId="45AA5304">
      <w:r w:rsidRPr="000341CE">
        <w:rPr>
          <w:b/>
          <w:bCs/>
        </w:rPr>
        <w:t>Antwoord 3</w:t>
      </w:r>
      <w:r w:rsidRPr="000341CE">
        <w:rPr>
          <w:b/>
          <w:bCs/>
        </w:rPr>
        <w:br/>
      </w:r>
      <w:r>
        <w:t>Door het ministerie van Infrastructuur en Waterstaat (hierna: IenW)</w:t>
      </w:r>
      <w:r w:rsidRPr="000341CE">
        <w:t xml:space="preserve"> zijn intensieve contacten geweest met de landelijke eenheid van de politie, met het lokaal gezag, ProRail en NS. Inschatting van de aard van de demonstratie en de inzet van mensen en middelen is in dat contact besproken. Daarbij is de burgemeester verantwoordelijk voor het waar mogelijk faciliteren van een demonstratie en de beoordeling wat wel en niet nodig en mogelijk is aan (preventieve) maatregelen. Hierover vindt afstemming plaats in de lokale driehoek. In de lokale driehoek van Amsterdam</w:t>
      </w:r>
      <w:r>
        <w:t>, waar de demonstratie uiteindelijk plaatsvond,</w:t>
      </w:r>
      <w:r w:rsidRPr="000341CE">
        <w:t xml:space="preserve"> is in het kader van de aangekondigde actie </w:t>
      </w:r>
      <w:r>
        <w:t>ee</w:t>
      </w:r>
      <w:r w:rsidRPr="000341CE">
        <w:t xml:space="preserve">n aantal maal overleg gevoerd. Dat de locatie niet bekend was, maakt de voorbereiding op een demonstratie moeilijk. </w:t>
      </w:r>
    </w:p>
    <w:p w:rsidR="00DE4879" w:rsidP="00DE4879" w:rsidRDefault="00DE4879" w14:paraId="6DE357C0" w14:textId="77777777">
      <w:pPr>
        <w:pStyle w:val="NoSpacing"/>
        <w:rPr>
          <w:rFonts w:ascii="Verdana" w:hAnsi="Verdana"/>
          <w:b/>
          <w:bCs/>
          <w:sz w:val="18"/>
          <w:szCs w:val="18"/>
        </w:rPr>
      </w:pPr>
    </w:p>
    <w:p w:rsidRPr="000341CE" w:rsidR="00DE4879" w:rsidP="00DE4879" w:rsidRDefault="00DE4879" w14:paraId="2198CCEF" w14:textId="67060B10">
      <w:pPr>
        <w:pStyle w:val="NoSpacing"/>
        <w:rPr>
          <w:rFonts w:ascii="Verdana" w:hAnsi="Verdana"/>
          <w:b/>
          <w:bCs/>
          <w:sz w:val="18"/>
          <w:szCs w:val="18"/>
        </w:rPr>
      </w:pPr>
      <w:r w:rsidRPr="000341CE">
        <w:rPr>
          <w:rFonts w:ascii="Verdana" w:hAnsi="Verdana"/>
          <w:b/>
          <w:bCs/>
          <w:sz w:val="18"/>
          <w:szCs w:val="18"/>
        </w:rPr>
        <w:t>Vraag 4</w:t>
      </w:r>
    </w:p>
    <w:p w:rsidRPr="000341CE" w:rsidR="00DE4879" w:rsidP="00DE4879" w:rsidRDefault="00DE4879" w14:paraId="7DFA9E0C" w14:textId="77777777">
      <w:r w:rsidRPr="000341CE">
        <w:t>Hoe is het mogelijk geweest dat ondanks de ruime aanwezigheid van politie op Amsterdam Centraal en de vele uren eerdere aankondiging niet is voorkomen dat activisten op het spoor terechtkwamen?</w:t>
      </w:r>
    </w:p>
    <w:p w:rsidR="00DE4879" w:rsidP="00DE4879" w:rsidRDefault="00DE4879" w14:paraId="0FD12F08" w14:textId="77777777">
      <w:pPr>
        <w:rPr>
          <w:b/>
          <w:bCs/>
        </w:rPr>
      </w:pPr>
    </w:p>
    <w:p w:rsidRPr="000341CE" w:rsidR="00DE4879" w:rsidP="00DE4879" w:rsidRDefault="00DE4879" w14:paraId="128E3F87" w14:textId="10A2D20D">
      <w:r w:rsidRPr="000341CE">
        <w:rPr>
          <w:b/>
          <w:bCs/>
        </w:rPr>
        <w:t>Antwoord 4</w:t>
      </w:r>
      <w:r w:rsidRPr="000341CE">
        <w:rPr>
          <w:b/>
          <w:bCs/>
        </w:rPr>
        <w:br/>
      </w:r>
      <w:r w:rsidRPr="000341CE">
        <w:t xml:space="preserve">Hoewel de actie vooraf was aangekondigd en er veel politie aanwezig was, blijft het gedrag van demonstranten deels onvoorspelbaar. Het volledig voorkomen dat demonstranten het spoor betreden blijkt in de praktijk uiterst complex. De eerdergenoemde partijen hadden zich voorbereid op meerdere scenario’s waarbij NS en ProRail ook waren aangesloten bij </w:t>
      </w:r>
      <w:r>
        <w:t>de</w:t>
      </w:r>
      <w:r w:rsidRPr="000341CE">
        <w:t xml:space="preserve"> </w:t>
      </w:r>
      <w:r>
        <w:t>Staf Grootschalig en Bijzonder optreden (hierna: SGBO).</w:t>
      </w:r>
      <w:r w:rsidRPr="000341CE">
        <w:t xml:space="preserve"> Dankzij deze voorbereiding kon op 8 oktober op Amsterdam Centraal snel en effectief worden ingegrepen, waardoor de demonstranten snel van </w:t>
      </w:r>
      <w:r w:rsidR="00F6270B">
        <w:t xml:space="preserve">het </w:t>
      </w:r>
      <w:r w:rsidRPr="000341CE">
        <w:t>spoor konden worden verwijderd. De hinder voor reizigers bleef daardoor beperkt en het treinverkeer kon snel worden hervat.</w:t>
      </w:r>
    </w:p>
    <w:p w:rsidR="00DE4879" w:rsidP="00DE4879" w:rsidRDefault="00DE4879" w14:paraId="3E841A8F" w14:textId="77777777">
      <w:pPr>
        <w:pStyle w:val="NoSpacing"/>
        <w:rPr>
          <w:rFonts w:ascii="Verdana" w:hAnsi="Verdana"/>
          <w:b/>
          <w:bCs/>
          <w:sz w:val="18"/>
          <w:szCs w:val="18"/>
        </w:rPr>
      </w:pPr>
    </w:p>
    <w:p w:rsidRPr="000341CE" w:rsidR="00DE4879" w:rsidP="00DE4879" w:rsidRDefault="00DE4879" w14:paraId="7627D99C" w14:textId="3DCEB860">
      <w:pPr>
        <w:pStyle w:val="NoSpacing"/>
        <w:rPr>
          <w:rFonts w:ascii="Verdana" w:hAnsi="Verdana"/>
          <w:b/>
          <w:bCs/>
          <w:sz w:val="18"/>
          <w:szCs w:val="18"/>
        </w:rPr>
      </w:pPr>
      <w:r w:rsidRPr="000341CE">
        <w:rPr>
          <w:rFonts w:ascii="Verdana" w:hAnsi="Verdana"/>
          <w:b/>
          <w:bCs/>
          <w:sz w:val="18"/>
          <w:szCs w:val="18"/>
        </w:rPr>
        <w:t>Vraag 5</w:t>
      </w:r>
    </w:p>
    <w:p w:rsidRPr="000341CE" w:rsidR="00DE4879" w:rsidP="00DE4879" w:rsidRDefault="00DE4879" w14:paraId="71D41F05" w14:textId="77777777">
      <w:r w:rsidRPr="000341CE">
        <w:t>Kan feitelijk worden aangegeven welke overleggen hebben plaatsgevonden na de aankondiging tussen het kabinet, het loka</w:t>
      </w:r>
      <w:r>
        <w:t>al</w:t>
      </w:r>
      <w:r w:rsidRPr="000341CE">
        <w:t xml:space="preserve"> gezag en de activisten, wat daarin is besproken en hoe NS en ProRail daarbij zijn betrokken?</w:t>
      </w:r>
    </w:p>
    <w:p w:rsidR="00DE4879" w:rsidP="00DE4879" w:rsidRDefault="00DE4879" w14:paraId="51B23CAE" w14:textId="77777777">
      <w:pPr>
        <w:rPr>
          <w:b/>
          <w:bCs/>
        </w:rPr>
      </w:pPr>
    </w:p>
    <w:p w:rsidRPr="000341CE" w:rsidR="00DE4879" w:rsidP="00DE4879" w:rsidRDefault="00DE4879" w14:paraId="71B6EBA3" w14:textId="62F4501C">
      <w:r w:rsidRPr="000341CE">
        <w:rPr>
          <w:b/>
          <w:bCs/>
        </w:rPr>
        <w:t>Antwoord 5</w:t>
      </w:r>
      <w:r w:rsidRPr="000341CE">
        <w:br/>
        <w:t xml:space="preserve">Er is vrijwel dagelijks contact geweest tussen de </w:t>
      </w:r>
      <w:r>
        <w:t>staatssecretaris</w:t>
      </w:r>
      <w:r w:rsidRPr="000341CE">
        <w:t xml:space="preserve"> van IenW, het loka</w:t>
      </w:r>
      <w:r>
        <w:t>al</w:t>
      </w:r>
      <w:r w:rsidRPr="000341CE">
        <w:t xml:space="preserve"> gezag, NS en ProRail. Lokaal in Amsterdam is de driehoek meermaals bij elkaar gekomen en waren NS en ProRail aangesloten bij </w:t>
      </w:r>
      <w:r>
        <w:t>de</w:t>
      </w:r>
      <w:r w:rsidRPr="000341CE">
        <w:t xml:space="preserve"> SGBO. Deze overleggen richtten zich op het waarborgen van de veiligheid, maar ook op het laten continueren van de operatie met in achtneming van het demonstratierecht. Het is uiteindelijk de verantwoordelijkheid van de burgemeester en het Openbaar Ministerie om – binnen hun respectievelijke bevoegdheden op grond van de Wet openbare manifestaties en het strafrecht – waar nodig in te grijpen. Hoe in een concrete situatie een afweging gemaakt wordt, is aan het lokaal gezag.</w:t>
      </w:r>
    </w:p>
    <w:p w:rsidR="00DE4879" w:rsidP="00DE4879" w:rsidRDefault="00DE4879" w14:paraId="2440BF36" w14:textId="77777777">
      <w:pPr>
        <w:rPr>
          <w:b/>
          <w:bCs/>
        </w:rPr>
      </w:pPr>
    </w:p>
    <w:p w:rsidRPr="000341CE" w:rsidR="00DE4879" w:rsidP="00DE4879" w:rsidRDefault="00DE4879" w14:paraId="117AD0EB" w14:textId="02878688">
      <w:pPr>
        <w:rPr>
          <w:b/>
          <w:bCs/>
        </w:rPr>
      </w:pPr>
      <w:r w:rsidRPr="000341CE">
        <w:rPr>
          <w:b/>
          <w:bCs/>
        </w:rPr>
        <w:t>Vraag 6</w:t>
      </w:r>
    </w:p>
    <w:p w:rsidRPr="000341CE" w:rsidR="00DE4879" w:rsidP="00DE4879" w:rsidRDefault="00DE4879" w14:paraId="2FAD6EDC" w14:textId="77777777">
      <w:r w:rsidRPr="000341CE">
        <w:t xml:space="preserve">Welke mogelijkheden zijn er om preventief activisten aan te houden als zij tevoren kenbaar maken strafbare feiten te willen plegen en is dat in deze situatie overwogen? </w:t>
      </w:r>
    </w:p>
    <w:p w:rsidRPr="000341CE" w:rsidR="00DE4879" w:rsidP="00DE4879" w:rsidRDefault="00DE4879" w14:paraId="2B82BD33" w14:textId="77777777">
      <w:pPr>
        <w:pStyle w:val="NoSpacing"/>
        <w:rPr>
          <w:rFonts w:ascii="Verdana" w:hAnsi="Verdana"/>
          <w:sz w:val="18"/>
          <w:szCs w:val="18"/>
        </w:rPr>
      </w:pPr>
    </w:p>
    <w:p w:rsidRPr="000341CE" w:rsidR="00DE4879" w:rsidP="00DE4879" w:rsidRDefault="00DE4879" w14:paraId="51A107BF" w14:textId="77777777">
      <w:pPr>
        <w:pStyle w:val="NoSpacing"/>
        <w:rPr>
          <w:rFonts w:ascii="Verdana" w:hAnsi="Verdana"/>
          <w:b/>
          <w:bCs/>
          <w:sz w:val="18"/>
          <w:szCs w:val="18"/>
        </w:rPr>
      </w:pPr>
      <w:r w:rsidRPr="000341CE">
        <w:rPr>
          <w:rFonts w:ascii="Verdana" w:hAnsi="Verdana"/>
          <w:b/>
          <w:bCs/>
          <w:sz w:val="18"/>
          <w:szCs w:val="18"/>
        </w:rPr>
        <w:t>Antwoord 6</w:t>
      </w:r>
    </w:p>
    <w:p w:rsidRPr="006A4343" w:rsidR="006A4343" w:rsidP="006A4343" w:rsidRDefault="006A4343" w14:paraId="489AA095" w14:textId="38A3B969">
      <w:pPr>
        <w:pStyle w:val="NoSpacing"/>
        <w:rPr>
          <w:rFonts w:ascii="Verdana" w:hAnsi="Verdana"/>
          <w:sz w:val="18"/>
          <w:szCs w:val="18"/>
        </w:rPr>
      </w:pPr>
      <w:r w:rsidRPr="006A4343">
        <w:rPr>
          <w:rFonts w:ascii="Verdana" w:hAnsi="Verdana"/>
          <w:sz w:val="18"/>
          <w:szCs w:val="18"/>
        </w:rPr>
        <w:t>Een aanhouding kan enkel worden verricht in het geval er sprake is van een verdenking van een strafbaar feit. Het enkel kenbaar maken een strafbaar feit te willen plegen, volstaat hiertoe niet, omdat een intentie of gedachte op zichzelf geen (verdenking van een) strafbaar feit oplevert. Overigens kan er wel in de voorfase van een strafbaar feit worden gehandeld, bijvoorbeeld als er sprake is van een verdenking van strafbare voorbereidingshandelingen.</w:t>
      </w:r>
    </w:p>
    <w:p w:rsidR="00DE4879" w:rsidP="00DE4879" w:rsidRDefault="00DE4879" w14:paraId="03FFAC74" w14:textId="77777777">
      <w:pPr>
        <w:pStyle w:val="NoSpacing"/>
        <w:rPr>
          <w:rFonts w:ascii="Verdana" w:hAnsi="Verdana"/>
          <w:b/>
          <w:bCs/>
          <w:sz w:val="18"/>
          <w:szCs w:val="18"/>
        </w:rPr>
      </w:pPr>
    </w:p>
    <w:p w:rsidRPr="000341CE" w:rsidR="00DE4879" w:rsidP="00DE4879" w:rsidRDefault="00DE4879" w14:paraId="547C4DD1" w14:textId="63EC86E3">
      <w:pPr>
        <w:pStyle w:val="NoSpacing"/>
        <w:rPr>
          <w:rFonts w:ascii="Verdana" w:hAnsi="Verdana"/>
          <w:b/>
          <w:bCs/>
          <w:sz w:val="18"/>
          <w:szCs w:val="18"/>
        </w:rPr>
      </w:pPr>
      <w:r w:rsidRPr="000341CE">
        <w:rPr>
          <w:rFonts w:ascii="Verdana" w:hAnsi="Verdana"/>
          <w:b/>
          <w:bCs/>
          <w:sz w:val="18"/>
          <w:szCs w:val="18"/>
        </w:rPr>
        <w:t xml:space="preserve">Vraag 7 </w:t>
      </w:r>
    </w:p>
    <w:p w:rsidRPr="000341CE" w:rsidR="00DE4879" w:rsidP="00DE4879" w:rsidRDefault="00DE4879" w14:paraId="3FC23ADE" w14:textId="77777777">
      <w:pPr>
        <w:rPr>
          <w:b/>
          <w:bCs/>
        </w:rPr>
      </w:pPr>
      <w:r w:rsidRPr="000341CE">
        <w:t>Wat gaat u ondernemen om in de toekomst het ontregelen door activisten van cruciale transportaders zoals spoorstations te voorkomen?</w:t>
      </w:r>
    </w:p>
    <w:p w:rsidR="00DE4879" w:rsidP="00DE4879" w:rsidRDefault="00DE4879" w14:paraId="38244EB7" w14:textId="77777777">
      <w:pPr>
        <w:rPr>
          <w:b/>
          <w:bCs/>
        </w:rPr>
      </w:pPr>
    </w:p>
    <w:p w:rsidR="00DE4879" w:rsidP="00DE4879" w:rsidRDefault="00DE4879" w14:paraId="19593EBA" w14:textId="7D0EB435">
      <w:r w:rsidRPr="000341CE">
        <w:rPr>
          <w:b/>
          <w:bCs/>
        </w:rPr>
        <w:t>Antwoord 7</w:t>
      </w:r>
      <w:r w:rsidRPr="000341CE">
        <w:rPr>
          <w:b/>
          <w:bCs/>
        </w:rPr>
        <w:br/>
      </w:r>
      <w:r w:rsidRPr="000341CE">
        <w:t>Zoals nu al het geval is, blijf</w:t>
      </w:r>
      <w:r>
        <w:t>t</w:t>
      </w:r>
      <w:r w:rsidRPr="000341CE">
        <w:t xml:space="preserve"> </w:t>
      </w:r>
      <w:r>
        <w:t>het ministerie van IenW</w:t>
      </w:r>
      <w:r w:rsidRPr="000341CE">
        <w:t xml:space="preserve"> nauw in overleg met NS en ProRail over de diverse preventieve maatregelen die er zijn en die NS en ProRail nu ook al toepassen. </w:t>
      </w:r>
      <w:r w:rsidRPr="00C74C7B">
        <w:t>Denk hierbij aan operationele en communicatieve maatregelen, gericht op het zoveel mogelijk voorkomen van dit soort situaties in de toekomst.</w:t>
      </w:r>
      <w:r w:rsidRPr="000341CE">
        <w:t xml:space="preserve"> </w:t>
      </w:r>
    </w:p>
    <w:p w:rsidRPr="000341CE" w:rsidR="00F463E5" w:rsidP="00DE4879" w:rsidRDefault="00F463E5" w14:paraId="7F3D6C5C" w14:textId="77777777"/>
    <w:p w:rsidR="00DE4879" w:rsidP="00DE4879" w:rsidRDefault="00F4013E" w14:paraId="0FC82483" w14:textId="505A0C4B">
      <w:r>
        <w:t>Zoals ook gedeeld in de Kamerbrief van 5 november jl.</w:t>
      </w:r>
      <w:r w:rsidR="00FB76F8">
        <w:rPr>
          <w:rStyle w:val="FootnoteReference"/>
        </w:rPr>
        <w:footnoteReference w:id="2"/>
      </w:r>
      <w:r>
        <w:t xml:space="preserve"> is </w:t>
      </w:r>
      <w:r w:rsidRPr="000341CE" w:rsidR="00DE4879">
        <w:t>een handelingskader (en escalatieladder)</w:t>
      </w:r>
      <w:r>
        <w:t xml:space="preserve"> opgesteld</w:t>
      </w:r>
      <w:r w:rsidR="00DE4879">
        <w:t xml:space="preserve"> </w:t>
      </w:r>
      <w:r w:rsidRPr="000341CE">
        <w:t>door ProRail en NS</w:t>
      </w:r>
      <w:r>
        <w:t xml:space="preserve"> </w:t>
      </w:r>
      <w:r w:rsidRPr="000341CE">
        <w:t>in samenwerking met JenV, BZK en IenW</w:t>
      </w:r>
      <w:r>
        <w:t xml:space="preserve"> </w:t>
      </w:r>
      <w:r w:rsidR="00DE4879">
        <w:t>dat ziet op de verbetering van handhaving bij stationsdemonstraties</w:t>
      </w:r>
      <w:r w:rsidRPr="000341CE" w:rsidR="00DE4879">
        <w:t xml:space="preserve">. Het handelingskader kan gezien worden als richtlijn, want uiteindelijk is het lokaal gezag bepalend in het faciliteren van een demonstratie en het handhaven van de openbare orde en veiligheid. NS/ProRail en gemeenten voeren op basis van dit stuk gesprekken over preventieve maatregelen. </w:t>
      </w:r>
    </w:p>
    <w:p w:rsidRPr="000341CE" w:rsidR="00DE4879" w:rsidP="00DE4879" w:rsidRDefault="00DE4879" w14:paraId="3BE5E1A8" w14:textId="77777777"/>
    <w:p w:rsidRPr="000341CE" w:rsidR="00DE4879" w:rsidP="00DE4879" w:rsidRDefault="00DE4879" w14:paraId="0C2D7F3F" w14:textId="77777777">
      <w:pPr>
        <w:pStyle w:val="NoSpacing"/>
        <w:rPr>
          <w:rFonts w:ascii="Verdana" w:hAnsi="Verdana"/>
          <w:b/>
          <w:bCs/>
          <w:sz w:val="18"/>
          <w:szCs w:val="18"/>
        </w:rPr>
      </w:pPr>
      <w:r w:rsidRPr="000341CE">
        <w:rPr>
          <w:rFonts w:ascii="Verdana" w:hAnsi="Verdana"/>
          <w:b/>
          <w:bCs/>
          <w:sz w:val="18"/>
          <w:szCs w:val="18"/>
        </w:rPr>
        <w:t>Vraag 8</w:t>
      </w:r>
    </w:p>
    <w:p w:rsidR="00DE4879" w:rsidP="00DE4879" w:rsidRDefault="00DE4879" w14:paraId="48775C91" w14:textId="77777777">
      <w:r w:rsidRPr="000341CE">
        <w:t xml:space="preserve">Hoe voert u de aangenomen motie Michon-Derksen (34 324 nr 25) uit om wetgeving voor te bereiden met een aparte strafbaarstelling op het blokkeren van vitale infrastructuur? </w:t>
      </w:r>
    </w:p>
    <w:p w:rsidRPr="000341CE" w:rsidR="00DE4879" w:rsidP="00DE4879" w:rsidRDefault="00DE4879" w14:paraId="582F7E16" w14:textId="77777777"/>
    <w:p w:rsidR="00DE4879" w:rsidP="00DE4879" w:rsidRDefault="00DE4879" w14:paraId="262707DC" w14:textId="34156CAD">
      <w:r w:rsidRPr="000341CE">
        <w:rPr>
          <w:b/>
          <w:bCs/>
        </w:rPr>
        <w:t>Antwoord 8</w:t>
      </w:r>
      <w:r w:rsidRPr="000341CE">
        <w:rPr>
          <w:b/>
          <w:bCs/>
        </w:rPr>
        <w:br/>
      </w:r>
      <w:r w:rsidR="00027AE7">
        <w:t>Via h</w:t>
      </w:r>
      <w:r w:rsidRPr="000341CE">
        <w:t xml:space="preserve">et Wetenschappelijk Onderzoek- en Datacentrum </w:t>
      </w:r>
      <w:r w:rsidR="00027AE7">
        <w:t>is</w:t>
      </w:r>
      <w:r w:rsidRPr="000341CE">
        <w:t xml:space="preserve"> </w:t>
      </w:r>
      <w:r w:rsidRPr="005B2C40" w:rsidR="005B2C40">
        <w:t xml:space="preserve">in opdracht van de minister van Binnenlandse Zaken en Koninkrijksrelaties en de minister van Justitie en Veiligheid </w:t>
      </w:r>
      <w:r w:rsidR="00027AE7">
        <w:t xml:space="preserve">een </w:t>
      </w:r>
      <w:r w:rsidRPr="000341CE">
        <w:t xml:space="preserve">onderzoek </w:t>
      </w:r>
      <w:r w:rsidR="00027AE7">
        <w:t xml:space="preserve">uitgezet </w:t>
      </w:r>
      <w:r w:rsidRPr="000341CE">
        <w:t xml:space="preserve">naar in hoeverre het wettelijk kader en het handelingsperspectief toereikend zijn voor het lokaal bevoegd gezag om de balans te vinden tussen het demonstratierecht en een eventuele begrenzing daarvan. Als het onderzoek aanleiding geeft tot aanpassing van de wet- en regelgeving, zullen hiervoor de benodigde stappen worden gezet. Daar zal ook deze motie bij worden betrokken. Het onderzoek wordt nog dit jaar </w:t>
      </w:r>
      <w:r w:rsidR="00027AE7">
        <w:t xml:space="preserve">naar </w:t>
      </w:r>
      <w:r w:rsidR="00F4013E">
        <w:t>de</w:t>
      </w:r>
      <w:r w:rsidR="00027AE7">
        <w:t xml:space="preserve"> Kamer gestuurd</w:t>
      </w:r>
      <w:r w:rsidRPr="000341CE">
        <w:t>. Overigens is het blokkeren van een spoor of snelweg reeds strafbaar.</w:t>
      </w:r>
    </w:p>
    <w:p w:rsidRPr="000341CE" w:rsidR="00DE4879" w:rsidP="00DE4879" w:rsidRDefault="00DE4879" w14:paraId="27A99B97" w14:textId="77777777">
      <w:pPr>
        <w:rPr>
          <w:b/>
          <w:bCs/>
        </w:rPr>
      </w:pPr>
    </w:p>
    <w:p w:rsidRPr="000341CE" w:rsidR="00DE4879" w:rsidP="00DE4879" w:rsidRDefault="00DE4879" w14:paraId="42654CF4" w14:textId="77777777">
      <w:pPr>
        <w:pStyle w:val="NoSpacing"/>
        <w:rPr>
          <w:rFonts w:ascii="Verdana" w:hAnsi="Verdana"/>
          <w:b/>
          <w:bCs/>
          <w:sz w:val="18"/>
          <w:szCs w:val="18"/>
        </w:rPr>
      </w:pPr>
      <w:r w:rsidRPr="000341CE">
        <w:rPr>
          <w:rFonts w:ascii="Verdana" w:hAnsi="Verdana"/>
          <w:b/>
          <w:bCs/>
          <w:sz w:val="18"/>
          <w:szCs w:val="18"/>
        </w:rPr>
        <w:t>Vraag 9</w:t>
      </w:r>
    </w:p>
    <w:p w:rsidRPr="000341CE" w:rsidR="00DE4879" w:rsidP="00DE4879" w:rsidRDefault="00DE4879" w14:paraId="4345F1CD" w14:textId="438E8725">
      <w:pPr>
        <w:pStyle w:val="NoSpacing"/>
        <w:rPr>
          <w:rFonts w:ascii="Verdana" w:hAnsi="Verdana"/>
          <w:sz w:val="18"/>
          <w:szCs w:val="18"/>
        </w:rPr>
      </w:pPr>
      <w:r w:rsidRPr="000341CE">
        <w:rPr>
          <w:rFonts w:ascii="Verdana" w:hAnsi="Verdana"/>
          <w:sz w:val="18"/>
          <w:szCs w:val="18"/>
        </w:rPr>
        <w:t>Hoe geeft u uitvoering aan de aangenomen motie Grinwis c.s. (29 984 nr 1198) om samen met NS, ProRail en veiligheidsdriehoeken van gemeenten waar stationsdemonstraties hebben plaatsgevonden, te komen tot een gezamenlijk handelingskader en escalatieladder om handhaving bij stationsdemonstraties te verbeteren?</w:t>
      </w:r>
      <w:r w:rsidRPr="000341CE">
        <w:rPr>
          <w:rFonts w:ascii="Verdana" w:hAnsi="Verdana"/>
          <w:sz w:val="18"/>
          <w:szCs w:val="18"/>
        </w:rPr>
        <w:br/>
      </w:r>
    </w:p>
    <w:p w:rsidRPr="000341CE" w:rsidR="00DE4879" w:rsidP="00DE4879" w:rsidRDefault="00DE4879" w14:paraId="6D5A120C" w14:textId="77777777">
      <w:pPr>
        <w:pStyle w:val="NoSpacing"/>
        <w:rPr>
          <w:rFonts w:ascii="Verdana" w:hAnsi="Verdana"/>
          <w:b/>
          <w:bCs/>
          <w:sz w:val="18"/>
          <w:szCs w:val="18"/>
        </w:rPr>
      </w:pPr>
      <w:r w:rsidRPr="000341CE">
        <w:rPr>
          <w:rFonts w:ascii="Verdana" w:hAnsi="Verdana"/>
          <w:b/>
          <w:bCs/>
          <w:sz w:val="18"/>
          <w:szCs w:val="18"/>
        </w:rPr>
        <w:t>Antwoord 9</w:t>
      </w:r>
    </w:p>
    <w:p w:rsidR="00DE4879" w:rsidP="00DE4879" w:rsidRDefault="00FB76F8" w14:paraId="337348A0" w14:textId="21BE8F67">
      <w:r>
        <w:t>De Kamer is hierover reeds op 5 november jl. geïnformeerd.</w:t>
      </w:r>
      <w:r>
        <w:rPr>
          <w:rStyle w:val="FootnoteReference"/>
        </w:rPr>
        <w:footnoteReference w:id="3"/>
      </w:r>
      <w:r>
        <w:t xml:space="preserve"> </w:t>
      </w:r>
      <w:r w:rsidRPr="000341CE" w:rsidR="00DE4879">
        <w:t xml:space="preserve">Zie </w:t>
      </w:r>
      <w:r>
        <w:t xml:space="preserve">tevens </w:t>
      </w:r>
      <w:r w:rsidRPr="000341CE" w:rsidR="00DE4879">
        <w:t xml:space="preserve">het antwoord op vraag 7. </w:t>
      </w:r>
    </w:p>
    <w:p w:rsidRPr="000341CE" w:rsidR="00DE4879" w:rsidP="00DE4879" w:rsidRDefault="00DE4879" w14:paraId="601D769C" w14:textId="77777777"/>
    <w:p w:rsidRPr="000341CE" w:rsidR="00DE4879" w:rsidP="00DE4879" w:rsidRDefault="00DE4879" w14:paraId="68B5FC1D" w14:textId="77777777">
      <w:pPr>
        <w:pStyle w:val="NoSpacing"/>
        <w:rPr>
          <w:rFonts w:ascii="Verdana" w:hAnsi="Verdana"/>
          <w:b/>
          <w:bCs/>
          <w:sz w:val="18"/>
          <w:szCs w:val="18"/>
        </w:rPr>
      </w:pPr>
      <w:r w:rsidRPr="000341CE">
        <w:rPr>
          <w:rFonts w:ascii="Verdana" w:hAnsi="Verdana"/>
          <w:b/>
          <w:bCs/>
          <w:sz w:val="18"/>
          <w:szCs w:val="18"/>
        </w:rPr>
        <w:t>Vraag 10</w:t>
      </w:r>
    </w:p>
    <w:p w:rsidR="00DE4879" w:rsidP="00DE4879" w:rsidRDefault="00DE4879" w14:paraId="2895C425" w14:textId="77777777">
      <w:pPr>
        <w:pStyle w:val="NoSpacing"/>
        <w:rPr>
          <w:rFonts w:ascii="Verdana" w:hAnsi="Verdana"/>
          <w:sz w:val="18"/>
          <w:szCs w:val="18"/>
          <w:highlight w:val="yellow"/>
        </w:rPr>
      </w:pPr>
      <w:r w:rsidRPr="000341CE">
        <w:rPr>
          <w:rFonts w:ascii="Verdana" w:hAnsi="Verdana"/>
          <w:sz w:val="18"/>
          <w:szCs w:val="18"/>
        </w:rPr>
        <w:t>Kunt u deze vragen voor woensdag 29 oktober beantwoorden?</w:t>
      </w:r>
      <w:r w:rsidRPr="000341CE">
        <w:rPr>
          <w:rFonts w:ascii="Verdana" w:hAnsi="Verdana"/>
          <w:sz w:val="18"/>
          <w:szCs w:val="18"/>
        </w:rPr>
        <w:br/>
      </w:r>
    </w:p>
    <w:p w:rsidRPr="000341CE" w:rsidR="00DE4879" w:rsidP="00DE4879" w:rsidRDefault="00DE4879" w14:paraId="7C8E227B" w14:textId="77777777">
      <w:pPr>
        <w:pStyle w:val="NoSpacing"/>
        <w:rPr>
          <w:rFonts w:ascii="Verdana" w:hAnsi="Verdana"/>
          <w:b/>
          <w:bCs/>
          <w:sz w:val="18"/>
          <w:szCs w:val="18"/>
        </w:rPr>
      </w:pPr>
      <w:r w:rsidRPr="000341CE">
        <w:rPr>
          <w:rFonts w:ascii="Verdana" w:hAnsi="Verdana"/>
          <w:b/>
          <w:bCs/>
          <w:sz w:val="18"/>
          <w:szCs w:val="18"/>
        </w:rPr>
        <w:t>Antwoord 10</w:t>
      </w:r>
    </w:p>
    <w:p w:rsidR="00DE4879" w:rsidP="00DE4879" w:rsidRDefault="00F4013E" w14:paraId="73CDD3AC" w14:textId="37710199">
      <w:r>
        <w:t xml:space="preserve">Nee, de beantwoording van de vragen </w:t>
      </w:r>
      <w:r w:rsidRPr="000341CE" w:rsidR="00DE4879">
        <w:t xml:space="preserve">heeft </w:t>
      </w:r>
      <w:r>
        <w:t xml:space="preserve">helaas </w:t>
      </w:r>
      <w:r w:rsidRPr="000341CE" w:rsidR="00DE4879">
        <w:t>langer geduurd.</w:t>
      </w:r>
    </w:p>
    <w:sectPr w:rsidR="00DE4879">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4C5E54" w14:textId="77777777" w:rsidR="00F23C09" w:rsidRDefault="00F23C09">
      <w:pPr>
        <w:spacing w:line="240" w:lineRule="auto"/>
      </w:pPr>
      <w:r>
        <w:separator/>
      </w:r>
    </w:p>
  </w:endnote>
  <w:endnote w:type="continuationSeparator" w:id="0">
    <w:p w14:paraId="7DAA5A5B" w14:textId="77777777" w:rsidR="00F23C09" w:rsidRDefault="00F23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FCB3" w14:textId="77777777" w:rsidR="00543771" w:rsidRDefault="005437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74AEF" w14:textId="77777777" w:rsidR="00BB5D76" w:rsidRDefault="00BB5D76">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AC97B" w14:textId="77777777" w:rsidR="00543771" w:rsidRDefault="00543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FBFCB" w14:textId="77777777" w:rsidR="00F23C09" w:rsidRDefault="00F23C09">
      <w:pPr>
        <w:spacing w:line="240" w:lineRule="auto"/>
      </w:pPr>
      <w:r>
        <w:separator/>
      </w:r>
    </w:p>
  </w:footnote>
  <w:footnote w:type="continuationSeparator" w:id="0">
    <w:p w14:paraId="13D5FC2B" w14:textId="77777777" w:rsidR="00F23C09" w:rsidRDefault="00F23C09">
      <w:pPr>
        <w:spacing w:line="240" w:lineRule="auto"/>
      </w:pPr>
      <w:r>
        <w:continuationSeparator/>
      </w:r>
    </w:p>
  </w:footnote>
  <w:footnote w:id="1">
    <w:p w14:paraId="195A6987" w14:textId="4E14B193" w:rsidR="005F6CDC" w:rsidRPr="005F6CDC" w:rsidRDefault="005F6CDC">
      <w:pPr>
        <w:pStyle w:val="FootnoteText"/>
        <w:rPr>
          <w:sz w:val="16"/>
          <w:szCs w:val="16"/>
        </w:rPr>
      </w:pPr>
      <w:r w:rsidRPr="005F6CDC">
        <w:rPr>
          <w:rStyle w:val="FootnoteReference"/>
          <w:sz w:val="16"/>
          <w:szCs w:val="16"/>
        </w:rPr>
        <w:footnoteRef/>
      </w:r>
      <w:r w:rsidRPr="005F6CDC">
        <w:rPr>
          <w:sz w:val="16"/>
          <w:szCs w:val="16"/>
        </w:rPr>
        <w:t xml:space="preserve"> Noordhollands Dagblad, 8 oktober, Staatssecretaris wil demonstraties op het spoor tegenhouden, </w:t>
      </w:r>
      <w:hyperlink r:id="rId1" w:history="1">
        <w:r w:rsidRPr="005F6CDC">
          <w:rPr>
            <w:rStyle w:val="Hyperlink"/>
            <w:sz w:val="16"/>
            <w:szCs w:val="16"/>
          </w:rPr>
          <w:t>www.noordhollandsdagblad.nl/binnenland/staatssecretaris-wil-demonstraties-op-spoor-tegenhouden/96010762.html</w:t>
        </w:r>
      </w:hyperlink>
      <w:r w:rsidRPr="005F6CDC">
        <w:rPr>
          <w:sz w:val="16"/>
          <w:szCs w:val="16"/>
        </w:rPr>
        <w:t xml:space="preserve"> </w:t>
      </w:r>
    </w:p>
  </w:footnote>
  <w:footnote w:id="2">
    <w:p w14:paraId="29967E67" w14:textId="65D46F4B" w:rsidR="00FB76F8" w:rsidRDefault="00FB76F8">
      <w:pPr>
        <w:pStyle w:val="FootnoteText"/>
      </w:pPr>
      <w:r w:rsidRPr="00FB76F8">
        <w:rPr>
          <w:rStyle w:val="FootnoteReference"/>
          <w:sz w:val="16"/>
          <w:szCs w:val="16"/>
        </w:rPr>
        <w:footnoteRef/>
      </w:r>
      <w:r w:rsidRPr="00FB76F8">
        <w:rPr>
          <w:sz w:val="16"/>
          <w:szCs w:val="16"/>
        </w:rPr>
        <w:t xml:space="preserve"> Kamerstuk 29 984, nr. 1267</w:t>
      </w:r>
    </w:p>
  </w:footnote>
  <w:footnote w:id="3">
    <w:p w14:paraId="26901F43" w14:textId="677B72FA" w:rsidR="00FB76F8" w:rsidRDefault="00FB76F8">
      <w:pPr>
        <w:pStyle w:val="FootnoteText"/>
      </w:pPr>
      <w:r w:rsidRPr="00FB76F8">
        <w:rPr>
          <w:rStyle w:val="FootnoteReference"/>
          <w:sz w:val="16"/>
          <w:szCs w:val="16"/>
        </w:rPr>
        <w:footnoteRef/>
      </w:r>
      <w:r w:rsidRPr="00FB76F8">
        <w:rPr>
          <w:sz w:val="16"/>
          <w:szCs w:val="16"/>
        </w:rPr>
        <w:t xml:space="preserve"> Kamerstuk 29 984, nr. 1267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6FA53" w14:textId="77777777" w:rsidR="00543771" w:rsidRDefault="005437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7F45E" w14:textId="77777777" w:rsidR="00BB5D76" w:rsidRDefault="00543771">
    <w:r>
      <w:rPr>
        <w:noProof/>
        <w:lang w:val="en-GB" w:eastAsia="en-GB"/>
      </w:rPr>
      <mc:AlternateContent>
        <mc:Choice Requires="wps">
          <w:drawing>
            <wp:anchor distT="0" distB="0" distL="0" distR="0" simplePos="0" relativeHeight="251652096" behindDoc="0" locked="1" layoutInCell="1" allowOverlap="1" wp14:anchorId="20783D9E" wp14:editId="3FE09AF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2E1B245" w14:textId="77777777" w:rsidR="007F3E2D" w:rsidRDefault="007F3E2D"/>
                      </w:txbxContent>
                    </wps:txbx>
                    <wps:bodyPr vert="horz" wrap="square" lIns="0" tIns="0" rIns="0" bIns="0" anchor="t" anchorCtr="0"/>
                  </wps:wsp>
                </a:graphicData>
              </a:graphic>
            </wp:anchor>
          </w:drawing>
        </mc:Choice>
        <mc:Fallback>
          <w:pict>
            <v:shapetype w14:anchorId="20783D9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62E1B245" w14:textId="77777777" w:rsidR="007F3E2D" w:rsidRDefault="007F3E2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26A58A90" wp14:editId="37C17CD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BB3DAC7" w14:textId="77777777" w:rsidR="00543771" w:rsidRDefault="00543771">
                          <w:pPr>
                            <w:pStyle w:val="Referentiegegevensbold"/>
                          </w:pPr>
                        </w:p>
                        <w:p w14:paraId="620B1901" w14:textId="77777777" w:rsidR="00543771" w:rsidRDefault="00543771">
                          <w:pPr>
                            <w:pStyle w:val="Referentiegegevensbold"/>
                          </w:pPr>
                        </w:p>
                        <w:p w14:paraId="32520289" w14:textId="77777777" w:rsidR="00543771" w:rsidRDefault="00543771">
                          <w:pPr>
                            <w:pStyle w:val="Referentiegegevensbold"/>
                          </w:pPr>
                        </w:p>
                        <w:p w14:paraId="73DEBFFE" w14:textId="77777777" w:rsidR="00543771" w:rsidRDefault="00543771">
                          <w:pPr>
                            <w:pStyle w:val="Referentiegegevensbold"/>
                          </w:pPr>
                        </w:p>
                        <w:p w14:paraId="793A7B55" w14:textId="0F3809DB" w:rsidR="00BB5D76" w:rsidRDefault="00543771">
                          <w:pPr>
                            <w:pStyle w:val="Referentiegegevensbold"/>
                          </w:pPr>
                          <w:r>
                            <w:t>Ministerie van Infrastructuur en Waterstaat</w:t>
                          </w:r>
                        </w:p>
                        <w:p w14:paraId="539A694F" w14:textId="77777777" w:rsidR="00BB5D76" w:rsidRDefault="00BB5D76">
                          <w:pPr>
                            <w:pStyle w:val="WitregelW2"/>
                          </w:pPr>
                        </w:p>
                        <w:p w14:paraId="195C7E99" w14:textId="77777777" w:rsidR="00BB5D76" w:rsidRDefault="00543771">
                          <w:pPr>
                            <w:pStyle w:val="Referentiegegevensbold"/>
                          </w:pPr>
                          <w:r>
                            <w:t>Onze referentie</w:t>
                          </w:r>
                        </w:p>
                        <w:p w14:paraId="0C7173A6" w14:textId="77777777" w:rsidR="00BB5D76" w:rsidRDefault="00543771">
                          <w:pPr>
                            <w:pStyle w:val="Referentiegegevens"/>
                          </w:pPr>
                          <w:r>
                            <w:t>IENW/BSK-2025/270265</w:t>
                          </w:r>
                        </w:p>
                        <w:p w14:paraId="776E6664" w14:textId="77777777" w:rsidR="00BB5D76" w:rsidRDefault="00BB5D76">
                          <w:pPr>
                            <w:pStyle w:val="WitregelW1"/>
                          </w:pPr>
                        </w:p>
                      </w:txbxContent>
                    </wps:txbx>
                    <wps:bodyPr vert="horz" wrap="square" lIns="0" tIns="0" rIns="0" bIns="0" anchor="t" anchorCtr="0"/>
                  </wps:wsp>
                </a:graphicData>
              </a:graphic>
            </wp:anchor>
          </w:drawing>
        </mc:Choice>
        <mc:Fallback>
          <w:pict>
            <v:shape w14:anchorId="26A58A90"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7BB3DAC7" w14:textId="77777777" w:rsidR="00543771" w:rsidRDefault="00543771">
                    <w:pPr>
                      <w:pStyle w:val="Referentiegegevensbold"/>
                    </w:pPr>
                  </w:p>
                  <w:p w14:paraId="620B1901" w14:textId="77777777" w:rsidR="00543771" w:rsidRDefault="00543771">
                    <w:pPr>
                      <w:pStyle w:val="Referentiegegevensbold"/>
                    </w:pPr>
                  </w:p>
                  <w:p w14:paraId="32520289" w14:textId="77777777" w:rsidR="00543771" w:rsidRDefault="00543771">
                    <w:pPr>
                      <w:pStyle w:val="Referentiegegevensbold"/>
                    </w:pPr>
                  </w:p>
                  <w:p w14:paraId="73DEBFFE" w14:textId="77777777" w:rsidR="00543771" w:rsidRDefault="00543771">
                    <w:pPr>
                      <w:pStyle w:val="Referentiegegevensbold"/>
                    </w:pPr>
                  </w:p>
                  <w:p w14:paraId="793A7B55" w14:textId="0F3809DB" w:rsidR="00BB5D76" w:rsidRDefault="00543771">
                    <w:pPr>
                      <w:pStyle w:val="Referentiegegevensbold"/>
                    </w:pPr>
                    <w:r>
                      <w:t>Ministerie van Infrastructuur en Waterstaat</w:t>
                    </w:r>
                  </w:p>
                  <w:p w14:paraId="539A694F" w14:textId="77777777" w:rsidR="00BB5D76" w:rsidRDefault="00BB5D76">
                    <w:pPr>
                      <w:pStyle w:val="WitregelW2"/>
                    </w:pPr>
                  </w:p>
                  <w:p w14:paraId="195C7E99" w14:textId="77777777" w:rsidR="00BB5D76" w:rsidRDefault="00543771">
                    <w:pPr>
                      <w:pStyle w:val="Referentiegegevensbold"/>
                    </w:pPr>
                    <w:r>
                      <w:t>Onze referentie</w:t>
                    </w:r>
                  </w:p>
                  <w:p w14:paraId="0C7173A6" w14:textId="77777777" w:rsidR="00BB5D76" w:rsidRDefault="00543771">
                    <w:pPr>
                      <w:pStyle w:val="Referentiegegevens"/>
                    </w:pPr>
                    <w:r>
                      <w:t>IENW/BSK-2025/270265</w:t>
                    </w:r>
                  </w:p>
                  <w:p w14:paraId="776E6664" w14:textId="77777777" w:rsidR="00BB5D76" w:rsidRDefault="00BB5D76">
                    <w:pPr>
                      <w:pStyle w:val="WitregelW1"/>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14DE5B35" wp14:editId="315DCEB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450B0CF" w14:textId="77777777" w:rsidR="007F3E2D" w:rsidRDefault="007F3E2D"/>
                      </w:txbxContent>
                    </wps:txbx>
                    <wps:bodyPr vert="horz" wrap="square" lIns="0" tIns="0" rIns="0" bIns="0" anchor="t" anchorCtr="0"/>
                  </wps:wsp>
                </a:graphicData>
              </a:graphic>
            </wp:anchor>
          </w:drawing>
        </mc:Choice>
        <mc:Fallback>
          <w:pict>
            <v:shape w14:anchorId="14DE5B35"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1450B0CF" w14:textId="77777777" w:rsidR="007F3E2D" w:rsidRDefault="007F3E2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76CFB00C" wp14:editId="18A1A257">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4E57B2DD" w14:textId="034085E8" w:rsidR="00BB5D76" w:rsidRDefault="00543771">
                          <w:pPr>
                            <w:pStyle w:val="Referentiegegevens"/>
                          </w:pPr>
                          <w:r>
                            <w:t xml:space="preserve">Pagina </w:t>
                          </w:r>
                          <w:r>
                            <w:fldChar w:fldCharType="begin"/>
                          </w:r>
                          <w:r>
                            <w:instrText>PAGE</w:instrText>
                          </w:r>
                          <w:r>
                            <w:fldChar w:fldCharType="separate"/>
                          </w:r>
                          <w:r w:rsidR="00DE4879">
                            <w:rPr>
                              <w:noProof/>
                            </w:rPr>
                            <w:t>2</w:t>
                          </w:r>
                          <w:r>
                            <w:fldChar w:fldCharType="end"/>
                          </w:r>
                          <w:r>
                            <w:t xml:space="preserve"> van </w:t>
                          </w:r>
                          <w:r>
                            <w:fldChar w:fldCharType="begin"/>
                          </w:r>
                          <w:r>
                            <w:instrText>NUMPAGES</w:instrText>
                          </w:r>
                          <w:r>
                            <w:fldChar w:fldCharType="separate"/>
                          </w:r>
                          <w:r w:rsidR="00DE4879">
                            <w:rPr>
                              <w:noProof/>
                            </w:rPr>
                            <w:t>1</w:t>
                          </w:r>
                          <w:r>
                            <w:fldChar w:fldCharType="end"/>
                          </w:r>
                        </w:p>
                      </w:txbxContent>
                    </wps:txbx>
                    <wps:bodyPr vert="horz" wrap="square" lIns="0" tIns="0" rIns="0" bIns="0" anchor="t" anchorCtr="0"/>
                  </wps:wsp>
                </a:graphicData>
              </a:graphic>
            </wp:anchor>
          </w:drawing>
        </mc:Choice>
        <mc:Fallback>
          <w:pict>
            <v:shape w14:anchorId="76CFB00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4E57B2DD" w14:textId="034085E8" w:rsidR="00BB5D76" w:rsidRDefault="00543771">
                    <w:pPr>
                      <w:pStyle w:val="Referentiegegevens"/>
                    </w:pPr>
                    <w:r>
                      <w:t xml:space="preserve">Pagina </w:t>
                    </w:r>
                    <w:r>
                      <w:fldChar w:fldCharType="begin"/>
                    </w:r>
                    <w:r>
                      <w:instrText>PAGE</w:instrText>
                    </w:r>
                    <w:r>
                      <w:fldChar w:fldCharType="separate"/>
                    </w:r>
                    <w:r w:rsidR="00DE4879">
                      <w:rPr>
                        <w:noProof/>
                      </w:rPr>
                      <w:t>2</w:t>
                    </w:r>
                    <w:r>
                      <w:fldChar w:fldCharType="end"/>
                    </w:r>
                    <w:r>
                      <w:t xml:space="preserve"> van </w:t>
                    </w:r>
                    <w:r>
                      <w:fldChar w:fldCharType="begin"/>
                    </w:r>
                    <w:r>
                      <w:instrText>NUMPAGES</w:instrText>
                    </w:r>
                    <w:r>
                      <w:fldChar w:fldCharType="separate"/>
                    </w:r>
                    <w:r w:rsidR="00DE4879">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10848" w14:textId="77777777" w:rsidR="00BB5D76" w:rsidRDefault="00543771">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0BDD9F54" wp14:editId="5036041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AEB0D8A" w14:textId="77777777" w:rsidR="00BB5D76" w:rsidRDefault="00543771">
                          <w:pPr>
                            <w:spacing w:line="240" w:lineRule="auto"/>
                          </w:pPr>
                          <w:r>
                            <w:rPr>
                              <w:noProof/>
                              <w:lang w:val="en-GB" w:eastAsia="en-GB"/>
                            </w:rPr>
                            <w:drawing>
                              <wp:inline distT="0" distB="0" distL="0" distR="0" wp14:anchorId="2980522A" wp14:editId="3ADCDFD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BDD9F54"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5AEB0D8A" w14:textId="77777777" w:rsidR="00BB5D76" w:rsidRDefault="00543771">
                    <w:pPr>
                      <w:spacing w:line="240" w:lineRule="auto"/>
                    </w:pPr>
                    <w:r>
                      <w:rPr>
                        <w:noProof/>
                        <w:lang w:val="en-GB" w:eastAsia="en-GB"/>
                      </w:rPr>
                      <w:drawing>
                        <wp:inline distT="0" distB="0" distL="0" distR="0" wp14:anchorId="2980522A" wp14:editId="3ADCDFD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43472D56" wp14:editId="1CA30D5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13C835A" w14:textId="77777777" w:rsidR="00BB5D76" w:rsidRDefault="00543771">
                          <w:pPr>
                            <w:spacing w:line="240" w:lineRule="auto"/>
                          </w:pPr>
                          <w:r>
                            <w:rPr>
                              <w:noProof/>
                              <w:lang w:val="en-GB" w:eastAsia="en-GB"/>
                            </w:rPr>
                            <w:drawing>
                              <wp:inline distT="0" distB="0" distL="0" distR="0" wp14:anchorId="4682FE23" wp14:editId="2A5C5AC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472D5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113C835A" w14:textId="77777777" w:rsidR="00BB5D76" w:rsidRDefault="00543771">
                    <w:pPr>
                      <w:spacing w:line="240" w:lineRule="auto"/>
                    </w:pPr>
                    <w:r>
                      <w:rPr>
                        <w:noProof/>
                        <w:lang w:val="en-GB" w:eastAsia="en-GB"/>
                      </w:rPr>
                      <w:drawing>
                        <wp:inline distT="0" distB="0" distL="0" distR="0" wp14:anchorId="4682FE23" wp14:editId="2A5C5ACF">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3642A46F" wp14:editId="21703B7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122A68" w14:textId="77777777" w:rsidR="00543771" w:rsidRDefault="00543771" w:rsidP="00543771">
                          <w:pPr>
                            <w:pStyle w:val="Referentiegegevens"/>
                          </w:pPr>
                          <w:r>
                            <w:t>&gt; Retouradres Postbus 20901 2500 EX  Den Haag</w:t>
                          </w:r>
                        </w:p>
                        <w:p w14:paraId="4B5D98B9" w14:textId="69A6B247" w:rsidR="00BB5D76" w:rsidRDefault="00BB5D76">
                          <w:pPr>
                            <w:pStyle w:val="Referentiegegevens"/>
                          </w:pPr>
                        </w:p>
                      </w:txbxContent>
                    </wps:txbx>
                    <wps:bodyPr vert="horz" wrap="square" lIns="0" tIns="0" rIns="0" bIns="0" anchor="t" anchorCtr="0"/>
                  </wps:wsp>
                </a:graphicData>
              </a:graphic>
            </wp:anchor>
          </w:drawing>
        </mc:Choice>
        <mc:Fallback>
          <w:pict>
            <v:shape w14:anchorId="3642A46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B122A68" w14:textId="77777777" w:rsidR="00543771" w:rsidRDefault="00543771" w:rsidP="00543771">
                    <w:pPr>
                      <w:pStyle w:val="Referentiegegevens"/>
                    </w:pPr>
                    <w:r>
                      <w:t>&gt; Retouradres Postbus 20901 2500 EX  Den Haag</w:t>
                    </w:r>
                  </w:p>
                  <w:p w14:paraId="4B5D98B9" w14:textId="69A6B247" w:rsidR="00BB5D76" w:rsidRDefault="00BB5D76">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7C0B6A49" wp14:editId="5CF95AAB">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8FB8CE8" w14:textId="77777777" w:rsidR="00C7135E" w:rsidRDefault="00543771">
                          <w:r>
                            <w:t xml:space="preserve">De voorzitter van de Tweede Kamer </w:t>
                          </w:r>
                        </w:p>
                        <w:p w14:paraId="2B162B42" w14:textId="2475744E" w:rsidR="00BB5D76" w:rsidRDefault="00543771">
                          <w:r>
                            <w:t>der Staten-Generaal</w:t>
                          </w:r>
                        </w:p>
                        <w:p w14:paraId="0C865554" w14:textId="77777777" w:rsidR="00BB5D76" w:rsidRDefault="00543771">
                          <w:r>
                            <w:t xml:space="preserve">Postbus 20018 </w:t>
                          </w:r>
                        </w:p>
                        <w:p w14:paraId="18841C88" w14:textId="10866339" w:rsidR="00BB5D76" w:rsidRDefault="00543771">
                          <w:r>
                            <w:t>2500 EA  DEN HAAG</w:t>
                          </w:r>
                        </w:p>
                      </w:txbxContent>
                    </wps:txbx>
                    <wps:bodyPr vert="horz" wrap="square" lIns="0" tIns="0" rIns="0" bIns="0" anchor="t" anchorCtr="0"/>
                  </wps:wsp>
                </a:graphicData>
              </a:graphic>
            </wp:anchor>
          </w:drawing>
        </mc:Choice>
        <mc:Fallback>
          <w:pict>
            <v:shape w14:anchorId="7C0B6A4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48FB8CE8" w14:textId="77777777" w:rsidR="00C7135E" w:rsidRDefault="00543771">
                    <w:r>
                      <w:t xml:space="preserve">De voorzitter van de Tweede Kamer </w:t>
                    </w:r>
                  </w:p>
                  <w:p w14:paraId="2B162B42" w14:textId="2475744E" w:rsidR="00BB5D76" w:rsidRDefault="00543771">
                    <w:r>
                      <w:t>der Staten-Generaal</w:t>
                    </w:r>
                  </w:p>
                  <w:p w14:paraId="0C865554" w14:textId="77777777" w:rsidR="00BB5D76" w:rsidRDefault="00543771">
                    <w:r>
                      <w:t xml:space="preserve">Postbus 20018 </w:t>
                    </w:r>
                  </w:p>
                  <w:p w14:paraId="18841C88" w14:textId="10866339" w:rsidR="00BB5D76" w:rsidRDefault="00543771">
                    <w: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65183E8A" wp14:editId="53B956E5">
              <wp:simplePos x="0" y="0"/>
              <wp:positionH relativeFrom="margin">
                <wp:align>right</wp:align>
              </wp:positionH>
              <wp:positionV relativeFrom="page">
                <wp:posOffset>3354070</wp:posOffset>
              </wp:positionV>
              <wp:extent cx="4787900" cy="51879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1879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B5D76" w14:paraId="01053BDA" w14:textId="77777777">
                            <w:trPr>
                              <w:trHeight w:val="240"/>
                            </w:trPr>
                            <w:tc>
                              <w:tcPr>
                                <w:tcW w:w="1140" w:type="dxa"/>
                              </w:tcPr>
                              <w:p w14:paraId="0FC3FF69" w14:textId="77777777" w:rsidR="00BB5D76" w:rsidRDefault="00543771">
                                <w:r>
                                  <w:t>Datum</w:t>
                                </w:r>
                              </w:p>
                            </w:tc>
                            <w:tc>
                              <w:tcPr>
                                <w:tcW w:w="5918" w:type="dxa"/>
                              </w:tcPr>
                              <w:p w14:paraId="6D2A0B6D" w14:textId="342E3260" w:rsidR="00BB5D76" w:rsidRDefault="007A0CB7">
                                <w:sdt>
                                  <w:sdtPr>
                                    <w:id w:val="1054194239"/>
                                    <w:date w:fullDate="2025-11-17T00:00:00Z">
                                      <w:dateFormat w:val="d MMMM yyyy"/>
                                      <w:lid w:val="nl"/>
                                      <w:storeMappedDataAs w:val="dateTime"/>
                                      <w:calendar w:val="gregorian"/>
                                    </w:date>
                                  </w:sdtPr>
                                  <w:sdtEndPr/>
                                  <w:sdtContent>
                                    <w:r w:rsidR="00543771">
                                      <w:t>17 november 2025</w:t>
                                    </w:r>
                                  </w:sdtContent>
                                </w:sdt>
                              </w:p>
                            </w:tc>
                          </w:tr>
                          <w:tr w:rsidR="00BB5D76" w14:paraId="18C79755" w14:textId="77777777">
                            <w:trPr>
                              <w:trHeight w:val="240"/>
                            </w:trPr>
                            <w:tc>
                              <w:tcPr>
                                <w:tcW w:w="1140" w:type="dxa"/>
                              </w:tcPr>
                              <w:p w14:paraId="40D5D95C" w14:textId="77777777" w:rsidR="00BB5D76" w:rsidRDefault="00543771">
                                <w:r>
                                  <w:t>Betreft</w:t>
                                </w:r>
                              </w:p>
                            </w:tc>
                            <w:tc>
                              <w:tcPr>
                                <w:tcW w:w="5918" w:type="dxa"/>
                              </w:tcPr>
                              <w:p w14:paraId="67007CFB" w14:textId="7AD4F839" w:rsidR="00BB5D76" w:rsidRDefault="00543771">
                                <w:r>
                                  <w:t>Beantwoording Kamervragen over demonstraties op het spoor</w:t>
                                </w:r>
                              </w:p>
                            </w:tc>
                          </w:tr>
                        </w:tbl>
                        <w:p w14:paraId="3C054BCE" w14:textId="77777777" w:rsidR="007F3E2D" w:rsidRDefault="007F3E2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5183E8A" id="1670fa0c-13cb-45ec-92be-ef1f34d237c5" o:spid="_x0000_s1034" type="#_x0000_t202" style="position:absolute;margin-left:325.8pt;margin-top:264.1pt;width:377pt;height:40.8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B5D76" w14:paraId="01053BDA" w14:textId="77777777">
                      <w:trPr>
                        <w:trHeight w:val="240"/>
                      </w:trPr>
                      <w:tc>
                        <w:tcPr>
                          <w:tcW w:w="1140" w:type="dxa"/>
                        </w:tcPr>
                        <w:p w14:paraId="0FC3FF69" w14:textId="77777777" w:rsidR="00BB5D76" w:rsidRDefault="00543771">
                          <w:r>
                            <w:t>Datum</w:t>
                          </w:r>
                        </w:p>
                      </w:tc>
                      <w:tc>
                        <w:tcPr>
                          <w:tcW w:w="5918" w:type="dxa"/>
                        </w:tcPr>
                        <w:p w14:paraId="6D2A0B6D" w14:textId="342E3260" w:rsidR="00BB5D76" w:rsidRDefault="007A0CB7">
                          <w:sdt>
                            <w:sdtPr>
                              <w:id w:val="1054194239"/>
                              <w:date w:fullDate="2025-11-17T00:00:00Z">
                                <w:dateFormat w:val="d MMMM yyyy"/>
                                <w:lid w:val="nl"/>
                                <w:storeMappedDataAs w:val="dateTime"/>
                                <w:calendar w:val="gregorian"/>
                              </w:date>
                            </w:sdtPr>
                            <w:sdtEndPr/>
                            <w:sdtContent>
                              <w:r w:rsidR="00543771">
                                <w:t>17 november 2025</w:t>
                              </w:r>
                            </w:sdtContent>
                          </w:sdt>
                        </w:p>
                      </w:tc>
                    </w:tr>
                    <w:tr w:rsidR="00BB5D76" w14:paraId="18C79755" w14:textId="77777777">
                      <w:trPr>
                        <w:trHeight w:val="240"/>
                      </w:trPr>
                      <w:tc>
                        <w:tcPr>
                          <w:tcW w:w="1140" w:type="dxa"/>
                        </w:tcPr>
                        <w:p w14:paraId="40D5D95C" w14:textId="77777777" w:rsidR="00BB5D76" w:rsidRDefault="00543771">
                          <w:r>
                            <w:t>Betreft</w:t>
                          </w:r>
                        </w:p>
                      </w:tc>
                      <w:tc>
                        <w:tcPr>
                          <w:tcW w:w="5918" w:type="dxa"/>
                        </w:tcPr>
                        <w:p w14:paraId="67007CFB" w14:textId="7AD4F839" w:rsidR="00BB5D76" w:rsidRDefault="00543771">
                          <w:r>
                            <w:t>Beantwoording Kamervragen over demonstraties op het spoor</w:t>
                          </w:r>
                        </w:p>
                      </w:tc>
                    </w:tr>
                  </w:tbl>
                  <w:p w14:paraId="3C054BCE" w14:textId="77777777" w:rsidR="007F3E2D" w:rsidRDefault="007F3E2D"/>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7D0443E7" wp14:editId="27ADF9C5">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42A61AA" w14:textId="77777777" w:rsidR="00BB5D76" w:rsidRDefault="00543771">
                          <w:pPr>
                            <w:pStyle w:val="Referentiegegevensbold"/>
                          </w:pPr>
                          <w:r>
                            <w:t>Ministerie van Infrastructuur en Waterstaat</w:t>
                          </w:r>
                        </w:p>
                        <w:p w14:paraId="18F1AD99" w14:textId="77777777" w:rsidR="00BB5D76" w:rsidRDefault="00BB5D76">
                          <w:pPr>
                            <w:pStyle w:val="WitregelW1"/>
                          </w:pPr>
                        </w:p>
                        <w:p w14:paraId="747AF42E" w14:textId="09609F7B" w:rsidR="00DE4879" w:rsidRPr="00DE4879" w:rsidRDefault="00543771" w:rsidP="00DE4879">
                          <w:pPr>
                            <w:pStyle w:val="Referentiegegevens"/>
                          </w:pPr>
                          <w:r>
                            <w:t>Rijnstraat 8</w:t>
                          </w:r>
                        </w:p>
                        <w:p w14:paraId="66FECF74" w14:textId="4EB66BC1" w:rsidR="00DE4879" w:rsidRPr="00C7135E" w:rsidRDefault="00DE4879">
                          <w:pPr>
                            <w:pStyle w:val="Referentiegegevens"/>
                          </w:pPr>
                          <w:r w:rsidRPr="00C7135E">
                            <w:t>2515 XP Den Haag</w:t>
                          </w:r>
                        </w:p>
                        <w:p w14:paraId="7A5F28D9" w14:textId="70016CCF" w:rsidR="00DE4879" w:rsidRPr="00C7135E" w:rsidRDefault="00DE4879">
                          <w:pPr>
                            <w:pStyle w:val="Referentiegegevens"/>
                          </w:pPr>
                          <w:r w:rsidRPr="00C7135E">
                            <w:t>Postbus 20901</w:t>
                          </w:r>
                        </w:p>
                        <w:p w14:paraId="56DEDD6E" w14:textId="3235290D" w:rsidR="00BB5D76" w:rsidRPr="00C7135E" w:rsidRDefault="00DE4879">
                          <w:pPr>
                            <w:pStyle w:val="Referentiegegevens"/>
                          </w:pPr>
                          <w:r w:rsidRPr="00C7135E">
                            <w:t>2500 EX Den Haag</w:t>
                          </w:r>
                        </w:p>
                        <w:p w14:paraId="5BD2690E" w14:textId="77777777" w:rsidR="00BB5D76" w:rsidRPr="00543771" w:rsidRDefault="00BB5D76" w:rsidP="00543771">
                          <w:pPr>
                            <w:pStyle w:val="WitregelW2"/>
                            <w:spacing w:line="276" w:lineRule="auto"/>
                            <w:rPr>
                              <w:sz w:val="13"/>
                              <w:szCs w:val="13"/>
                            </w:rPr>
                          </w:pPr>
                        </w:p>
                        <w:p w14:paraId="3215227E" w14:textId="77777777" w:rsidR="00BB5D76" w:rsidRPr="00543771" w:rsidRDefault="00543771" w:rsidP="00543771">
                          <w:pPr>
                            <w:pStyle w:val="Referentiegegevensbold"/>
                            <w:spacing w:line="276" w:lineRule="auto"/>
                          </w:pPr>
                          <w:r w:rsidRPr="00543771">
                            <w:t>Onze referentie</w:t>
                          </w:r>
                        </w:p>
                        <w:p w14:paraId="6FD8FE88" w14:textId="77777777" w:rsidR="00BB5D76" w:rsidRPr="00543771" w:rsidRDefault="00543771" w:rsidP="00543771">
                          <w:pPr>
                            <w:pStyle w:val="Referentiegegevens"/>
                            <w:spacing w:line="276" w:lineRule="auto"/>
                          </w:pPr>
                          <w:r w:rsidRPr="00543771">
                            <w:t>IENW/BSK-2025/270265</w:t>
                          </w:r>
                        </w:p>
                        <w:p w14:paraId="3FF769DA" w14:textId="77777777" w:rsidR="00DE4879" w:rsidRPr="00543771" w:rsidRDefault="00DE4879" w:rsidP="00543771">
                          <w:pPr>
                            <w:spacing w:line="276" w:lineRule="auto"/>
                            <w:rPr>
                              <w:sz w:val="13"/>
                              <w:szCs w:val="13"/>
                            </w:rPr>
                          </w:pPr>
                        </w:p>
                        <w:p w14:paraId="6B39030C" w14:textId="04149EE4" w:rsidR="00DE4879" w:rsidRPr="00543771" w:rsidRDefault="00DE4879" w:rsidP="00543771">
                          <w:pPr>
                            <w:spacing w:line="276" w:lineRule="auto"/>
                            <w:rPr>
                              <w:b/>
                              <w:bCs/>
                              <w:sz w:val="13"/>
                              <w:szCs w:val="13"/>
                            </w:rPr>
                          </w:pPr>
                          <w:r w:rsidRPr="00543771">
                            <w:rPr>
                              <w:b/>
                              <w:bCs/>
                              <w:sz w:val="13"/>
                              <w:szCs w:val="13"/>
                            </w:rPr>
                            <w:t>Uw kenmerk</w:t>
                          </w:r>
                        </w:p>
                        <w:p w14:paraId="217DAE69" w14:textId="2B565F3B" w:rsidR="00DE4879" w:rsidRPr="00543771" w:rsidRDefault="00DE4879" w:rsidP="00543771">
                          <w:pPr>
                            <w:spacing w:line="276" w:lineRule="auto"/>
                            <w:rPr>
                              <w:sz w:val="13"/>
                              <w:szCs w:val="13"/>
                            </w:rPr>
                          </w:pPr>
                          <w:r w:rsidRPr="00543771">
                            <w:rPr>
                              <w:sz w:val="13"/>
                              <w:szCs w:val="13"/>
                            </w:rPr>
                            <w:t>2025Z18883</w:t>
                          </w:r>
                        </w:p>
                        <w:p w14:paraId="5CE26F98" w14:textId="77777777" w:rsidR="00DE4879" w:rsidRPr="00543771" w:rsidRDefault="00DE4879" w:rsidP="00543771">
                          <w:pPr>
                            <w:spacing w:line="276" w:lineRule="auto"/>
                            <w:rPr>
                              <w:sz w:val="13"/>
                              <w:szCs w:val="13"/>
                            </w:rPr>
                          </w:pPr>
                        </w:p>
                        <w:p w14:paraId="70A707F7" w14:textId="77777777" w:rsidR="00BB5D76" w:rsidRPr="00543771" w:rsidRDefault="00543771" w:rsidP="00543771">
                          <w:pPr>
                            <w:pStyle w:val="Referentiegegevensbold"/>
                            <w:spacing w:line="276" w:lineRule="auto"/>
                          </w:pPr>
                          <w:r w:rsidRPr="00543771">
                            <w:t>Bijlage(n)</w:t>
                          </w:r>
                        </w:p>
                        <w:p w14:paraId="52E99108" w14:textId="77777777" w:rsidR="00BB5D76" w:rsidRPr="00543771" w:rsidRDefault="00543771" w:rsidP="00543771">
                          <w:pPr>
                            <w:pStyle w:val="Referentiegegevens"/>
                            <w:spacing w:line="276" w:lineRule="auto"/>
                          </w:pPr>
                          <w:r w:rsidRPr="00543771">
                            <w:t>1</w:t>
                          </w:r>
                        </w:p>
                      </w:txbxContent>
                    </wps:txbx>
                    <wps:bodyPr vert="horz" wrap="square" lIns="0" tIns="0" rIns="0" bIns="0" anchor="t" anchorCtr="0"/>
                  </wps:wsp>
                </a:graphicData>
              </a:graphic>
            </wp:anchor>
          </w:drawing>
        </mc:Choice>
        <mc:Fallback>
          <w:pict>
            <v:shape w14:anchorId="7D0443E7"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742A61AA" w14:textId="77777777" w:rsidR="00BB5D76" w:rsidRDefault="00543771">
                    <w:pPr>
                      <w:pStyle w:val="Referentiegegevensbold"/>
                    </w:pPr>
                    <w:r>
                      <w:t>Ministerie van Infrastructuur en Waterstaat</w:t>
                    </w:r>
                  </w:p>
                  <w:p w14:paraId="18F1AD99" w14:textId="77777777" w:rsidR="00BB5D76" w:rsidRDefault="00BB5D76">
                    <w:pPr>
                      <w:pStyle w:val="WitregelW1"/>
                    </w:pPr>
                  </w:p>
                  <w:p w14:paraId="747AF42E" w14:textId="09609F7B" w:rsidR="00DE4879" w:rsidRPr="00DE4879" w:rsidRDefault="00543771" w:rsidP="00DE4879">
                    <w:pPr>
                      <w:pStyle w:val="Referentiegegevens"/>
                    </w:pPr>
                    <w:r>
                      <w:t>Rijnstraat 8</w:t>
                    </w:r>
                  </w:p>
                  <w:p w14:paraId="66FECF74" w14:textId="4EB66BC1" w:rsidR="00DE4879" w:rsidRPr="00C7135E" w:rsidRDefault="00DE4879">
                    <w:pPr>
                      <w:pStyle w:val="Referentiegegevens"/>
                    </w:pPr>
                    <w:r w:rsidRPr="00C7135E">
                      <w:t>2515 XP Den Haag</w:t>
                    </w:r>
                  </w:p>
                  <w:p w14:paraId="7A5F28D9" w14:textId="70016CCF" w:rsidR="00DE4879" w:rsidRPr="00C7135E" w:rsidRDefault="00DE4879">
                    <w:pPr>
                      <w:pStyle w:val="Referentiegegevens"/>
                    </w:pPr>
                    <w:r w:rsidRPr="00C7135E">
                      <w:t>Postbus 20901</w:t>
                    </w:r>
                  </w:p>
                  <w:p w14:paraId="56DEDD6E" w14:textId="3235290D" w:rsidR="00BB5D76" w:rsidRPr="00C7135E" w:rsidRDefault="00DE4879">
                    <w:pPr>
                      <w:pStyle w:val="Referentiegegevens"/>
                    </w:pPr>
                    <w:r w:rsidRPr="00C7135E">
                      <w:t>2500 EX Den Haag</w:t>
                    </w:r>
                  </w:p>
                  <w:p w14:paraId="5BD2690E" w14:textId="77777777" w:rsidR="00BB5D76" w:rsidRPr="00543771" w:rsidRDefault="00BB5D76" w:rsidP="00543771">
                    <w:pPr>
                      <w:pStyle w:val="WitregelW2"/>
                      <w:spacing w:line="276" w:lineRule="auto"/>
                      <w:rPr>
                        <w:sz w:val="13"/>
                        <w:szCs w:val="13"/>
                      </w:rPr>
                    </w:pPr>
                  </w:p>
                  <w:p w14:paraId="3215227E" w14:textId="77777777" w:rsidR="00BB5D76" w:rsidRPr="00543771" w:rsidRDefault="00543771" w:rsidP="00543771">
                    <w:pPr>
                      <w:pStyle w:val="Referentiegegevensbold"/>
                      <w:spacing w:line="276" w:lineRule="auto"/>
                    </w:pPr>
                    <w:r w:rsidRPr="00543771">
                      <w:t>Onze referentie</w:t>
                    </w:r>
                  </w:p>
                  <w:p w14:paraId="6FD8FE88" w14:textId="77777777" w:rsidR="00BB5D76" w:rsidRPr="00543771" w:rsidRDefault="00543771" w:rsidP="00543771">
                    <w:pPr>
                      <w:pStyle w:val="Referentiegegevens"/>
                      <w:spacing w:line="276" w:lineRule="auto"/>
                    </w:pPr>
                    <w:r w:rsidRPr="00543771">
                      <w:t>IENW/BSK-2025/270265</w:t>
                    </w:r>
                  </w:p>
                  <w:p w14:paraId="3FF769DA" w14:textId="77777777" w:rsidR="00DE4879" w:rsidRPr="00543771" w:rsidRDefault="00DE4879" w:rsidP="00543771">
                    <w:pPr>
                      <w:spacing w:line="276" w:lineRule="auto"/>
                      <w:rPr>
                        <w:sz w:val="13"/>
                        <w:szCs w:val="13"/>
                      </w:rPr>
                    </w:pPr>
                  </w:p>
                  <w:p w14:paraId="6B39030C" w14:textId="04149EE4" w:rsidR="00DE4879" w:rsidRPr="00543771" w:rsidRDefault="00DE4879" w:rsidP="00543771">
                    <w:pPr>
                      <w:spacing w:line="276" w:lineRule="auto"/>
                      <w:rPr>
                        <w:b/>
                        <w:bCs/>
                        <w:sz w:val="13"/>
                        <w:szCs w:val="13"/>
                      </w:rPr>
                    </w:pPr>
                    <w:r w:rsidRPr="00543771">
                      <w:rPr>
                        <w:b/>
                        <w:bCs/>
                        <w:sz w:val="13"/>
                        <w:szCs w:val="13"/>
                      </w:rPr>
                      <w:t>Uw kenmerk</w:t>
                    </w:r>
                  </w:p>
                  <w:p w14:paraId="217DAE69" w14:textId="2B565F3B" w:rsidR="00DE4879" w:rsidRPr="00543771" w:rsidRDefault="00DE4879" w:rsidP="00543771">
                    <w:pPr>
                      <w:spacing w:line="276" w:lineRule="auto"/>
                      <w:rPr>
                        <w:sz w:val="13"/>
                        <w:szCs w:val="13"/>
                      </w:rPr>
                    </w:pPr>
                    <w:r w:rsidRPr="00543771">
                      <w:rPr>
                        <w:sz w:val="13"/>
                        <w:szCs w:val="13"/>
                      </w:rPr>
                      <w:t>2025Z18883</w:t>
                    </w:r>
                  </w:p>
                  <w:p w14:paraId="5CE26F98" w14:textId="77777777" w:rsidR="00DE4879" w:rsidRPr="00543771" w:rsidRDefault="00DE4879" w:rsidP="00543771">
                    <w:pPr>
                      <w:spacing w:line="276" w:lineRule="auto"/>
                      <w:rPr>
                        <w:sz w:val="13"/>
                        <w:szCs w:val="13"/>
                      </w:rPr>
                    </w:pPr>
                  </w:p>
                  <w:p w14:paraId="70A707F7" w14:textId="77777777" w:rsidR="00BB5D76" w:rsidRPr="00543771" w:rsidRDefault="00543771" w:rsidP="00543771">
                    <w:pPr>
                      <w:pStyle w:val="Referentiegegevensbold"/>
                      <w:spacing w:line="276" w:lineRule="auto"/>
                    </w:pPr>
                    <w:r w:rsidRPr="00543771">
                      <w:t>Bijlage(n)</w:t>
                    </w:r>
                  </w:p>
                  <w:p w14:paraId="52E99108" w14:textId="77777777" w:rsidR="00BB5D76" w:rsidRPr="00543771" w:rsidRDefault="00543771" w:rsidP="00543771">
                    <w:pPr>
                      <w:pStyle w:val="Referentiegegevens"/>
                      <w:spacing w:line="276" w:lineRule="auto"/>
                    </w:pPr>
                    <w:r w:rsidRPr="00543771">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5853AFFD" wp14:editId="1D936A4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C3AE56" w14:textId="5114800B" w:rsidR="00BB5D76" w:rsidRDefault="00543771">
                          <w:pPr>
                            <w:pStyle w:val="Referentiegegevens"/>
                          </w:pPr>
                          <w:r>
                            <w:t xml:space="preserve">Pagina </w:t>
                          </w:r>
                          <w:r>
                            <w:fldChar w:fldCharType="begin"/>
                          </w:r>
                          <w:r>
                            <w:instrText>PAGE</w:instrText>
                          </w:r>
                          <w:r>
                            <w:fldChar w:fldCharType="separate"/>
                          </w:r>
                          <w:r w:rsidR="007A0CB7">
                            <w:rPr>
                              <w:noProof/>
                            </w:rPr>
                            <w:t>1</w:t>
                          </w:r>
                          <w:r>
                            <w:fldChar w:fldCharType="end"/>
                          </w:r>
                          <w:r>
                            <w:t xml:space="preserve"> van </w:t>
                          </w:r>
                          <w:r>
                            <w:fldChar w:fldCharType="begin"/>
                          </w:r>
                          <w:r>
                            <w:instrText>NUMPAGES</w:instrText>
                          </w:r>
                          <w:r>
                            <w:fldChar w:fldCharType="separate"/>
                          </w:r>
                          <w:r w:rsidR="007A0CB7">
                            <w:rPr>
                              <w:noProof/>
                            </w:rPr>
                            <w:t>1</w:t>
                          </w:r>
                          <w:r>
                            <w:fldChar w:fldCharType="end"/>
                          </w:r>
                        </w:p>
                      </w:txbxContent>
                    </wps:txbx>
                    <wps:bodyPr vert="horz" wrap="square" lIns="0" tIns="0" rIns="0" bIns="0" anchor="t" anchorCtr="0"/>
                  </wps:wsp>
                </a:graphicData>
              </a:graphic>
            </wp:anchor>
          </w:drawing>
        </mc:Choice>
        <mc:Fallback>
          <w:pict>
            <v:shape w14:anchorId="5853AFFD"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3CC3AE56" w14:textId="5114800B" w:rsidR="00BB5D76" w:rsidRDefault="00543771">
                    <w:pPr>
                      <w:pStyle w:val="Referentiegegevens"/>
                    </w:pPr>
                    <w:r>
                      <w:t xml:space="preserve">Pagina </w:t>
                    </w:r>
                    <w:r>
                      <w:fldChar w:fldCharType="begin"/>
                    </w:r>
                    <w:r>
                      <w:instrText>PAGE</w:instrText>
                    </w:r>
                    <w:r>
                      <w:fldChar w:fldCharType="separate"/>
                    </w:r>
                    <w:r w:rsidR="007A0CB7">
                      <w:rPr>
                        <w:noProof/>
                      </w:rPr>
                      <w:t>1</w:t>
                    </w:r>
                    <w:r>
                      <w:fldChar w:fldCharType="end"/>
                    </w:r>
                    <w:r>
                      <w:t xml:space="preserve"> van </w:t>
                    </w:r>
                    <w:r>
                      <w:fldChar w:fldCharType="begin"/>
                    </w:r>
                    <w:r>
                      <w:instrText>NUMPAGES</w:instrText>
                    </w:r>
                    <w:r>
                      <w:fldChar w:fldCharType="separate"/>
                    </w:r>
                    <w:r w:rsidR="007A0CB7">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3B6213AB" wp14:editId="3C995F1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3C8075B" w14:textId="77777777" w:rsidR="007F3E2D" w:rsidRDefault="007F3E2D"/>
                      </w:txbxContent>
                    </wps:txbx>
                    <wps:bodyPr vert="horz" wrap="square" lIns="0" tIns="0" rIns="0" bIns="0" anchor="t" anchorCtr="0"/>
                  </wps:wsp>
                </a:graphicData>
              </a:graphic>
            </wp:anchor>
          </w:drawing>
        </mc:Choice>
        <mc:Fallback>
          <w:pict>
            <v:shape w14:anchorId="3B6213AB"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43C8075B" w14:textId="77777777" w:rsidR="007F3E2D" w:rsidRDefault="007F3E2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D570828"/>
    <w:multiLevelType w:val="multilevel"/>
    <w:tmpl w:val="454FBA01"/>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19588050"/>
    <w:multiLevelType w:val="multilevel"/>
    <w:tmpl w:val="DBB1ED7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915590"/>
    <w:multiLevelType w:val="multilevel"/>
    <w:tmpl w:val="87CF0ED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26C752A"/>
    <w:multiLevelType w:val="multilevel"/>
    <w:tmpl w:val="FB1D57B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4008477"/>
    <w:multiLevelType w:val="multilevel"/>
    <w:tmpl w:val="6234BDF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5D02706E"/>
    <w:multiLevelType w:val="hybridMultilevel"/>
    <w:tmpl w:val="9E525BB6"/>
    <w:lvl w:ilvl="0" w:tplc="1B1C7054">
      <w:start w:val="3"/>
      <w:numFmt w:val="bullet"/>
      <w:lvlText w:val="-"/>
      <w:lvlJc w:val="left"/>
      <w:pPr>
        <w:ind w:left="720" w:hanging="360"/>
      </w:pPr>
      <w:rPr>
        <w:rFonts w:ascii="Aptos" w:eastAsia="Aptos" w:hAnsi="Aptos" w:cs="Apto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879"/>
    <w:rsid w:val="00027AE7"/>
    <w:rsid w:val="0005177F"/>
    <w:rsid w:val="00057D7C"/>
    <w:rsid w:val="00154623"/>
    <w:rsid w:val="00241F19"/>
    <w:rsid w:val="002768FF"/>
    <w:rsid w:val="0028230A"/>
    <w:rsid w:val="00310739"/>
    <w:rsid w:val="00397D35"/>
    <w:rsid w:val="004C44F6"/>
    <w:rsid w:val="00543771"/>
    <w:rsid w:val="005B2C40"/>
    <w:rsid w:val="005F278E"/>
    <w:rsid w:val="005F6CDC"/>
    <w:rsid w:val="006A4343"/>
    <w:rsid w:val="00755C0D"/>
    <w:rsid w:val="007A0CB7"/>
    <w:rsid w:val="007F3E2D"/>
    <w:rsid w:val="008D2BD6"/>
    <w:rsid w:val="00925F68"/>
    <w:rsid w:val="00A32DC9"/>
    <w:rsid w:val="00AE3EE0"/>
    <w:rsid w:val="00B62C30"/>
    <w:rsid w:val="00BB5D76"/>
    <w:rsid w:val="00C26C8C"/>
    <w:rsid w:val="00C7135E"/>
    <w:rsid w:val="00C86F40"/>
    <w:rsid w:val="00D77E8F"/>
    <w:rsid w:val="00DE4879"/>
    <w:rsid w:val="00DF127E"/>
    <w:rsid w:val="00F200FF"/>
    <w:rsid w:val="00F23C09"/>
    <w:rsid w:val="00F4013E"/>
    <w:rsid w:val="00F463E5"/>
    <w:rsid w:val="00F6270B"/>
    <w:rsid w:val="00FB76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F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DE4879"/>
    <w:pPr>
      <w:tabs>
        <w:tab w:val="center" w:pos="4536"/>
        <w:tab w:val="right" w:pos="9072"/>
      </w:tabs>
      <w:spacing w:line="240" w:lineRule="auto"/>
    </w:pPr>
  </w:style>
  <w:style w:type="character" w:customStyle="1" w:styleId="HeaderChar">
    <w:name w:val="Header Char"/>
    <w:basedOn w:val="DefaultParagraphFont"/>
    <w:link w:val="Header"/>
    <w:uiPriority w:val="99"/>
    <w:rsid w:val="00DE4879"/>
    <w:rPr>
      <w:rFonts w:ascii="Verdana" w:hAnsi="Verdana"/>
      <w:color w:val="000000"/>
      <w:sz w:val="18"/>
      <w:szCs w:val="18"/>
    </w:rPr>
  </w:style>
  <w:style w:type="paragraph" w:styleId="Footer">
    <w:name w:val="footer"/>
    <w:basedOn w:val="Normal"/>
    <w:link w:val="FooterChar"/>
    <w:uiPriority w:val="99"/>
    <w:unhideWhenUsed/>
    <w:rsid w:val="00DE4879"/>
    <w:pPr>
      <w:tabs>
        <w:tab w:val="center" w:pos="4536"/>
        <w:tab w:val="right" w:pos="9072"/>
      </w:tabs>
      <w:spacing w:line="240" w:lineRule="auto"/>
    </w:pPr>
  </w:style>
  <w:style w:type="character" w:customStyle="1" w:styleId="FooterChar">
    <w:name w:val="Footer Char"/>
    <w:basedOn w:val="DefaultParagraphFont"/>
    <w:link w:val="Footer"/>
    <w:uiPriority w:val="99"/>
    <w:rsid w:val="00DE4879"/>
    <w:rPr>
      <w:rFonts w:ascii="Verdana" w:hAnsi="Verdana"/>
      <w:color w:val="000000"/>
      <w:sz w:val="18"/>
      <w:szCs w:val="18"/>
    </w:rPr>
  </w:style>
  <w:style w:type="paragraph" w:styleId="NoSpacing">
    <w:name w:val="No Spacing"/>
    <w:uiPriority w:val="1"/>
    <w:qFormat/>
    <w:rsid w:val="00DE4879"/>
    <w:pPr>
      <w:autoSpaceDN/>
      <w:textAlignment w:val="auto"/>
    </w:pPr>
    <w:rPr>
      <w:rFonts w:asciiTheme="minorHAnsi" w:eastAsiaTheme="minorHAnsi" w:hAnsiTheme="minorHAnsi" w:cstheme="minorBidi"/>
      <w:kern w:val="2"/>
      <w:sz w:val="22"/>
      <w:szCs w:val="22"/>
      <w:lang w:eastAsia="en-US"/>
      <w14:ligatures w14:val="standardContextual"/>
    </w:rPr>
  </w:style>
  <w:style w:type="paragraph" w:styleId="EndnoteText">
    <w:name w:val="endnote text"/>
    <w:basedOn w:val="Normal"/>
    <w:link w:val="EndnoteTextChar"/>
    <w:uiPriority w:val="99"/>
    <w:semiHidden/>
    <w:unhideWhenUsed/>
    <w:rsid w:val="00DE4879"/>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DE4879"/>
    <w:rPr>
      <w:rFonts w:asciiTheme="minorHAnsi" w:eastAsiaTheme="minorHAnsi" w:hAnsiTheme="minorHAnsi" w:cstheme="minorBidi"/>
      <w:kern w:val="2"/>
      <w:lang w:eastAsia="en-US"/>
      <w14:ligatures w14:val="standardContextual"/>
    </w:rPr>
  </w:style>
  <w:style w:type="character" w:styleId="EndnoteReference">
    <w:name w:val="endnote reference"/>
    <w:basedOn w:val="DefaultParagraphFont"/>
    <w:uiPriority w:val="99"/>
    <w:semiHidden/>
    <w:unhideWhenUsed/>
    <w:rsid w:val="00DE4879"/>
    <w:rPr>
      <w:vertAlign w:val="superscript"/>
    </w:rPr>
  </w:style>
  <w:style w:type="paragraph" w:styleId="FootnoteText">
    <w:name w:val="footnote text"/>
    <w:basedOn w:val="Normal"/>
    <w:link w:val="FootnoteTextChar"/>
    <w:uiPriority w:val="99"/>
    <w:semiHidden/>
    <w:unhideWhenUsed/>
    <w:rsid w:val="00FB76F8"/>
    <w:pPr>
      <w:spacing w:line="240" w:lineRule="auto"/>
    </w:pPr>
    <w:rPr>
      <w:sz w:val="20"/>
      <w:szCs w:val="20"/>
    </w:rPr>
  </w:style>
  <w:style w:type="character" w:customStyle="1" w:styleId="FootnoteTextChar">
    <w:name w:val="Footnote Text Char"/>
    <w:basedOn w:val="DefaultParagraphFont"/>
    <w:link w:val="FootnoteText"/>
    <w:uiPriority w:val="99"/>
    <w:semiHidden/>
    <w:rsid w:val="00FB76F8"/>
    <w:rPr>
      <w:rFonts w:ascii="Verdana" w:hAnsi="Verdana"/>
      <w:color w:val="000000"/>
    </w:rPr>
  </w:style>
  <w:style w:type="character" w:styleId="FootnoteReference">
    <w:name w:val="footnote reference"/>
    <w:basedOn w:val="DefaultParagraphFont"/>
    <w:uiPriority w:val="99"/>
    <w:semiHidden/>
    <w:unhideWhenUsed/>
    <w:rsid w:val="00FB76F8"/>
    <w:rPr>
      <w:vertAlign w:val="superscript"/>
    </w:rPr>
  </w:style>
  <w:style w:type="character" w:customStyle="1" w:styleId="UnresolvedMention">
    <w:name w:val="Unresolved Mention"/>
    <w:basedOn w:val="DefaultParagraphFont"/>
    <w:uiPriority w:val="99"/>
    <w:semiHidden/>
    <w:unhideWhenUsed/>
    <w:rsid w:val="005F6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956993">
      <w:bodyDiv w:val="1"/>
      <w:marLeft w:val="0"/>
      <w:marRight w:val="0"/>
      <w:marTop w:val="0"/>
      <w:marBottom w:val="0"/>
      <w:divBdr>
        <w:top w:val="none" w:sz="0" w:space="0" w:color="auto"/>
        <w:left w:val="none" w:sz="0" w:space="0" w:color="auto"/>
        <w:bottom w:val="none" w:sz="0" w:space="0" w:color="auto"/>
        <w:right w:val="none" w:sz="0" w:space="0" w:color="auto"/>
      </w:divBdr>
    </w:div>
    <w:div w:id="1320695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noordhollandsdagblad.nl/binnenland/staatssecretaris-wil-demonstraties-op-spoor-tegenhouden/96010762.htm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6).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1060</ap:Words>
  <ap:Characters>6044</ap:Characters>
  <ap:DocSecurity>0</ap:DocSecurity>
  <ap:Lines>50</ap:Lines>
  <ap:Paragraphs>14</ap:Paragraphs>
  <ap:ScaleCrop>false</ap:ScaleCrop>
  <ap:HeadingPairs>
    <vt:vector baseType="variant" size="2">
      <vt:variant>
        <vt:lpstr>Titel</vt:lpstr>
      </vt:variant>
      <vt:variant>
        <vt:i4>1</vt:i4>
      </vt:variant>
    </vt:vector>
  </ap:HeadingPairs>
  <ap:TitlesOfParts>
    <vt:vector baseType="lpstr" size="1">
      <vt:lpstr>Brief - Beantwoording Kamervragen lid Olger van Dijk (NSC) over demonstraties op het spoor</vt:lpstr>
    </vt:vector>
  </ap:TitlesOfParts>
  <ap:LinksUpToDate>false</ap:LinksUpToDate>
  <ap:CharactersWithSpaces>7090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2025-11-17T15:52:00.0000000Z</dcterms:created>
  <dcterms:modified xsi:type="dcterms:W3CDTF">2025-11-17T15:52:00.0000000Z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lid Olger van Dijk (NSC) over demonstraties op het spoor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31 oktober 2025</vt:lpwstr>
  </property>
  <property fmtid="{D5CDD505-2E9C-101B-9397-08002B2CF9AE}" pid="13" name="Opgesteld door, Naam">
    <vt:lpwstr>Thierry Aartsen</vt:lpwstr>
  </property>
  <property fmtid="{D5CDD505-2E9C-101B-9397-08002B2CF9AE}" pid="14" name="Opgesteld door, Telefoonnummer">
    <vt:lpwstr/>
  </property>
  <property fmtid="{D5CDD505-2E9C-101B-9397-08002B2CF9AE}" pid="15" name="Kenmerk">
    <vt:lpwstr>IENW/BSK-2025/270265</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