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Pr="00643F74" w:rsidR="005300ED" w:rsidP="005300ED" w14:paraId="70FF8E40" w14:textId="77777777">
      <w:r>
        <w:t xml:space="preserve">Met deze brief informeer ik u over de investeringsagenda van de Nederlandse </w:t>
      </w:r>
      <w:r w:rsidR="001B2818">
        <w:t>Digitaliseringsstrategie (NDS)</w:t>
      </w:r>
      <w:r w:rsidR="00723E1F">
        <w:t xml:space="preserve">. </w:t>
      </w:r>
      <w:r w:rsidRPr="00E93DAF">
        <w:t>Hiermee geef ik</w:t>
      </w:r>
      <w:r>
        <w:t xml:space="preserve"> ten dele</w:t>
      </w:r>
      <w:r w:rsidRPr="00E93DAF">
        <w:t xml:space="preserve"> invulling aan de motie </w:t>
      </w:r>
      <w:r w:rsidRPr="00E93DAF">
        <w:t>Kathmann</w:t>
      </w:r>
      <w:r>
        <w:rPr>
          <w:rStyle w:val="FootnoteReference"/>
        </w:rPr>
        <w:footnoteReference w:id="2"/>
      </w:r>
      <w:r w:rsidRPr="00E93DAF">
        <w:t xml:space="preserve"> en</w:t>
      </w:r>
      <w:r w:rsidR="00A653D8">
        <w:t xml:space="preserve"> geef ik invulling aan</w:t>
      </w:r>
      <w:r w:rsidRPr="00E93DAF">
        <w:t xml:space="preserve"> mijn toezegging</w:t>
      </w:r>
      <w:r>
        <w:t xml:space="preserve"> </w:t>
      </w:r>
      <w:r w:rsidR="00A653D8">
        <w:t xml:space="preserve">om de Kamer </w:t>
      </w:r>
      <w:r w:rsidRPr="00A653D8" w:rsidR="00A653D8">
        <w:t>dit jaar te informeren over de voortgang van de ontwikkeling van de investeringsagenda.</w:t>
      </w:r>
      <w:r>
        <w:rPr>
          <w:rStyle w:val="FootnoteReference"/>
        </w:rPr>
        <w:footnoteReference w:id="3"/>
      </w:r>
      <w:r>
        <w:t xml:space="preserve"> </w:t>
      </w:r>
    </w:p>
    <w:p w:rsidR="005300ED" w:rsidP="0030557A" w14:paraId="170110AF" w14:textId="77777777"/>
    <w:p w:rsidRPr="0030557A" w:rsidR="0030557A" w:rsidP="0030557A" w14:paraId="1EE9BE8D" w14:textId="77777777">
      <w:r>
        <w:t>D</w:t>
      </w:r>
      <w:r w:rsidRPr="00C15E01">
        <w:t xml:space="preserve">e NDS </w:t>
      </w:r>
      <w:r w:rsidR="00C350F4">
        <w:t>is</w:t>
      </w:r>
      <w:r w:rsidRPr="00C15E01">
        <w:t xml:space="preserve"> </w:t>
      </w:r>
      <w:r w:rsidR="00C350F4">
        <w:t>de gezamenlijke strategie</w:t>
      </w:r>
      <w:r w:rsidRPr="00C15E01">
        <w:t xml:space="preserve"> van het </w:t>
      </w:r>
      <w:r w:rsidR="00A03582">
        <w:t>r</w:t>
      </w:r>
      <w:r w:rsidRPr="00C15E01">
        <w:t xml:space="preserve">ijk, provincies, gemeenten, waterschappen en publieke dienstverleners om als één overheid te versnellen </w:t>
      </w:r>
      <w:r w:rsidR="005D7A97">
        <w:t>en de</w:t>
      </w:r>
      <w:r w:rsidR="005B2B95">
        <w:t xml:space="preserve"> digitale basis</w:t>
      </w:r>
      <w:r w:rsidR="005D7A97">
        <w:t xml:space="preserve"> van Nederland</w:t>
      </w:r>
      <w:r w:rsidR="005B2B95">
        <w:t xml:space="preserve"> te versterken. </w:t>
      </w:r>
      <w:r>
        <w:t>D</w:t>
      </w:r>
      <w:r w:rsidRPr="0030557A">
        <w:t>e</w:t>
      </w:r>
      <w:r w:rsidR="00A03582">
        <w:t>ze</w:t>
      </w:r>
      <w:r w:rsidRPr="0030557A">
        <w:t xml:space="preserve"> in juli</w:t>
      </w:r>
      <w:r w:rsidR="00BD0918">
        <w:t xml:space="preserve"> 2025</w:t>
      </w:r>
      <w:r w:rsidRPr="0030557A">
        <w:t xml:space="preserve"> gelanceerde</w:t>
      </w:r>
      <w:r w:rsidR="00A03582">
        <w:t xml:space="preserve"> strategie</w:t>
      </w:r>
      <w:r w:rsidRPr="0030557A">
        <w:t xml:space="preserve"> kwam geen dag te vroeg. Het vormt hét antwoord op de grote digitale opgaven die we als overheid hebben. Ik ben er met de medeoverheden en </w:t>
      </w:r>
      <w:r w:rsidRPr="0030557A">
        <w:t>publieke</w:t>
      </w:r>
      <w:r w:rsidRPr="0030557A">
        <w:t xml:space="preserve"> dienstverleners van overtuigd dat</w:t>
      </w:r>
      <w:r>
        <w:t xml:space="preserve"> een zo snel mogelijke</w:t>
      </w:r>
      <w:r w:rsidR="000F18C0">
        <w:t xml:space="preserve"> en succesvolle</w:t>
      </w:r>
      <w:r>
        <w:t xml:space="preserve"> uitrol van de NDS</w:t>
      </w:r>
      <w:r w:rsidR="00643F74">
        <w:t xml:space="preserve"> </w:t>
      </w:r>
      <w:r w:rsidR="0032527C">
        <w:t xml:space="preserve">urgent en noodzakelijk is. Om </w:t>
      </w:r>
      <w:r w:rsidRPr="0030557A">
        <w:t xml:space="preserve">onze overheid </w:t>
      </w:r>
      <w:r w:rsidR="005B686B">
        <w:t>meer</w:t>
      </w:r>
      <w:r w:rsidRPr="0030557A" w:rsidR="005B686B">
        <w:t xml:space="preserve"> </w:t>
      </w:r>
      <w:r w:rsidRPr="0030557A">
        <w:t>digitaal weerbaar en autonoom te maken en burgers en ondernemers de dienstverlening te geven die ze verdienen. Grote</w:t>
      </w:r>
      <w:r w:rsidR="000F18C0">
        <w:t>, noodzakelijke</w:t>
      </w:r>
      <w:r w:rsidRPr="0030557A">
        <w:t xml:space="preserve"> ambities op het gebied van Cloud</w:t>
      </w:r>
      <w:r w:rsidR="00A03582">
        <w:t>,</w:t>
      </w:r>
      <w:r w:rsidRPr="0030557A">
        <w:t xml:space="preserve"> AI en Data gaan we simpelweg niet waarmaken als we niet </w:t>
      </w:r>
      <w:r>
        <w:t xml:space="preserve">als collectief </w:t>
      </w:r>
      <w:r w:rsidR="00A03582">
        <w:t xml:space="preserve">optrekken </w:t>
      </w:r>
      <w:r w:rsidRPr="0030557A">
        <w:t>via de NDS</w:t>
      </w:r>
      <w:r w:rsidR="00A03582">
        <w:t>.</w:t>
      </w:r>
      <w:r w:rsidRPr="0030557A">
        <w:t xml:space="preserve"> </w:t>
      </w:r>
    </w:p>
    <w:p w:rsidR="0030557A" w14:paraId="083FEAD0" w14:textId="77777777"/>
    <w:p w:rsidRPr="00643F74" w:rsidR="00E93DAF" w:rsidP="00E93DAF" w14:paraId="171FDAE6" w14:textId="77777777">
      <w:r>
        <w:t>Onderdeel van de NDS is een investeringsagenda</w:t>
      </w:r>
      <w:r w:rsidR="0030557A">
        <w:t>. De investeringsagenda brengt in</w:t>
      </w:r>
      <w:r>
        <w:t xml:space="preserve"> </w:t>
      </w:r>
      <w:r w:rsidR="0030557A">
        <w:t>kaart</w:t>
      </w:r>
      <w:r>
        <w:t xml:space="preserve"> wat </w:t>
      </w:r>
      <w:r w:rsidR="00C15E01">
        <w:t xml:space="preserve">er aan </w:t>
      </w:r>
      <w:r w:rsidR="00CF105B">
        <w:t>financiële</w:t>
      </w:r>
      <w:r>
        <w:t xml:space="preserve"> </w:t>
      </w:r>
      <w:r w:rsidR="00C15E01">
        <w:t xml:space="preserve">middelen nodig is om </w:t>
      </w:r>
      <w:r w:rsidR="00CF105B">
        <w:t>de</w:t>
      </w:r>
      <w:r w:rsidR="0030557A">
        <w:t xml:space="preserve"> </w:t>
      </w:r>
      <w:r w:rsidR="00A03582">
        <w:t xml:space="preserve">ambities van </w:t>
      </w:r>
      <w:r w:rsidR="0030557A">
        <w:t>de NDS</w:t>
      </w:r>
      <w:r w:rsidR="00CF105B">
        <w:t xml:space="preserve"> </w:t>
      </w:r>
      <w:r w:rsidR="00C15E01">
        <w:t>te realiseren</w:t>
      </w:r>
      <w:r w:rsidR="0030557A">
        <w:t>, evenals voorgestelde financieringsmogelijkheden.</w:t>
      </w:r>
      <w:r w:rsidR="00643F74">
        <w:t xml:space="preserve"> </w:t>
      </w:r>
      <w:r w:rsidR="00DC59F9">
        <w:t xml:space="preserve">Hoewel de </w:t>
      </w:r>
      <w:r w:rsidR="005D7A97">
        <w:t>investeringsagenda momenteel</w:t>
      </w:r>
      <w:r w:rsidR="00DC59F9">
        <w:t xml:space="preserve"> nog verder</w:t>
      </w:r>
      <w:r w:rsidR="005D7A97">
        <w:t xml:space="preserve"> uitgewerkt</w:t>
      </w:r>
      <w:r w:rsidR="00DC59F9">
        <w:t xml:space="preserve"> wordt, lag er in het Bestuurlijk Overleg Digitalisering van 6 november jl. een eerste beeld</w:t>
      </w:r>
      <w:r w:rsidR="00A03582">
        <w:t xml:space="preserve"> voor</w:t>
      </w:r>
      <w:r w:rsidR="004D3EC7">
        <w:t>. Bijgevoegd treft u als verzocht het document</w:t>
      </w:r>
      <w:r w:rsidR="00B145E3">
        <w:t xml:space="preserve"> dat</w:t>
      </w:r>
      <w:r w:rsidR="004D3EC7">
        <w:t xml:space="preserve"> daar voorlag:</w:t>
      </w:r>
      <w:r w:rsidR="000F18C0">
        <w:t xml:space="preserve"> </w:t>
      </w:r>
      <w:r w:rsidR="00723E1F">
        <w:t>‘stand van zaken investeringsagenda’. Dit</w:t>
      </w:r>
      <w:r w:rsidR="00296310">
        <w:t xml:space="preserve"> document</w:t>
      </w:r>
      <w:r w:rsidR="00723E1F">
        <w:t xml:space="preserve"> </w:t>
      </w:r>
      <w:r w:rsidR="00296310">
        <w:t>onderstreept</w:t>
      </w:r>
      <w:r w:rsidR="00296310">
        <w:t xml:space="preserve"> de urgentie van het investeren in de NDS, en geeft een eerste </w:t>
      </w:r>
      <w:r w:rsidR="000B23F1">
        <w:t>indicatie van</w:t>
      </w:r>
      <w:r w:rsidR="00296310">
        <w:t xml:space="preserve"> de</w:t>
      </w:r>
      <w:r w:rsidR="00643F74">
        <w:t xml:space="preserve"> kosten om de ambities uit de NDS de komende jaren te realiseren.</w:t>
      </w:r>
      <w:r w:rsidR="00296310">
        <w:t xml:space="preserve"> </w:t>
      </w:r>
      <w:r w:rsidR="00A03582">
        <w:t>Een meer volledige en gedetailleerde investeringsagenda zal ik in de eerste helft van 2026 aan uw Kamer doen toekomen.</w:t>
      </w:r>
    </w:p>
    <w:p w:rsidR="00E93DAF" w:rsidP="00C350F4" w14:paraId="3C1D58E9" w14:textId="77777777">
      <w:pPr>
        <w:ind w:right="-114"/>
      </w:pPr>
    </w:p>
    <w:p w:rsidR="007352B6" w14:paraId="4CE8B4B1" w14:textId="77777777">
      <w:pPr>
        <w:spacing w:line="240" w:lineRule="auto"/>
      </w:pPr>
      <w:bookmarkStart w:name="_Hlk214019775" w:id="0"/>
      <w:r>
        <w:br w:type="page"/>
      </w:r>
    </w:p>
    <w:p w:rsidR="004D3EC7" w:rsidP="004D3EC7" w14:paraId="1668C02C" w14:textId="77777777">
      <w:pPr>
        <w:ind w:right="-114"/>
      </w:pPr>
      <w:r>
        <w:t xml:space="preserve">Omdat </w:t>
      </w:r>
      <w:r w:rsidR="00BE1464">
        <w:t>bijgevoegd document</w:t>
      </w:r>
      <w:r w:rsidR="000F18C0">
        <w:t xml:space="preserve"> </w:t>
      </w:r>
      <w:r>
        <w:t>een tussenstand betreft</w:t>
      </w:r>
      <w:r w:rsidR="00A03582">
        <w:t>,</w:t>
      </w:r>
      <w:r>
        <w:t xml:space="preserve"> vind ik het belangrijk </w:t>
      </w:r>
      <w:r w:rsidR="000F18C0">
        <w:t xml:space="preserve">om te benadrukken </w:t>
      </w:r>
      <w:r>
        <w:t>dat</w:t>
      </w:r>
      <w:r w:rsidR="000F18C0">
        <w:t xml:space="preserve"> de genoemde bedragen een aanzienlijke mate van onzekerheid bevatten</w:t>
      </w:r>
      <w:r>
        <w:t xml:space="preserve"> en nog niet van dekking zijn voorzien</w:t>
      </w:r>
      <w:r w:rsidR="000F18C0">
        <w:t xml:space="preserve">. </w:t>
      </w:r>
      <w:r>
        <w:t xml:space="preserve">Toelichting hieromtrent treft u in het bijgevoegde document zelf. </w:t>
      </w:r>
    </w:p>
    <w:bookmarkEnd w:id="0"/>
    <w:p w:rsidR="00E93DAF" w:rsidP="00C350F4" w14:paraId="4BA1119B" w14:textId="77777777">
      <w:pPr>
        <w:ind w:right="-114"/>
      </w:pPr>
    </w:p>
    <w:p w:rsidR="00D2540A" w14:paraId="7D2D34EE" w14:textId="77777777"/>
    <w:p w:rsidR="00D2540A" w14:paraId="4A54958E" w14:textId="77777777"/>
    <w:p w:rsidR="00D2540A" w14:paraId="29FA559C" w14:textId="77777777"/>
    <w:p w:rsidR="00810163" w14:paraId="03B3002B" w14:textId="77777777">
      <w:r w:rsidRPr="00810163">
        <w:t xml:space="preserve">De staatssecretaris van </w:t>
      </w:r>
      <w:r>
        <w:t>Binnenlandse Zaken en Koninkrijksrelaties</w:t>
      </w:r>
    </w:p>
    <w:p w:rsidR="0015761A" w14:paraId="051A1178" w14:textId="77777777">
      <w:r>
        <w:rPr>
          <w:i/>
          <w:iCs/>
        </w:rPr>
        <w:t xml:space="preserve">Herstel Groningen, Koninkrijksrelaties en </w:t>
      </w:r>
      <w:r w:rsidRPr="00810163" w:rsidR="007000F7">
        <w:rPr>
          <w:i/>
          <w:iCs/>
        </w:rPr>
        <w:t xml:space="preserve">Digitalisering </w:t>
      </w:r>
      <w:r w:rsidRPr="00810163" w:rsidR="007000F7">
        <w:br/>
      </w:r>
      <w:r w:rsidRPr="00810163" w:rsidR="007000F7">
        <w:br/>
      </w:r>
      <w:r w:rsidRPr="00810163" w:rsidR="007000F7">
        <w:br/>
      </w:r>
      <w:r w:rsidRPr="00810163" w:rsidR="007000F7">
        <w:br/>
      </w:r>
      <w:r w:rsidRPr="00810163" w:rsidR="007000F7">
        <w:br/>
      </w:r>
      <w:r w:rsidRPr="00810163" w:rsidR="007000F7">
        <w:br/>
      </w:r>
      <w:r w:rsidR="00E61D63">
        <w:t>Eddie van Marum</w:t>
      </w:r>
    </w:p>
    <w:sectPr w:rsidSect="00976BA9">
      <w:headerReference w:type="default" r:id="rId10"/>
      <w:headerReference w:type="first" r:id="rId11"/>
      <w:pgSz w:w="11905" w:h="16837"/>
      <w:pgMar w:top="3970" w:right="2777" w:bottom="1077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FD62FB" w14:paraId="032FBA8F" w14:textId="77777777">
      <w:pPr>
        <w:spacing w:line="240" w:lineRule="auto"/>
      </w:pPr>
      <w:r>
        <w:separator/>
      </w:r>
    </w:p>
  </w:footnote>
  <w:footnote w:type="continuationSeparator" w:id="1">
    <w:p w:rsidR="00FD62FB" w14:paraId="088DA149" w14:textId="77777777">
      <w:pPr>
        <w:spacing w:line="240" w:lineRule="auto"/>
      </w:pPr>
      <w:r>
        <w:continuationSeparator/>
      </w:r>
    </w:p>
  </w:footnote>
  <w:footnote w:id="2">
    <w:p w:rsidR="005300ED" w:rsidRPr="004B07D8" w:rsidP="005300ED" w14:paraId="615A0172" w14:textId="77777777">
      <w:pPr>
        <w:pStyle w:val="FootnoteText"/>
        <w:rPr>
          <w:rFonts w:ascii="Verdana" w:hAnsi="Verdana"/>
          <w:b/>
          <w:bCs/>
          <w:sz w:val="16"/>
          <w:szCs w:val="16"/>
        </w:rPr>
      </w:pPr>
      <w:r w:rsidRPr="004B07D8">
        <w:rPr>
          <w:rStyle w:val="FootnoteReference"/>
          <w:rFonts w:ascii="Verdana" w:hAnsi="Verdana"/>
          <w:sz w:val="16"/>
          <w:szCs w:val="16"/>
        </w:rPr>
        <w:footnoteRef/>
      </w:r>
      <w:r w:rsidRPr="004B07D8">
        <w:rPr>
          <w:rFonts w:ascii="Verdana" w:hAnsi="Verdana"/>
          <w:sz w:val="16"/>
          <w:szCs w:val="16"/>
        </w:rPr>
        <w:t xml:space="preserve"> </w:t>
      </w:r>
      <w:r w:rsidR="00AA62BB">
        <w:rPr>
          <w:rFonts w:ascii="Verdana" w:hAnsi="Verdana"/>
          <w:sz w:val="16"/>
          <w:szCs w:val="16"/>
        </w:rPr>
        <w:t xml:space="preserve">Kamerstukken II 2024/25, </w:t>
      </w:r>
      <w:r w:rsidRPr="00AA62BB" w:rsidR="00AA62BB">
        <w:rPr>
          <w:rFonts w:ascii="Verdana" w:hAnsi="Verdana"/>
          <w:sz w:val="16"/>
          <w:szCs w:val="16"/>
        </w:rPr>
        <w:t>36740</w:t>
      </w:r>
      <w:r w:rsidR="00AA62BB">
        <w:rPr>
          <w:rFonts w:ascii="Verdana" w:hAnsi="Verdana"/>
          <w:sz w:val="16"/>
          <w:szCs w:val="16"/>
        </w:rPr>
        <w:t>, nr. 21 (</w:t>
      </w:r>
      <w:hyperlink r:id="rId1" w:history="1">
        <w:r w:rsidRPr="004B07D8" w:rsidR="00AA62BB">
          <w:rPr>
            <w:rStyle w:val="Hyperlink"/>
            <w:rFonts w:ascii="Verdana" w:hAnsi="Verdana"/>
            <w:sz w:val="16"/>
            <w:szCs w:val="16"/>
          </w:rPr>
          <w:t>vmoqmz29g4zu.pdf</w:t>
        </w:r>
      </w:hyperlink>
      <w:r w:rsidR="00AA62BB">
        <w:t>)</w:t>
      </w:r>
    </w:p>
  </w:footnote>
  <w:footnote w:id="3">
    <w:p w:rsidR="00A653D8" w14:paraId="54F65AA3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653D8">
        <w:rPr>
          <w:rFonts w:ascii="Verdana" w:hAnsi="Verdana"/>
          <w:sz w:val="16"/>
          <w:szCs w:val="16"/>
        </w:rPr>
        <w:t>TZ202510-140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761A" w14:paraId="1032A317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249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5pt;margin-top:154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29249A" w14:paraId="3FD0D3EB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249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0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9249A" w14:paraId="4F583D9C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249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1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29249A" w14:paraId="4F2A6840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5761A" w14:paraId="584DADF3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61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05025181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5025181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2" type="#_x0000_t202" style="width:36.85pt;height:124.7pt;margin-top:0;margin-left:279.2pt;mso-position-horizontal-relative:page;mso-position-vertic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5761A" w14:paraId="548CEA7C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515145872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5145872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61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955603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9556038" name="Logotype_BZK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3" type="#_x0000_t202" style="width:184.25pt;height:124.7pt;margin-top:0;margin-left:314.6pt;mso-position-horizontal-relative:page;mso-position-vertic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15761A" w14:paraId="242505AE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313007294" name="Logotype_BZK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13007294" name="Logotype_BZK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61A" w14:textId="77777777">
                          <w:pPr>
                            <w:pStyle w:val="Referentiegegevens"/>
                          </w:pPr>
                          <w:r>
                            <w:t xml:space="preserve">&gt; </w:t>
                          </w:r>
                          <w:r>
                            <w:t xml:space="preserve">Retouradres  </w:t>
                          </w:r>
                          <w:r w:rsidR="0077097D">
                            <w:t>Postbus</w:t>
                          </w:r>
                          <w:r w:rsidR="0077097D">
                            <w:t xml:space="preserve"> 20011 2500 EA Den Haag</w:t>
                          </w:r>
                          <w:r>
                            <w:t xml:space="preserve"> 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4" type="#_x0000_t202" style="width:377pt;height:12.75pt;margin-top:136.0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15761A" w14:paraId="2A886AEE" w14:textId="77777777">
                    <w:pPr>
                      <w:pStyle w:val="Referentiegegevens"/>
                    </w:pPr>
                    <w:r>
                      <w:t xml:space="preserve">&gt; </w:t>
                    </w:r>
                    <w:r>
                      <w:t xml:space="preserve">Retouradres  </w:t>
                    </w:r>
                    <w:r w:rsidR="0077097D">
                      <w:t>Postbus</w:t>
                    </w:r>
                    <w:r w:rsidR="0077097D">
                      <w:t xml:space="preserve"> 20011 2500 EA Den Haag</w:t>
                    </w:r>
                    <w:r>
                      <w:t xml:space="preserve">  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249A" w14:textId="7777777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391888" w14:textId="77777777">
                          <w:r>
                            <w:t xml:space="preserve">De voorzitter van de Tweede Kamer </w:t>
                          </w:r>
                        </w:p>
                        <w:p w:rsidR="0015761A" w14:textId="77777777">
                          <w:r>
                            <w:t>der</w:t>
                          </w:r>
                          <w:r>
                            <w:t xml:space="preserve"> Staten-Generaal</w:t>
                          </w:r>
                        </w:p>
                        <w:p w:rsidR="0015761A" w14:textId="77777777">
                          <w:r>
                            <w:t xml:space="preserve">Postbus </w:t>
                          </w:r>
                          <w:r w:rsidR="00391888">
                            <w:t>20018</w:t>
                          </w:r>
                        </w:p>
                        <w:p w:rsidR="0015761A" w14:textId="77777777">
                          <w:r>
                            <w:t>2500 EA</w:t>
                          </w:r>
                          <w:r w:rsidR="007000F7">
                            <w:t xml:space="preserve">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5" type="#_x0000_t202" style="width:377pt;height:87.85pt;margin-top:153.9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9249A" w14:paraId="5E54C4AC" w14:textId="7777777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391888" w14:paraId="7509E52E" w14:textId="77777777">
                    <w:r>
                      <w:t xml:space="preserve">De voorzitter van de Tweede Kamer </w:t>
                    </w:r>
                  </w:p>
                  <w:p w:rsidR="0015761A" w14:paraId="17AA08BB" w14:textId="77777777">
                    <w:r>
                      <w:t>der</w:t>
                    </w:r>
                    <w:r>
                      <w:t xml:space="preserve"> Staten-Generaal</w:t>
                    </w:r>
                  </w:p>
                  <w:p w:rsidR="0015761A" w14:paraId="711D9A83" w14:textId="77777777">
                    <w:r>
                      <w:t xml:space="preserve">Postbus </w:t>
                    </w:r>
                    <w:r w:rsidR="00391888">
                      <w:t>20018</w:t>
                    </w:r>
                  </w:p>
                  <w:p w:rsidR="0015761A" w14:paraId="17BD96B8" w14:textId="77777777">
                    <w:r>
                      <w:t>2500 EA</w:t>
                    </w:r>
                    <w:r w:rsidR="007000F7">
                      <w:t xml:space="preserve">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1019810</wp:posOffset>
              </wp:positionH>
              <wp:positionV relativeFrom="page">
                <wp:posOffset>3339465</wp:posOffset>
              </wp:positionV>
              <wp:extent cx="4772025" cy="32385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72025" cy="3238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388A144E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761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83348" w14:textId="07B843F4">
                                <w:r>
                                  <w:t>17 november 2025</w:t>
                                </w:r>
                              </w:p>
                            </w:tc>
                          </w:tr>
                          <w:tr w14:paraId="1E721A94" w14:textId="77777777">
                            <w:tblPrEx>
                              <w:tblW w:w="0" w:type="auto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15761A" w14:textId="77777777">
                                <w:bookmarkStart w:id="1" w:name="_Hlk214292246"/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C83348" w14:textId="7777777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BD7E71">
                                  <w:t>Aanbiedingsbrief stand van zaken investeringsagenda</w:t>
                                </w:r>
                                <w:r w:rsidR="00BD7E71">
                                  <w:fldChar w:fldCharType="end"/>
                                </w:r>
                              </w:p>
                            </w:tc>
                          </w:tr>
                          <w:bookmarkEnd w:id="1"/>
                        </w:tbl>
                        <w:p w:rsidR="00D77A9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1670fa0c-13cb-45ec-92be-ef1f34d237c5" o:spid="_x0000_s2056" type="#_x0000_t202" style="width:375.75pt;height:25.5pt;margin-top:262.95pt;margin-left:80.3pt;mso-position-horizontal-relative:page;mso-position-vertic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388A144D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761A" w14:paraId="77FF57BC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83348" w14:paraId="19D5C242" w14:textId="07B843F4">
                          <w:r>
                            <w:t>17 november 2025</w:t>
                          </w:r>
                        </w:p>
                      </w:tc>
                    </w:tr>
                    <w:tr w14:paraId="1E721A93" w14:textId="77777777">
                      <w:tblPrEx>
                        <w:tblW w:w="0" w:type="auto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15761A" w14:paraId="24399BE6" w14:textId="77777777">
                          <w:bookmarkStart w:id="1" w:name="_Hlk214292246"/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C83348" w14:paraId="511E9CCC" w14:textId="7777777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BD7E71">
                            <w:t>Aanbiedingsbrief stand van zaken investeringsagenda</w:t>
                          </w:r>
                          <w:r w:rsidR="00BD7E71">
                            <w:fldChar w:fldCharType="end"/>
                          </w:r>
                        </w:p>
                      </w:tc>
                    </w:tr>
                    <w:bookmarkEnd w:id="1"/>
                  </w:tbl>
                  <w:p w:rsidR="00D77A9D" w14:paraId="1A72326D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761A" w14:textId="77777777">
                          <w:pPr>
                            <w:pStyle w:val="Referentiegegevensbold"/>
                          </w:pPr>
                          <w:r>
                            <w:t xml:space="preserve">Ministerie van Binnenlandse Zaken en Koninkrijksrelaties </w:t>
                          </w:r>
                        </w:p>
                        <w:p w:rsidR="00BE6A11" w:rsidP="00BE6A11" w14:textId="77777777"/>
                        <w:p w:rsidR="00BE6A11" w:rsidRPr="00A0711D" w:rsidP="00BE6A11" w14:textId="77777777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A0711D">
                            <w:rPr>
                              <w:b w:val="0"/>
                              <w:bCs/>
                            </w:rPr>
                            <w:t>Turfmarkt 147</w:t>
                          </w:r>
                        </w:p>
                        <w:p w:rsidR="00BE6A11" w:rsidRPr="00A0711D" w:rsidP="00BE6A11" w14:textId="77777777">
                          <w:pPr>
                            <w:pStyle w:val="Referentiegegevensbold"/>
                            <w:rPr>
                              <w:b w:val="0"/>
                              <w:bCs/>
                            </w:rPr>
                          </w:pPr>
                          <w:r w:rsidRPr="00A0711D">
                            <w:rPr>
                              <w:b w:val="0"/>
                              <w:bCs/>
                            </w:rPr>
                            <w:t>Postbus 20011</w:t>
                          </w:r>
                          <w:r w:rsidRPr="00A0711D">
                            <w:rPr>
                              <w:b w:val="0"/>
                              <w:bCs/>
                            </w:rPr>
                            <w:br/>
                            <w:t>2500 EA Den Haag</w:t>
                          </w:r>
                        </w:p>
                        <w:p w:rsidR="0015761A" w:rsidRPr="00A0711D" w14:textId="77777777">
                          <w:pPr>
                            <w:pStyle w:val="WitregelW1"/>
                          </w:pPr>
                        </w:p>
                        <w:p w:rsidR="0015761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BD7E71" w:rsidRPr="00BD7E71" w:rsidP="00BD7E71" w14:textId="54622AE7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BD7E71">
                            <w:rPr>
                              <w:sz w:val="13"/>
                              <w:szCs w:val="13"/>
                            </w:rPr>
                            <w:t>2025-0000649878</w:t>
                          </w:r>
                        </w:p>
                        <w:p w:rsidR="00BE6A11" w14:textId="77777777">
                          <w:pPr>
                            <w:pStyle w:val="Referentiegegevens"/>
                          </w:pPr>
                        </w:p>
                        <w:p w:rsidR="00C83348" w:rsidP="00BC46E7" w14:textId="77777777">
                          <w:pPr>
                            <w:pStyle w:val="Referentiegegevensbold"/>
                          </w:pPr>
                          <w:r>
                            <w:t>Bijlagen</w:t>
                          </w:r>
                        </w:p>
                        <w:p w:rsidR="0015761A" w14:textId="77777777">
                          <w:pPr>
                            <w:pStyle w:val="WitregelW1"/>
                          </w:pPr>
                        </w:p>
                        <w:p w:rsidR="0029249A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7" type="#_x0000_t202" style="width:100.6pt;height:630.7pt;margin-top:153.9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15761A" w14:paraId="25D58272" w14:textId="77777777">
                    <w:pPr>
                      <w:pStyle w:val="Referentiegegevensbold"/>
                    </w:pPr>
                    <w:r>
                      <w:t xml:space="preserve">Ministerie van Binnenlandse Zaken en Koninkrijksrelaties </w:t>
                    </w:r>
                  </w:p>
                  <w:p w:rsidR="00BE6A11" w:rsidP="00BE6A11" w14:paraId="0AFA1301" w14:textId="77777777"/>
                  <w:p w:rsidR="00BE6A11" w:rsidRPr="00A0711D" w:rsidP="00BE6A11" w14:paraId="36B7BAB2" w14:textId="77777777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A0711D">
                      <w:rPr>
                        <w:b w:val="0"/>
                        <w:bCs/>
                      </w:rPr>
                      <w:t>Turfmarkt 147</w:t>
                    </w:r>
                  </w:p>
                  <w:p w:rsidR="00BE6A11" w:rsidRPr="00A0711D" w:rsidP="00BE6A11" w14:paraId="41821462" w14:textId="77777777">
                    <w:pPr>
                      <w:pStyle w:val="Referentiegegevensbold"/>
                      <w:rPr>
                        <w:b w:val="0"/>
                        <w:bCs/>
                      </w:rPr>
                    </w:pPr>
                    <w:r w:rsidRPr="00A0711D">
                      <w:rPr>
                        <w:b w:val="0"/>
                        <w:bCs/>
                      </w:rPr>
                      <w:t>Postbus 20011</w:t>
                    </w:r>
                    <w:r w:rsidRPr="00A0711D">
                      <w:rPr>
                        <w:b w:val="0"/>
                        <w:bCs/>
                      </w:rPr>
                      <w:br/>
                      <w:t>2500 EA Den Haag</w:t>
                    </w:r>
                  </w:p>
                  <w:p w:rsidR="0015761A" w:rsidRPr="00A0711D" w14:paraId="3654C5A6" w14:textId="77777777">
                    <w:pPr>
                      <w:pStyle w:val="WitregelW1"/>
                    </w:pPr>
                  </w:p>
                  <w:p w:rsidR="0015761A" w14:paraId="6D2F472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BD7E71" w:rsidRPr="00BD7E71" w:rsidP="00BD7E71" w14:paraId="74D80CE1" w14:textId="54622AE7">
                    <w:pPr>
                      <w:rPr>
                        <w:sz w:val="13"/>
                        <w:szCs w:val="13"/>
                      </w:rPr>
                    </w:pPr>
                    <w:r w:rsidRPr="00BD7E71">
                      <w:rPr>
                        <w:sz w:val="13"/>
                        <w:szCs w:val="13"/>
                      </w:rPr>
                      <w:t>2025-0000649878</w:t>
                    </w:r>
                  </w:p>
                  <w:p w:rsidR="00BE6A11" w14:paraId="49CA42F8" w14:textId="77777777">
                    <w:pPr>
                      <w:pStyle w:val="Referentiegegevens"/>
                    </w:pPr>
                  </w:p>
                  <w:p w:rsidR="00C83348" w:rsidP="00BC46E7" w14:paraId="6F77F1CB" w14:textId="77777777">
                    <w:pPr>
                      <w:pStyle w:val="Referentiegegevensbold"/>
                    </w:pPr>
                    <w:r>
                      <w:t>Bijlagen</w:t>
                    </w:r>
                  </w:p>
                  <w:p w:rsidR="0015761A" w14:paraId="6783E072" w14:textId="77777777">
                    <w:pPr>
                      <w:pStyle w:val="WitregelW1"/>
                    </w:pPr>
                  </w:p>
                  <w:p w:rsidR="0029249A" w14:paraId="49465E3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9249A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8" type="#_x0000_t202" style="width:101.25pt;height:12.75pt;margin-top:802.75pt;margin-left:466.25pt;mso-position-horizontal-relative:page;mso-position-vertic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29249A" w14:paraId="540D7E0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77A9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59" type="#_x0000_t202" style="width:377pt;height:12.75pt;margin-top:802.75pt;margin-left:79.35pt;mso-position-horizontal-relative:page;mso-position-vertic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D77A9D" w14:paraId="0AE66B91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C1B59F23"/>
    <w:multiLevelType w:val="multilevel"/>
    <w:tmpl w:val="EB86EA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65F0E63"/>
    <w:multiLevelType w:val="multilevel"/>
    <w:tmpl w:val="FF56D34B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0CDD1AFF"/>
    <w:multiLevelType w:val="hybridMultilevel"/>
    <w:tmpl w:val="C9EC1254"/>
    <w:lvl w:ilvl="0">
      <w:start w:val="0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42297B"/>
    <w:multiLevelType w:val="hybridMultilevel"/>
    <w:tmpl w:val="08C831FA"/>
    <w:lvl w:ilvl="0">
      <w:start w:val="0"/>
      <w:numFmt w:val="bullet"/>
      <w:lvlText w:val=""/>
      <w:lvlJc w:val="left"/>
      <w:pPr>
        <w:ind w:left="105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nl-NL" w:eastAsia="en-US" w:bidi="ar-SA"/>
      </w:rPr>
    </w:lvl>
    <w:lvl w:ilvl="1">
      <w:start w:val="0"/>
      <w:numFmt w:val="bullet"/>
      <w:lvlText w:val="•"/>
      <w:lvlJc w:val="left"/>
      <w:pPr>
        <w:ind w:left="2026" w:hanging="360"/>
      </w:pPr>
      <w:rPr>
        <w:rFonts w:hint="default"/>
        <w:lang w:val="nl-NL" w:eastAsia="en-US" w:bidi="ar-SA"/>
      </w:rPr>
    </w:lvl>
    <w:lvl w:ilvl="2">
      <w:start w:val="0"/>
      <w:numFmt w:val="bullet"/>
      <w:lvlText w:val="•"/>
      <w:lvlJc w:val="left"/>
      <w:pPr>
        <w:ind w:left="2993" w:hanging="360"/>
      </w:pPr>
      <w:rPr>
        <w:rFonts w:hint="default"/>
        <w:lang w:val="nl-NL" w:eastAsia="en-US" w:bidi="ar-SA"/>
      </w:rPr>
    </w:lvl>
    <w:lvl w:ilvl="3">
      <w:start w:val="0"/>
      <w:numFmt w:val="bullet"/>
      <w:lvlText w:val="•"/>
      <w:lvlJc w:val="left"/>
      <w:pPr>
        <w:ind w:left="3959" w:hanging="360"/>
      </w:pPr>
      <w:rPr>
        <w:rFonts w:hint="default"/>
        <w:lang w:val="nl-NL" w:eastAsia="en-US" w:bidi="ar-SA"/>
      </w:rPr>
    </w:lvl>
    <w:lvl w:ilvl="4">
      <w:start w:val="0"/>
      <w:numFmt w:val="bullet"/>
      <w:lvlText w:val="•"/>
      <w:lvlJc w:val="left"/>
      <w:pPr>
        <w:ind w:left="4926" w:hanging="360"/>
      </w:pPr>
      <w:rPr>
        <w:rFonts w:hint="default"/>
        <w:lang w:val="nl-NL" w:eastAsia="en-US" w:bidi="ar-SA"/>
      </w:rPr>
    </w:lvl>
    <w:lvl w:ilvl="5">
      <w:start w:val="0"/>
      <w:numFmt w:val="bullet"/>
      <w:lvlText w:val="•"/>
      <w:lvlJc w:val="left"/>
      <w:pPr>
        <w:ind w:left="5892" w:hanging="360"/>
      </w:pPr>
      <w:rPr>
        <w:rFonts w:hint="default"/>
        <w:lang w:val="nl-NL" w:eastAsia="en-US" w:bidi="ar-SA"/>
      </w:rPr>
    </w:lvl>
    <w:lvl w:ilvl="6">
      <w:start w:val="0"/>
      <w:numFmt w:val="bullet"/>
      <w:lvlText w:val="•"/>
      <w:lvlJc w:val="left"/>
      <w:pPr>
        <w:ind w:left="6859" w:hanging="360"/>
      </w:pPr>
      <w:rPr>
        <w:rFonts w:hint="default"/>
        <w:lang w:val="nl-NL" w:eastAsia="en-US" w:bidi="ar-SA"/>
      </w:rPr>
    </w:lvl>
    <w:lvl w:ilvl="7">
      <w:start w:val="0"/>
      <w:numFmt w:val="bullet"/>
      <w:lvlText w:val="•"/>
      <w:lvlJc w:val="left"/>
      <w:pPr>
        <w:ind w:left="7825" w:hanging="360"/>
      </w:pPr>
      <w:rPr>
        <w:rFonts w:hint="default"/>
        <w:lang w:val="nl-NL" w:eastAsia="en-US" w:bidi="ar-SA"/>
      </w:rPr>
    </w:lvl>
    <w:lvl w:ilvl="8">
      <w:start w:val="0"/>
      <w:numFmt w:val="bullet"/>
      <w:lvlText w:val="•"/>
      <w:lvlJc w:val="left"/>
      <w:pPr>
        <w:ind w:left="8792" w:hanging="360"/>
      </w:pPr>
      <w:rPr>
        <w:rFonts w:hint="default"/>
        <w:lang w:val="nl-NL" w:eastAsia="en-US" w:bidi="ar-SA"/>
      </w:rPr>
    </w:lvl>
  </w:abstractNum>
  <w:abstractNum w:abstractNumId="4">
    <w:nsid w:val="276A5532"/>
    <w:multiLevelType w:val="hybridMultilevel"/>
    <w:tmpl w:val="FFFFFFFF"/>
    <w:lvl w:ilvl="0">
      <w:start w:val="0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4E27F3"/>
    <w:multiLevelType w:val="hybridMultilevel"/>
    <w:tmpl w:val="91D2A8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116479"/>
    <w:multiLevelType w:val="multilevel"/>
    <w:tmpl w:val="ED3316C6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Jc w:val="left"/>
      <w:pPr>
        <w:ind w:left="0" w:firstLine="0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7">
    <w:nsid w:val="417267DB"/>
    <w:multiLevelType w:val="multilevel"/>
    <w:tmpl w:val="ECD3374D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8">
    <w:nsid w:val="57F21B0C"/>
    <w:multiLevelType w:val="multilevel"/>
    <w:tmpl w:val="FB62CB0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9">
    <w:nsid w:val="6CF417E8"/>
    <w:multiLevelType w:val="hybridMultilevel"/>
    <w:tmpl w:val="BE820A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935726">
    <w:abstractNumId w:val="7"/>
  </w:num>
  <w:num w:numId="2" w16cid:durableId="721976800">
    <w:abstractNumId w:val="1"/>
  </w:num>
  <w:num w:numId="3" w16cid:durableId="1960791643">
    <w:abstractNumId w:val="8"/>
  </w:num>
  <w:num w:numId="4" w16cid:durableId="173762125">
    <w:abstractNumId w:val="6"/>
  </w:num>
  <w:num w:numId="5" w16cid:durableId="1695426413">
    <w:abstractNumId w:val="0"/>
  </w:num>
  <w:num w:numId="6" w16cid:durableId="784615803">
    <w:abstractNumId w:val="4"/>
  </w:num>
  <w:num w:numId="7" w16cid:durableId="480510738">
    <w:abstractNumId w:val="9"/>
  </w:num>
  <w:num w:numId="8" w16cid:durableId="1053306952">
    <w:abstractNumId w:val="3"/>
  </w:num>
  <w:num w:numId="9" w16cid:durableId="1125270262">
    <w:abstractNumId w:val="2"/>
  </w:num>
  <w:num w:numId="10" w16cid:durableId="381637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812"/>
    <w:rsid w:val="00012D6B"/>
    <w:rsid w:val="000329CF"/>
    <w:rsid w:val="0003365C"/>
    <w:rsid w:val="00060384"/>
    <w:rsid w:val="00096668"/>
    <w:rsid w:val="000B23F1"/>
    <w:rsid w:val="000B580A"/>
    <w:rsid w:val="000F18C0"/>
    <w:rsid w:val="000F614C"/>
    <w:rsid w:val="000F710F"/>
    <w:rsid w:val="00106740"/>
    <w:rsid w:val="00111556"/>
    <w:rsid w:val="001118C5"/>
    <w:rsid w:val="001215CE"/>
    <w:rsid w:val="00136ED6"/>
    <w:rsid w:val="001441DA"/>
    <w:rsid w:val="001456D9"/>
    <w:rsid w:val="001522B7"/>
    <w:rsid w:val="0015761A"/>
    <w:rsid w:val="00162B35"/>
    <w:rsid w:val="00176084"/>
    <w:rsid w:val="00180994"/>
    <w:rsid w:val="001A19D2"/>
    <w:rsid w:val="001B2818"/>
    <w:rsid w:val="001E4FBB"/>
    <w:rsid w:val="001F389D"/>
    <w:rsid w:val="00210032"/>
    <w:rsid w:val="00213436"/>
    <w:rsid w:val="0022301C"/>
    <w:rsid w:val="002318CA"/>
    <w:rsid w:val="00234BC8"/>
    <w:rsid w:val="00240574"/>
    <w:rsid w:val="00264963"/>
    <w:rsid w:val="002673EE"/>
    <w:rsid w:val="00274431"/>
    <w:rsid w:val="00281DF0"/>
    <w:rsid w:val="00283E2F"/>
    <w:rsid w:val="00285F18"/>
    <w:rsid w:val="0028634F"/>
    <w:rsid w:val="0029249A"/>
    <w:rsid w:val="00296310"/>
    <w:rsid w:val="002A0297"/>
    <w:rsid w:val="002B01F7"/>
    <w:rsid w:val="002B7A23"/>
    <w:rsid w:val="002C1465"/>
    <w:rsid w:val="002C42FD"/>
    <w:rsid w:val="002D1EEE"/>
    <w:rsid w:val="002D3518"/>
    <w:rsid w:val="002E0BCF"/>
    <w:rsid w:val="002E433E"/>
    <w:rsid w:val="002F2007"/>
    <w:rsid w:val="002F4601"/>
    <w:rsid w:val="00304137"/>
    <w:rsid w:val="0030557A"/>
    <w:rsid w:val="0032527C"/>
    <w:rsid w:val="003269F8"/>
    <w:rsid w:val="003361AB"/>
    <w:rsid w:val="003474A5"/>
    <w:rsid w:val="00353117"/>
    <w:rsid w:val="003668A8"/>
    <w:rsid w:val="00381C9C"/>
    <w:rsid w:val="00391888"/>
    <w:rsid w:val="00391CFA"/>
    <w:rsid w:val="003974AC"/>
    <w:rsid w:val="00397AD6"/>
    <w:rsid w:val="003A2017"/>
    <w:rsid w:val="003C1016"/>
    <w:rsid w:val="003D52D2"/>
    <w:rsid w:val="003D7F8F"/>
    <w:rsid w:val="003E2426"/>
    <w:rsid w:val="003E61F2"/>
    <w:rsid w:val="00404FEC"/>
    <w:rsid w:val="00405E69"/>
    <w:rsid w:val="00406492"/>
    <w:rsid w:val="00412EAA"/>
    <w:rsid w:val="00414BF2"/>
    <w:rsid w:val="004213CA"/>
    <w:rsid w:val="0042628D"/>
    <w:rsid w:val="004809AD"/>
    <w:rsid w:val="00494FFB"/>
    <w:rsid w:val="004B07D8"/>
    <w:rsid w:val="004B1F9C"/>
    <w:rsid w:val="004B7DB5"/>
    <w:rsid w:val="004C32D9"/>
    <w:rsid w:val="004D3EC7"/>
    <w:rsid w:val="004D4243"/>
    <w:rsid w:val="004F6507"/>
    <w:rsid w:val="005078A5"/>
    <w:rsid w:val="005211A1"/>
    <w:rsid w:val="005300ED"/>
    <w:rsid w:val="00552301"/>
    <w:rsid w:val="005611C1"/>
    <w:rsid w:val="00561221"/>
    <w:rsid w:val="005630CD"/>
    <w:rsid w:val="00581D5C"/>
    <w:rsid w:val="00583744"/>
    <w:rsid w:val="005A3BAB"/>
    <w:rsid w:val="005B2B95"/>
    <w:rsid w:val="005B686B"/>
    <w:rsid w:val="005B739D"/>
    <w:rsid w:val="005D73E6"/>
    <w:rsid w:val="005D7A97"/>
    <w:rsid w:val="006053BB"/>
    <w:rsid w:val="00617D8E"/>
    <w:rsid w:val="00633355"/>
    <w:rsid w:val="0063663A"/>
    <w:rsid w:val="00643F74"/>
    <w:rsid w:val="00656BD2"/>
    <w:rsid w:val="00675E38"/>
    <w:rsid w:val="00680457"/>
    <w:rsid w:val="006914EE"/>
    <w:rsid w:val="00692AF9"/>
    <w:rsid w:val="0069735B"/>
    <w:rsid w:val="006B5BF3"/>
    <w:rsid w:val="006D468F"/>
    <w:rsid w:val="006E0FEF"/>
    <w:rsid w:val="007000F7"/>
    <w:rsid w:val="007040B2"/>
    <w:rsid w:val="00723016"/>
    <w:rsid w:val="00723E1F"/>
    <w:rsid w:val="00734D26"/>
    <w:rsid w:val="007352B6"/>
    <w:rsid w:val="00741812"/>
    <w:rsid w:val="00744B34"/>
    <w:rsid w:val="00767CC1"/>
    <w:rsid w:val="0077097D"/>
    <w:rsid w:val="007801C6"/>
    <w:rsid w:val="0079107B"/>
    <w:rsid w:val="007A543D"/>
    <w:rsid w:val="007A5DC0"/>
    <w:rsid w:val="007A7E9A"/>
    <w:rsid w:val="007B31F7"/>
    <w:rsid w:val="007C4AA6"/>
    <w:rsid w:val="007C5156"/>
    <w:rsid w:val="007C7A80"/>
    <w:rsid w:val="007D1923"/>
    <w:rsid w:val="007D1D91"/>
    <w:rsid w:val="007D78DD"/>
    <w:rsid w:val="007E3B4F"/>
    <w:rsid w:val="007E4F35"/>
    <w:rsid w:val="008024DB"/>
    <w:rsid w:val="00810163"/>
    <w:rsid w:val="00814A8C"/>
    <w:rsid w:val="0085033A"/>
    <w:rsid w:val="00883347"/>
    <w:rsid w:val="00883F99"/>
    <w:rsid w:val="0089176E"/>
    <w:rsid w:val="00897F89"/>
    <w:rsid w:val="008A762B"/>
    <w:rsid w:val="008B1F42"/>
    <w:rsid w:val="009208DD"/>
    <w:rsid w:val="00936B94"/>
    <w:rsid w:val="00957540"/>
    <w:rsid w:val="00976BA9"/>
    <w:rsid w:val="009839C6"/>
    <w:rsid w:val="00984268"/>
    <w:rsid w:val="009A679E"/>
    <w:rsid w:val="009C06B3"/>
    <w:rsid w:val="009C3DE5"/>
    <w:rsid w:val="009D0E19"/>
    <w:rsid w:val="009D7857"/>
    <w:rsid w:val="009E1523"/>
    <w:rsid w:val="009E7D14"/>
    <w:rsid w:val="00A03582"/>
    <w:rsid w:val="00A058F7"/>
    <w:rsid w:val="00A0711D"/>
    <w:rsid w:val="00A35952"/>
    <w:rsid w:val="00A427A9"/>
    <w:rsid w:val="00A50E0A"/>
    <w:rsid w:val="00A653D8"/>
    <w:rsid w:val="00A846AF"/>
    <w:rsid w:val="00A95555"/>
    <w:rsid w:val="00A95BC0"/>
    <w:rsid w:val="00AA62BB"/>
    <w:rsid w:val="00AA77F8"/>
    <w:rsid w:val="00AC30D2"/>
    <w:rsid w:val="00AD3E7C"/>
    <w:rsid w:val="00AE72C7"/>
    <w:rsid w:val="00AF12AB"/>
    <w:rsid w:val="00AF7099"/>
    <w:rsid w:val="00B03495"/>
    <w:rsid w:val="00B039E4"/>
    <w:rsid w:val="00B145E3"/>
    <w:rsid w:val="00B22D61"/>
    <w:rsid w:val="00B25946"/>
    <w:rsid w:val="00B37272"/>
    <w:rsid w:val="00B51D30"/>
    <w:rsid w:val="00B556A7"/>
    <w:rsid w:val="00B56B9D"/>
    <w:rsid w:val="00B67AEB"/>
    <w:rsid w:val="00B73B93"/>
    <w:rsid w:val="00B7716D"/>
    <w:rsid w:val="00B8133E"/>
    <w:rsid w:val="00B8154F"/>
    <w:rsid w:val="00B82936"/>
    <w:rsid w:val="00B87393"/>
    <w:rsid w:val="00BB43C6"/>
    <w:rsid w:val="00BC46E7"/>
    <w:rsid w:val="00BD0918"/>
    <w:rsid w:val="00BD53EC"/>
    <w:rsid w:val="00BD6169"/>
    <w:rsid w:val="00BD7E71"/>
    <w:rsid w:val="00BE1464"/>
    <w:rsid w:val="00BE25A9"/>
    <w:rsid w:val="00BE6A11"/>
    <w:rsid w:val="00C04573"/>
    <w:rsid w:val="00C15E01"/>
    <w:rsid w:val="00C17634"/>
    <w:rsid w:val="00C21A05"/>
    <w:rsid w:val="00C31BC3"/>
    <w:rsid w:val="00C350F4"/>
    <w:rsid w:val="00C42242"/>
    <w:rsid w:val="00C47055"/>
    <w:rsid w:val="00C8097E"/>
    <w:rsid w:val="00C810E4"/>
    <w:rsid w:val="00C83348"/>
    <w:rsid w:val="00C9053E"/>
    <w:rsid w:val="00C90FD9"/>
    <w:rsid w:val="00C925DB"/>
    <w:rsid w:val="00C94453"/>
    <w:rsid w:val="00C94DC5"/>
    <w:rsid w:val="00C96A0A"/>
    <w:rsid w:val="00CD48C9"/>
    <w:rsid w:val="00CF105B"/>
    <w:rsid w:val="00D06024"/>
    <w:rsid w:val="00D11317"/>
    <w:rsid w:val="00D1659D"/>
    <w:rsid w:val="00D212C4"/>
    <w:rsid w:val="00D2540A"/>
    <w:rsid w:val="00D25D25"/>
    <w:rsid w:val="00D43A82"/>
    <w:rsid w:val="00D77A9D"/>
    <w:rsid w:val="00D86F81"/>
    <w:rsid w:val="00D96C77"/>
    <w:rsid w:val="00DB3F5E"/>
    <w:rsid w:val="00DB641E"/>
    <w:rsid w:val="00DC59F9"/>
    <w:rsid w:val="00DD0D3E"/>
    <w:rsid w:val="00DD251D"/>
    <w:rsid w:val="00DE799A"/>
    <w:rsid w:val="00DF2617"/>
    <w:rsid w:val="00E05DE5"/>
    <w:rsid w:val="00E21C12"/>
    <w:rsid w:val="00E44A22"/>
    <w:rsid w:val="00E507FB"/>
    <w:rsid w:val="00E52B18"/>
    <w:rsid w:val="00E531D2"/>
    <w:rsid w:val="00E54477"/>
    <w:rsid w:val="00E60AC3"/>
    <w:rsid w:val="00E61D63"/>
    <w:rsid w:val="00E6445C"/>
    <w:rsid w:val="00E93DAF"/>
    <w:rsid w:val="00EA05F9"/>
    <w:rsid w:val="00EA3D20"/>
    <w:rsid w:val="00EC3AC7"/>
    <w:rsid w:val="00ED08AE"/>
    <w:rsid w:val="00ED1FA3"/>
    <w:rsid w:val="00ED4024"/>
    <w:rsid w:val="00EF4CEA"/>
    <w:rsid w:val="00F0368A"/>
    <w:rsid w:val="00F138EB"/>
    <w:rsid w:val="00F26F1D"/>
    <w:rsid w:val="00F36FBF"/>
    <w:rsid w:val="00F45D74"/>
    <w:rsid w:val="00F47685"/>
    <w:rsid w:val="00F51232"/>
    <w:rsid w:val="00FA2855"/>
    <w:rsid w:val="00FA2957"/>
    <w:rsid w:val="00FA7E06"/>
    <w:rsid w:val="00FC4C73"/>
    <w:rsid w:val="00FD2342"/>
    <w:rsid w:val="00FD62FB"/>
    <w:rsid w:val="00FE4B97"/>
    <w:rsid w:val="00FF0D6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B83D597"/>
  <w15:docId w15:val="{3A539BA4-96A7-4F75-A7BB-F08FC642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  <w:tabs>
        <w:tab w:val="num" w:pos="360"/>
      </w:tabs>
      <w:ind w:left="0" w:firstLine="0"/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  <w:tabs>
        <w:tab w:val="num" w:pos="360"/>
      </w:tabs>
      <w:ind w:left="0" w:firstLine="0"/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  <w:pPr>
      <w:spacing w:line="240" w:lineRule="exact"/>
    </w:pPr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Normal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Normal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Normal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Normal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Normal"/>
    <w:next w:val="Normal"/>
    <w:pPr>
      <w:spacing w:before="389" w:line="540" w:lineRule="exact"/>
    </w:pPr>
    <w:rPr>
      <w:b/>
      <w:sz w:val="54"/>
      <w:szCs w:val="54"/>
    </w:r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Normal"/>
    <w:next w:val="Normal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74181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74181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74181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741812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DE799A"/>
    <w:pPr>
      <w:pBdr>
        <w:top w:val="nil"/>
        <w:left w:val="nil"/>
        <w:bottom w:val="nil"/>
        <w:right w:val="nil"/>
        <w:between w:val="nil"/>
        <w:bar w:val="nil"/>
      </w:pBdr>
      <w:autoSpaceDN/>
      <w:spacing w:line="240" w:lineRule="auto"/>
      <w:textAlignment w:val="auto"/>
    </w:pPr>
    <w:rPr>
      <w:rFonts w:ascii="Aptos" w:eastAsia="Aptos" w:hAnsi="Aptos" w:cs="Aptos"/>
      <w:kern w:val="2"/>
      <w:sz w:val="20"/>
      <w:szCs w:val="20"/>
      <w:u w:color="000000"/>
      <w:bdr w:val="nil"/>
      <w14:textOutline w14:w="0">
        <w14:noFill/>
        <w14:prstDash w14:val="solid"/>
        <w14:bevel/>
      </w14:textOutline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DE799A"/>
    <w:rPr>
      <w:rFonts w:ascii="Aptos" w:eastAsia="Aptos" w:hAnsi="Aptos" w:cs="Aptos"/>
      <w:color w:val="000000"/>
      <w:kern w:val="2"/>
      <w:u w:color="000000"/>
      <w:bdr w:val="nil"/>
      <w14:textOutline w14:w="0">
        <w14:noFill/>
        <w14:prstDash w14:val="solid"/>
        <w14:bevel/>
      </w14:textOutline>
    </w:rPr>
  </w:style>
  <w:style w:type="character" w:styleId="FootnoteReference">
    <w:name w:val="footnote reference"/>
    <w:basedOn w:val="DefaultParagraphFont"/>
    <w:uiPriority w:val="99"/>
    <w:semiHidden/>
    <w:unhideWhenUsed/>
    <w:rsid w:val="00DE799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F4CEA"/>
    <w:rPr>
      <w:sz w:val="16"/>
      <w:szCs w:val="16"/>
    </w:rPr>
  </w:style>
  <w:style w:type="paragraph" w:styleId="CommentText">
    <w:name w:val="annotation text"/>
    <w:basedOn w:val="Normal"/>
    <w:link w:val="TekstopmerkingChar"/>
    <w:uiPriority w:val="99"/>
    <w:unhideWhenUsed/>
    <w:rsid w:val="00EF4C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DefaultParagraphFont"/>
    <w:link w:val="CommentText"/>
    <w:uiPriority w:val="99"/>
    <w:rsid w:val="00EF4CEA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OnderwerpvanopmerkingChar"/>
    <w:uiPriority w:val="99"/>
    <w:semiHidden/>
    <w:unhideWhenUsed/>
    <w:rsid w:val="00EF4CEA"/>
    <w:rPr>
      <w:b/>
      <w:bCs/>
    </w:rPr>
  </w:style>
  <w:style w:type="character" w:customStyle="1" w:styleId="OnderwerpvanopmerkingChar">
    <w:name w:val="Onderwerp van opmerking Char"/>
    <w:basedOn w:val="TekstopmerkingChar"/>
    <w:link w:val="CommentSubject"/>
    <w:uiPriority w:val="99"/>
    <w:semiHidden/>
    <w:rsid w:val="00EF4CEA"/>
    <w:rPr>
      <w:rFonts w:ascii="Verdana" w:hAnsi="Verdana"/>
      <w:b/>
      <w:bCs/>
      <w:color w:val="000000"/>
    </w:rPr>
  </w:style>
  <w:style w:type="paragraph" w:styleId="ListParagraph">
    <w:name w:val="List Paragraph"/>
    <w:basedOn w:val="Normal"/>
    <w:uiPriority w:val="34"/>
    <w:semiHidden/>
    <w:rsid w:val="0010674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14A8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9053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PlattetekstChar"/>
    <w:uiPriority w:val="1"/>
    <w:qFormat/>
    <w:rsid w:val="00D11317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DefaultParagraphFont"/>
    <w:link w:val="BodyText"/>
    <w:uiPriority w:val="1"/>
    <w:rsid w:val="00D11317"/>
    <w:rPr>
      <w:rFonts w:ascii="Verdana" w:eastAsia="Verdana" w:hAnsi="Verdana" w:cs="Verdana"/>
      <w:sz w:val="18"/>
      <w:szCs w:val="18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B8133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header" Target="header1.xml" Id="rId10" /><Relationship Type="http://schemas.openxmlformats.org/officeDocument/2006/relationships/header" Target="header2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eerstekamer.nl/behandeling/20250630/motie_van_het_lid_kathmann_over/document3/f=/vmoqmz29g4zu.pdf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351</ap:Words>
  <ap:Characters>1931</ap:Characters>
  <ap:DocSecurity>0</ap:DocSecurity>
  <ap:Lines>16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- Aanbiedingsbrief Nederlandse Digitaliseringsstrategie</vt:lpstr>
    </vt:vector>
  </ap:TitlesOfParts>
  <ap:LinksUpToDate>false</ap:LinksUpToDate>
  <ap:CharactersWithSpaces>2278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2025-11-17T16:18:00.0000000Z</dcterms:created>
  <dcterms:modified xsi:type="dcterms:W3CDTF">2025-11-17T16:18:00.0000000Z</dcterms:modified>
  <dc:creator/>
  <lastModifiedBy/>
  <dc:description>------------------------</dc:description>
  <dc:subject/>
  <keywords/>
  <version/>
  <category/>
</coreProperties>
</file>