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137C0" w14:paraId="09E874E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319CA7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F78D74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137C0" w14:paraId="13E3F47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5DA5462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1137C0" w14:paraId="1C86CA0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B2744CA" w14:textId="77777777"/>
        </w:tc>
      </w:tr>
      <w:tr w:rsidR="00997775" w:rsidTr="001137C0" w14:paraId="7E53991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A007348" w14:textId="77777777"/>
        </w:tc>
      </w:tr>
      <w:tr w:rsidR="00997775" w:rsidTr="001137C0" w14:paraId="6676EA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8245AEC" w14:textId="77777777"/>
        </w:tc>
        <w:tc>
          <w:tcPr>
            <w:tcW w:w="7654" w:type="dxa"/>
            <w:gridSpan w:val="2"/>
          </w:tcPr>
          <w:p w:rsidR="00997775" w:rsidRDefault="00997775" w14:paraId="55C0F4A9" w14:textId="77777777"/>
        </w:tc>
      </w:tr>
      <w:tr w:rsidR="001137C0" w:rsidTr="001137C0" w14:paraId="59A9A7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137C0" w:rsidP="001137C0" w:rsidRDefault="001137C0" w14:paraId="7B1FB01B" w14:textId="483DDE62">
            <w:pPr>
              <w:rPr>
                <w:b/>
              </w:rPr>
            </w:pPr>
            <w:r>
              <w:rPr>
                <w:b/>
              </w:rPr>
              <w:t>26 448</w:t>
            </w:r>
          </w:p>
        </w:tc>
        <w:tc>
          <w:tcPr>
            <w:tcW w:w="7654" w:type="dxa"/>
            <w:gridSpan w:val="2"/>
          </w:tcPr>
          <w:p w:rsidR="001137C0" w:rsidP="001137C0" w:rsidRDefault="001137C0" w14:paraId="09B4017C" w14:textId="1160FA10">
            <w:pPr>
              <w:rPr>
                <w:b/>
              </w:rPr>
            </w:pPr>
            <w:r w:rsidRPr="003803F3">
              <w:rPr>
                <w:b/>
                <w:bCs/>
              </w:rPr>
              <w:t>Structuur van de uitvoering werk en inkomen (SUWI)</w:t>
            </w:r>
          </w:p>
        </w:tc>
      </w:tr>
      <w:tr w:rsidR="001137C0" w:rsidTr="001137C0" w14:paraId="2467AC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137C0" w:rsidP="001137C0" w:rsidRDefault="001137C0" w14:paraId="5C84D43F" w14:textId="77777777"/>
        </w:tc>
        <w:tc>
          <w:tcPr>
            <w:tcW w:w="7654" w:type="dxa"/>
            <w:gridSpan w:val="2"/>
          </w:tcPr>
          <w:p w:rsidR="001137C0" w:rsidP="001137C0" w:rsidRDefault="001137C0" w14:paraId="6ECF5E75" w14:textId="77777777"/>
        </w:tc>
      </w:tr>
      <w:tr w:rsidR="001137C0" w:rsidTr="001137C0" w14:paraId="147116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137C0" w:rsidP="001137C0" w:rsidRDefault="001137C0" w14:paraId="38418BF4" w14:textId="77777777"/>
        </w:tc>
        <w:tc>
          <w:tcPr>
            <w:tcW w:w="7654" w:type="dxa"/>
            <w:gridSpan w:val="2"/>
          </w:tcPr>
          <w:p w:rsidR="001137C0" w:rsidP="001137C0" w:rsidRDefault="001137C0" w14:paraId="45A2DFD0" w14:textId="77777777"/>
        </w:tc>
      </w:tr>
      <w:tr w:rsidR="001137C0" w:rsidTr="001137C0" w14:paraId="2418E2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137C0" w:rsidP="001137C0" w:rsidRDefault="001137C0" w14:paraId="5167518D" w14:textId="55E0493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857</w:t>
            </w:r>
          </w:p>
        </w:tc>
        <w:tc>
          <w:tcPr>
            <w:tcW w:w="7654" w:type="dxa"/>
            <w:gridSpan w:val="2"/>
          </w:tcPr>
          <w:p w:rsidR="001137C0" w:rsidP="001137C0" w:rsidRDefault="001137C0" w14:paraId="03B078DA" w14:textId="3C3505E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CEDER C.S.</w:t>
            </w:r>
          </w:p>
        </w:tc>
      </w:tr>
      <w:tr w:rsidR="001137C0" w:rsidTr="001137C0" w14:paraId="73F426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137C0" w:rsidP="001137C0" w:rsidRDefault="001137C0" w14:paraId="69B6B8F1" w14:textId="77777777"/>
        </w:tc>
        <w:tc>
          <w:tcPr>
            <w:tcW w:w="7654" w:type="dxa"/>
            <w:gridSpan w:val="2"/>
          </w:tcPr>
          <w:p w:rsidR="001137C0" w:rsidP="001137C0" w:rsidRDefault="001137C0" w14:paraId="21E1F156" w14:textId="32E1AB3A">
            <w:r>
              <w:t>Voorgesteld 19 november 2025</w:t>
            </w:r>
          </w:p>
        </w:tc>
      </w:tr>
      <w:tr w:rsidR="001137C0" w:rsidTr="001137C0" w14:paraId="5D42B5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137C0" w:rsidP="001137C0" w:rsidRDefault="001137C0" w14:paraId="787296DB" w14:textId="77777777"/>
        </w:tc>
        <w:tc>
          <w:tcPr>
            <w:tcW w:w="7654" w:type="dxa"/>
            <w:gridSpan w:val="2"/>
          </w:tcPr>
          <w:p w:rsidR="001137C0" w:rsidP="001137C0" w:rsidRDefault="001137C0" w14:paraId="5F12548E" w14:textId="77777777"/>
        </w:tc>
      </w:tr>
      <w:tr w:rsidR="001137C0" w:rsidTr="001137C0" w14:paraId="69C109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137C0" w:rsidP="001137C0" w:rsidRDefault="001137C0" w14:paraId="63327CDA" w14:textId="77777777"/>
        </w:tc>
        <w:tc>
          <w:tcPr>
            <w:tcW w:w="7654" w:type="dxa"/>
            <w:gridSpan w:val="2"/>
          </w:tcPr>
          <w:p w:rsidR="001137C0" w:rsidP="001137C0" w:rsidRDefault="001137C0" w14:paraId="22EC9947" w14:textId="4510224B">
            <w:r>
              <w:t>De Kamer,</w:t>
            </w:r>
          </w:p>
        </w:tc>
      </w:tr>
      <w:tr w:rsidR="001137C0" w:rsidTr="001137C0" w14:paraId="288DE0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137C0" w:rsidP="001137C0" w:rsidRDefault="001137C0" w14:paraId="2D9E91EA" w14:textId="77777777"/>
        </w:tc>
        <w:tc>
          <w:tcPr>
            <w:tcW w:w="7654" w:type="dxa"/>
            <w:gridSpan w:val="2"/>
          </w:tcPr>
          <w:p w:rsidR="001137C0" w:rsidP="001137C0" w:rsidRDefault="001137C0" w14:paraId="37508F15" w14:textId="77777777"/>
        </w:tc>
      </w:tr>
      <w:tr w:rsidR="001137C0" w:rsidTr="001137C0" w14:paraId="6E5627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137C0" w:rsidP="001137C0" w:rsidRDefault="001137C0" w14:paraId="65EF960B" w14:textId="77777777"/>
        </w:tc>
        <w:tc>
          <w:tcPr>
            <w:tcW w:w="7654" w:type="dxa"/>
            <w:gridSpan w:val="2"/>
          </w:tcPr>
          <w:p w:rsidR="001137C0" w:rsidP="001137C0" w:rsidRDefault="001137C0" w14:paraId="335C131E" w14:textId="092FB173">
            <w:r>
              <w:t>gehoord de beraadslaging,</w:t>
            </w:r>
          </w:p>
        </w:tc>
      </w:tr>
      <w:tr w:rsidR="00997775" w:rsidTr="001137C0" w14:paraId="21C171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A3D50D8" w14:textId="77777777"/>
        </w:tc>
        <w:tc>
          <w:tcPr>
            <w:tcW w:w="7654" w:type="dxa"/>
            <w:gridSpan w:val="2"/>
          </w:tcPr>
          <w:p w:rsidR="00997775" w:rsidRDefault="00997775" w14:paraId="1D535A71" w14:textId="77777777"/>
        </w:tc>
      </w:tr>
      <w:tr w:rsidR="00997775" w:rsidTr="001137C0" w14:paraId="742207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1E9F51" w14:textId="77777777"/>
        </w:tc>
        <w:tc>
          <w:tcPr>
            <w:tcW w:w="7654" w:type="dxa"/>
            <w:gridSpan w:val="2"/>
          </w:tcPr>
          <w:p w:rsidR="001137C0" w:rsidP="001137C0" w:rsidRDefault="001137C0" w14:paraId="29A3E76A" w14:textId="77777777">
            <w:r>
              <w:t>constaterende dat duizenden mensen wachten op een WIA-claimbeoordeling en de wachtlijsten hiervoor de komende jaren alleen maar verder zullen toenemen, met een verwachte lengte van de wachtlijst in 2030 van 200.000 mensen;</w:t>
            </w:r>
          </w:p>
          <w:p w:rsidR="001137C0" w:rsidP="001137C0" w:rsidRDefault="001137C0" w14:paraId="0EED5F81" w14:textId="77777777"/>
          <w:p w:rsidR="001137C0" w:rsidP="001137C0" w:rsidRDefault="001137C0" w14:paraId="0FF19957" w14:textId="77777777">
            <w:r>
              <w:t>overwegende dat het onaanvaardbaar is dat het UWV niet in staat is om werknemers en werkgevers tijdig zekerheid te geven over een WIA-claim;</w:t>
            </w:r>
          </w:p>
          <w:p w:rsidR="001137C0" w:rsidP="001137C0" w:rsidRDefault="001137C0" w14:paraId="0EA62355" w14:textId="77777777"/>
          <w:p w:rsidR="001137C0" w:rsidP="001137C0" w:rsidRDefault="001137C0" w14:paraId="42944B30" w14:textId="77777777">
            <w:r>
              <w:t>overwegende dat taakdelegatie van verzekeringsartsen naar sociaal-medisch verpleegkundigen op vrijwillige basis is en een zeer beperkt deel van de beoordelingen gedaan mag worden door iemand anders dan de verzekeringsarts;</w:t>
            </w:r>
          </w:p>
          <w:p w:rsidR="001137C0" w:rsidP="001137C0" w:rsidRDefault="001137C0" w14:paraId="022BFE1C" w14:textId="77777777"/>
          <w:p w:rsidR="001137C0" w:rsidP="001137C0" w:rsidRDefault="001137C0" w14:paraId="4E154D33" w14:textId="77777777">
            <w:r>
              <w:t>verzoekt de regering om met het UWV aan de slag te gaan met de verplichte taakdelegatie en verdergaande taakherschikking tussen verzekeringsartsen en andere professionals om de productiviteit van de sociaal-medische beoordelingen drastisch te verhogen, de benodigde wetswijzigingen hiervoor naar de Kamer te sturen en de Kamer in de tussentijd te informeren over de vorderingen,</w:t>
            </w:r>
          </w:p>
          <w:p w:rsidR="001137C0" w:rsidP="001137C0" w:rsidRDefault="001137C0" w14:paraId="23AD8D1A" w14:textId="77777777"/>
          <w:p w:rsidR="001137C0" w:rsidP="001137C0" w:rsidRDefault="001137C0" w14:paraId="223F726C" w14:textId="77777777">
            <w:r>
              <w:t>en gaat over tot de orde van de dag.</w:t>
            </w:r>
          </w:p>
          <w:p w:rsidR="001137C0" w:rsidP="001137C0" w:rsidRDefault="001137C0" w14:paraId="40408418" w14:textId="77777777"/>
          <w:p w:rsidR="001137C0" w:rsidP="001137C0" w:rsidRDefault="001137C0" w14:paraId="1457C32F" w14:textId="77777777">
            <w:r>
              <w:t>Ceder</w:t>
            </w:r>
          </w:p>
          <w:p w:rsidR="001137C0" w:rsidP="001137C0" w:rsidRDefault="001137C0" w14:paraId="0B9B8405" w14:textId="77777777">
            <w:r>
              <w:t>De Kort</w:t>
            </w:r>
          </w:p>
          <w:p w:rsidR="001137C0" w:rsidP="001137C0" w:rsidRDefault="001137C0" w14:paraId="66FE7E34" w14:textId="77777777">
            <w:proofErr w:type="spellStart"/>
            <w:r>
              <w:t>Neijenhuis</w:t>
            </w:r>
            <w:proofErr w:type="spellEnd"/>
          </w:p>
          <w:p w:rsidR="001137C0" w:rsidP="001137C0" w:rsidRDefault="001137C0" w14:paraId="26F08F3C" w14:textId="77777777">
            <w:proofErr w:type="spellStart"/>
            <w:r>
              <w:t>Flach</w:t>
            </w:r>
            <w:proofErr w:type="spellEnd"/>
          </w:p>
          <w:p w:rsidR="00997775" w:rsidP="001137C0" w:rsidRDefault="001137C0" w14:paraId="52D2981A" w14:textId="75B3AE3C">
            <w:proofErr w:type="spellStart"/>
            <w:r>
              <w:t>Bühler</w:t>
            </w:r>
            <w:proofErr w:type="spellEnd"/>
          </w:p>
        </w:tc>
      </w:tr>
    </w:tbl>
    <w:p w:rsidR="00997775" w:rsidRDefault="00997775" w14:paraId="588E00D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82E76" w14:textId="77777777" w:rsidR="001137C0" w:rsidRDefault="001137C0">
      <w:pPr>
        <w:spacing w:line="20" w:lineRule="exact"/>
      </w:pPr>
    </w:p>
  </w:endnote>
  <w:endnote w:type="continuationSeparator" w:id="0">
    <w:p w14:paraId="5D82045B" w14:textId="77777777" w:rsidR="001137C0" w:rsidRDefault="001137C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A7288DC" w14:textId="77777777" w:rsidR="001137C0" w:rsidRDefault="001137C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E944E" w14:textId="77777777" w:rsidR="001137C0" w:rsidRDefault="001137C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1CD0C4C" w14:textId="77777777" w:rsidR="001137C0" w:rsidRDefault="001137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7C0"/>
    <w:rsid w:val="001137C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43F8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46A0F1"/>
  <w15:docId w15:val="{11A9B1EC-E05D-4AF0-9721-603016656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199</ap:Words>
  <ap:Characters>1100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2025-11-20T09:21:00.0000000Z</dcterms:created>
  <dcterms:modified xsi:type="dcterms:W3CDTF">2025-11-20T09:28:00.0000000Z</dcterms:modified>
  <dc:description>------------------------</dc:description>
  <dc:subject/>
  <keywords/>
  <version/>
  <category/>
</coreProperties>
</file>