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5F60BEE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4F02F0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D48729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41EFED9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D89939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056F0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7B46C6" w14:textId="77777777"/>
        </w:tc>
      </w:tr>
      <w:tr w:rsidR="00997775" w14:paraId="561FF2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24B8450" w14:textId="77777777"/>
        </w:tc>
      </w:tr>
      <w:tr w:rsidR="00997775" w14:paraId="1F8CD9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AE2D12" w14:textId="77777777"/>
        </w:tc>
        <w:tc>
          <w:tcPr>
            <w:tcW w:w="7654" w:type="dxa"/>
            <w:gridSpan w:val="2"/>
          </w:tcPr>
          <w:p w:rsidR="00997775" w:rsidRDefault="00997775" w14:paraId="0F03CAEF" w14:textId="77777777"/>
        </w:tc>
      </w:tr>
      <w:tr w:rsidR="00997775" w14:paraId="44A3A0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3803F3" w14:paraId="79833FA0" w14:textId="1101C212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Pr="003803F3" w:rsidR="00997775" w:rsidP="00A07C71" w:rsidRDefault="003803F3" w14:paraId="3B2CE6EB" w14:textId="2F0DE039">
            <w:pPr>
              <w:rPr>
                <w:b/>
                <w:bCs/>
              </w:rPr>
            </w:pPr>
            <w:r w:rsidRPr="003803F3">
              <w:rPr>
                <w:b/>
                <w:bCs/>
              </w:rPr>
              <w:t>Structuur van de uitvoering werk en inkomen (SUWI)</w:t>
            </w:r>
          </w:p>
        </w:tc>
      </w:tr>
      <w:tr w:rsidR="00997775" w14:paraId="0539CB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45929B4" w14:textId="77777777"/>
        </w:tc>
        <w:tc>
          <w:tcPr>
            <w:tcW w:w="7654" w:type="dxa"/>
            <w:gridSpan w:val="2"/>
          </w:tcPr>
          <w:p w:rsidR="00997775" w:rsidRDefault="00997775" w14:paraId="7BA1B215" w14:textId="77777777"/>
        </w:tc>
      </w:tr>
      <w:tr w:rsidR="00997775" w14:paraId="2DD677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48D72B" w14:textId="77777777"/>
        </w:tc>
        <w:tc>
          <w:tcPr>
            <w:tcW w:w="7654" w:type="dxa"/>
            <w:gridSpan w:val="2"/>
          </w:tcPr>
          <w:p w:rsidR="00997775" w:rsidRDefault="00997775" w14:paraId="26733C21" w14:textId="77777777"/>
        </w:tc>
      </w:tr>
      <w:tr w:rsidR="00997775" w14:paraId="6B891B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B7694D" w14:textId="777FA5C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803F3">
              <w:rPr>
                <w:b/>
              </w:rPr>
              <w:t>858</w:t>
            </w:r>
          </w:p>
        </w:tc>
        <w:tc>
          <w:tcPr>
            <w:tcW w:w="7654" w:type="dxa"/>
            <w:gridSpan w:val="2"/>
          </w:tcPr>
          <w:p w:rsidR="00997775" w:rsidRDefault="00997775" w14:paraId="724F6957" w14:textId="057872D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803F3">
              <w:rPr>
                <w:b/>
              </w:rPr>
              <w:t>DE LEDEN TSEGGAI EN PATIJN</w:t>
            </w:r>
          </w:p>
        </w:tc>
      </w:tr>
      <w:tr w:rsidR="00997775" w14:paraId="71FD0D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F2CE43" w14:textId="77777777"/>
        </w:tc>
        <w:tc>
          <w:tcPr>
            <w:tcW w:w="7654" w:type="dxa"/>
            <w:gridSpan w:val="2"/>
          </w:tcPr>
          <w:p w:rsidR="00997775" w:rsidP="00280D6A" w:rsidRDefault="00997775" w14:paraId="4EDF9251" w14:textId="378DA5FC">
            <w:r>
              <w:t>Voorgesteld</w:t>
            </w:r>
            <w:r w:rsidR="00280D6A">
              <w:t xml:space="preserve"> </w:t>
            </w:r>
            <w:r w:rsidR="003803F3">
              <w:t>19 november 2025</w:t>
            </w:r>
          </w:p>
        </w:tc>
      </w:tr>
      <w:tr w:rsidR="00997775" w14:paraId="6F671F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EFA329" w14:textId="77777777"/>
        </w:tc>
        <w:tc>
          <w:tcPr>
            <w:tcW w:w="7654" w:type="dxa"/>
            <w:gridSpan w:val="2"/>
          </w:tcPr>
          <w:p w:rsidR="00997775" w:rsidRDefault="00997775" w14:paraId="6B5322B3" w14:textId="77777777"/>
        </w:tc>
      </w:tr>
      <w:tr w:rsidR="00997775" w14:paraId="5BCF01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3C7941" w14:textId="77777777"/>
        </w:tc>
        <w:tc>
          <w:tcPr>
            <w:tcW w:w="7654" w:type="dxa"/>
            <w:gridSpan w:val="2"/>
          </w:tcPr>
          <w:p w:rsidR="00997775" w:rsidRDefault="00997775" w14:paraId="450494D8" w14:textId="77777777">
            <w:r>
              <w:t>De Kamer,</w:t>
            </w:r>
          </w:p>
        </w:tc>
      </w:tr>
      <w:tr w:rsidR="00997775" w14:paraId="5C6BDE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72CBB5" w14:textId="77777777"/>
        </w:tc>
        <w:tc>
          <w:tcPr>
            <w:tcW w:w="7654" w:type="dxa"/>
            <w:gridSpan w:val="2"/>
          </w:tcPr>
          <w:p w:rsidR="00997775" w:rsidRDefault="00997775" w14:paraId="61FDB093" w14:textId="77777777"/>
        </w:tc>
      </w:tr>
      <w:tr w:rsidR="00997775" w14:paraId="0F8326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4C71EB" w14:textId="77777777"/>
        </w:tc>
        <w:tc>
          <w:tcPr>
            <w:tcW w:w="7654" w:type="dxa"/>
            <w:gridSpan w:val="2"/>
          </w:tcPr>
          <w:p w:rsidR="00997775" w:rsidRDefault="00997775" w14:paraId="5CBB10DF" w14:textId="77777777">
            <w:r>
              <w:t>gehoord de beraadslaging,</w:t>
            </w:r>
          </w:p>
        </w:tc>
      </w:tr>
      <w:tr w:rsidR="00997775" w14:paraId="7429F3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6182BC" w14:textId="77777777"/>
        </w:tc>
        <w:tc>
          <w:tcPr>
            <w:tcW w:w="7654" w:type="dxa"/>
            <w:gridSpan w:val="2"/>
          </w:tcPr>
          <w:p w:rsidR="00997775" w:rsidRDefault="00997775" w14:paraId="78E13E8F" w14:textId="77777777"/>
        </w:tc>
      </w:tr>
      <w:tr w:rsidR="00997775" w14:paraId="31FF5F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00FBB" w14:textId="77777777"/>
        </w:tc>
        <w:tc>
          <w:tcPr>
            <w:tcW w:w="7654" w:type="dxa"/>
            <w:gridSpan w:val="2"/>
          </w:tcPr>
          <w:p w:rsidR="003803F3" w:rsidP="003803F3" w:rsidRDefault="003803F3" w14:paraId="304368C6" w14:textId="77777777">
            <w:r>
              <w:t>van mening dat mensen niet in de problemen mogen komen door fouten van het UWV bij de Ziektewetuitkeringen en de uitkeringen bij zwangerschap;</w:t>
            </w:r>
          </w:p>
          <w:p w:rsidR="003803F3" w:rsidP="003803F3" w:rsidRDefault="003803F3" w14:paraId="002A328D" w14:textId="77777777"/>
          <w:p w:rsidR="003803F3" w:rsidP="003803F3" w:rsidRDefault="003803F3" w14:paraId="25173498" w14:textId="77777777">
            <w:r>
              <w:t>constaterende dat het verleden leert dat terugvorderingen mensen in diepe financiële ellende kunnen storten;</w:t>
            </w:r>
          </w:p>
          <w:p w:rsidR="003803F3" w:rsidP="003803F3" w:rsidRDefault="003803F3" w14:paraId="65CA80BC" w14:textId="77777777"/>
          <w:p w:rsidR="003803F3" w:rsidP="003803F3" w:rsidRDefault="003803F3" w14:paraId="06497BB2" w14:textId="77777777">
            <w:r>
              <w:t>verzoekt de regering om bij het herstellen van de gemaakte fouten door het UWV af te zien van terugvorderingen,</w:t>
            </w:r>
          </w:p>
          <w:p w:rsidR="003803F3" w:rsidP="003803F3" w:rsidRDefault="003803F3" w14:paraId="0F7F6707" w14:textId="77777777"/>
          <w:p w:rsidR="003803F3" w:rsidP="003803F3" w:rsidRDefault="003803F3" w14:paraId="4C1B1249" w14:textId="77777777">
            <w:r>
              <w:t>en gaat over tot de orde van de dag.</w:t>
            </w:r>
          </w:p>
          <w:p w:rsidR="003803F3" w:rsidP="003803F3" w:rsidRDefault="003803F3" w14:paraId="0BFE37BC" w14:textId="77777777"/>
          <w:p w:rsidR="003803F3" w:rsidP="003803F3" w:rsidRDefault="003803F3" w14:paraId="02187261" w14:textId="77777777">
            <w:proofErr w:type="spellStart"/>
            <w:r>
              <w:t>Tseggai</w:t>
            </w:r>
            <w:proofErr w:type="spellEnd"/>
          </w:p>
          <w:p w:rsidR="00997775" w:rsidP="003803F3" w:rsidRDefault="003803F3" w14:paraId="68481FF8" w14:textId="7EE8B000">
            <w:proofErr w:type="spellStart"/>
            <w:r>
              <w:t>Patijn</w:t>
            </w:r>
            <w:proofErr w:type="spellEnd"/>
          </w:p>
        </w:tc>
      </w:tr>
    </w:tbl>
    <w:p w:rsidR="00997775" w:rsidRDefault="00997775" w14:paraId="2CF7467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B482B" w14:textId="77777777" w:rsidR="003803F3" w:rsidRDefault="003803F3">
      <w:pPr>
        <w:spacing w:line="20" w:lineRule="exact"/>
      </w:pPr>
    </w:p>
  </w:endnote>
  <w:endnote w:type="continuationSeparator" w:id="0">
    <w:p w14:paraId="02FE49AB" w14:textId="77777777" w:rsidR="003803F3" w:rsidRDefault="003803F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EE0BBF" w14:textId="77777777" w:rsidR="003803F3" w:rsidRDefault="003803F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3282B" w14:textId="77777777" w:rsidR="003803F3" w:rsidRDefault="003803F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E0D14DB" w14:textId="77777777" w:rsidR="003803F3" w:rsidRDefault="003803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3F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803F3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43F8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7047A6"/>
  <w15:docId w15:val="{A3253FE8-8780-4D13-AC19-4CB3A415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2025-11-20T09:21:00.0000000Z</dcterms:created>
  <dcterms:modified xsi:type="dcterms:W3CDTF">2025-11-20T09:28:00.0000000Z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