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8D931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4BFE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7A2B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FE640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4BF44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0913D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4FB9A1" w14:textId="77777777"/>
        </w:tc>
      </w:tr>
      <w:tr w:rsidR="00997775" w14:paraId="7A98A9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E82323" w14:textId="77777777"/>
        </w:tc>
      </w:tr>
      <w:tr w:rsidR="00997775" w14:paraId="4BF0D2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B0DF4" w14:textId="77777777"/>
        </w:tc>
        <w:tc>
          <w:tcPr>
            <w:tcW w:w="7654" w:type="dxa"/>
            <w:gridSpan w:val="2"/>
          </w:tcPr>
          <w:p w:rsidR="00997775" w:rsidRDefault="00997775" w14:paraId="3643390F" w14:textId="77777777"/>
        </w:tc>
      </w:tr>
      <w:tr w:rsidR="00997775" w14:paraId="1A3D0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366E1" w14:paraId="70B957F5" w14:textId="6C524C0B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Pr="009366E1" w:rsidR="00997775" w:rsidP="00A07C71" w:rsidRDefault="009366E1" w14:paraId="11703F67" w14:textId="5C0EEDAD">
            <w:pPr>
              <w:rPr>
                <w:b/>
                <w:bCs/>
              </w:rPr>
            </w:pPr>
            <w:r w:rsidRPr="009366E1">
              <w:rPr>
                <w:b/>
                <w:bCs/>
              </w:rPr>
              <w:t>Openbaar vervoer</w:t>
            </w:r>
          </w:p>
        </w:tc>
      </w:tr>
      <w:tr w:rsidR="00997775" w14:paraId="67879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766EF" w14:textId="77777777"/>
        </w:tc>
        <w:tc>
          <w:tcPr>
            <w:tcW w:w="7654" w:type="dxa"/>
            <w:gridSpan w:val="2"/>
          </w:tcPr>
          <w:p w:rsidR="00997775" w:rsidRDefault="00997775" w14:paraId="6F749BBD" w14:textId="77777777"/>
        </w:tc>
      </w:tr>
      <w:tr w:rsidR="00997775" w14:paraId="70A6B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9628E" w14:textId="77777777"/>
        </w:tc>
        <w:tc>
          <w:tcPr>
            <w:tcW w:w="7654" w:type="dxa"/>
            <w:gridSpan w:val="2"/>
          </w:tcPr>
          <w:p w:rsidR="00997775" w:rsidRDefault="00997775" w14:paraId="66C6B8A7" w14:textId="77777777"/>
        </w:tc>
      </w:tr>
      <w:tr w:rsidR="00997775" w14:paraId="64DD0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62E080" w14:textId="50B204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66E1">
              <w:rPr>
                <w:b/>
              </w:rPr>
              <w:t>873</w:t>
            </w:r>
          </w:p>
        </w:tc>
        <w:tc>
          <w:tcPr>
            <w:tcW w:w="7654" w:type="dxa"/>
            <w:gridSpan w:val="2"/>
          </w:tcPr>
          <w:p w:rsidR="00997775" w:rsidRDefault="00997775" w14:paraId="374B753A" w14:textId="12003C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66E1">
              <w:rPr>
                <w:b/>
              </w:rPr>
              <w:t xml:space="preserve">DE LEDEN ABDI EN </w:t>
            </w:r>
            <w:r w:rsidR="00E86FCB">
              <w:rPr>
                <w:b/>
              </w:rPr>
              <w:t xml:space="preserve">DE </w:t>
            </w:r>
            <w:r w:rsidR="009366E1">
              <w:rPr>
                <w:b/>
              </w:rPr>
              <w:t>HOOP</w:t>
            </w:r>
          </w:p>
        </w:tc>
      </w:tr>
      <w:tr w:rsidR="00997775" w14:paraId="6E5032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49D961" w14:textId="77777777"/>
        </w:tc>
        <w:tc>
          <w:tcPr>
            <w:tcW w:w="7654" w:type="dxa"/>
            <w:gridSpan w:val="2"/>
          </w:tcPr>
          <w:p w:rsidR="00997775" w:rsidP="00280D6A" w:rsidRDefault="00997775" w14:paraId="1F25202D" w14:textId="565A0E20">
            <w:r>
              <w:t>Voorgesteld</w:t>
            </w:r>
            <w:r w:rsidR="00280D6A">
              <w:t xml:space="preserve"> </w:t>
            </w:r>
            <w:r w:rsidR="009366E1">
              <w:t>19 november 2025</w:t>
            </w:r>
          </w:p>
        </w:tc>
      </w:tr>
      <w:tr w:rsidR="00997775" w14:paraId="31608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A26575" w14:textId="77777777"/>
        </w:tc>
        <w:tc>
          <w:tcPr>
            <w:tcW w:w="7654" w:type="dxa"/>
            <w:gridSpan w:val="2"/>
          </w:tcPr>
          <w:p w:rsidR="00997775" w:rsidRDefault="00997775" w14:paraId="121B0376" w14:textId="77777777"/>
        </w:tc>
      </w:tr>
      <w:tr w:rsidR="00997775" w14:paraId="27052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70425" w14:textId="77777777"/>
        </w:tc>
        <w:tc>
          <w:tcPr>
            <w:tcW w:w="7654" w:type="dxa"/>
            <w:gridSpan w:val="2"/>
          </w:tcPr>
          <w:p w:rsidR="00997775" w:rsidRDefault="00997775" w14:paraId="2E26F155" w14:textId="77777777">
            <w:r>
              <w:t>De Kamer,</w:t>
            </w:r>
          </w:p>
        </w:tc>
      </w:tr>
      <w:tr w:rsidR="00997775" w14:paraId="4C25B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21550" w14:textId="77777777"/>
        </w:tc>
        <w:tc>
          <w:tcPr>
            <w:tcW w:w="7654" w:type="dxa"/>
            <w:gridSpan w:val="2"/>
          </w:tcPr>
          <w:p w:rsidR="00997775" w:rsidRDefault="00997775" w14:paraId="2FB84B19" w14:textId="77777777"/>
        </w:tc>
      </w:tr>
      <w:tr w:rsidR="00997775" w14:paraId="6AD50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0DE1A0" w14:textId="77777777"/>
        </w:tc>
        <w:tc>
          <w:tcPr>
            <w:tcW w:w="7654" w:type="dxa"/>
            <w:gridSpan w:val="2"/>
          </w:tcPr>
          <w:p w:rsidR="00997775" w:rsidRDefault="00997775" w14:paraId="5595B1DB" w14:textId="77777777">
            <w:r>
              <w:t>gehoord de beraadslaging,</w:t>
            </w:r>
          </w:p>
        </w:tc>
      </w:tr>
      <w:tr w:rsidR="00997775" w14:paraId="4CF45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524FD0" w14:textId="77777777"/>
        </w:tc>
        <w:tc>
          <w:tcPr>
            <w:tcW w:w="7654" w:type="dxa"/>
            <w:gridSpan w:val="2"/>
          </w:tcPr>
          <w:p w:rsidR="00997775" w:rsidRDefault="00997775" w14:paraId="12CC9171" w14:textId="77777777"/>
        </w:tc>
      </w:tr>
      <w:tr w:rsidR="00997775" w14:paraId="4952D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74999" w14:textId="77777777"/>
        </w:tc>
        <w:tc>
          <w:tcPr>
            <w:tcW w:w="7654" w:type="dxa"/>
            <w:gridSpan w:val="2"/>
          </w:tcPr>
          <w:p w:rsidR="009366E1" w:rsidP="009366E1" w:rsidRDefault="009366E1" w14:paraId="23A27E8B" w14:textId="77777777">
            <w:r>
              <w:t>van mening dat goede ov-verbindingen niet alleen voor studenten, maar voor alle reizigers van groot belang zijn om de bereikbaarheid te waarborgen;</w:t>
            </w:r>
          </w:p>
          <w:p w:rsidR="009366E1" w:rsidP="009366E1" w:rsidRDefault="009366E1" w14:paraId="4A8F1036" w14:textId="77777777"/>
          <w:p w:rsidR="009366E1" w:rsidP="009366E1" w:rsidRDefault="009366E1" w14:paraId="2BDD5E4F" w14:textId="77777777">
            <w:r>
              <w:t>overwegende dat de minister van Onderwijs, Cultuur en Wetenschap door middel van een beslissing op het driejaarlijkse herijkingsonderzoek studentenreisproduct invloed uitoefent op de beschikbaarheid en betaalbaarheid van ov-verbindingen zonder dat hij zicht heeft op de concrete gevolgen voor het ov-aanbod en de tarieven van de vervoerders;</w:t>
            </w:r>
          </w:p>
          <w:p w:rsidR="009366E1" w:rsidP="009366E1" w:rsidRDefault="009366E1" w14:paraId="2824A5D9" w14:textId="77777777"/>
          <w:p w:rsidR="009366E1" w:rsidP="009366E1" w:rsidRDefault="009366E1" w14:paraId="6677BEEF" w14:textId="77777777">
            <w:r>
              <w:t xml:space="preserve">verzoekt de regering om samen met het ministerie van </w:t>
            </w:r>
            <w:proofErr w:type="spellStart"/>
            <w:r>
              <w:t>lenW</w:t>
            </w:r>
            <w:proofErr w:type="spellEnd"/>
            <w:r>
              <w:t xml:space="preserve"> te overleggen met de decentrale overheden en de vervoerders over de impact van deze voorgenomen bezuinigingen op de beschikbaarheid en de betaalbaarheid van het ov-aanbod voordat onomkeerbare beslissingen worden genomen, en de Kamer hierover te informeren,</w:t>
            </w:r>
          </w:p>
          <w:p w:rsidR="009366E1" w:rsidP="009366E1" w:rsidRDefault="009366E1" w14:paraId="61D6660E" w14:textId="77777777"/>
          <w:p w:rsidR="009366E1" w:rsidP="009366E1" w:rsidRDefault="009366E1" w14:paraId="1AE4C68B" w14:textId="77777777">
            <w:r>
              <w:t>en gaat over tot de orde van de dag.</w:t>
            </w:r>
          </w:p>
          <w:p w:rsidR="009366E1" w:rsidP="009366E1" w:rsidRDefault="009366E1" w14:paraId="5E16FFC8" w14:textId="77777777"/>
          <w:p w:rsidR="009366E1" w:rsidP="009366E1" w:rsidRDefault="009366E1" w14:paraId="76641E0B" w14:textId="77777777">
            <w:proofErr w:type="spellStart"/>
            <w:r>
              <w:t>Abdi</w:t>
            </w:r>
            <w:proofErr w:type="spellEnd"/>
          </w:p>
          <w:p w:rsidR="00997775" w:rsidP="009366E1" w:rsidRDefault="009366E1" w14:paraId="421F642C" w14:textId="79E18C1F">
            <w:r>
              <w:t>De Hoop</w:t>
            </w:r>
          </w:p>
        </w:tc>
      </w:tr>
    </w:tbl>
    <w:p w:rsidR="00997775" w:rsidRDefault="00997775" w14:paraId="099869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8242" w14:textId="77777777" w:rsidR="009366E1" w:rsidRDefault="009366E1">
      <w:pPr>
        <w:spacing w:line="20" w:lineRule="exact"/>
      </w:pPr>
    </w:p>
  </w:endnote>
  <w:endnote w:type="continuationSeparator" w:id="0">
    <w:p w14:paraId="4FB95E14" w14:textId="77777777" w:rsidR="009366E1" w:rsidRDefault="009366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2F9B7E" w14:textId="77777777" w:rsidR="009366E1" w:rsidRDefault="009366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D6D7" w14:textId="77777777" w:rsidR="009366E1" w:rsidRDefault="009366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C72FC2" w14:textId="77777777" w:rsidR="009366E1" w:rsidRDefault="00936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66E1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6FCB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AB43F"/>
  <w15:docId w15:val="{9866211B-2133-4D69-ADC7-9E78938E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2025-11-20T09:19:00.0000000Z</dcterms:created>
  <dcterms:modified xsi:type="dcterms:W3CDTF">2025-11-20T09:19:00.0000000Z</dcterms:modified>
  <dc:description>------------------------</dc:description>
  <dc:subject/>
  <keywords/>
  <version/>
  <category/>
</coreProperties>
</file>