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88D4B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BA01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E342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EC95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8A26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B56C5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31BE1A" w14:textId="77777777"/>
        </w:tc>
      </w:tr>
      <w:tr w:rsidR="00997775" w14:paraId="327369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E9B28C" w14:textId="77777777"/>
        </w:tc>
      </w:tr>
      <w:tr w:rsidR="00997775" w14:paraId="402F84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A8AF0B" w14:textId="77777777"/>
        </w:tc>
        <w:tc>
          <w:tcPr>
            <w:tcW w:w="7654" w:type="dxa"/>
            <w:gridSpan w:val="2"/>
          </w:tcPr>
          <w:p w:rsidR="00997775" w:rsidRDefault="00997775" w14:paraId="324FF324" w14:textId="77777777"/>
        </w:tc>
      </w:tr>
      <w:tr w:rsidR="00997775" w14:paraId="4D43E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F5741" w14:paraId="79EC5D25" w14:textId="01C77C79">
            <w:pPr>
              <w:rPr>
                <w:b/>
              </w:rPr>
            </w:pPr>
            <w:r>
              <w:rPr>
                <w:b/>
              </w:rPr>
              <w:t>32 034</w:t>
            </w:r>
          </w:p>
        </w:tc>
        <w:tc>
          <w:tcPr>
            <w:tcW w:w="7654" w:type="dxa"/>
            <w:gridSpan w:val="2"/>
          </w:tcPr>
          <w:p w:rsidRPr="009F5741" w:rsidR="00997775" w:rsidP="00A07C71" w:rsidRDefault="009F5741" w14:paraId="7BBE4402" w14:textId="597F8173">
            <w:pPr>
              <w:rPr>
                <w:b/>
                <w:bCs/>
                <w:color w:val="000080"/>
                <w:szCs w:val="24"/>
              </w:rPr>
            </w:pPr>
            <w:r w:rsidRPr="009F5741">
              <w:rPr>
                <w:b/>
                <w:bCs/>
                <w:szCs w:val="24"/>
              </w:rPr>
              <w:t xml:space="preserve">Digitale leermiddelen </w:t>
            </w:r>
          </w:p>
        </w:tc>
      </w:tr>
      <w:tr w:rsidR="00997775" w14:paraId="4BFDC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0DFA5" w14:textId="77777777"/>
        </w:tc>
        <w:tc>
          <w:tcPr>
            <w:tcW w:w="7654" w:type="dxa"/>
            <w:gridSpan w:val="2"/>
          </w:tcPr>
          <w:p w:rsidR="00997775" w:rsidRDefault="00997775" w14:paraId="05208793" w14:textId="77777777"/>
        </w:tc>
      </w:tr>
      <w:tr w:rsidR="00997775" w14:paraId="280F1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1EA019" w14:textId="77777777"/>
        </w:tc>
        <w:tc>
          <w:tcPr>
            <w:tcW w:w="7654" w:type="dxa"/>
            <w:gridSpan w:val="2"/>
          </w:tcPr>
          <w:p w:rsidR="00997775" w:rsidRDefault="00997775" w14:paraId="6EF0D458" w14:textId="77777777"/>
        </w:tc>
      </w:tr>
      <w:tr w:rsidR="00997775" w14:paraId="3AB62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B5E27" w14:textId="090503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F5741"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997775" w:rsidRDefault="00997775" w14:paraId="42F7E26C" w14:textId="37527E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F5741">
              <w:rPr>
                <w:b/>
              </w:rPr>
              <w:t>DE LEDEN KATHMANN EN ROODERKERK</w:t>
            </w:r>
          </w:p>
        </w:tc>
      </w:tr>
      <w:tr w:rsidR="00997775" w14:paraId="4F296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01F3E" w14:textId="77777777"/>
        </w:tc>
        <w:tc>
          <w:tcPr>
            <w:tcW w:w="7654" w:type="dxa"/>
            <w:gridSpan w:val="2"/>
          </w:tcPr>
          <w:p w:rsidR="00997775" w:rsidP="00280D6A" w:rsidRDefault="00997775" w14:paraId="31DB8FD3" w14:textId="211806BB">
            <w:r>
              <w:t>Voorgesteld</w:t>
            </w:r>
            <w:r w:rsidR="00280D6A">
              <w:t xml:space="preserve"> </w:t>
            </w:r>
            <w:r w:rsidR="009F5741">
              <w:t>19 november 2025</w:t>
            </w:r>
          </w:p>
        </w:tc>
      </w:tr>
      <w:tr w:rsidR="00997775" w14:paraId="6BBCB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559ABA" w14:textId="77777777"/>
        </w:tc>
        <w:tc>
          <w:tcPr>
            <w:tcW w:w="7654" w:type="dxa"/>
            <w:gridSpan w:val="2"/>
          </w:tcPr>
          <w:p w:rsidR="00997775" w:rsidRDefault="00997775" w14:paraId="291D7FCE" w14:textId="77777777"/>
        </w:tc>
      </w:tr>
      <w:tr w:rsidR="00997775" w14:paraId="47F19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EF01F4" w14:textId="77777777"/>
        </w:tc>
        <w:tc>
          <w:tcPr>
            <w:tcW w:w="7654" w:type="dxa"/>
            <w:gridSpan w:val="2"/>
          </w:tcPr>
          <w:p w:rsidR="00997775" w:rsidRDefault="00997775" w14:paraId="092ABF17" w14:textId="77777777">
            <w:r>
              <w:t>De Kamer,</w:t>
            </w:r>
          </w:p>
        </w:tc>
      </w:tr>
      <w:tr w:rsidR="00997775" w14:paraId="21056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A7A7B2" w14:textId="77777777"/>
        </w:tc>
        <w:tc>
          <w:tcPr>
            <w:tcW w:w="7654" w:type="dxa"/>
            <w:gridSpan w:val="2"/>
          </w:tcPr>
          <w:p w:rsidR="00997775" w:rsidRDefault="00997775" w14:paraId="2CD9224B" w14:textId="77777777"/>
        </w:tc>
      </w:tr>
      <w:tr w:rsidR="00997775" w14:paraId="67A5D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1B05A" w14:textId="77777777"/>
        </w:tc>
        <w:tc>
          <w:tcPr>
            <w:tcW w:w="7654" w:type="dxa"/>
            <w:gridSpan w:val="2"/>
          </w:tcPr>
          <w:p w:rsidR="00997775" w:rsidRDefault="00997775" w14:paraId="20E761F6" w14:textId="77777777">
            <w:r>
              <w:t>gehoord de beraadslaging,</w:t>
            </w:r>
          </w:p>
        </w:tc>
      </w:tr>
      <w:tr w:rsidR="00997775" w14:paraId="7219E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0776C" w14:textId="77777777"/>
        </w:tc>
        <w:tc>
          <w:tcPr>
            <w:tcW w:w="7654" w:type="dxa"/>
            <w:gridSpan w:val="2"/>
          </w:tcPr>
          <w:p w:rsidR="00997775" w:rsidRDefault="00997775" w14:paraId="6FD24E7C" w14:textId="77777777"/>
        </w:tc>
      </w:tr>
      <w:tr w:rsidR="00997775" w14:paraId="5FDFC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685AB" w14:textId="77777777"/>
        </w:tc>
        <w:tc>
          <w:tcPr>
            <w:tcW w:w="7654" w:type="dxa"/>
            <w:gridSpan w:val="2"/>
          </w:tcPr>
          <w:p w:rsidR="009F5741" w:rsidP="009F5741" w:rsidRDefault="009F5741" w14:paraId="40A1F3DE" w14:textId="77777777">
            <w:r>
              <w:t>constaterende dat de hele publieke sector kampt met een afhankelijkheid van niet-Europese technologie die schadelijk is voor onze autonomie, privacy en (kennis)veiligheid;</w:t>
            </w:r>
          </w:p>
          <w:p w:rsidR="009F5741" w:rsidP="009F5741" w:rsidRDefault="009F5741" w14:paraId="01E2C54C" w14:textId="77777777"/>
          <w:p w:rsidR="009F5741" w:rsidP="009F5741" w:rsidRDefault="009F5741" w14:paraId="20157048" w14:textId="77777777">
            <w:r>
              <w:t>overwegende dat onderwijsinstellingen nu al stappen zetten om via samenwerking en gezamenlijke inkooptrajecten deze afhankelijkheid te doorbreken;</w:t>
            </w:r>
          </w:p>
          <w:p w:rsidR="009F5741" w:rsidP="009F5741" w:rsidRDefault="009F5741" w14:paraId="64D846C6" w14:textId="77777777"/>
          <w:p w:rsidR="009F5741" w:rsidP="009F5741" w:rsidRDefault="009F5741" w14:paraId="71812B75" w14:textId="77777777">
            <w:r>
              <w:t xml:space="preserve">verzoekt de regering om een structurele samenwerking aan te gaan met onderwijsinstellingen gericht op het tegengaan van de afhankelijkheid van niet-Europese </w:t>
            </w:r>
            <w:proofErr w:type="spellStart"/>
            <w:r>
              <w:t>techbedrijven</w:t>
            </w:r>
            <w:proofErr w:type="spellEnd"/>
            <w:r>
              <w:t>, en gezamenlijk te bezien hoe rijksbeleid en sectoraal beleid vanuit het onderwijs elkaar kunnen versterken;</w:t>
            </w:r>
          </w:p>
          <w:p w:rsidR="009F5741" w:rsidP="009F5741" w:rsidRDefault="009F5741" w14:paraId="5D5BD84A" w14:textId="77777777"/>
          <w:p w:rsidR="009F5741" w:rsidP="009F5741" w:rsidRDefault="009F5741" w14:paraId="036D1547" w14:textId="77777777">
            <w:r>
              <w:t xml:space="preserve">verzoekt de regering om samen met de onderwijssector in kaart te brengen welke kwetsbaarheden nu volgen uit de </w:t>
            </w:r>
            <w:proofErr w:type="spellStart"/>
            <w:r>
              <w:t>bigtech</w:t>
            </w:r>
            <w:proofErr w:type="spellEnd"/>
            <w:r>
              <w:t>-afhankelijkheid en maatregelen voor te bereiden die dit bestrijden,</w:t>
            </w:r>
          </w:p>
          <w:p w:rsidR="009F5741" w:rsidP="009F5741" w:rsidRDefault="009F5741" w14:paraId="44544FC6" w14:textId="77777777"/>
          <w:p w:rsidR="009F5741" w:rsidP="009F5741" w:rsidRDefault="009F5741" w14:paraId="0AD5FC52" w14:textId="77777777">
            <w:r>
              <w:t>en gaat over tot de orde van de dag.</w:t>
            </w:r>
          </w:p>
          <w:p w:rsidR="009F5741" w:rsidP="009F5741" w:rsidRDefault="009F5741" w14:paraId="213B5415" w14:textId="77777777"/>
          <w:p w:rsidR="009F5741" w:rsidP="009F5741" w:rsidRDefault="009F5741" w14:paraId="076B163D" w14:textId="77777777">
            <w:proofErr w:type="spellStart"/>
            <w:r>
              <w:t>Kathmann</w:t>
            </w:r>
            <w:proofErr w:type="spellEnd"/>
          </w:p>
          <w:p w:rsidR="00997775" w:rsidP="009F5741" w:rsidRDefault="009F5741" w14:paraId="1492D41B" w14:textId="3240E54C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2605FC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7C79" w14:textId="77777777" w:rsidR="009F5741" w:rsidRDefault="009F5741">
      <w:pPr>
        <w:spacing w:line="20" w:lineRule="exact"/>
      </w:pPr>
    </w:p>
  </w:endnote>
  <w:endnote w:type="continuationSeparator" w:id="0">
    <w:p w14:paraId="2E0B565B" w14:textId="77777777" w:rsidR="009F5741" w:rsidRDefault="009F574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CBE48B" w14:textId="77777777" w:rsidR="009F5741" w:rsidRDefault="009F574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9E8E" w14:textId="77777777" w:rsidR="009F5741" w:rsidRDefault="009F574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C24D1E" w14:textId="77777777" w:rsidR="009F5741" w:rsidRDefault="009F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4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5741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712AC"/>
  <w15:docId w15:val="{A5945A4E-627C-487B-8D71-F3A008B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2025-11-20T09:07:00.0000000Z</dcterms:created>
  <dcterms:modified xsi:type="dcterms:W3CDTF">2025-11-20T09:10:00.0000000Z</dcterms:modified>
  <dc:description>------------------------</dc:description>
  <dc:subject/>
  <keywords/>
  <version/>
  <category/>
</coreProperties>
</file>