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5466D" w14:paraId="6F7570D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ED395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BD69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5466D" w14:paraId="548A45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775FD7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5466D" w14:paraId="1C230B9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A2D06F" w14:textId="77777777"/>
        </w:tc>
      </w:tr>
      <w:tr w:rsidR="00997775" w:rsidTr="00F5466D" w14:paraId="4076CC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7F79F8" w14:textId="77777777"/>
        </w:tc>
      </w:tr>
      <w:tr w:rsidR="00997775" w:rsidTr="00F5466D" w14:paraId="5216F8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98C6CD" w14:textId="77777777"/>
        </w:tc>
        <w:tc>
          <w:tcPr>
            <w:tcW w:w="7654" w:type="dxa"/>
            <w:gridSpan w:val="2"/>
          </w:tcPr>
          <w:p w:rsidR="00997775" w:rsidRDefault="00997775" w14:paraId="080F680A" w14:textId="77777777"/>
        </w:tc>
      </w:tr>
      <w:tr w:rsidR="00F5466D" w:rsidTr="00F5466D" w14:paraId="400BAC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564D571C" w14:textId="510124A2">
            <w:pPr>
              <w:rPr>
                <w:b/>
              </w:rPr>
            </w:pPr>
            <w:r>
              <w:rPr>
                <w:b/>
              </w:rPr>
              <w:t>32 034</w:t>
            </w:r>
          </w:p>
        </w:tc>
        <w:tc>
          <w:tcPr>
            <w:tcW w:w="7654" w:type="dxa"/>
            <w:gridSpan w:val="2"/>
          </w:tcPr>
          <w:p w:rsidR="00F5466D" w:rsidP="00F5466D" w:rsidRDefault="00F5466D" w14:paraId="7013BB77" w14:textId="4ABD1ADD">
            <w:pPr>
              <w:rPr>
                <w:b/>
              </w:rPr>
            </w:pPr>
            <w:r w:rsidRPr="009F5741">
              <w:rPr>
                <w:b/>
                <w:bCs/>
                <w:szCs w:val="24"/>
              </w:rPr>
              <w:t xml:space="preserve">Digitale leermiddelen </w:t>
            </w:r>
          </w:p>
        </w:tc>
      </w:tr>
      <w:tr w:rsidR="00F5466D" w:rsidTr="00F5466D" w14:paraId="323DF2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1AE3D175" w14:textId="77777777"/>
        </w:tc>
        <w:tc>
          <w:tcPr>
            <w:tcW w:w="7654" w:type="dxa"/>
            <w:gridSpan w:val="2"/>
          </w:tcPr>
          <w:p w:rsidR="00F5466D" w:rsidP="00F5466D" w:rsidRDefault="00F5466D" w14:paraId="30E73DE3" w14:textId="77777777"/>
        </w:tc>
      </w:tr>
      <w:tr w:rsidR="00F5466D" w:rsidTr="00F5466D" w14:paraId="6CB47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0D977072" w14:textId="77777777"/>
        </w:tc>
        <w:tc>
          <w:tcPr>
            <w:tcW w:w="7654" w:type="dxa"/>
            <w:gridSpan w:val="2"/>
          </w:tcPr>
          <w:p w:rsidR="00F5466D" w:rsidP="00F5466D" w:rsidRDefault="00F5466D" w14:paraId="05C18914" w14:textId="77777777"/>
        </w:tc>
      </w:tr>
      <w:tr w:rsidR="00F5466D" w:rsidTr="00F5466D" w14:paraId="312454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62822445" w14:textId="09ABA27E">
            <w:pPr>
              <w:rPr>
                <w:b/>
              </w:rPr>
            </w:pPr>
            <w:r>
              <w:rPr>
                <w:b/>
              </w:rPr>
              <w:t>Nr. 71</w:t>
            </w:r>
          </w:p>
        </w:tc>
        <w:tc>
          <w:tcPr>
            <w:tcW w:w="7654" w:type="dxa"/>
            <w:gridSpan w:val="2"/>
          </w:tcPr>
          <w:p w:rsidR="00F5466D" w:rsidP="00F5466D" w:rsidRDefault="00F5466D" w14:paraId="35B663ED" w14:textId="78955268">
            <w:pPr>
              <w:rPr>
                <w:b/>
              </w:rPr>
            </w:pPr>
            <w:r>
              <w:rPr>
                <w:b/>
              </w:rPr>
              <w:t>MOTIE VAN DE LEDEN KATHMANN EN TSEGGAI</w:t>
            </w:r>
          </w:p>
        </w:tc>
      </w:tr>
      <w:tr w:rsidR="00F5466D" w:rsidTr="00F5466D" w14:paraId="58F832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59C72DC3" w14:textId="77777777"/>
        </w:tc>
        <w:tc>
          <w:tcPr>
            <w:tcW w:w="7654" w:type="dxa"/>
            <w:gridSpan w:val="2"/>
          </w:tcPr>
          <w:p w:rsidR="00F5466D" w:rsidP="00F5466D" w:rsidRDefault="00F5466D" w14:paraId="49338814" w14:textId="3810476D">
            <w:r>
              <w:t>Voorgesteld 19 november 2025</w:t>
            </w:r>
          </w:p>
        </w:tc>
      </w:tr>
      <w:tr w:rsidR="00F5466D" w:rsidTr="00F5466D" w14:paraId="008112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44C4530D" w14:textId="77777777"/>
        </w:tc>
        <w:tc>
          <w:tcPr>
            <w:tcW w:w="7654" w:type="dxa"/>
            <w:gridSpan w:val="2"/>
          </w:tcPr>
          <w:p w:rsidR="00F5466D" w:rsidP="00F5466D" w:rsidRDefault="00F5466D" w14:paraId="3AB302D9" w14:textId="77777777"/>
        </w:tc>
      </w:tr>
      <w:tr w:rsidR="00F5466D" w:rsidTr="00F5466D" w14:paraId="0E97C2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72B37AA1" w14:textId="77777777"/>
        </w:tc>
        <w:tc>
          <w:tcPr>
            <w:tcW w:w="7654" w:type="dxa"/>
            <w:gridSpan w:val="2"/>
          </w:tcPr>
          <w:p w:rsidR="00F5466D" w:rsidP="00F5466D" w:rsidRDefault="00F5466D" w14:paraId="6A7466C7" w14:textId="4BD8ECE0">
            <w:r>
              <w:t>De Kamer,</w:t>
            </w:r>
          </w:p>
        </w:tc>
      </w:tr>
      <w:tr w:rsidR="00F5466D" w:rsidTr="00F5466D" w14:paraId="082DA3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6EFD2E50" w14:textId="77777777"/>
        </w:tc>
        <w:tc>
          <w:tcPr>
            <w:tcW w:w="7654" w:type="dxa"/>
            <w:gridSpan w:val="2"/>
          </w:tcPr>
          <w:p w:rsidR="00F5466D" w:rsidP="00F5466D" w:rsidRDefault="00F5466D" w14:paraId="01E6A3FC" w14:textId="77777777"/>
        </w:tc>
      </w:tr>
      <w:tr w:rsidR="00F5466D" w:rsidTr="00F5466D" w14:paraId="28DFD2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466D" w:rsidP="00F5466D" w:rsidRDefault="00F5466D" w14:paraId="59F2FF71" w14:textId="77777777"/>
        </w:tc>
        <w:tc>
          <w:tcPr>
            <w:tcW w:w="7654" w:type="dxa"/>
            <w:gridSpan w:val="2"/>
          </w:tcPr>
          <w:p w:rsidR="00F5466D" w:rsidP="00F5466D" w:rsidRDefault="00F5466D" w14:paraId="5A3E7372" w14:textId="28C85EFA">
            <w:r>
              <w:t>gehoord de beraadslaging,</w:t>
            </w:r>
          </w:p>
        </w:tc>
      </w:tr>
      <w:tr w:rsidR="00997775" w:rsidTr="00F5466D" w14:paraId="04975F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987CA9" w14:textId="77777777"/>
        </w:tc>
        <w:tc>
          <w:tcPr>
            <w:tcW w:w="7654" w:type="dxa"/>
            <w:gridSpan w:val="2"/>
          </w:tcPr>
          <w:p w:rsidR="00997775" w:rsidRDefault="00997775" w14:paraId="4DF329CC" w14:textId="77777777"/>
        </w:tc>
      </w:tr>
      <w:tr w:rsidR="00997775" w:rsidTr="00F5466D" w14:paraId="2FFFDE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289382" w14:textId="77777777"/>
        </w:tc>
        <w:tc>
          <w:tcPr>
            <w:tcW w:w="7654" w:type="dxa"/>
            <w:gridSpan w:val="2"/>
          </w:tcPr>
          <w:p w:rsidR="00F5466D" w:rsidP="00F5466D" w:rsidRDefault="00F5466D" w14:paraId="40447CC4" w14:textId="77777777">
            <w:r>
              <w:t>constaterende dat er een nijpend tekort is aan ICT-talent binnen de rijksoverheid, maar er nog steeds diploma-eisen van hbo of wo gelden voor het volgen van een I-Traineeship;</w:t>
            </w:r>
          </w:p>
          <w:p w:rsidR="00F5466D" w:rsidP="00F5466D" w:rsidRDefault="00F5466D" w14:paraId="4818DF4C" w14:textId="77777777"/>
          <w:p w:rsidR="00F5466D" w:rsidP="00F5466D" w:rsidRDefault="00F5466D" w14:paraId="1E733DC7" w14:textId="22357899">
            <w:r>
              <w:t>overwegende dat de overheid een inclusieve werkgever hoort te zijn om zo veel mogelijk talent aan te trekken, en er momenteel geen recht wordt gedaan aan ICT-talenten die geen "reguliere" route volgen in het onderwijs</w:t>
            </w:r>
            <w:r w:rsidR="000C2CE4">
              <w:t>;</w:t>
            </w:r>
          </w:p>
          <w:p w:rsidR="00AF7031" w:rsidP="00F5466D" w:rsidRDefault="00AF7031" w14:paraId="1B39DDA7" w14:textId="77777777"/>
          <w:p w:rsidR="00F5466D" w:rsidP="00F5466D" w:rsidRDefault="00F5466D" w14:paraId="4615B536" w14:textId="77777777">
            <w:r>
              <w:t>verzoekt de regering om de diploma-eis in de I-Traineeships los te laten en sollicitaties te beoordelen op bewezen vaardigheden, met als doel het aandeel talentvolle ICT'ers dat zich binnen de rijksoverheid ontwikkelt te laten toenemen,</w:t>
            </w:r>
          </w:p>
          <w:p w:rsidR="00F5466D" w:rsidP="00F5466D" w:rsidRDefault="00F5466D" w14:paraId="63558245" w14:textId="77777777"/>
          <w:p w:rsidR="00F5466D" w:rsidP="00F5466D" w:rsidRDefault="00F5466D" w14:paraId="49D5C21E" w14:textId="77777777">
            <w:r>
              <w:t>en gaat over tot de orde van de dag.</w:t>
            </w:r>
          </w:p>
          <w:p w:rsidR="00F5466D" w:rsidP="00F5466D" w:rsidRDefault="00F5466D" w14:paraId="027CC513" w14:textId="77777777"/>
          <w:p w:rsidR="00F5466D" w:rsidP="00F5466D" w:rsidRDefault="00F5466D" w14:paraId="48D69D33" w14:textId="77777777">
            <w:r>
              <w:t>Kathmann</w:t>
            </w:r>
          </w:p>
          <w:p w:rsidR="00997775" w:rsidP="00F5466D" w:rsidRDefault="00F5466D" w14:paraId="35AFB001" w14:textId="6C5997EC">
            <w:r>
              <w:t>Tseggai</w:t>
            </w:r>
          </w:p>
        </w:tc>
      </w:tr>
    </w:tbl>
    <w:p w:rsidR="00997775" w:rsidRDefault="00997775" w14:paraId="060E2AD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DDAB" w14:textId="77777777" w:rsidR="00F5466D" w:rsidRDefault="00F5466D">
      <w:pPr>
        <w:spacing w:line="20" w:lineRule="exact"/>
      </w:pPr>
    </w:p>
  </w:endnote>
  <w:endnote w:type="continuationSeparator" w:id="0">
    <w:p w14:paraId="5B0896D2" w14:textId="77777777" w:rsidR="00F5466D" w:rsidRDefault="00F546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EA52A0" w14:textId="77777777" w:rsidR="00F5466D" w:rsidRDefault="00F546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3D2C" w14:textId="77777777" w:rsidR="00F5466D" w:rsidRDefault="00F546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925D0B" w14:textId="77777777" w:rsidR="00F5466D" w:rsidRDefault="00F54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6D"/>
    <w:rsid w:val="000C2CE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AF7031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466D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39736"/>
  <w15:docId w15:val="{2870F6F9-F602-48D8-B039-DEF7F0B0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786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2025-11-20T09:07:00.0000000Z</dcterms:created>
  <dcterms:modified xsi:type="dcterms:W3CDTF">2025-11-20T09:51:00.0000000Z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