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37472" w14:paraId="6AF285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51BD5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D8D1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37472" w14:paraId="314510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F334F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37472" w14:paraId="74D151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910DF5" w14:textId="77777777"/>
        </w:tc>
      </w:tr>
      <w:tr w:rsidR="00997775" w:rsidTr="00337472" w14:paraId="794241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3E474E" w14:textId="77777777"/>
        </w:tc>
      </w:tr>
      <w:tr w:rsidR="00997775" w:rsidTr="00337472" w14:paraId="043239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E4D262" w14:textId="77777777"/>
        </w:tc>
        <w:tc>
          <w:tcPr>
            <w:tcW w:w="7654" w:type="dxa"/>
            <w:gridSpan w:val="2"/>
          </w:tcPr>
          <w:p w:rsidR="00997775" w:rsidRDefault="00997775" w14:paraId="4E67EE6A" w14:textId="77777777"/>
        </w:tc>
      </w:tr>
      <w:tr w:rsidR="00337472" w:rsidTr="00337472" w14:paraId="7D4591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7472" w:rsidP="00337472" w:rsidRDefault="00337472" w14:paraId="15CAC61C" w14:textId="336A2F83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="00337472" w:rsidP="00337472" w:rsidRDefault="00337472" w14:paraId="1F1ED7B2" w14:textId="1B12F116">
            <w:pPr>
              <w:rPr>
                <w:b/>
              </w:rPr>
            </w:pPr>
            <w:r w:rsidRPr="002E2162">
              <w:rPr>
                <w:b/>
                <w:bCs/>
              </w:rPr>
              <w:t>Beroepsonderwijs en Volwassenen Educatie</w:t>
            </w:r>
          </w:p>
        </w:tc>
      </w:tr>
      <w:tr w:rsidR="00337472" w:rsidTr="00337472" w14:paraId="2D5731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7472" w:rsidP="00337472" w:rsidRDefault="00337472" w14:paraId="70FE9E4E" w14:textId="77777777"/>
        </w:tc>
        <w:tc>
          <w:tcPr>
            <w:tcW w:w="7654" w:type="dxa"/>
            <w:gridSpan w:val="2"/>
          </w:tcPr>
          <w:p w:rsidR="00337472" w:rsidP="00337472" w:rsidRDefault="00337472" w14:paraId="730BF8DD" w14:textId="77777777"/>
        </w:tc>
      </w:tr>
      <w:tr w:rsidR="00337472" w:rsidTr="00337472" w14:paraId="2149CF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7472" w:rsidP="00337472" w:rsidRDefault="00337472" w14:paraId="05033479" w14:textId="77777777"/>
        </w:tc>
        <w:tc>
          <w:tcPr>
            <w:tcW w:w="7654" w:type="dxa"/>
            <w:gridSpan w:val="2"/>
          </w:tcPr>
          <w:p w:rsidR="00337472" w:rsidP="00337472" w:rsidRDefault="00337472" w14:paraId="6700B5C2" w14:textId="77777777"/>
        </w:tc>
      </w:tr>
      <w:tr w:rsidR="00337472" w:rsidTr="00337472" w14:paraId="0B1E22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7472" w:rsidP="00337472" w:rsidRDefault="00337472" w14:paraId="27A3D363" w14:textId="5748C1E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684</w:t>
            </w:r>
          </w:p>
        </w:tc>
        <w:tc>
          <w:tcPr>
            <w:tcW w:w="7654" w:type="dxa"/>
            <w:gridSpan w:val="2"/>
          </w:tcPr>
          <w:p w:rsidR="00337472" w:rsidP="00337472" w:rsidRDefault="00337472" w14:paraId="52F138D5" w14:textId="74FB5A9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TSEGGAI C.S.</w:t>
            </w:r>
          </w:p>
        </w:tc>
      </w:tr>
      <w:tr w:rsidR="00337472" w:rsidTr="00337472" w14:paraId="26B88B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7472" w:rsidP="00337472" w:rsidRDefault="00337472" w14:paraId="1E14565A" w14:textId="77777777"/>
        </w:tc>
        <w:tc>
          <w:tcPr>
            <w:tcW w:w="7654" w:type="dxa"/>
            <w:gridSpan w:val="2"/>
          </w:tcPr>
          <w:p w:rsidR="00337472" w:rsidP="00337472" w:rsidRDefault="00337472" w14:paraId="0D418C85" w14:textId="34C28E81">
            <w:r>
              <w:t>Voorgesteld 19 november 2025</w:t>
            </w:r>
          </w:p>
        </w:tc>
      </w:tr>
      <w:tr w:rsidR="00337472" w:rsidTr="00337472" w14:paraId="3E07AD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7472" w:rsidP="00337472" w:rsidRDefault="00337472" w14:paraId="10C40F24" w14:textId="77777777"/>
        </w:tc>
        <w:tc>
          <w:tcPr>
            <w:tcW w:w="7654" w:type="dxa"/>
            <w:gridSpan w:val="2"/>
          </w:tcPr>
          <w:p w:rsidR="00337472" w:rsidP="00337472" w:rsidRDefault="00337472" w14:paraId="4C85A494" w14:textId="77777777"/>
        </w:tc>
      </w:tr>
      <w:tr w:rsidR="00337472" w:rsidTr="00337472" w14:paraId="031A5C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7472" w:rsidP="00337472" w:rsidRDefault="00337472" w14:paraId="47871CD9" w14:textId="77777777"/>
        </w:tc>
        <w:tc>
          <w:tcPr>
            <w:tcW w:w="7654" w:type="dxa"/>
            <w:gridSpan w:val="2"/>
          </w:tcPr>
          <w:p w:rsidR="00337472" w:rsidP="00337472" w:rsidRDefault="00337472" w14:paraId="256A8919" w14:textId="3AA668B5">
            <w:r>
              <w:t>De Kamer,</w:t>
            </w:r>
          </w:p>
        </w:tc>
      </w:tr>
      <w:tr w:rsidR="00337472" w:rsidTr="00337472" w14:paraId="4A692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7472" w:rsidP="00337472" w:rsidRDefault="00337472" w14:paraId="2569BA38" w14:textId="77777777"/>
        </w:tc>
        <w:tc>
          <w:tcPr>
            <w:tcW w:w="7654" w:type="dxa"/>
            <w:gridSpan w:val="2"/>
          </w:tcPr>
          <w:p w:rsidR="00337472" w:rsidP="00337472" w:rsidRDefault="00337472" w14:paraId="6419BCB4" w14:textId="77777777"/>
        </w:tc>
      </w:tr>
      <w:tr w:rsidR="00337472" w:rsidTr="00337472" w14:paraId="7AB3A0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7472" w:rsidP="00337472" w:rsidRDefault="00337472" w14:paraId="3ECBA180" w14:textId="77777777"/>
        </w:tc>
        <w:tc>
          <w:tcPr>
            <w:tcW w:w="7654" w:type="dxa"/>
            <w:gridSpan w:val="2"/>
          </w:tcPr>
          <w:p w:rsidR="00337472" w:rsidP="00337472" w:rsidRDefault="00337472" w14:paraId="24FF8C3C" w14:textId="64A1D1D3">
            <w:r>
              <w:t>gehoord de beraadslaging,</w:t>
            </w:r>
          </w:p>
        </w:tc>
      </w:tr>
      <w:tr w:rsidR="00997775" w:rsidTr="00337472" w14:paraId="03C671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1C871F" w14:textId="77777777"/>
        </w:tc>
        <w:tc>
          <w:tcPr>
            <w:tcW w:w="7654" w:type="dxa"/>
            <w:gridSpan w:val="2"/>
          </w:tcPr>
          <w:p w:rsidR="00997775" w:rsidRDefault="00997775" w14:paraId="5978A107" w14:textId="77777777"/>
        </w:tc>
      </w:tr>
      <w:tr w:rsidR="00997775" w:rsidTr="00337472" w14:paraId="57CEF2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FEBFD4" w14:textId="77777777"/>
        </w:tc>
        <w:tc>
          <w:tcPr>
            <w:tcW w:w="7654" w:type="dxa"/>
            <w:gridSpan w:val="2"/>
          </w:tcPr>
          <w:p w:rsidR="00337472" w:rsidP="00337472" w:rsidRDefault="00337472" w14:paraId="51FAEFDA" w14:textId="77777777">
            <w:r>
              <w:t>constaterende dat minderjarige hbo- en wo-studenten met een medische beperking een studietoeslag van €146 per maand kunnen aanvragen omdat zij vaak niet kunnen bijverdienen naast hun school of studie;</w:t>
            </w:r>
          </w:p>
          <w:p w:rsidR="00337472" w:rsidP="00337472" w:rsidRDefault="00337472" w14:paraId="6F87C080" w14:textId="77777777"/>
          <w:p w:rsidR="00337472" w:rsidP="00337472" w:rsidRDefault="00337472" w14:paraId="22D05E41" w14:textId="77777777">
            <w:r>
              <w:t>constaterende dat minderjarige mbo-studenten geen aanspraak kunnen maken op deze studietoeslag;</w:t>
            </w:r>
          </w:p>
          <w:p w:rsidR="00337472" w:rsidP="00337472" w:rsidRDefault="00337472" w14:paraId="4486FDCB" w14:textId="77777777"/>
          <w:p w:rsidR="00337472" w:rsidP="00337472" w:rsidRDefault="00337472" w14:paraId="2EBCB835" w14:textId="77777777">
            <w:r>
              <w:t>constaterende dat het verschil in financiële ondersteuning voor studenten met een medische beperking minimaal €700 op jaarbasis is, maar in sommige gevallen zelfs oploopt tot €9.146;</w:t>
            </w:r>
          </w:p>
          <w:p w:rsidR="00337472" w:rsidP="00337472" w:rsidRDefault="00337472" w14:paraId="20661C17" w14:textId="77777777"/>
          <w:p w:rsidR="00337472" w:rsidP="00337472" w:rsidRDefault="00337472" w14:paraId="18F3A5DE" w14:textId="77777777">
            <w:r>
              <w:t>overwegende dat dit verschil niet valt te rechtvaardigen en dat de regering actief uitdraagt de verschillen tussen mbo-, hbo- en wo-studenten te willen opheffen;</w:t>
            </w:r>
          </w:p>
          <w:p w:rsidR="00337472" w:rsidP="00337472" w:rsidRDefault="00337472" w14:paraId="241AE36B" w14:textId="77777777"/>
          <w:p w:rsidR="00337472" w:rsidP="00337472" w:rsidRDefault="00337472" w14:paraId="562EFC9B" w14:textId="77777777">
            <w:r>
              <w:t>verzoekt de regering het mogelijk te maken dat ook minderjarige mbo-studenten aanspraak kunnen maken op studietoeslag als zij een medische beperking hebben, door dit bijvoorbeeld te koppelen aan het studentenreisproduct,</w:t>
            </w:r>
          </w:p>
          <w:p w:rsidR="00337472" w:rsidP="00337472" w:rsidRDefault="00337472" w14:paraId="49732000" w14:textId="77777777"/>
          <w:p w:rsidR="00337472" w:rsidP="00337472" w:rsidRDefault="00337472" w14:paraId="639DA0AC" w14:textId="77777777">
            <w:r>
              <w:t>en gaat over tot de orde van de dag.</w:t>
            </w:r>
          </w:p>
          <w:p w:rsidR="00337472" w:rsidP="00337472" w:rsidRDefault="00337472" w14:paraId="641A1BDC" w14:textId="77777777"/>
          <w:p w:rsidR="00337472" w:rsidP="00337472" w:rsidRDefault="00337472" w14:paraId="5A58FC3F" w14:textId="77777777">
            <w:proofErr w:type="spellStart"/>
            <w:r>
              <w:t>Tsegga</w:t>
            </w:r>
            <w:r>
              <w:t>i</w:t>
            </w:r>
            <w:proofErr w:type="spellEnd"/>
            <w:r>
              <w:t xml:space="preserve"> </w:t>
            </w:r>
          </w:p>
          <w:p w:rsidR="00337472" w:rsidP="00337472" w:rsidRDefault="00337472" w14:paraId="27115ACF" w14:textId="77777777">
            <w:r>
              <w:t>Westerveld</w:t>
            </w:r>
          </w:p>
          <w:p w:rsidR="00997775" w:rsidP="00337472" w:rsidRDefault="00337472" w14:paraId="3E121C28" w14:textId="5FD58EF0">
            <w:r>
              <w:t>Beckerman</w:t>
            </w:r>
          </w:p>
        </w:tc>
      </w:tr>
    </w:tbl>
    <w:p w:rsidR="00997775" w:rsidRDefault="00997775" w14:paraId="394CA03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240A" w14:textId="77777777" w:rsidR="00337472" w:rsidRDefault="00337472">
      <w:pPr>
        <w:spacing w:line="20" w:lineRule="exact"/>
      </w:pPr>
    </w:p>
  </w:endnote>
  <w:endnote w:type="continuationSeparator" w:id="0">
    <w:p w14:paraId="17EF90C5" w14:textId="77777777" w:rsidR="00337472" w:rsidRDefault="003374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B5E079" w14:textId="77777777" w:rsidR="00337472" w:rsidRDefault="003374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DA6A" w14:textId="77777777" w:rsidR="00337472" w:rsidRDefault="003374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1E22A9" w14:textId="77777777" w:rsidR="00337472" w:rsidRDefault="00337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72"/>
    <w:rsid w:val="00133FCE"/>
    <w:rsid w:val="001E482C"/>
    <w:rsid w:val="001E4877"/>
    <w:rsid w:val="0021105A"/>
    <w:rsid w:val="00280D6A"/>
    <w:rsid w:val="002B78E9"/>
    <w:rsid w:val="002C5406"/>
    <w:rsid w:val="00330D60"/>
    <w:rsid w:val="00337472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AE1CC"/>
  <w15:docId w15:val="{E49BF503-88F5-4CAF-A6A7-F226D494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1000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2025-11-20T08:59:00.0000000Z</dcterms:created>
  <dcterms:modified xsi:type="dcterms:W3CDTF">2025-11-20T09:03:00.0000000Z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