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719F" w14:paraId="617B3F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E0D11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C299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719F" w14:paraId="58BABD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333D1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E719F" w14:paraId="39DC6B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FDCE34" w14:textId="77777777"/>
        </w:tc>
      </w:tr>
      <w:tr w:rsidR="00997775" w:rsidTr="008E719F" w14:paraId="62F597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812C3FD" w14:textId="77777777"/>
        </w:tc>
      </w:tr>
      <w:tr w:rsidR="00997775" w:rsidTr="008E719F" w14:paraId="0D3797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AECFE4" w14:textId="77777777"/>
        </w:tc>
        <w:tc>
          <w:tcPr>
            <w:tcW w:w="7654" w:type="dxa"/>
            <w:gridSpan w:val="2"/>
          </w:tcPr>
          <w:p w:rsidR="00997775" w:rsidRDefault="00997775" w14:paraId="076A1F18" w14:textId="77777777"/>
        </w:tc>
      </w:tr>
      <w:tr w:rsidR="008E719F" w:rsidTr="008E719F" w14:paraId="6FE5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28B0EBFE" w14:textId="4026B5D6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8E719F" w:rsidP="008E719F" w:rsidRDefault="008E719F" w14:paraId="265A43BF" w14:textId="2210E52A">
            <w:pPr>
              <w:rPr>
                <w:b/>
              </w:rPr>
            </w:pPr>
            <w:r w:rsidRPr="005C4ECE">
              <w:rPr>
                <w:b/>
                <w:bCs/>
              </w:rPr>
              <w:t xml:space="preserve">Raad Algemene Zaken en Raad Buitenlandse Zaken </w:t>
            </w:r>
          </w:p>
        </w:tc>
      </w:tr>
      <w:tr w:rsidR="008E719F" w:rsidTr="008E719F" w14:paraId="433DF2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5DE25935" w14:textId="77777777"/>
        </w:tc>
        <w:tc>
          <w:tcPr>
            <w:tcW w:w="7654" w:type="dxa"/>
            <w:gridSpan w:val="2"/>
          </w:tcPr>
          <w:p w:rsidR="008E719F" w:rsidP="008E719F" w:rsidRDefault="008E719F" w14:paraId="4F852DE1" w14:textId="77777777"/>
        </w:tc>
      </w:tr>
      <w:tr w:rsidR="008E719F" w:rsidTr="008E719F" w14:paraId="2E87F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3A90939A" w14:textId="77777777"/>
        </w:tc>
        <w:tc>
          <w:tcPr>
            <w:tcW w:w="7654" w:type="dxa"/>
            <w:gridSpan w:val="2"/>
          </w:tcPr>
          <w:p w:rsidR="008E719F" w:rsidP="008E719F" w:rsidRDefault="008E719F" w14:paraId="577B4160" w14:textId="77777777"/>
        </w:tc>
      </w:tr>
      <w:tr w:rsidR="008E719F" w:rsidTr="008E719F" w14:paraId="4C0781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30FC6202" w14:textId="128E20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31CE6">
              <w:rPr>
                <w:b/>
              </w:rPr>
              <w:t>3275</w:t>
            </w:r>
          </w:p>
        </w:tc>
        <w:tc>
          <w:tcPr>
            <w:tcW w:w="7654" w:type="dxa"/>
            <w:gridSpan w:val="2"/>
          </w:tcPr>
          <w:p w:rsidR="008E719F" w:rsidP="008E719F" w:rsidRDefault="008E719F" w14:paraId="5D48C702" w14:textId="101ECC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31CE6">
              <w:rPr>
                <w:b/>
              </w:rPr>
              <w:t>HET LID CEDER</w:t>
            </w:r>
          </w:p>
        </w:tc>
      </w:tr>
      <w:tr w:rsidR="008E719F" w:rsidTr="008E719F" w14:paraId="3ADC35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56F55E51" w14:textId="77777777"/>
        </w:tc>
        <w:tc>
          <w:tcPr>
            <w:tcW w:w="7654" w:type="dxa"/>
            <w:gridSpan w:val="2"/>
          </w:tcPr>
          <w:p w:rsidR="008E719F" w:rsidP="008E719F" w:rsidRDefault="008E719F" w14:paraId="1E3037DF" w14:textId="6DE36108">
            <w:r>
              <w:t>Voorgesteld 19 november 2025</w:t>
            </w:r>
          </w:p>
        </w:tc>
      </w:tr>
      <w:tr w:rsidR="008E719F" w:rsidTr="008E719F" w14:paraId="2D18C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2D093133" w14:textId="77777777"/>
        </w:tc>
        <w:tc>
          <w:tcPr>
            <w:tcW w:w="7654" w:type="dxa"/>
            <w:gridSpan w:val="2"/>
          </w:tcPr>
          <w:p w:rsidR="008E719F" w:rsidP="008E719F" w:rsidRDefault="008E719F" w14:paraId="54B133B0" w14:textId="77777777"/>
        </w:tc>
      </w:tr>
      <w:tr w:rsidR="008E719F" w:rsidTr="008E719F" w14:paraId="569BC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2BE46A3B" w14:textId="77777777"/>
        </w:tc>
        <w:tc>
          <w:tcPr>
            <w:tcW w:w="7654" w:type="dxa"/>
            <w:gridSpan w:val="2"/>
          </w:tcPr>
          <w:p w:rsidR="008E719F" w:rsidP="008E719F" w:rsidRDefault="008E719F" w14:paraId="74CC245C" w14:textId="0D3DD2F6">
            <w:r>
              <w:t>De Kamer,</w:t>
            </w:r>
          </w:p>
        </w:tc>
      </w:tr>
      <w:tr w:rsidR="008E719F" w:rsidTr="008E719F" w14:paraId="06AA54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32812CAB" w14:textId="77777777"/>
        </w:tc>
        <w:tc>
          <w:tcPr>
            <w:tcW w:w="7654" w:type="dxa"/>
            <w:gridSpan w:val="2"/>
          </w:tcPr>
          <w:p w:rsidR="008E719F" w:rsidP="008E719F" w:rsidRDefault="008E719F" w14:paraId="209B737D" w14:textId="77777777"/>
        </w:tc>
      </w:tr>
      <w:tr w:rsidR="008E719F" w:rsidTr="008E719F" w14:paraId="3AB9D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719F" w:rsidP="008E719F" w:rsidRDefault="008E719F" w14:paraId="4F7122A1" w14:textId="77777777"/>
        </w:tc>
        <w:tc>
          <w:tcPr>
            <w:tcW w:w="7654" w:type="dxa"/>
            <w:gridSpan w:val="2"/>
          </w:tcPr>
          <w:p w:rsidR="008E719F" w:rsidP="008E719F" w:rsidRDefault="008E719F" w14:paraId="424A62B7" w14:textId="0EDA8561">
            <w:r>
              <w:t>gehoord de beraadslaging,</w:t>
            </w:r>
          </w:p>
        </w:tc>
      </w:tr>
      <w:tr w:rsidR="00997775" w:rsidTr="008E719F" w14:paraId="34127A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EE31D7" w14:textId="77777777"/>
        </w:tc>
        <w:tc>
          <w:tcPr>
            <w:tcW w:w="7654" w:type="dxa"/>
            <w:gridSpan w:val="2"/>
          </w:tcPr>
          <w:p w:rsidR="00997775" w:rsidRDefault="00997775" w14:paraId="1DFAA82D" w14:textId="77777777"/>
        </w:tc>
      </w:tr>
      <w:tr w:rsidR="00997775" w:rsidTr="008E719F" w14:paraId="23D0B5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3E4CF" w14:textId="77777777"/>
        </w:tc>
        <w:tc>
          <w:tcPr>
            <w:tcW w:w="7654" w:type="dxa"/>
            <w:gridSpan w:val="2"/>
          </w:tcPr>
          <w:p w:rsidR="008E719F" w:rsidP="008E719F" w:rsidRDefault="008E719F" w14:paraId="739D585E" w14:textId="77777777">
            <w:r>
              <w:t>overwegende dat het inhouden van belastinginkomsten bedoeld voor de Palestijnse Autoriteit door de Israëlische regering in strijd is met de Oslo-akkoorden en negatieve gevolgen heeft voor het functioneren van de basisgezondheidszorg, het onderwijs en de humanitaire hulp in de Palestijnse gebieden;</w:t>
            </w:r>
          </w:p>
          <w:p w:rsidR="00031CE6" w:rsidP="008E719F" w:rsidRDefault="00031CE6" w14:paraId="6CA54451" w14:textId="77777777"/>
          <w:p w:rsidR="008E719F" w:rsidP="008E719F" w:rsidRDefault="008E719F" w14:paraId="7653F985" w14:textId="77777777">
            <w:r>
              <w:t>verzoekt de regering om zich in EU-verband er actief voor in te zetten dat de Israëlische regering de ingehouden belastinggelden vrijgeeft ten behoeve van de basisfaciliteiten en stabiliteit van alle gemeenschappen in de Palestijnse gebieden,</w:t>
            </w:r>
          </w:p>
          <w:p w:rsidR="00031CE6" w:rsidP="008E719F" w:rsidRDefault="00031CE6" w14:paraId="3A1EBC71" w14:textId="77777777"/>
          <w:p w:rsidR="008E719F" w:rsidP="008E719F" w:rsidRDefault="008E719F" w14:paraId="0E984866" w14:textId="77777777">
            <w:r>
              <w:t>en gaat over tot de orde van de dag.</w:t>
            </w:r>
          </w:p>
          <w:p w:rsidR="00031CE6" w:rsidP="008E719F" w:rsidRDefault="00031CE6" w14:paraId="772865CD" w14:textId="77777777"/>
          <w:p w:rsidR="00997775" w:rsidP="008E719F" w:rsidRDefault="008E719F" w14:paraId="18CDA21B" w14:textId="7FCE04EA">
            <w:r>
              <w:t>Ceder</w:t>
            </w:r>
          </w:p>
        </w:tc>
      </w:tr>
    </w:tbl>
    <w:p w:rsidR="00997775" w:rsidRDefault="00997775" w14:paraId="18D1067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FEF68" w14:textId="77777777" w:rsidR="008E719F" w:rsidRDefault="008E719F">
      <w:pPr>
        <w:spacing w:line="20" w:lineRule="exact"/>
      </w:pPr>
    </w:p>
  </w:endnote>
  <w:endnote w:type="continuationSeparator" w:id="0">
    <w:p w14:paraId="228FA48D" w14:textId="77777777" w:rsidR="008E719F" w:rsidRDefault="008E719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7CB663" w14:textId="77777777" w:rsidR="008E719F" w:rsidRDefault="008E719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5E79" w14:textId="77777777" w:rsidR="008E719F" w:rsidRDefault="008E719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420151" w14:textId="77777777" w:rsidR="008E719F" w:rsidRDefault="008E71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9F"/>
    <w:rsid w:val="00031C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E719F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0BBE7"/>
  <w15:docId w15:val="{06478DD1-DDDE-47EC-B9E4-21B243F6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2025-11-20T08:18:00.0000000Z</dcterms:created>
  <dcterms:modified xsi:type="dcterms:W3CDTF">2025-11-20T08:30:00.0000000Z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