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33A92" w14:paraId="28EA9C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9E512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9D20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33A92" w14:paraId="02E9EB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7FDA6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33A92" w14:paraId="223FA1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EFBD57" w14:textId="77777777"/>
        </w:tc>
      </w:tr>
      <w:tr w:rsidR="00997775" w:rsidTr="00133A92" w14:paraId="4BDB2B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34D4F8" w14:textId="77777777"/>
        </w:tc>
      </w:tr>
      <w:tr w:rsidR="00997775" w:rsidTr="00133A92" w14:paraId="309E64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18F088" w14:textId="77777777"/>
        </w:tc>
        <w:tc>
          <w:tcPr>
            <w:tcW w:w="7654" w:type="dxa"/>
            <w:gridSpan w:val="2"/>
          </w:tcPr>
          <w:p w:rsidR="00997775" w:rsidRDefault="00997775" w14:paraId="01D056CB" w14:textId="77777777"/>
        </w:tc>
      </w:tr>
      <w:tr w:rsidR="00133A92" w:rsidTr="00133A92" w14:paraId="57EF0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A92" w:rsidP="00133A92" w:rsidRDefault="00133A92" w14:paraId="47905831" w14:textId="5BC0EFC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133A92" w:rsidP="00133A92" w:rsidRDefault="00133A92" w14:paraId="07941B7B" w14:textId="7EF9B035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133A92" w:rsidTr="00133A92" w14:paraId="6ECC48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A92" w:rsidP="00133A92" w:rsidRDefault="00133A92" w14:paraId="0747254F" w14:textId="77777777"/>
        </w:tc>
        <w:tc>
          <w:tcPr>
            <w:tcW w:w="7654" w:type="dxa"/>
            <w:gridSpan w:val="2"/>
          </w:tcPr>
          <w:p w:rsidR="00133A92" w:rsidP="00133A92" w:rsidRDefault="00133A92" w14:paraId="4F6EF57B" w14:textId="77777777"/>
        </w:tc>
      </w:tr>
      <w:tr w:rsidR="00133A92" w:rsidTr="00133A92" w14:paraId="5D616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A92" w:rsidP="00133A92" w:rsidRDefault="00133A92" w14:paraId="2E138C84" w14:textId="77777777"/>
        </w:tc>
        <w:tc>
          <w:tcPr>
            <w:tcW w:w="7654" w:type="dxa"/>
            <w:gridSpan w:val="2"/>
          </w:tcPr>
          <w:p w:rsidR="00133A92" w:rsidP="00133A92" w:rsidRDefault="00133A92" w14:paraId="3F027C25" w14:textId="77777777"/>
        </w:tc>
      </w:tr>
      <w:tr w:rsidR="00133A92" w:rsidTr="00133A92" w14:paraId="27072C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A92" w:rsidP="00133A92" w:rsidRDefault="00133A92" w14:paraId="7D1016AA" w14:textId="0C2F1C9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23067">
              <w:rPr>
                <w:b/>
              </w:rPr>
              <w:t>3277</w:t>
            </w:r>
          </w:p>
        </w:tc>
        <w:tc>
          <w:tcPr>
            <w:tcW w:w="7654" w:type="dxa"/>
            <w:gridSpan w:val="2"/>
          </w:tcPr>
          <w:p w:rsidR="00133A92" w:rsidP="00133A92" w:rsidRDefault="00133A92" w14:paraId="6D42641A" w14:textId="639889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23067">
              <w:rPr>
                <w:b/>
              </w:rPr>
              <w:t>HET LID VAN DER WERF C.S.</w:t>
            </w:r>
          </w:p>
        </w:tc>
      </w:tr>
      <w:tr w:rsidR="00133A92" w:rsidTr="00133A92" w14:paraId="33FC5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A92" w:rsidP="00133A92" w:rsidRDefault="00133A92" w14:paraId="59417DD0" w14:textId="77777777"/>
        </w:tc>
        <w:tc>
          <w:tcPr>
            <w:tcW w:w="7654" w:type="dxa"/>
            <w:gridSpan w:val="2"/>
          </w:tcPr>
          <w:p w:rsidR="00133A92" w:rsidP="00133A92" w:rsidRDefault="00133A92" w14:paraId="40847153" w14:textId="2AC9C119">
            <w:r>
              <w:t>Voorgesteld 19 november 2025</w:t>
            </w:r>
          </w:p>
        </w:tc>
      </w:tr>
      <w:tr w:rsidR="00133A92" w:rsidTr="00133A92" w14:paraId="3FBEB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A92" w:rsidP="00133A92" w:rsidRDefault="00133A92" w14:paraId="71E4687A" w14:textId="77777777"/>
        </w:tc>
        <w:tc>
          <w:tcPr>
            <w:tcW w:w="7654" w:type="dxa"/>
            <w:gridSpan w:val="2"/>
          </w:tcPr>
          <w:p w:rsidR="00133A92" w:rsidP="00133A92" w:rsidRDefault="00133A92" w14:paraId="62891385" w14:textId="77777777"/>
        </w:tc>
      </w:tr>
      <w:tr w:rsidR="00133A92" w:rsidTr="00133A92" w14:paraId="280EA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A92" w:rsidP="00133A92" w:rsidRDefault="00133A92" w14:paraId="11A2DF96" w14:textId="77777777"/>
        </w:tc>
        <w:tc>
          <w:tcPr>
            <w:tcW w:w="7654" w:type="dxa"/>
            <w:gridSpan w:val="2"/>
          </w:tcPr>
          <w:p w:rsidR="00133A92" w:rsidP="00133A92" w:rsidRDefault="00133A92" w14:paraId="30683038" w14:textId="71AA1088">
            <w:r>
              <w:t>De Kamer,</w:t>
            </w:r>
          </w:p>
        </w:tc>
      </w:tr>
      <w:tr w:rsidR="00133A92" w:rsidTr="00133A92" w14:paraId="29CFA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A92" w:rsidP="00133A92" w:rsidRDefault="00133A92" w14:paraId="5611F4AF" w14:textId="77777777"/>
        </w:tc>
        <w:tc>
          <w:tcPr>
            <w:tcW w:w="7654" w:type="dxa"/>
            <w:gridSpan w:val="2"/>
          </w:tcPr>
          <w:p w:rsidR="00133A92" w:rsidP="00133A92" w:rsidRDefault="00133A92" w14:paraId="09E4CE6B" w14:textId="77777777"/>
        </w:tc>
      </w:tr>
      <w:tr w:rsidR="00133A92" w:rsidTr="00133A92" w14:paraId="3EFBF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33A92" w:rsidP="00133A92" w:rsidRDefault="00133A92" w14:paraId="1E58CD89" w14:textId="77777777"/>
        </w:tc>
        <w:tc>
          <w:tcPr>
            <w:tcW w:w="7654" w:type="dxa"/>
            <w:gridSpan w:val="2"/>
          </w:tcPr>
          <w:p w:rsidR="00133A92" w:rsidP="00133A92" w:rsidRDefault="00133A92" w14:paraId="4FD1CEEB" w14:textId="278DD902">
            <w:r>
              <w:t>gehoord de beraadslaging,</w:t>
            </w:r>
          </w:p>
        </w:tc>
      </w:tr>
      <w:tr w:rsidR="00997775" w:rsidTr="00133A92" w14:paraId="71194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79D66A" w14:textId="77777777"/>
        </w:tc>
        <w:tc>
          <w:tcPr>
            <w:tcW w:w="7654" w:type="dxa"/>
            <w:gridSpan w:val="2"/>
          </w:tcPr>
          <w:p w:rsidR="00997775" w:rsidRDefault="00997775" w14:paraId="54238104" w14:textId="77777777"/>
        </w:tc>
      </w:tr>
      <w:tr w:rsidR="00997775" w:rsidTr="00133A92" w14:paraId="3515A0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52205" w14:textId="77777777"/>
        </w:tc>
        <w:tc>
          <w:tcPr>
            <w:tcW w:w="7654" w:type="dxa"/>
            <w:gridSpan w:val="2"/>
          </w:tcPr>
          <w:p w:rsidR="00133A92" w:rsidP="00133A92" w:rsidRDefault="00133A92" w14:paraId="0EC2F411" w14:textId="77777777">
            <w:r>
              <w:t>constaterende dat de humanitaire situatie in Sudan snel verslechtert, met miljoenen mensen die acute voedselonzekerheid en geweld ondervinden;</w:t>
            </w:r>
          </w:p>
          <w:p w:rsidR="00F23067" w:rsidP="00133A92" w:rsidRDefault="00F23067" w14:paraId="78723131" w14:textId="77777777"/>
          <w:p w:rsidR="00133A92" w:rsidP="00133A92" w:rsidRDefault="00133A92" w14:paraId="6819D8DC" w14:textId="77777777">
            <w:r>
              <w:t>overwegende dat Nederland zich inzet voor het internationale humanitaire stelsel en dat extra steun dringend nodig is om levens te redden;</w:t>
            </w:r>
          </w:p>
          <w:p w:rsidR="00F23067" w:rsidP="00133A92" w:rsidRDefault="00F23067" w14:paraId="66C6588E" w14:textId="77777777"/>
          <w:p w:rsidR="00133A92" w:rsidP="00133A92" w:rsidRDefault="00133A92" w14:paraId="42A161F7" w14:textId="77777777">
            <w:r>
              <w:t>verzoekt het kabinet te bezien hoe het op de kortst mogelijke termijn kan bijdragen aan meer humanitaire hulp in Sudan,</w:t>
            </w:r>
          </w:p>
          <w:p w:rsidR="00F23067" w:rsidP="00133A92" w:rsidRDefault="00F23067" w14:paraId="52864077" w14:textId="77777777"/>
          <w:p w:rsidR="00133A92" w:rsidP="00133A92" w:rsidRDefault="00133A92" w14:paraId="443805BD" w14:textId="77777777">
            <w:r>
              <w:t>en gaat over tot de orde van de dag.</w:t>
            </w:r>
          </w:p>
          <w:p w:rsidR="00F23067" w:rsidP="00133A92" w:rsidRDefault="00F23067" w14:paraId="2B393E53" w14:textId="77777777"/>
          <w:p w:rsidR="00F23067" w:rsidP="00133A92" w:rsidRDefault="00133A92" w14:paraId="70E7EFDD" w14:textId="77777777">
            <w:r>
              <w:t>Van der Werf</w:t>
            </w:r>
          </w:p>
          <w:p w:rsidR="00F23067" w:rsidP="00133A92" w:rsidRDefault="00133A92" w14:paraId="53B3B095" w14:textId="77777777">
            <w:proofErr w:type="spellStart"/>
            <w:r>
              <w:t>Piri</w:t>
            </w:r>
            <w:proofErr w:type="spellEnd"/>
          </w:p>
          <w:p w:rsidR="00F23067" w:rsidP="00133A92" w:rsidRDefault="00133A92" w14:paraId="7447581A" w14:textId="77777777">
            <w:proofErr w:type="spellStart"/>
            <w:r>
              <w:t>Boswijk</w:t>
            </w:r>
            <w:proofErr w:type="spellEnd"/>
            <w:r>
              <w:t xml:space="preserve"> </w:t>
            </w:r>
          </w:p>
          <w:p w:rsidR="00997775" w:rsidP="00133A92" w:rsidRDefault="00133A92" w14:paraId="5B570988" w14:textId="700BC931">
            <w:r>
              <w:t>Ceder</w:t>
            </w:r>
          </w:p>
        </w:tc>
      </w:tr>
    </w:tbl>
    <w:p w:rsidR="00997775" w:rsidRDefault="00997775" w14:paraId="19A88B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8AF8" w14:textId="77777777" w:rsidR="00133A92" w:rsidRDefault="00133A92">
      <w:pPr>
        <w:spacing w:line="20" w:lineRule="exact"/>
      </w:pPr>
    </w:p>
  </w:endnote>
  <w:endnote w:type="continuationSeparator" w:id="0">
    <w:p w14:paraId="7AC31C03" w14:textId="77777777" w:rsidR="00133A92" w:rsidRDefault="00133A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4EC469" w14:textId="77777777" w:rsidR="00133A92" w:rsidRDefault="00133A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CACE" w14:textId="77777777" w:rsidR="00133A92" w:rsidRDefault="00133A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A2C3A8" w14:textId="77777777" w:rsidR="00133A92" w:rsidRDefault="00133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92"/>
    <w:rsid w:val="00133A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06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21D1"/>
  <w15:docId w15:val="{BBA62AE7-9243-406D-B9B7-4AA6AF71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2025-11-20T08:18:00.0000000Z</dcterms:created>
  <dcterms:modified xsi:type="dcterms:W3CDTF">2025-11-20T08:32:00.0000000Z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