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1DDA3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FF85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A2AD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1BFED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CCCC2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4D62D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137757" w14:textId="77777777"/>
        </w:tc>
      </w:tr>
      <w:tr w:rsidR="00997775" w14:paraId="3B0A2C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9F72F6" w14:textId="77777777"/>
        </w:tc>
      </w:tr>
      <w:tr w:rsidR="00997775" w14:paraId="18651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522CDD" w14:textId="77777777"/>
        </w:tc>
        <w:tc>
          <w:tcPr>
            <w:tcW w:w="7654" w:type="dxa"/>
            <w:gridSpan w:val="2"/>
          </w:tcPr>
          <w:p w:rsidR="00997775" w:rsidRDefault="00997775" w14:paraId="3B8FD82D" w14:textId="77777777"/>
        </w:tc>
      </w:tr>
      <w:tr w:rsidR="00997775" w14:paraId="17B9B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F4998" w14:paraId="785E90C7" w14:textId="6884993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EF4998" w:rsidR="00997775" w:rsidP="00A07C71" w:rsidRDefault="00EF4998" w14:paraId="5EE52497" w14:textId="7E66CB0F">
            <w:pPr>
              <w:rPr>
                <w:b/>
                <w:bCs/>
              </w:rPr>
            </w:pPr>
            <w:r w:rsidRPr="00EF499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7E8A6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BDA66" w14:textId="77777777"/>
        </w:tc>
        <w:tc>
          <w:tcPr>
            <w:tcW w:w="7654" w:type="dxa"/>
            <w:gridSpan w:val="2"/>
          </w:tcPr>
          <w:p w:rsidR="00997775" w:rsidRDefault="00997775" w14:paraId="60E64FA6" w14:textId="77777777"/>
        </w:tc>
      </w:tr>
      <w:tr w:rsidR="00997775" w14:paraId="1FAFB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F45155" w14:textId="77777777"/>
        </w:tc>
        <w:tc>
          <w:tcPr>
            <w:tcW w:w="7654" w:type="dxa"/>
            <w:gridSpan w:val="2"/>
          </w:tcPr>
          <w:p w:rsidR="00997775" w:rsidRDefault="00997775" w14:paraId="7AE0DDF3" w14:textId="77777777"/>
        </w:tc>
      </w:tr>
      <w:tr w:rsidR="00997775" w14:paraId="5D6C31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6D799" w14:textId="432F164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E283C">
              <w:rPr>
                <w:b/>
              </w:rPr>
              <w:t>3279</w:t>
            </w:r>
          </w:p>
        </w:tc>
        <w:tc>
          <w:tcPr>
            <w:tcW w:w="7654" w:type="dxa"/>
            <w:gridSpan w:val="2"/>
          </w:tcPr>
          <w:p w:rsidR="00997775" w:rsidRDefault="00997775" w14:paraId="39E9E7BE" w14:textId="7C7694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E283C">
              <w:rPr>
                <w:b/>
              </w:rPr>
              <w:t>HET LID PIRI</w:t>
            </w:r>
          </w:p>
        </w:tc>
      </w:tr>
      <w:tr w:rsidR="00997775" w14:paraId="7C7B58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BC6DE9" w14:textId="77777777"/>
        </w:tc>
        <w:tc>
          <w:tcPr>
            <w:tcW w:w="7654" w:type="dxa"/>
            <w:gridSpan w:val="2"/>
          </w:tcPr>
          <w:p w:rsidR="00997775" w:rsidP="00280D6A" w:rsidRDefault="00997775" w14:paraId="49D1461B" w14:textId="430FE352">
            <w:r>
              <w:t>Voorgesteld</w:t>
            </w:r>
            <w:r w:rsidR="00280D6A">
              <w:t xml:space="preserve"> </w:t>
            </w:r>
            <w:r w:rsidR="00EF4998">
              <w:t>19 november 2025</w:t>
            </w:r>
          </w:p>
        </w:tc>
      </w:tr>
      <w:tr w:rsidR="00997775" w14:paraId="1A5AE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EE7159" w14:textId="77777777"/>
        </w:tc>
        <w:tc>
          <w:tcPr>
            <w:tcW w:w="7654" w:type="dxa"/>
            <w:gridSpan w:val="2"/>
          </w:tcPr>
          <w:p w:rsidR="00997775" w:rsidRDefault="00997775" w14:paraId="307F2FD6" w14:textId="77777777"/>
        </w:tc>
      </w:tr>
      <w:tr w:rsidR="00997775" w14:paraId="297C3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36FE2" w14:textId="77777777"/>
        </w:tc>
        <w:tc>
          <w:tcPr>
            <w:tcW w:w="7654" w:type="dxa"/>
            <w:gridSpan w:val="2"/>
          </w:tcPr>
          <w:p w:rsidR="00997775" w:rsidRDefault="00997775" w14:paraId="60A8095E" w14:textId="77777777">
            <w:r>
              <w:t>De Kamer,</w:t>
            </w:r>
          </w:p>
        </w:tc>
      </w:tr>
      <w:tr w:rsidR="00997775" w14:paraId="095A8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E16165" w14:textId="77777777"/>
        </w:tc>
        <w:tc>
          <w:tcPr>
            <w:tcW w:w="7654" w:type="dxa"/>
            <w:gridSpan w:val="2"/>
          </w:tcPr>
          <w:p w:rsidR="00997775" w:rsidRDefault="00997775" w14:paraId="0D62260D" w14:textId="77777777"/>
        </w:tc>
      </w:tr>
      <w:tr w:rsidR="00997775" w14:paraId="0C504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619514" w14:textId="77777777"/>
        </w:tc>
        <w:tc>
          <w:tcPr>
            <w:tcW w:w="7654" w:type="dxa"/>
            <w:gridSpan w:val="2"/>
          </w:tcPr>
          <w:p w:rsidR="00997775" w:rsidRDefault="00997775" w14:paraId="47A12689" w14:textId="77777777">
            <w:r>
              <w:t>gehoord de beraadslaging,</w:t>
            </w:r>
          </w:p>
        </w:tc>
      </w:tr>
      <w:tr w:rsidR="00997775" w14:paraId="12D43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F243C" w14:textId="77777777"/>
        </w:tc>
        <w:tc>
          <w:tcPr>
            <w:tcW w:w="7654" w:type="dxa"/>
            <w:gridSpan w:val="2"/>
          </w:tcPr>
          <w:p w:rsidR="00997775" w:rsidRDefault="00997775" w14:paraId="0BBDFE5F" w14:textId="77777777"/>
        </w:tc>
      </w:tr>
      <w:tr w:rsidR="00997775" w14:paraId="2A6EE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D2F63" w14:textId="77777777"/>
        </w:tc>
        <w:tc>
          <w:tcPr>
            <w:tcW w:w="7654" w:type="dxa"/>
            <w:gridSpan w:val="2"/>
          </w:tcPr>
          <w:p w:rsidR="00EF4998" w:rsidP="00EF4998" w:rsidRDefault="00EF4998" w14:paraId="35F72D89" w14:textId="77777777">
            <w:r>
              <w:t xml:space="preserve">constaterende dat de EU, in tegenstelling tot de VS, geen sancties heeft opgelegd aan de Sudanese leiders </w:t>
            </w:r>
            <w:proofErr w:type="spellStart"/>
            <w:r>
              <w:t>Hemedti</w:t>
            </w:r>
            <w:proofErr w:type="spellEnd"/>
            <w:r>
              <w:t xml:space="preserve"> en Al-</w:t>
            </w:r>
            <w:proofErr w:type="spellStart"/>
            <w:r>
              <w:t>Burhan</w:t>
            </w:r>
            <w:proofErr w:type="spellEnd"/>
            <w:r>
              <w:t>;</w:t>
            </w:r>
          </w:p>
          <w:p w:rsidR="00CE283C" w:rsidP="00EF4998" w:rsidRDefault="00CE283C" w14:paraId="01B9EB80" w14:textId="77777777"/>
          <w:p w:rsidR="00EF4998" w:rsidP="00EF4998" w:rsidRDefault="00EF4998" w14:paraId="669A9F55" w14:textId="77777777">
            <w:r>
              <w:t>verzoekt het kabinet ervoor te pleiten dat alle leiders van de strijdende partijen op de EU-sanctielijsten worden geplaatst,</w:t>
            </w:r>
          </w:p>
          <w:p w:rsidR="00CE283C" w:rsidP="00EF4998" w:rsidRDefault="00CE283C" w14:paraId="214FA365" w14:textId="77777777"/>
          <w:p w:rsidR="00EF4998" w:rsidP="00EF4998" w:rsidRDefault="00EF4998" w14:paraId="54DF736B" w14:textId="77777777">
            <w:r>
              <w:t>en gaat over tot de orde van de dag.</w:t>
            </w:r>
          </w:p>
          <w:p w:rsidR="00CE283C" w:rsidP="00EF4998" w:rsidRDefault="00CE283C" w14:paraId="2B2D1E9B" w14:textId="77777777"/>
          <w:p w:rsidR="00997775" w:rsidP="00EF4998" w:rsidRDefault="00EF4998" w14:paraId="731FEA5D" w14:textId="6E67440E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7B85DC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290C" w14:textId="77777777" w:rsidR="00EF4998" w:rsidRDefault="00EF4998">
      <w:pPr>
        <w:spacing w:line="20" w:lineRule="exact"/>
      </w:pPr>
    </w:p>
  </w:endnote>
  <w:endnote w:type="continuationSeparator" w:id="0">
    <w:p w14:paraId="332D8128" w14:textId="77777777" w:rsidR="00EF4998" w:rsidRDefault="00EF49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2C6687" w14:textId="77777777" w:rsidR="00EF4998" w:rsidRDefault="00EF49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27F4" w14:textId="77777777" w:rsidR="00EF4998" w:rsidRDefault="00EF49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9AADFA" w14:textId="77777777" w:rsidR="00EF4998" w:rsidRDefault="00EF4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83C"/>
    <w:rsid w:val="00D43192"/>
    <w:rsid w:val="00DE2437"/>
    <w:rsid w:val="00E27DF4"/>
    <w:rsid w:val="00E63508"/>
    <w:rsid w:val="00ED0FE5"/>
    <w:rsid w:val="00EF49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0A41D"/>
  <w15:docId w15:val="{238743A0-02AC-4D75-B14F-227DFF7D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