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4A1D" w14:paraId="5CE09F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E2EC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8712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4A1D" w14:paraId="21477B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5E008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B4A1D" w14:paraId="3BDF8B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6961F3" w14:textId="77777777"/>
        </w:tc>
      </w:tr>
      <w:tr w:rsidR="00997775" w:rsidTr="006B4A1D" w14:paraId="3BE80D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09FAD2" w14:textId="77777777"/>
        </w:tc>
      </w:tr>
      <w:tr w:rsidR="00997775" w:rsidTr="006B4A1D" w14:paraId="50686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5D9E96" w14:textId="77777777"/>
        </w:tc>
        <w:tc>
          <w:tcPr>
            <w:tcW w:w="7654" w:type="dxa"/>
            <w:gridSpan w:val="2"/>
          </w:tcPr>
          <w:p w:rsidR="00997775" w:rsidRDefault="00997775" w14:paraId="3299C6B2" w14:textId="77777777"/>
        </w:tc>
      </w:tr>
      <w:tr w:rsidR="006B4A1D" w:rsidTr="006B4A1D" w14:paraId="7C9870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50E5DA92" w14:textId="5AE3B44B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B4A1D" w:rsidP="006B4A1D" w:rsidRDefault="006B4A1D" w14:paraId="1CFEF8B8" w14:textId="4C343DA9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B4A1D" w:rsidTr="006B4A1D" w14:paraId="19AA0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7F330141" w14:textId="77777777"/>
        </w:tc>
        <w:tc>
          <w:tcPr>
            <w:tcW w:w="7654" w:type="dxa"/>
            <w:gridSpan w:val="2"/>
          </w:tcPr>
          <w:p w:rsidR="006B4A1D" w:rsidP="006B4A1D" w:rsidRDefault="006B4A1D" w14:paraId="62C4241B" w14:textId="77777777"/>
        </w:tc>
      </w:tr>
      <w:tr w:rsidR="006B4A1D" w:rsidTr="006B4A1D" w14:paraId="3D0CE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2AA71249" w14:textId="77777777"/>
        </w:tc>
        <w:tc>
          <w:tcPr>
            <w:tcW w:w="7654" w:type="dxa"/>
            <w:gridSpan w:val="2"/>
          </w:tcPr>
          <w:p w:rsidR="006B4A1D" w:rsidP="006B4A1D" w:rsidRDefault="006B4A1D" w14:paraId="66754CB7" w14:textId="77777777"/>
        </w:tc>
      </w:tr>
      <w:tr w:rsidR="006B4A1D" w:rsidTr="006B4A1D" w14:paraId="307962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33D18443" w14:textId="007B98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A189A">
              <w:rPr>
                <w:b/>
              </w:rPr>
              <w:t>3280</w:t>
            </w:r>
          </w:p>
        </w:tc>
        <w:tc>
          <w:tcPr>
            <w:tcW w:w="7654" w:type="dxa"/>
            <w:gridSpan w:val="2"/>
          </w:tcPr>
          <w:p w:rsidR="006B4A1D" w:rsidP="006B4A1D" w:rsidRDefault="006B4A1D" w14:paraId="07CBCCB8" w14:textId="065B166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A189A">
              <w:rPr>
                <w:b/>
              </w:rPr>
              <w:t>HET LID TEUNISSEN</w:t>
            </w:r>
          </w:p>
        </w:tc>
      </w:tr>
      <w:tr w:rsidR="006B4A1D" w:rsidTr="006B4A1D" w14:paraId="785996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3BB7F5B8" w14:textId="77777777"/>
        </w:tc>
        <w:tc>
          <w:tcPr>
            <w:tcW w:w="7654" w:type="dxa"/>
            <w:gridSpan w:val="2"/>
          </w:tcPr>
          <w:p w:rsidR="006B4A1D" w:rsidP="006B4A1D" w:rsidRDefault="006B4A1D" w14:paraId="1B5A757A" w14:textId="0404FC9C">
            <w:r>
              <w:t>Voorgesteld 19 november 2025</w:t>
            </w:r>
          </w:p>
        </w:tc>
      </w:tr>
      <w:tr w:rsidR="006B4A1D" w:rsidTr="006B4A1D" w14:paraId="7E03A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1FFAE2E8" w14:textId="77777777"/>
        </w:tc>
        <w:tc>
          <w:tcPr>
            <w:tcW w:w="7654" w:type="dxa"/>
            <w:gridSpan w:val="2"/>
          </w:tcPr>
          <w:p w:rsidR="006B4A1D" w:rsidP="006B4A1D" w:rsidRDefault="006B4A1D" w14:paraId="76DFAD2D" w14:textId="77777777"/>
        </w:tc>
      </w:tr>
      <w:tr w:rsidR="006B4A1D" w:rsidTr="006B4A1D" w14:paraId="63B62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6C639C2D" w14:textId="77777777"/>
        </w:tc>
        <w:tc>
          <w:tcPr>
            <w:tcW w:w="7654" w:type="dxa"/>
            <w:gridSpan w:val="2"/>
          </w:tcPr>
          <w:p w:rsidR="006B4A1D" w:rsidP="006B4A1D" w:rsidRDefault="006B4A1D" w14:paraId="446B4EAD" w14:textId="2B3B6D91">
            <w:r>
              <w:t>De Kamer,</w:t>
            </w:r>
          </w:p>
        </w:tc>
      </w:tr>
      <w:tr w:rsidR="006B4A1D" w:rsidTr="006B4A1D" w14:paraId="659861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5DB94F20" w14:textId="77777777"/>
        </w:tc>
        <w:tc>
          <w:tcPr>
            <w:tcW w:w="7654" w:type="dxa"/>
            <w:gridSpan w:val="2"/>
          </w:tcPr>
          <w:p w:rsidR="006B4A1D" w:rsidP="006B4A1D" w:rsidRDefault="006B4A1D" w14:paraId="291D56D1" w14:textId="77777777"/>
        </w:tc>
      </w:tr>
      <w:tr w:rsidR="006B4A1D" w:rsidTr="006B4A1D" w14:paraId="606EE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4A1D" w:rsidP="006B4A1D" w:rsidRDefault="006B4A1D" w14:paraId="21EAC3B7" w14:textId="77777777"/>
        </w:tc>
        <w:tc>
          <w:tcPr>
            <w:tcW w:w="7654" w:type="dxa"/>
            <w:gridSpan w:val="2"/>
          </w:tcPr>
          <w:p w:rsidR="006B4A1D" w:rsidP="006B4A1D" w:rsidRDefault="006B4A1D" w14:paraId="46630977" w14:textId="39269C87">
            <w:r>
              <w:t>gehoord de beraadslaging,</w:t>
            </w:r>
          </w:p>
        </w:tc>
      </w:tr>
      <w:tr w:rsidR="00997775" w:rsidTr="006B4A1D" w14:paraId="1ECC4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67F3C" w14:textId="77777777"/>
        </w:tc>
        <w:tc>
          <w:tcPr>
            <w:tcW w:w="7654" w:type="dxa"/>
            <w:gridSpan w:val="2"/>
          </w:tcPr>
          <w:p w:rsidR="00997775" w:rsidRDefault="00997775" w14:paraId="3D9BD878" w14:textId="77777777"/>
        </w:tc>
      </w:tr>
      <w:tr w:rsidR="00997775" w:rsidTr="006B4A1D" w14:paraId="4DE3E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70FB7" w14:textId="77777777"/>
        </w:tc>
        <w:tc>
          <w:tcPr>
            <w:tcW w:w="7654" w:type="dxa"/>
            <w:gridSpan w:val="2"/>
          </w:tcPr>
          <w:p w:rsidR="006B4A1D" w:rsidP="006B4A1D" w:rsidRDefault="006B4A1D" w14:paraId="612103F1" w14:textId="77777777">
            <w:r>
              <w:t>constaterende dat de Israëlische regering wetgeving voorbereidt die de doodstraf voor Palestijnen mogelijk maakt;</w:t>
            </w:r>
          </w:p>
          <w:p w:rsidR="004A189A" w:rsidP="006B4A1D" w:rsidRDefault="004A189A" w14:paraId="4A9A0751" w14:textId="77777777"/>
          <w:p w:rsidR="006B4A1D" w:rsidP="006B4A1D" w:rsidRDefault="006B4A1D" w14:paraId="4AA11189" w14:textId="77777777">
            <w:r>
              <w:t>overwegende dat de EU zich principieel verzet tegen de doodstraf, ongeacht de omstandigheden;</w:t>
            </w:r>
          </w:p>
          <w:p w:rsidR="004A189A" w:rsidP="006B4A1D" w:rsidRDefault="004A189A" w14:paraId="2C746322" w14:textId="77777777"/>
          <w:p w:rsidR="006B4A1D" w:rsidP="006B4A1D" w:rsidRDefault="006B4A1D" w14:paraId="202A9E92" w14:textId="77777777">
            <w:r>
              <w:t>verzoekt de regering zich in te zetten voor sancties richting Israël, om te voorkomen dat de doodstraf voor Palestijnen wordt ingevoerd,</w:t>
            </w:r>
          </w:p>
          <w:p w:rsidR="004A189A" w:rsidP="006B4A1D" w:rsidRDefault="004A189A" w14:paraId="4BD59048" w14:textId="77777777"/>
          <w:p w:rsidR="006B4A1D" w:rsidP="006B4A1D" w:rsidRDefault="006B4A1D" w14:paraId="1E120CCD" w14:textId="77777777">
            <w:r>
              <w:t>en gaat over tot de orde van de dag.</w:t>
            </w:r>
          </w:p>
          <w:p w:rsidR="004A189A" w:rsidP="006B4A1D" w:rsidRDefault="004A189A" w14:paraId="1DCDAEB9" w14:textId="77777777"/>
          <w:p w:rsidR="00997775" w:rsidP="006B4A1D" w:rsidRDefault="006B4A1D" w14:paraId="3E729C53" w14:textId="0684F881">
            <w:r>
              <w:t>Teunissen</w:t>
            </w:r>
          </w:p>
        </w:tc>
      </w:tr>
    </w:tbl>
    <w:p w:rsidR="00997775" w:rsidRDefault="00997775" w14:paraId="3A7584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1D3D" w14:textId="77777777" w:rsidR="006B4A1D" w:rsidRDefault="006B4A1D">
      <w:pPr>
        <w:spacing w:line="20" w:lineRule="exact"/>
      </w:pPr>
    </w:p>
  </w:endnote>
  <w:endnote w:type="continuationSeparator" w:id="0">
    <w:p w14:paraId="43AA9618" w14:textId="77777777" w:rsidR="006B4A1D" w:rsidRDefault="006B4A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E3C492" w14:textId="77777777" w:rsidR="006B4A1D" w:rsidRDefault="006B4A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04D8" w14:textId="77777777" w:rsidR="006B4A1D" w:rsidRDefault="006B4A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D5457B" w14:textId="77777777" w:rsidR="006B4A1D" w:rsidRDefault="006B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189A"/>
    <w:rsid w:val="00546F8D"/>
    <w:rsid w:val="00560113"/>
    <w:rsid w:val="00621F64"/>
    <w:rsid w:val="00644DED"/>
    <w:rsid w:val="006765BC"/>
    <w:rsid w:val="00684DFF"/>
    <w:rsid w:val="006B4A1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F32DA"/>
  <w15:docId w15:val="{4A53BCC1-D25D-4647-974C-C945B67E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2025-11-20T08:19:00.0000000Z</dcterms:created>
  <dcterms:modified xsi:type="dcterms:W3CDTF">2025-11-20T08:34:00.0000000Z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