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E4AAD" w14:paraId="025204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1A26AF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EDC2A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E4AAD" w14:paraId="1CE66AA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87196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E4AAD" w14:paraId="4E5E00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953D50" w14:textId="77777777"/>
        </w:tc>
      </w:tr>
      <w:tr w:rsidR="00997775" w:rsidTr="00CE4AAD" w14:paraId="3BC2CE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5750C8" w14:textId="77777777"/>
        </w:tc>
      </w:tr>
      <w:tr w:rsidR="00997775" w:rsidTr="00CE4AAD" w14:paraId="7DE92A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8115F4" w14:textId="77777777"/>
        </w:tc>
        <w:tc>
          <w:tcPr>
            <w:tcW w:w="7654" w:type="dxa"/>
            <w:gridSpan w:val="2"/>
          </w:tcPr>
          <w:p w:rsidR="00997775" w:rsidRDefault="00997775" w14:paraId="6233F274" w14:textId="77777777"/>
        </w:tc>
      </w:tr>
      <w:tr w:rsidR="00CE4AAD" w:rsidTr="00CE4AAD" w14:paraId="4C7A0D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AAD" w:rsidP="00CE4AAD" w:rsidRDefault="00CE4AAD" w14:paraId="751237F7" w14:textId="1EABCE5C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CE4AAD" w:rsidP="00CE4AAD" w:rsidRDefault="00CE4AAD" w14:paraId="56F9E95A" w14:textId="054CF863">
            <w:pPr>
              <w:rPr>
                <w:b/>
              </w:rPr>
            </w:pPr>
            <w:r w:rsidRPr="005C4EC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CE4AAD" w:rsidTr="00CE4AAD" w14:paraId="03B99E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AAD" w:rsidP="00CE4AAD" w:rsidRDefault="00CE4AAD" w14:paraId="0170E8E4" w14:textId="77777777"/>
        </w:tc>
        <w:tc>
          <w:tcPr>
            <w:tcW w:w="7654" w:type="dxa"/>
            <w:gridSpan w:val="2"/>
          </w:tcPr>
          <w:p w:rsidR="00CE4AAD" w:rsidP="00CE4AAD" w:rsidRDefault="00CE4AAD" w14:paraId="63A31DC3" w14:textId="77777777"/>
        </w:tc>
      </w:tr>
      <w:tr w:rsidR="00CE4AAD" w:rsidTr="00CE4AAD" w14:paraId="522557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AAD" w:rsidP="00CE4AAD" w:rsidRDefault="00CE4AAD" w14:paraId="030C1A0C" w14:textId="77777777"/>
        </w:tc>
        <w:tc>
          <w:tcPr>
            <w:tcW w:w="7654" w:type="dxa"/>
            <w:gridSpan w:val="2"/>
          </w:tcPr>
          <w:p w:rsidR="00CE4AAD" w:rsidP="00CE4AAD" w:rsidRDefault="00CE4AAD" w14:paraId="0250003A" w14:textId="77777777"/>
        </w:tc>
      </w:tr>
      <w:tr w:rsidR="00CE4AAD" w:rsidTr="00CE4AAD" w14:paraId="13D36B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AAD" w:rsidP="00CE4AAD" w:rsidRDefault="00CE4AAD" w14:paraId="7D9DEDE6" w14:textId="1D65C35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217E5">
              <w:rPr>
                <w:b/>
              </w:rPr>
              <w:t>3283</w:t>
            </w:r>
          </w:p>
        </w:tc>
        <w:tc>
          <w:tcPr>
            <w:tcW w:w="7654" w:type="dxa"/>
            <w:gridSpan w:val="2"/>
          </w:tcPr>
          <w:p w:rsidR="00CE4AAD" w:rsidP="00CE4AAD" w:rsidRDefault="00CE4AAD" w14:paraId="2EBC9601" w14:textId="005762E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217E5">
              <w:rPr>
                <w:b/>
              </w:rPr>
              <w:t>HET LID DOBBE</w:t>
            </w:r>
          </w:p>
        </w:tc>
      </w:tr>
      <w:tr w:rsidR="00CE4AAD" w:rsidTr="00CE4AAD" w14:paraId="230BBF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AAD" w:rsidP="00CE4AAD" w:rsidRDefault="00CE4AAD" w14:paraId="30C3436A" w14:textId="77777777"/>
        </w:tc>
        <w:tc>
          <w:tcPr>
            <w:tcW w:w="7654" w:type="dxa"/>
            <w:gridSpan w:val="2"/>
          </w:tcPr>
          <w:p w:rsidR="00CE4AAD" w:rsidP="00CE4AAD" w:rsidRDefault="00CE4AAD" w14:paraId="4DFDF779" w14:textId="52AC9C90">
            <w:r>
              <w:t>Voorgesteld 19 november 2025</w:t>
            </w:r>
          </w:p>
        </w:tc>
      </w:tr>
      <w:tr w:rsidR="00CE4AAD" w:rsidTr="00CE4AAD" w14:paraId="5471F4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AAD" w:rsidP="00CE4AAD" w:rsidRDefault="00CE4AAD" w14:paraId="14AF936E" w14:textId="77777777"/>
        </w:tc>
        <w:tc>
          <w:tcPr>
            <w:tcW w:w="7654" w:type="dxa"/>
            <w:gridSpan w:val="2"/>
          </w:tcPr>
          <w:p w:rsidR="00CE4AAD" w:rsidP="00CE4AAD" w:rsidRDefault="00CE4AAD" w14:paraId="2EB798E9" w14:textId="77777777"/>
        </w:tc>
      </w:tr>
      <w:tr w:rsidR="00CE4AAD" w:rsidTr="00CE4AAD" w14:paraId="0278F3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AAD" w:rsidP="00CE4AAD" w:rsidRDefault="00CE4AAD" w14:paraId="32AE0134" w14:textId="77777777"/>
        </w:tc>
        <w:tc>
          <w:tcPr>
            <w:tcW w:w="7654" w:type="dxa"/>
            <w:gridSpan w:val="2"/>
          </w:tcPr>
          <w:p w:rsidR="00CE4AAD" w:rsidP="00CE4AAD" w:rsidRDefault="00CE4AAD" w14:paraId="5871027A" w14:textId="4FEE7817">
            <w:r>
              <w:t>De Kamer,</w:t>
            </w:r>
          </w:p>
        </w:tc>
      </w:tr>
      <w:tr w:rsidR="00CE4AAD" w:rsidTr="00CE4AAD" w14:paraId="2B7176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AAD" w:rsidP="00CE4AAD" w:rsidRDefault="00CE4AAD" w14:paraId="751B1A9A" w14:textId="77777777"/>
        </w:tc>
        <w:tc>
          <w:tcPr>
            <w:tcW w:w="7654" w:type="dxa"/>
            <w:gridSpan w:val="2"/>
          </w:tcPr>
          <w:p w:rsidR="00CE4AAD" w:rsidP="00CE4AAD" w:rsidRDefault="00CE4AAD" w14:paraId="2BD87E49" w14:textId="77777777"/>
        </w:tc>
      </w:tr>
      <w:tr w:rsidR="00CE4AAD" w:rsidTr="00CE4AAD" w14:paraId="31AB46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AAD" w:rsidP="00CE4AAD" w:rsidRDefault="00CE4AAD" w14:paraId="3ACDD85C" w14:textId="77777777"/>
        </w:tc>
        <w:tc>
          <w:tcPr>
            <w:tcW w:w="7654" w:type="dxa"/>
            <w:gridSpan w:val="2"/>
          </w:tcPr>
          <w:p w:rsidR="00CE4AAD" w:rsidP="00CE4AAD" w:rsidRDefault="00CE4AAD" w14:paraId="05F20B61" w14:textId="33614C3E">
            <w:r>
              <w:t>gehoord de beraadslaging,</w:t>
            </w:r>
          </w:p>
        </w:tc>
      </w:tr>
      <w:tr w:rsidR="00997775" w:rsidTr="00CE4AAD" w14:paraId="38A22B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B9BAA9" w14:textId="77777777"/>
        </w:tc>
        <w:tc>
          <w:tcPr>
            <w:tcW w:w="7654" w:type="dxa"/>
            <w:gridSpan w:val="2"/>
          </w:tcPr>
          <w:p w:rsidR="00997775" w:rsidRDefault="00997775" w14:paraId="7A3AB0EB" w14:textId="77777777"/>
        </w:tc>
      </w:tr>
      <w:tr w:rsidR="00997775" w:rsidTr="00CE4AAD" w14:paraId="2F014D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5EFDF1" w14:textId="77777777"/>
        </w:tc>
        <w:tc>
          <w:tcPr>
            <w:tcW w:w="7654" w:type="dxa"/>
            <w:gridSpan w:val="2"/>
          </w:tcPr>
          <w:p w:rsidR="00CE4AAD" w:rsidP="00CE4AAD" w:rsidRDefault="00CE4AAD" w14:paraId="7E80B4E9" w14:textId="77777777">
            <w:r>
              <w:t>constaterende dat de Verenigde Arabische Emiraten de belangrijkste bondgenoot van de RSF zijn en de belangrijkste aanjager van de oorlog in Sudan;</w:t>
            </w:r>
          </w:p>
          <w:p w:rsidR="00F217E5" w:rsidP="00CE4AAD" w:rsidRDefault="00F217E5" w14:paraId="0BB24FF7" w14:textId="77777777"/>
          <w:p w:rsidR="00CE4AAD" w:rsidP="00CE4AAD" w:rsidRDefault="00CE4AAD" w14:paraId="2AA952D2" w14:textId="77777777">
            <w:r>
              <w:t>constaterende dat Nederland wapens naar de Verenigde Arabische Emiraten exporteert;</w:t>
            </w:r>
          </w:p>
          <w:p w:rsidR="00F217E5" w:rsidP="00CE4AAD" w:rsidRDefault="00F217E5" w14:paraId="2198A551" w14:textId="77777777"/>
          <w:p w:rsidR="00CE4AAD" w:rsidP="00CE4AAD" w:rsidRDefault="00CE4AAD" w14:paraId="3CDB05A6" w14:textId="77777777">
            <w:r>
              <w:t xml:space="preserve">constaterende dat eerder al Franse wapens zijn aangetroffen in de regio </w:t>
            </w:r>
            <w:proofErr w:type="spellStart"/>
            <w:r>
              <w:t>Darfur</w:t>
            </w:r>
            <w:proofErr w:type="spellEnd"/>
            <w:r>
              <w:t>, in strijd met het geldende VN-wapenembargo, en deze via de Emiraten daar zijn beland;</w:t>
            </w:r>
          </w:p>
          <w:p w:rsidR="00F217E5" w:rsidP="00CE4AAD" w:rsidRDefault="00F217E5" w14:paraId="526CC607" w14:textId="77777777"/>
          <w:p w:rsidR="00CE4AAD" w:rsidP="00CE4AAD" w:rsidRDefault="00CE4AAD" w14:paraId="39749675" w14:textId="77777777">
            <w:r>
              <w:t>overwegende dat Nederland niet kan garanderen dat wapensystemen via de Emiraten in Sudan terechtkomen;</w:t>
            </w:r>
          </w:p>
          <w:p w:rsidR="00F217E5" w:rsidP="00CE4AAD" w:rsidRDefault="00F217E5" w14:paraId="3E5D4B39" w14:textId="77777777"/>
          <w:p w:rsidR="00CE4AAD" w:rsidP="00CE4AAD" w:rsidRDefault="00CE4AAD" w14:paraId="48BCE896" w14:textId="77777777">
            <w:r>
              <w:t>verzoekt de regering geen vergunningen te verlenen voor wapenexport aan de Verenigde Arabische Emiraten tot diens steun aan de RSF is beëindigd;</w:t>
            </w:r>
          </w:p>
          <w:p w:rsidR="00BF6D95" w:rsidP="00CE4AAD" w:rsidRDefault="00BF6D95" w14:paraId="6B6F89D1" w14:textId="77777777"/>
          <w:p w:rsidR="00CE4AAD" w:rsidP="00CE4AAD" w:rsidRDefault="00CE4AAD" w14:paraId="1233936B" w14:textId="77777777">
            <w:r>
              <w:t>verzoekt de regering tevens een Europees wapenembargo voor de Verenigde Arabische Emiraten te bepleiten,</w:t>
            </w:r>
          </w:p>
          <w:p w:rsidR="00F217E5" w:rsidP="00CE4AAD" w:rsidRDefault="00F217E5" w14:paraId="6AF6882F" w14:textId="77777777"/>
          <w:p w:rsidR="00CE4AAD" w:rsidP="00CE4AAD" w:rsidRDefault="00CE4AAD" w14:paraId="5FAB29F0" w14:textId="77777777">
            <w:r>
              <w:t>en gaat over tot de orde van de dag.</w:t>
            </w:r>
          </w:p>
          <w:p w:rsidR="00F217E5" w:rsidP="00CE4AAD" w:rsidRDefault="00F217E5" w14:paraId="6025861C" w14:textId="77777777"/>
          <w:p w:rsidR="00997775" w:rsidP="00CE4AAD" w:rsidRDefault="00CE4AAD" w14:paraId="1740E0EB" w14:textId="450AA471">
            <w:r>
              <w:t>Dobbe</w:t>
            </w:r>
          </w:p>
        </w:tc>
      </w:tr>
    </w:tbl>
    <w:p w:rsidR="00997775" w:rsidRDefault="00997775" w14:paraId="5FF7749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8BE7" w14:textId="77777777" w:rsidR="00CE4AAD" w:rsidRDefault="00CE4AAD">
      <w:pPr>
        <w:spacing w:line="20" w:lineRule="exact"/>
      </w:pPr>
    </w:p>
  </w:endnote>
  <w:endnote w:type="continuationSeparator" w:id="0">
    <w:p w14:paraId="4505AEE5" w14:textId="77777777" w:rsidR="00CE4AAD" w:rsidRDefault="00CE4AA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64373C" w14:textId="77777777" w:rsidR="00CE4AAD" w:rsidRDefault="00CE4AA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9FED" w14:textId="77777777" w:rsidR="00CE4AAD" w:rsidRDefault="00CE4AA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FF7318" w14:textId="77777777" w:rsidR="00CE4AAD" w:rsidRDefault="00CE4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A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B511EE"/>
    <w:rsid w:val="00B74E9D"/>
    <w:rsid w:val="00BF5690"/>
    <w:rsid w:val="00BF6D95"/>
    <w:rsid w:val="00CC23D1"/>
    <w:rsid w:val="00CC270F"/>
    <w:rsid w:val="00CE4AAD"/>
    <w:rsid w:val="00D43192"/>
    <w:rsid w:val="00DE2437"/>
    <w:rsid w:val="00E27DF4"/>
    <w:rsid w:val="00E63508"/>
    <w:rsid w:val="00ED0FE5"/>
    <w:rsid w:val="00F217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39200"/>
  <w15:docId w15:val="{6CF4BAF1-3C09-4FFA-9EAE-545E9199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899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2025-11-20T08:19:00.0000000Z</dcterms:created>
  <dcterms:modified xsi:type="dcterms:W3CDTF">2025-11-20T08:51:00.0000000Z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