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939E4" w14:paraId="340B970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3CDB49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96C4D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939E4" w14:paraId="3093D3B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BAE80E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939E4" w14:paraId="295D58C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2DFD5B" w14:textId="77777777"/>
        </w:tc>
      </w:tr>
      <w:tr w:rsidR="00997775" w:rsidTr="005939E4" w14:paraId="66DBF99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D23F0DB" w14:textId="77777777"/>
        </w:tc>
      </w:tr>
      <w:tr w:rsidR="00997775" w:rsidTr="005939E4" w14:paraId="46A14A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0315C3" w14:textId="77777777"/>
        </w:tc>
        <w:tc>
          <w:tcPr>
            <w:tcW w:w="7654" w:type="dxa"/>
            <w:gridSpan w:val="2"/>
          </w:tcPr>
          <w:p w:rsidR="00997775" w:rsidRDefault="00997775" w14:paraId="31668FA4" w14:textId="77777777"/>
        </w:tc>
      </w:tr>
      <w:tr w:rsidR="005939E4" w:rsidTr="005939E4" w14:paraId="700359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39E4" w:rsidP="005939E4" w:rsidRDefault="005939E4" w14:paraId="34A42115" w14:textId="0DAA450E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5939E4" w:rsidP="005939E4" w:rsidRDefault="005939E4" w14:paraId="1795FC79" w14:textId="0E48D985">
            <w:pPr>
              <w:rPr>
                <w:b/>
              </w:rPr>
            </w:pPr>
            <w:r w:rsidRPr="005C4ECE">
              <w:rPr>
                <w:b/>
                <w:bCs/>
              </w:rPr>
              <w:t xml:space="preserve">Raad Algemene Zaken en Raad Buitenlandse Zaken </w:t>
            </w:r>
          </w:p>
        </w:tc>
      </w:tr>
      <w:tr w:rsidR="005939E4" w:rsidTr="005939E4" w14:paraId="455E94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39E4" w:rsidP="005939E4" w:rsidRDefault="005939E4" w14:paraId="4B845F18" w14:textId="77777777"/>
        </w:tc>
        <w:tc>
          <w:tcPr>
            <w:tcW w:w="7654" w:type="dxa"/>
            <w:gridSpan w:val="2"/>
          </w:tcPr>
          <w:p w:rsidR="005939E4" w:rsidP="005939E4" w:rsidRDefault="005939E4" w14:paraId="3040EA05" w14:textId="77777777"/>
        </w:tc>
      </w:tr>
      <w:tr w:rsidR="005939E4" w:rsidTr="005939E4" w14:paraId="0CC7C2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39E4" w:rsidP="005939E4" w:rsidRDefault="005939E4" w14:paraId="587539FD" w14:textId="77777777"/>
        </w:tc>
        <w:tc>
          <w:tcPr>
            <w:tcW w:w="7654" w:type="dxa"/>
            <w:gridSpan w:val="2"/>
          </w:tcPr>
          <w:p w:rsidR="005939E4" w:rsidP="005939E4" w:rsidRDefault="005939E4" w14:paraId="243E802B" w14:textId="77777777"/>
        </w:tc>
      </w:tr>
      <w:tr w:rsidR="005939E4" w:rsidTr="005939E4" w14:paraId="621D6C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39E4" w:rsidP="005939E4" w:rsidRDefault="005939E4" w14:paraId="66820ECC" w14:textId="5B2EFB9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8047D">
              <w:rPr>
                <w:b/>
              </w:rPr>
              <w:t>3284</w:t>
            </w:r>
          </w:p>
        </w:tc>
        <w:tc>
          <w:tcPr>
            <w:tcW w:w="7654" w:type="dxa"/>
            <w:gridSpan w:val="2"/>
          </w:tcPr>
          <w:p w:rsidR="005939E4" w:rsidP="005939E4" w:rsidRDefault="005939E4" w14:paraId="267E9B6D" w14:textId="08DD923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8047D">
              <w:rPr>
                <w:b/>
              </w:rPr>
              <w:t>HET LID DOBBE</w:t>
            </w:r>
          </w:p>
        </w:tc>
      </w:tr>
      <w:tr w:rsidR="005939E4" w:rsidTr="005939E4" w14:paraId="416334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39E4" w:rsidP="005939E4" w:rsidRDefault="005939E4" w14:paraId="1DEA9E7F" w14:textId="77777777"/>
        </w:tc>
        <w:tc>
          <w:tcPr>
            <w:tcW w:w="7654" w:type="dxa"/>
            <w:gridSpan w:val="2"/>
          </w:tcPr>
          <w:p w:rsidR="005939E4" w:rsidP="005939E4" w:rsidRDefault="005939E4" w14:paraId="4CCF2249" w14:textId="66BEEB74">
            <w:r>
              <w:t>Voorgesteld 19 november 2025</w:t>
            </w:r>
          </w:p>
        </w:tc>
      </w:tr>
      <w:tr w:rsidR="005939E4" w:rsidTr="005939E4" w14:paraId="21BC7D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39E4" w:rsidP="005939E4" w:rsidRDefault="005939E4" w14:paraId="15E3932A" w14:textId="77777777"/>
        </w:tc>
        <w:tc>
          <w:tcPr>
            <w:tcW w:w="7654" w:type="dxa"/>
            <w:gridSpan w:val="2"/>
          </w:tcPr>
          <w:p w:rsidR="005939E4" w:rsidP="005939E4" w:rsidRDefault="005939E4" w14:paraId="56915D7E" w14:textId="77777777"/>
        </w:tc>
      </w:tr>
      <w:tr w:rsidR="005939E4" w:rsidTr="005939E4" w14:paraId="295A76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39E4" w:rsidP="005939E4" w:rsidRDefault="005939E4" w14:paraId="571BB982" w14:textId="77777777"/>
        </w:tc>
        <w:tc>
          <w:tcPr>
            <w:tcW w:w="7654" w:type="dxa"/>
            <w:gridSpan w:val="2"/>
          </w:tcPr>
          <w:p w:rsidR="005939E4" w:rsidP="005939E4" w:rsidRDefault="005939E4" w14:paraId="5DA8A1F7" w14:textId="66D99AE8">
            <w:r>
              <w:t>De Kamer,</w:t>
            </w:r>
          </w:p>
        </w:tc>
      </w:tr>
      <w:tr w:rsidR="005939E4" w:rsidTr="005939E4" w14:paraId="0B863C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39E4" w:rsidP="005939E4" w:rsidRDefault="005939E4" w14:paraId="0E847459" w14:textId="77777777"/>
        </w:tc>
        <w:tc>
          <w:tcPr>
            <w:tcW w:w="7654" w:type="dxa"/>
            <w:gridSpan w:val="2"/>
          </w:tcPr>
          <w:p w:rsidR="005939E4" w:rsidP="005939E4" w:rsidRDefault="005939E4" w14:paraId="0A70269E" w14:textId="77777777"/>
        </w:tc>
      </w:tr>
      <w:tr w:rsidR="005939E4" w:rsidTr="005939E4" w14:paraId="55673A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39E4" w:rsidP="005939E4" w:rsidRDefault="005939E4" w14:paraId="37C3A1E6" w14:textId="77777777"/>
        </w:tc>
        <w:tc>
          <w:tcPr>
            <w:tcW w:w="7654" w:type="dxa"/>
            <w:gridSpan w:val="2"/>
          </w:tcPr>
          <w:p w:rsidR="005939E4" w:rsidP="005939E4" w:rsidRDefault="005939E4" w14:paraId="6726C52D" w14:textId="5AA2C3D4">
            <w:r>
              <w:t>gehoord de beraadslaging,</w:t>
            </w:r>
          </w:p>
        </w:tc>
      </w:tr>
      <w:tr w:rsidR="00997775" w:rsidTr="005939E4" w14:paraId="3BE5F7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334A9F" w14:textId="77777777"/>
        </w:tc>
        <w:tc>
          <w:tcPr>
            <w:tcW w:w="7654" w:type="dxa"/>
            <w:gridSpan w:val="2"/>
          </w:tcPr>
          <w:p w:rsidR="00997775" w:rsidRDefault="00997775" w14:paraId="6EC2A2A1" w14:textId="77777777"/>
        </w:tc>
      </w:tr>
      <w:tr w:rsidR="00997775" w:rsidTr="005939E4" w14:paraId="0A5AEB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61EEF7" w14:textId="77777777"/>
        </w:tc>
        <w:tc>
          <w:tcPr>
            <w:tcW w:w="7654" w:type="dxa"/>
            <w:gridSpan w:val="2"/>
          </w:tcPr>
          <w:p w:rsidR="005939E4" w:rsidP="005939E4" w:rsidRDefault="005939E4" w14:paraId="3D94F652" w14:textId="77777777">
            <w:r>
              <w:t>constaterende dat de VS een bilaterale F-35-deal hebben gesloten met Saudi-Arabië;</w:t>
            </w:r>
          </w:p>
          <w:p w:rsidR="0018047D" w:rsidP="005939E4" w:rsidRDefault="0018047D" w14:paraId="0DAAB3D3" w14:textId="77777777"/>
          <w:p w:rsidR="005939E4" w:rsidP="005939E4" w:rsidRDefault="005939E4" w14:paraId="16BA7C89" w14:textId="77777777">
            <w:r>
              <w:t>constaterende dat Nederland onderdeel is van het F-35-programma onder leiding van de Verenigde Staten;</w:t>
            </w:r>
          </w:p>
          <w:p w:rsidR="0018047D" w:rsidP="005939E4" w:rsidRDefault="0018047D" w14:paraId="5D0952B6" w14:textId="77777777"/>
          <w:p w:rsidR="005939E4" w:rsidP="005939E4" w:rsidRDefault="005939E4" w14:paraId="0B4857F5" w14:textId="77777777">
            <w:r>
              <w:t>constaterende dat Saudi-Arabië wapens levert aan strijdende partijen in Sudan;</w:t>
            </w:r>
          </w:p>
          <w:p w:rsidR="0018047D" w:rsidP="005939E4" w:rsidRDefault="0018047D" w14:paraId="097F2A93" w14:textId="77777777"/>
          <w:p w:rsidR="005939E4" w:rsidP="005939E4" w:rsidRDefault="005939E4" w14:paraId="716310B7" w14:textId="77777777">
            <w:r>
              <w:t>overwegende dat Nederland op geen enkele manier mag bijdragen aan mensenrechtenschendingen in Sudan of Saudi-Arabië;</w:t>
            </w:r>
          </w:p>
          <w:p w:rsidR="0018047D" w:rsidP="005939E4" w:rsidRDefault="0018047D" w14:paraId="4D9DBA40" w14:textId="77777777"/>
          <w:p w:rsidR="005939E4" w:rsidP="005939E4" w:rsidRDefault="005939E4" w14:paraId="00853DF6" w14:textId="77777777">
            <w:r>
              <w:t>verzoekt de regering te voorkomen dat via het F-35-programma F-35-onderdelen of andere wapens vanuit Nederland in Saudi-Arabië terechtkomen,</w:t>
            </w:r>
          </w:p>
          <w:p w:rsidR="0018047D" w:rsidP="005939E4" w:rsidRDefault="0018047D" w14:paraId="729EBE93" w14:textId="77777777"/>
          <w:p w:rsidR="005939E4" w:rsidP="005939E4" w:rsidRDefault="005939E4" w14:paraId="12A6B50D" w14:textId="77777777">
            <w:r>
              <w:t>en gaat over tot de orde van de dag.</w:t>
            </w:r>
          </w:p>
          <w:p w:rsidR="0018047D" w:rsidP="005939E4" w:rsidRDefault="0018047D" w14:paraId="191C2FBC" w14:textId="77777777"/>
          <w:p w:rsidR="00997775" w:rsidP="005939E4" w:rsidRDefault="005939E4" w14:paraId="481936DF" w14:textId="5168F9BE">
            <w:r>
              <w:t>Dobbe</w:t>
            </w:r>
          </w:p>
        </w:tc>
      </w:tr>
    </w:tbl>
    <w:p w:rsidR="00997775" w:rsidRDefault="00997775" w14:paraId="5CFF96C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1D455" w14:textId="77777777" w:rsidR="005939E4" w:rsidRDefault="005939E4">
      <w:pPr>
        <w:spacing w:line="20" w:lineRule="exact"/>
      </w:pPr>
    </w:p>
  </w:endnote>
  <w:endnote w:type="continuationSeparator" w:id="0">
    <w:p w14:paraId="15E4578E" w14:textId="77777777" w:rsidR="005939E4" w:rsidRDefault="005939E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E4C7F93" w14:textId="77777777" w:rsidR="005939E4" w:rsidRDefault="005939E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E7B93" w14:textId="77777777" w:rsidR="005939E4" w:rsidRDefault="005939E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1A2DD31" w14:textId="77777777" w:rsidR="005939E4" w:rsidRDefault="00593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9E4"/>
    <w:rsid w:val="00133FCE"/>
    <w:rsid w:val="0018047D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939E4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43F8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53F1D"/>
  <w15:docId w15:val="{5457002D-E8B2-45FC-A71B-BA6CCD9C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2025-11-20T08:19:00.0000000Z</dcterms:created>
  <dcterms:modified xsi:type="dcterms:W3CDTF">2025-11-20T08:38:00.0000000Z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