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C5B50" w14:paraId="78BE471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8A8B39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FF21B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C5B50" w14:paraId="24EC054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BA521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C5B50" w14:paraId="4EB968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92AB11" w14:textId="77777777"/>
        </w:tc>
      </w:tr>
      <w:tr w:rsidR="00997775" w:rsidTr="001C5B50" w14:paraId="77426A1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9F7ECC1" w14:textId="77777777"/>
        </w:tc>
      </w:tr>
      <w:tr w:rsidR="00997775" w:rsidTr="001C5B50" w14:paraId="1350C4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EE2870" w14:textId="77777777"/>
        </w:tc>
        <w:tc>
          <w:tcPr>
            <w:tcW w:w="7654" w:type="dxa"/>
            <w:gridSpan w:val="2"/>
          </w:tcPr>
          <w:p w:rsidR="00997775" w:rsidRDefault="00997775" w14:paraId="50923038" w14:textId="77777777"/>
        </w:tc>
      </w:tr>
      <w:tr w:rsidR="001C5B50" w:rsidTr="001C5B50" w14:paraId="6AE547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B50" w:rsidP="001C5B50" w:rsidRDefault="001C5B50" w14:paraId="1C9E0B90" w14:textId="2C480C30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1C5B50" w:rsidP="001C5B50" w:rsidRDefault="001C5B50" w14:paraId="762E57A5" w14:textId="4F80F93D">
            <w:pPr>
              <w:rPr>
                <w:b/>
              </w:rPr>
            </w:pPr>
            <w:r w:rsidRPr="005C4EC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1C5B50" w:rsidTr="001C5B50" w14:paraId="2A7DF3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B50" w:rsidP="001C5B50" w:rsidRDefault="001C5B50" w14:paraId="790654F2" w14:textId="77777777"/>
        </w:tc>
        <w:tc>
          <w:tcPr>
            <w:tcW w:w="7654" w:type="dxa"/>
            <w:gridSpan w:val="2"/>
          </w:tcPr>
          <w:p w:rsidR="001C5B50" w:rsidP="001C5B50" w:rsidRDefault="001C5B50" w14:paraId="02F5CB1E" w14:textId="77777777"/>
        </w:tc>
      </w:tr>
      <w:tr w:rsidR="001C5B50" w:rsidTr="001C5B50" w14:paraId="612130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B50" w:rsidP="001C5B50" w:rsidRDefault="001C5B50" w14:paraId="3CF23DEE" w14:textId="77777777"/>
        </w:tc>
        <w:tc>
          <w:tcPr>
            <w:tcW w:w="7654" w:type="dxa"/>
            <w:gridSpan w:val="2"/>
          </w:tcPr>
          <w:p w:rsidR="001C5B50" w:rsidP="001C5B50" w:rsidRDefault="001C5B50" w14:paraId="343E9D31" w14:textId="77777777"/>
        </w:tc>
      </w:tr>
      <w:tr w:rsidR="001C5B50" w:rsidTr="001C5B50" w14:paraId="7644E5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B50" w:rsidP="001C5B50" w:rsidRDefault="001C5B50" w14:paraId="514C88D6" w14:textId="1C8C446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B52EB">
              <w:rPr>
                <w:b/>
              </w:rPr>
              <w:t>3285</w:t>
            </w:r>
          </w:p>
        </w:tc>
        <w:tc>
          <w:tcPr>
            <w:tcW w:w="7654" w:type="dxa"/>
            <w:gridSpan w:val="2"/>
          </w:tcPr>
          <w:p w:rsidR="001C5B50" w:rsidP="001C5B50" w:rsidRDefault="001C5B50" w14:paraId="002A6A83" w14:textId="67A37A6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B52EB">
              <w:rPr>
                <w:b/>
              </w:rPr>
              <w:t>HET LID DOBBE</w:t>
            </w:r>
          </w:p>
        </w:tc>
      </w:tr>
      <w:tr w:rsidR="001C5B50" w:rsidTr="001C5B50" w14:paraId="6E0FB4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B50" w:rsidP="001C5B50" w:rsidRDefault="001C5B50" w14:paraId="4C1AC068" w14:textId="77777777"/>
        </w:tc>
        <w:tc>
          <w:tcPr>
            <w:tcW w:w="7654" w:type="dxa"/>
            <w:gridSpan w:val="2"/>
          </w:tcPr>
          <w:p w:rsidR="001C5B50" w:rsidP="001C5B50" w:rsidRDefault="001C5B50" w14:paraId="39543205" w14:textId="5C1E05FC">
            <w:r>
              <w:t>Voorgesteld 19 november 2025</w:t>
            </w:r>
          </w:p>
        </w:tc>
      </w:tr>
      <w:tr w:rsidR="001C5B50" w:rsidTr="001C5B50" w14:paraId="4CB5F4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B50" w:rsidP="001C5B50" w:rsidRDefault="001C5B50" w14:paraId="6B849036" w14:textId="77777777"/>
        </w:tc>
        <w:tc>
          <w:tcPr>
            <w:tcW w:w="7654" w:type="dxa"/>
            <w:gridSpan w:val="2"/>
          </w:tcPr>
          <w:p w:rsidR="001C5B50" w:rsidP="001C5B50" w:rsidRDefault="001C5B50" w14:paraId="579D6845" w14:textId="77777777"/>
        </w:tc>
      </w:tr>
      <w:tr w:rsidR="001C5B50" w:rsidTr="001C5B50" w14:paraId="3AECEB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B50" w:rsidP="001C5B50" w:rsidRDefault="001C5B50" w14:paraId="7B6875F8" w14:textId="77777777"/>
        </w:tc>
        <w:tc>
          <w:tcPr>
            <w:tcW w:w="7654" w:type="dxa"/>
            <w:gridSpan w:val="2"/>
          </w:tcPr>
          <w:p w:rsidR="001C5B50" w:rsidP="001C5B50" w:rsidRDefault="001C5B50" w14:paraId="71829DCE" w14:textId="3CEC45A4">
            <w:r>
              <w:t>De Kamer,</w:t>
            </w:r>
          </w:p>
        </w:tc>
      </w:tr>
      <w:tr w:rsidR="001C5B50" w:rsidTr="001C5B50" w14:paraId="56E907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B50" w:rsidP="001C5B50" w:rsidRDefault="001C5B50" w14:paraId="2E18932C" w14:textId="77777777"/>
        </w:tc>
        <w:tc>
          <w:tcPr>
            <w:tcW w:w="7654" w:type="dxa"/>
            <w:gridSpan w:val="2"/>
          </w:tcPr>
          <w:p w:rsidR="001C5B50" w:rsidP="001C5B50" w:rsidRDefault="001C5B50" w14:paraId="7FD2D958" w14:textId="77777777"/>
        </w:tc>
      </w:tr>
      <w:tr w:rsidR="001C5B50" w:rsidTr="001C5B50" w14:paraId="394085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B50" w:rsidP="001C5B50" w:rsidRDefault="001C5B50" w14:paraId="44CE76DA" w14:textId="77777777"/>
        </w:tc>
        <w:tc>
          <w:tcPr>
            <w:tcW w:w="7654" w:type="dxa"/>
            <w:gridSpan w:val="2"/>
          </w:tcPr>
          <w:p w:rsidR="001C5B50" w:rsidP="001C5B50" w:rsidRDefault="001C5B50" w14:paraId="3FB26103" w14:textId="42516355">
            <w:r>
              <w:t>gehoord de beraadslaging,</w:t>
            </w:r>
          </w:p>
        </w:tc>
      </w:tr>
      <w:tr w:rsidR="00997775" w:rsidTr="001C5B50" w14:paraId="717911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4BC8E4" w14:textId="77777777"/>
        </w:tc>
        <w:tc>
          <w:tcPr>
            <w:tcW w:w="7654" w:type="dxa"/>
            <w:gridSpan w:val="2"/>
          </w:tcPr>
          <w:p w:rsidR="00997775" w:rsidRDefault="00997775" w14:paraId="2566BD4E" w14:textId="77777777"/>
        </w:tc>
      </w:tr>
      <w:tr w:rsidR="00997775" w:rsidTr="001C5B50" w14:paraId="2E4727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9411BC" w14:textId="77777777"/>
        </w:tc>
        <w:tc>
          <w:tcPr>
            <w:tcW w:w="7654" w:type="dxa"/>
            <w:gridSpan w:val="2"/>
          </w:tcPr>
          <w:p w:rsidR="001C5B50" w:rsidP="001C5B50" w:rsidRDefault="001C5B50" w14:paraId="47FBDEE4" w14:textId="77777777">
            <w:r>
              <w:t>constaterende dat humanitaire hulp nog steeds niet ongehinderd toegang krijgt tot de Gazastrook;</w:t>
            </w:r>
          </w:p>
          <w:p w:rsidR="006B52EB" w:rsidP="001C5B50" w:rsidRDefault="006B52EB" w14:paraId="2E5214EC" w14:textId="77777777"/>
          <w:p w:rsidR="001C5B50" w:rsidP="001C5B50" w:rsidRDefault="001C5B50" w14:paraId="24A2AD5E" w14:textId="77777777">
            <w:r>
              <w:t>constaterende dat het collectief straffen van een bevolking een oorlogsmisdaad is;</w:t>
            </w:r>
          </w:p>
          <w:p w:rsidR="006B52EB" w:rsidP="001C5B50" w:rsidRDefault="006B52EB" w14:paraId="0399CF86" w14:textId="77777777"/>
          <w:p w:rsidR="001C5B50" w:rsidP="001C5B50" w:rsidRDefault="001C5B50" w14:paraId="0FE1AF24" w14:textId="77777777">
            <w:r>
              <w:t>overwegende dat Nederland de verplichting heeft maatregelen te treffen bij het risico op genocide, dat nog steeds aanwezig is in Gaza;</w:t>
            </w:r>
          </w:p>
          <w:p w:rsidR="006B52EB" w:rsidP="001C5B50" w:rsidRDefault="006B52EB" w14:paraId="24D4EFA1" w14:textId="632799A1"/>
          <w:p w:rsidR="001C5B50" w:rsidP="001C5B50" w:rsidRDefault="001C5B50" w14:paraId="6008B033" w14:textId="77777777">
            <w:r>
              <w:t>verzoekt de regering, bilateraal en in EU-verband, sancties te nemen om ongehinderde toegang van humanitaire hulp tot de Gazastrook af te dwingen,</w:t>
            </w:r>
          </w:p>
          <w:p w:rsidR="006B52EB" w:rsidP="001C5B50" w:rsidRDefault="006B52EB" w14:paraId="335CA7EB" w14:textId="77777777"/>
          <w:p w:rsidR="001C5B50" w:rsidP="001C5B50" w:rsidRDefault="001C5B50" w14:paraId="485C703D" w14:textId="013D9A7F">
            <w:r>
              <w:t>en gaat over tot de orde van de dag.</w:t>
            </w:r>
          </w:p>
          <w:p w:rsidR="006B52EB" w:rsidP="001C5B50" w:rsidRDefault="006B52EB" w14:paraId="720161F4" w14:textId="77777777"/>
          <w:p w:rsidR="00997775" w:rsidP="001C5B50" w:rsidRDefault="001C5B50" w14:paraId="677929D8" w14:textId="71EBD8EC">
            <w:r>
              <w:t>Dobbe</w:t>
            </w:r>
          </w:p>
        </w:tc>
      </w:tr>
    </w:tbl>
    <w:p w:rsidR="00997775" w:rsidRDefault="00997775" w14:paraId="7AC03FE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2680" w14:textId="77777777" w:rsidR="001C5B50" w:rsidRDefault="001C5B50">
      <w:pPr>
        <w:spacing w:line="20" w:lineRule="exact"/>
      </w:pPr>
    </w:p>
  </w:endnote>
  <w:endnote w:type="continuationSeparator" w:id="0">
    <w:p w14:paraId="3DCC6095" w14:textId="77777777" w:rsidR="001C5B50" w:rsidRDefault="001C5B5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6C7262" w14:textId="77777777" w:rsidR="001C5B50" w:rsidRDefault="001C5B5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D184" w14:textId="77777777" w:rsidR="001C5B50" w:rsidRDefault="001C5B5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576383" w14:textId="77777777" w:rsidR="001C5B50" w:rsidRDefault="001C5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50"/>
    <w:rsid w:val="00133FCE"/>
    <w:rsid w:val="001C5B50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B52EB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B2A06"/>
  <w15:docId w15:val="{0692421F-FE05-4729-85A1-71BA1BF8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2025-11-20T08:19:00.0000000Z</dcterms:created>
  <dcterms:modified xsi:type="dcterms:W3CDTF">2025-11-20T08:39:00.0000000Z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