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C6A6C" w14:paraId="0F494197" w14:textId="77777777">
        <w:tc>
          <w:tcPr>
            <w:tcW w:w="6733" w:type="dxa"/>
            <w:gridSpan w:val="2"/>
            <w:tcBorders>
              <w:top w:val="nil"/>
              <w:left w:val="nil"/>
              <w:bottom w:val="nil"/>
              <w:right w:val="nil"/>
            </w:tcBorders>
            <w:vAlign w:val="center"/>
          </w:tcPr>
          <w:p w:rsidR="00997775" w:rsidP="00710A7A" w:rsidRDefault="00997775" w14:paraId="1367CCB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025A57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C6A6C" w14:paraId="4866ECE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65E74B" w14:textId="77777777">
            <w:r w:rsidRPr="008B0CC5">
              <w:t xml:space="preserve">Vergaderjaar </w:t>
            </w:r>
            <w:r w:rsidR="00AC6B87">
              <w:t>202</w:t>
            </w:r>
            <w:r w:rsidR="00684DFF">
              <w:t>5</w:t>
            </w:r>
            <w:r w:rsidR="00AC6B87">
              <w:t>-202</w:t>
            </w:r>
            <w:r w:rsidR="00684DFF">
              <w:t>6</w:t>
            </w:r>
          </w:p>
        </w:tc>
      </w:tr>
      <w:tr w:rsidR="00997775" w:rsidTr="00CC6A6C" w14:paraId="4FD25F17" w14:textId="77777777">
        <w:trPr>
          <w:cantSplit/>
        </w:trPr>
        <w:tc>
          <w:tcPr>
            <w:tcW w:w="10985" w:type="dxa"/>
            <w:gridSpan w:val="3"/>
            <w:tcBorders>
              <w:top w:val="nil"/>
              <w:left w:val="nil"/>
              <w:bottom w:val="nil"/>
              <w:right w:val="nil"/>
            </w:tcBorders>
          </w:tcPr>
          <w:p w:rsidR="00997775" w:rsidRDefault="00997775" w14:paraId="2F9A5C44" w14:textId="77777777"/>
        </w:tc>
      </w:tr>
      <w:tr w:rsidR="00997775" w:rsidTr="00CC6A6C" w14:paraId="3835C73C" w14:textId="77777777">
        <w:trPr>
          <w:cantSplit/>
        </w:trPr>
        <w:tc>
          <w:tcPr>
            <w:tcW w:w="10985" w:type="dxa"/>
            <w:gridSpan w:val="3"/>
            <w:tcBorders>
              <w:top w:val="nil"/>
              <w:left w:val="nil"/>
              <w:bottom w:val="single" w:color="auto" w:sz="4" w:space="0"/>
              <w:right w:val="nil"/>
            </w:tcBorders>
          </w:tcPr>
          <w:p w:rsidR="00997775" w:rsidRDefault="00997775" w14:paraId="5496CCA5" w14:textId="77777777"/>
        </w:tc>
      </w:tr>
      <w:tr w:rsidR="00997775" w:rsidTr="00CC6A6C" w14:paraId="2AB3F9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2914DA" w14:textId="77777777"/>
        </w:tc>
        <w:tc>
          <w:tcPr>
            <w:tcW w:w="7654" w:type="dxa"/>
            <w:gridSpan w:val="2"/>
          </w:tcPr>
          <w:p w:rsidR="00997775" w:rsidRDefault="00997775" w14:paraId="7D11B0AE" w14:textId="77777777"/>
        </w:tc>
      </w:tr>
      <w:tr w:rsidR="00CC6A6C" w:rsidTr="00CC6A6C" w14:paraId="359B9F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6A6C" w:rsidP="00CC6A6C" w:rsidRDefault="00CC6A6C" w14:paraId="5589B27A" w14:textId="58D1EE9E">
            <w:pPr>
              <w:rPr>
                <w:b/>
              </w:rPr>
            </w:pPr>
            <w:r>
              <w:rPr>
                <w:b/>
              </w:rPr>
              <w:t>21 501-02</w:t>
            </w:r>
          </w:p>
        </w:tc>
        <w:tc>
          <w:tcPr>
            <w:tcW w:w="7654" w:type="dxa"/>
            <w:gridSpan w:val="2"/>
          </w:tcPr>
          <w:p w:rsidR="00CC6A6C" w:rsidP="00CC6A6C" w:rsidRDefault="00CC6A6C" w14:paraId="1E90D72D" w14:textId="323BF8D0">
            <w:pPr>
              <w:rPr>
                <w:b/>
              </w:rPr>
            </w:pPr>
            <w:r w:rsidRPr="005C4ECE">
              <w:rPr>
                <w:b/>
                <w:bCs/>
              </w:rPr>
              <w:t xml:space="preserve">Raad Algemene Zaken en Raad Buitenlandse Zaken </w:t>
            </w:r>
          </w:p>
        </w:tc>
      </w:tr>
      <w:tr w:rsidR="00CC6A6C" w:rsidTr="00CC6A6C" w14:paraId="16AB26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6A6C" w:rsidP="00CC6A6C" w:rsidRDefault="00CC6A6C" w14:paraId="2E44EBFE" w14:textId="77777777"/>
        </w:tc>
        <w:tc>
          <w:tcPr>
            <w:tcW w:w="7654" w:type="dxa"/>
            <w:gridSpan w:val="2"/>
          </w:tcPr>
          <w:p w:rsidR="00CC6A6C" w:rsidP="00CC6A6C" w:rsidRDefault="00CC6A6C" w14:paraId="251E4E36" w14:textId="77777777"/>
        </w:tc>
      </w:tr>
      <w:tr w:rsidR="00CC6A6C" w:rsidTr="00CC6A6C" w14:paraId="4A51D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6A6C" w:rsidP="00CC6A6C" w:rsidRDefault="00CC6A6C" w14:paraId="3EED7E35" w14:textId="77777777"/>
        </w:tc>
        <w:tc>
          <w:tcPr>
            <w:tcW w:w="7654" w:type="dxa"/>
            <w:gridSpan w:val="2"/>
          </w:tcPr>
          <w:p w:rsidR="00CC6A6C" w:rsidP="00CC6A6C" w:rsidRDefault="00CC6A6C" w14:paraId="380F9EF5" w14:textId="77777777"/>
        </w:tc>
      </w:tr>
      <w:tr w:rsidR="00CC6A6C" w:rsidTr="00CC6A6C" w14:paraId="61A60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6A6C" w:rsidP="00CC6A6C" w:rsidRDefault="00CC6A6C" w14:paraId="41F6B67E" w14:textId="45E22B3A">
            <w:pPr>
              <w:rPr>
                <w:b/>
              </w:rPr>
            </w:pPr>
            <w:r>
              <w:rPr>
                <w:b/>
              </w:rPr>
              <w:t xml:space="preserve">Nr. </w:t>
            </w:r>
            <w:r w:rsidR="00B50A5A">
              <w:rPr>
                <w:b/>
              </w:rPr>
              <w:t>3286</w:t>
            </w:r>
          </w:p>
        </w:tc>
        <w:tc>
          <w:tcPr>
            <w:tcW w:w="7654" w:type="dxa"/>
            <w:gridSpan w:val="2"/>
          </w:tcPr>
          <w:p w:rsidR="00CC6A6C" w:rsidP="00CC6A6C" w:rsidRDefault="00CC6A6C" w14:paraId="30C3C695" w14:textId="16F8791C">
            <w:pPr>
              <w:rPr>
                <w:b/>
              </w:rPr>
            </w:pPr>
            <w:r>
              <w:rPr>
                <w:b/>
              </w:rPr>
              <w:t xml:space="preserve">MOTIE VAN </w:t>
            </w:r>
            <w:r w:rsidR="00B50A5A">
              <w:rPr>
                <w:b/>
              </w:rPr>
              <w:t>HET LID VAN BAARLE</w:t>
            </w:r>
          </w:p>
        </w:tc>
      </w:tr>
      <w:tr w:rsidR="00CC6A6C" w:rsidTr="00CC6A6C" w14:paraId="635173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6A6C" w:rsidP="00CC6A6C" w:rsidRDefault="00CC6A6C" w14:paraId="3A8941EA" w14:textId="77777777"/>
        </w:tc>
        <w:tc>
          <w:tcPr>
            <w:tcW w:w="7654" w:type="dxa"/>
            <w:gridSpan w:val="2"/>
          </w:tcPr>
          <w:p w:rsidR="00CC6A6C" w:rsidP="00CC6A6C" w:rsidRDefault="00CC6A6C" w14:paraId="3EB2902A" w14:textId="2C025DCE">
            <w:r>
              <w:t>Voorgesteld 19 november 2025</w:t>
            </w:r>
          </w:p>
        </w:tc>
      </w:tr>
      <w:tr w:rsidR="00CC6A6C" w:rsidTr="00CC6A6C" w14:paraId="441AE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6A6C" w:rsidP="00CC6A6C" w:rsidRDefault="00CC6A6C" w14:paraId="46BB551E" w14:textId="77777777"/>
        </w:tc>
        <w:tc>
          <w:tcPr>
            <w:tcW w:w="7654" w:type="dxa"/>
            <w:gridSpan w:val="2"/>
          </w:tcPr>
          <w:p w:rsidR="00CC6A6C" w:rsidP="00CC6A6C" w:rsidRDefault="00CC6A6C" w14:paraId="1BBD3159" w14:textId="77777777"/>
        </w:tc>
      </w:tr>
      <w:tr w:rsidR="00CC6A6C" w:rsidTr="00CC6A6C" w14:paraId="4FCD4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6A6C" w:rsidP="00CC6A6C" w:rsidRDefault="00CC6A6C" w14:paraId="573C1783" w14:textId="77777777"/>
        </w:tc>
        <w:tc>
          <w:tcPr>
            <w:tcW w:w="7654" w:type="dxa"/>
            <w:gridSpan w:val="2"/>
          </w:tcPr>
          <w:p w:rsidR="00CC6A6C" w:rsidP="00CC6A6C" w:rsidRDefault="00CC6A6C" w14:paraId="375EED95" w14:textId="2311073C">
            <w:r>
              <w:t>De Kamer,</w:t>
            </w:r>
          </w:p>
        </w:tc>
      </w:tr>
      <w:tr w:rsidR="00CC6A6C" w:rsidTr="00CC6A6C" w14:paraId="51EB9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6A6C" w:rsidP="00CC6A6C" w:rsidRDefault="00CC6A6C" w14:paraId="10A9EF76" w14:textId="77777777"/>
        </w:tc>
        <w:tc>
          <w:tcPr>
            <w:tcW w:w="7654" w:type="dxa"/>
            <w:gridSpan w:val="2"/>
          </w:tcPr>
          <w:p w:rsidR="00CC6A6C" w:rsidP="00CC6A6C" w:rsidRDefault="00CC6A6C" w14:paraId="62542A67" w14:textId="77777777"/>
        </w:tc>
      </w:tr>
      <w:tr w:rsidR="00CC6A6C" w:rsidTr="00CC6A6C" w14:paraId="17CF6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C6A6C" w:rsidP="00CC6A6C" w:rsidRDefault="00CC6A6C" w14:paraId="55D402EE" w14:textId="77777777"/>
        </w:tc>
        <w:tc>
          <w:tcPr>
            <w:tcW w:w="7654" w:type="dxa"/>
            <w:gridSpan w:val="2"/>
          </w:tcPr>
          <w:p w:rsidR="00CC6A6C" w:rsidP="00CC6A6C" w:rsidRDefault="00CC6A6C" w14:paraId="418148B7" w14:textId="7F7D0771">
            <w:r>
              <w:t>gehoord de beraadslaging,</w:t>
            </w:r>
          </w:p>
        </w:tc>
      </w:tr>
      <w:tr w:rsidR="00997775" w:rsidTr="00CC6A6C" w14:paraId="5C5E1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FBCF23" w14:textId="77777777"/>
        </w:tc>
        <w:tc>
          <w:tcPr>
            <w:tcW w:w="7654" w:type="dxa"/>
            <w:gridSpan w:val="2"/>
          </w:tcPr>
          <w:p w:rsidR="00997775" w:rsidRDefault="00997775" w14:paraId="5646274A" w14:textId="77777777"/>
        </w:tc>
      </w:tr>
      <w:tr w:rsidR="00997775" w:rsidTr="00CC6A6C" w14:paraId="58C6F1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9F824A" w14:textId="77777777"/>
        </w:tc>
        <w:tc>
          <w:tcPr>
            <w:tcW w:w="7654" w:type="dxa"/>
            <w:gridSpan w:val="2"/>
          </w:tcPr>
          <w:p w:rsidR="00CC6A6C" w:rsidP="00CC6A6C" w:rsidRDefault="00CC6A6C" w14:paraId="53562703" w14:textId="77777777">
            <w:r>
              <w:t>constaterende dat het geweld op de Westelijke Jordaanoever gepleegd door gewelddadige kolonisten verder is geëscaleerd;</w:t>
            </w:r>
          </w:p>
          <w:p w:rsidR="00B50A5A" w:rsidP="00CC6A6C" w:rsidRDefault="00B50A5A" w14:paraId="37AC7632" w14:textId="77777777"/>
          <w:p w:rsidR="00CC6A6C" w:rsidP="00CC6A6C" w:rsidRDefault="00CC6A6C" w14:paraId="2B236DF7" w14:textId="77777777">
            <w:r>
              <w:t>constaterende dat het kabinet zich blijft inzetten voor aanname van het door Nederland en Frankrijk voorgestelde derde sanctiepakket tegen gewelddadige kolonisten en kolonistenorganisaties, maar dat vooralsnog het benodigde draagvlak in de Raad ontbreekt;</w:t>
            </w:r>
          </w:p>
          <w:p w:rsidR="00B50A5A" w:rsidP="00CC6A6C" w:rsidRDefault="00B50A5A" w14:paraId="09CE18A0" w14:textId="77777777"/>
          <w:p w:rsidR="00CC6A6C" w:rsidP="00CC6A6C" w:rsidRDefault="00CC6A6C" w14:paraId="093E6856" w14:textId="77777777">
            <w:r>
              <w:t>verzoekt de regering om bij het uitblijven van draagvlak voor het in Europees verband treffen van sancties gericht op gewelddadige kolonisten en kolonistenorganisaties, ook in te zetten op het treffen van verdere nationale maatregelen met gelijkgestemde landen,</w:t>
            </w:r>
          </w:p>
          <w:p w:rsidR="00B50A5A" w:rsidP="00CC6A6C" w:rsidRDefault="00B50A5A" w14:paraId="2C7C8D4F" w14:textId="77777777"/>
          <w:p w:rsidR="00CC6A6C" w:rsidP="00CC6A6C" w:rsidRDefault="00CC6A6C" w14:paraId="3A356949" w14:textId="77777777">
            <w:r>
              <w:t>en gaat over tot de orde van de dag.</w:t>
            </w:r>
          </w:p>
          <w:p w:rsidR="00B50A5A" w:rsidP="00CC6A6C" w:rsidRDefault="00B50A5A" w14:paraId="2DD31635" w14:textId="77777777"/>
          <w:p w:rsidR="00997775" w:rsidP="00CC6A6C" w:rsidRDefault="00CC6A6C" w14:paraId="2256033D" w14:textId="5FCAAB80">
            <w:r>
              <w:t>Van Baarle</w:t>
            </w:r>
          </w:p>
        </w:tc>
      </w:tr>
    </w:tbl>
    <w:p w:rsidR="00997775" w:rsidRDefault="00997775" w14:paraId="6319B0B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AB51" w14:textId="77777777" w:rsidR="00CC6A6C" w:rsidRDefault="00CC6A6C">
      <w:pPr>
        <w:spacing w:line="20" w:lineRule="exact"/>
      </w:pPr>
    </w:p>
  </w:endnote>
  <w:endnote w:type="continuationSeparator" w:id="0">
    <w:p w14:paraId="26AC317B" w14:textId="77777777" w:rsidR="00CC6A6C" w:rsidRDefault="00CC6A6C">
      <w:pPr>
        <w:pStyle w:val="Amendement"/>
      </w:pPr>
      <w:r>
        <w:rPr>
          <w:b w:val="0"/>
        </w:rPr>
        <w:t xml:space="preserve"> </w:t>
      </w:r>
    </w:p>
  </w:endnote>
  <w:endnote w:type="continuationNotice" w:id="1">
    <w:p w14:paraId="240F6410" w14:textId="77777777" w:rsidR="00CC6A6C" w:rsidRDefault="00CC6A6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4346" w14:textId="77777777" w:rsidR="00CC6A6C" w:rsidRDefault="00CC6A6C">
      <w:pPr>
        <w:pStyle w:val="Amendement"/>
      </w:pPr>
      <w:r>
        <w:rPr>
          <w:b w:val="0"/>
        </w:rPr>
        <w:separator/>
      </w:r>
    </w:p>
  </w:footnote>
  <w:footnote w:type="continuationSeparator" w:id="0">
    <w:p w14:paraId="4758F2EA" w14:textId="77777777" w:rsidR="00CC6A6C" w:rsidRDefault="00CC6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6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43F8"/>
    <w:rsid w:val="00A95259"/>
    <w:rsid w:val="00AA558D"/>
    <w:rsid w:val="00AB75BE"/>
    <w:rsid w:val="00AC6B87"/>
    <w:rsid w:val="00B50A5A"/>
    <w:rsid w:val="00B511EE"/>
    <w:rsid w:val="00B74E9D"/>
    <w:rsid w:val="00BF5690"/>
    <w:rsid w:val="00CC23D1"/>
    <w:rsid w:val="00CC270F"/>
    <w:rsid w:val="00CC6A6C"/>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104A6"/>
  <w15:docId w15:val="{8722AA6B-78FA-4039-BB6B-ADAA956C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799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2025-11-20T08:19:00.0000000Z</dcterms:created>
  <dcterms:modified xsi:type="dcterms:W3CDTF">2025-11-20T08:39:00.0000000Z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