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3CA5F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5B67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9B1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081F8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BBCBB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004CC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1BBF6" w14:textId="77777777"/>
        </w:tc>
      </w:tr>
      <w:tr w:rsidR="00997775" w14:paraId="59EB5A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178F90" w14:textId="77777777"/>
        </w:tc>
      </w:tr>
      <w:tr w:rsidR="00997775" w14:paraId="297FD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9D320" w14:textId="77777777"/>
        </w:tc>
        <w:tc>
          <w:tcPr>
            <w:tcW w:w="7654" w:type="dxa"/>
            <w:gridSpan w:val="2"/>
          </w:tcPr>
          <w:p w:rsidR="00997775" w:rsidRDefault="00997775" w14:paraId="095553E3" w14:textId="77777777"/>
        </w:tc>
      </w:tr>
      <w:tr w:rsidR="00997775" w14:paraId="134EE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A2160" w14:paraId="2845647C" w14:textId="039642B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6A2160" w:rsidR="00997775" w:rsidP="00A07C71" w:rsidRDefault="006A2160" w14:paraId="092CB600" w14:textId="5C9D388F">
            <w:pPr>
              <w:rPr>
                <w:b/>
                <w:bCs/>
              </w:rPr>
            </w:pPr>
            <w:r w:rsidRPr="006A2160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42180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902E9" w14:textId="77777777"/>
        </w:tc>
        <w:tc>
          <w:tcPr>
            <w:tcW w:w="7654" w:type="dxa"/>
            <w:gridSpan w:val="2"/>
          </w:tcPr>
          <w:p w:rsidR="00997775" w:rsidRDefault="00997775" w14:paraId="0A217F29" w14:textId="77777777"/>
        </w:tc>
      </w:tr>
      <w:tr w:rsidR="00997775" w14:paraId="48B80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02140" w14:textId="77777777"/>
        </w:tc>
        <w:tc>
          <w:tcPr>
            <w:tcW w:w="7654" w:type="dxa"/>
            <w:gridSpan w:val="2"/>
          </w:tcPr>
          <w:p w:rsidR="00997775" w:rsidRDefault="00997775" w14:paraId="618865D8" w14:textId="77777777"/>
        </w:tc>
      </w:tr>
      <w:tr w:rsidR="00997775" w14:paraId="4244E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177F5" w14:textId="017042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2160">
              <w:rPr>
                <w:b/>
              </w:rPr>
              <w:t>3287</w:t>
            </w:r>
          </w:p>
        </w:tc>
        <w:tc>
          <w:tcPr>
            <w:tcW w:w="7654" w:type="dxa"/>
            <w:gridSpan w:val="2"/>
          </w:tcPr>
          <w:p w:rsidR="00997775" w:rsidRDefault="00997775" w14:paraId="3A03E3BF" w14:textId="177E41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2160">
              <w:rPr>
                <w:b/>
              </w:rPr>
              <w:t>HET LID VAN BAARLE</w:t>
            </w:r>
          </w:p>
        </w:tc>
      </w:tr>
      <w:tr w:rsidR="00997775" w14:paraId="6DDE0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340496" w14:textId="77777777"/>
        </w:tc>
        <w:tc>
          <w:tcPr>
            <w:tcW w:w="7654" w:type="dxa"/>
            <w:gridSpan w:val="2"/>
          </w:tcPr>
          <w:p w:rsidR="00997775" w:rsidP="00280D6A" w:rsidRDefault="00997775" w14:paraId="2EA0E781" w14:textId="61507B39">
            <w:r>
              <w:t>Voorgesteld</w:t>
            </w:r>
            <w:r w:rsidR="00280D6A">
              <w:t xml:space="preserve"> </w:t>
            </w:r>
            <w:r w:rsidR="006A2160">
              <w:t>19 november 2025</w:t>
            </w:r>
          </w:p>
        </w:tc>
      </w:tr>
      <w:tr w:rsidR="00997775" w14:paraId="54B2E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CFAB20" w14:textId="77777777"/>
        </w:tc>
        <w:tc>
          <w:tcPr>
            <w:tcW w:w="7654" w:type="dxa"/>
            <w:gridSpan w:val="2"/>
          </w:tcPr>
          <w:p w:rsidR="00997775" w:rsidRDefault="00997775" w14:paraId="51E4E1AF" w14:textId="77777777"/>
        </w:tc>
      </w:tr>
      <w:tr w:rsidR="00997775" w14:paraId="15D8F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FDA89" w14:textId="77777777"/>
        </w:tc>
        <w:tc>
          <w:tcPr>
            <w:tcW w:w="7654" w:type="dxa"/>
            <w:gridSpan w:val="2"/>
          </w:tcPr>
          <w:p w:rsidR="00997775" w:rsidRDefault="00997775" w14:paraId="1FBFA2E5" w14:textId="77777777">
            <w:r>
              <w:t>De Kamer,</w:t>
            </w:r>
          </w:p>
        </w:tc>
      </w:tr>
      <w:tr w:rsidR="00997775" w14:paraId="4D178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CDFED" w14:textId="77777777"/>
        </w:tc>
        <w:tc>
          <w:tcPr>
            <w:tcW w:w="7654" w:type="dxa"/>
            <w:gridSpan w:val="2"/>
          </w:tcPr>
          <w:p w:rsidR="00997775" w:rsidRDefault="00997775" w14:paraId="28E750E7" w14:textId="77777777"/>
        </w:tc>
      </w:tr>
      <w:tr w:rsidR="00997775" w14:paraId="28C6F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454B6" w14:textId="77777777"/>
        </w:tc>
        <w:tc>
          <w:tcPr>
            <w:tcW w:w="7654" w:type="dxa"/>
            <w:gridSpan w:val="2"/>
          </w:tcPr>
          <w:p w:rsidR="00997775" w:rsidRDefault="00997775" w14:paraId="4A7294E5" w14:textId="77777777">
            <w:r>
              <w:t>gehoord de beraadslaging,</w:t>
            </w:r>
          </w:p>
        </w:tc>
      </w:tr>
      <w:tr w:rsidR="00997775" w14:paraId="44BAA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50536" w14:textId="77777777"/>
        </w:tc>
        <w:tc>
          <w:tcPr>
            <w:tcW w:w="7654" w:type="dxa"/>
            <w:gridSpan w:val="2"/>
          </w:tcPr>
          <w:p w:rsidR="00997775" w:rsidRDefault="00997775" w14:paraId="6285DEA1" w14:textId="77777777"/>
        </w:tc>
      </w:tr>
      <w:tr w:rsidR="00997775" w14:paraId="216DC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4027F" w14:textId="77777777"/>
        </w:tc>
        <w:tc>
          <w:tcPr>
            <w:tcW w:w="7654" w:type="dxa"/>
            <w:gridSpan w:val="2"/>
          </w:tcPr>
          <w:p w:rsidR="00CD3A02" w:rsidP="00CD3A02" w:rsidRDefault="00CD3A02" w14:paraId="104805D7" w14:textId="77777777">
            <w:r>
              <w:t>constaterende dat de humanitaire situatie in Gaza verschrikkelijk blijft en de winter de humanitaire situatie verder zal verslechteren;</w:t>
            </w:r>
          </w:p>
          <w:p w:rsidR="006A2160" w:rsidP="00CD3A02" w:rsidRDefault="006A2160" w14:paraId="355445B7" w14:textId="77777777"/>
          <w:p w:rsidR="00CD3A02" w:rsidP="00CD3A02" w:rsidRDefault="00CD3A02" w14:paraId="3614CE91" w14:textId="77777777">
            <w:r>
              <w:t>verzoekt de regering te bezien of er vanuit de bestaande budgetten voor noodhulp een aanvullende bijdrage gedaan kan worden om de mensen in Gaza te helpen tijdens de winter,</w:t>
            </w:r>
          </w:p>
          <w:p w:rsidR="006A2160" w:rsidP="00CD3A02" w:rsidRDefault="006A2160" w14:paraId="01FDB033" w14:textId="77777777"/>
          <w:p w:rsidR="00CD3A02" w:rsidP="00CD3A02" w:rsidRDefault="00CD3A02" w14:paraId="574552C3" w14:textId="77777777">
            <w:r>
              <w:t>en gaat over tot de orde van de dag.</w:t>
            </w:r>
          </w:p>
          <w:p w:rsidR="006A2160" w:rsidP="00CD3A02" w:rsidRDefault="006A2160" w14:paraId="23BC87BA" w14:textId="77777777"/>
          <w:p w:rsidR="00997775" w:rsidP="00CD3A02" w:rsidRDefault="00CD3A02" w14:paraId="4B80A604" w14:textId="552FFADE">
            <w:r>
              <w:t>Van Baarle</w:t>
            </w:r>
          </w:p>
        </w:tc>
      </w:tr>
    </w:tbl>
    <w:p w:rsidR="00997775" w:rsidRDefault="00997775" w14:paraId="0B5803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1590" w14:textId="77777777" w:rsidR="00CD3A02" w:rsidRDefault="00CD3A02">
      <w:pPr>
        <w:spacing w:line="20" w:lineRule="exact"/>
      </w:pPr>
    </w:p>
  </w:endnote>
  <w:endnote w:type="continuationSeparator" w:id="0">
    <w:p w14:paraId="3FC22933" w14:textId="77777777" w:rsidR="00CD3A02" w:rsidRDefault="00CD3A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0389CF" w14:textId="77777777" w:rsidR="00CD3A02" w:rsidRDefault="00CD3A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F73E" w14:textId="77777777" w:rsidR="00CD3A02" w:rsidRDefault="00CD3A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DBF85C" w14:textId="77777777" w:rsidR="00CD3A02" w:rsidRDefault="00CD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216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3A0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A3D9"/>
  <w15:docId w15:val="{FB4F1E2B-D520-42C0-B392-B7770E85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