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49CF" w14:paraId="69E833DB" w14:textId="77777777">
        <w:tc>
          <w:tcPr>
            <w:tcW w:w="6733" w:type="dxa"/>
            <w:gridSpan w:val="2"/>
            <w:tcBorders>
              <w:top w:val="nil"/>
              <w:left w:val="nil"/>
              <w:bottom w:val="nil"/>
              <w:right w:val="nil"/>
            </w:tcBorders>
            <w:vAlign w:val="center"/>
          </w:tcPr>
          <w:p w:rsidR="00997775" w:rsidP="00710A7A" w:rsidRDefault="00997775" w14:paraId="6227B6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A200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49CF" w14:paraId="67847C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1A498E" w14:textId="77777777">
            <w:r w:rsidRPr="008B0CC5">
              <w:t xml:space="preserve">Vergaderjaar </w:t>
            </w:r>
            <w:r w:rsidR="00AC6B87">
              <w:t>202</w:t>
            </w:r>
            <w:r w:rsidR="00684DFF">
              <w:t>5</w:t>
            </w:r>
            <w:r w:rsidR="00AC6B87">
              <w:t>-202</w:t>
            </w:r>
            <w:r w:rsidR="00684DFF">
              <w:t>6</w:t>
            </w:r>
          </w:p>
        </w:tc>
      </w:tr>
      <w:tr w:rsidR="00997775" w:rsidTr="005D49CF" w14:paraId="573EB63F" w14:textId="77777777">
        <w:trPr>
          <w:cantSplit/>
        </w:trPr>
        <w:tc>
          <w:tcPr>
            <w:tcW w:w="10985" w:type="dxa"/>
            <w:gridSpan w:val="3"/>
            <w:tcBorders>
              <w:top w:val="nil"/>
              <w:left w:val="nil"/>
              <w:bottom w:val="nil"/>
              <w:right w:val="nil"/>
            </w:tcBorders>
          </w:tcPr>
          <w:p w:rsidR="00997775" w:rsidRDefault="00997775" w14:paraId="60B33D2C" w14:textId="77777777"/>
        </w:tc>
      </w:tr>
      <w:tr w:rsidR="00997775" w:rsidTr="005D49CF" w14:paraId="59624786" w14:textId="77777777">
        <w:trPr>
          <w:cantSplit/>
        </w:trPr>
        <w:tc>
          <w:tcPr>
            <w:tcW w:w="10985" w:type="dxa"/>
            <w:gridSpan w:val="3"/>
            <w:tcBorders>
              <w:top w:val="nil"/>
              <w:left w:val="nil"/>
              <w:bottom w:val="single" w:color="auto" w:sz="4" w:space="0"/>
              <w:right w:val="nil"/>
            </w:tcBorders>
          </w:tcPr>
          <w:p w:rsidR="00997775" w:rsidRDefault="00997775" w14:paraId="1BE272FE" w14:textId="77777777"/>
        </w:tc>
      </w:tr>
      <w:tr w:rsidR="00997775" w:rsidTr="005D49CF" w14:paraId="6CA1E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EC3EF" w14:textId="77777777"/>
        </w:tc>
        <w:tc>
          <w:tcPr>
            <w:tcW w:w="7654" w:type="dxa"/>
            <w:gridSpan w:val="2"/>
          </w:tcPr>
          <w:p w:rsidR="00997775" w:rsidRDefault="00997775" w14:paraId="108F8304" w14:textId="77777777"/>
        </w:tc>
      </w:tr>
      <w:tr w:rsidR="005D49CF" w:rsidTr="005D49CF" w14:paraId="543A9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1A054F63" w14:textId="3CDE44AB">
            <w:pPr>
              <w:rPr>
                <w:b/>
              </w:rPr>
            </w:pPr>
            <w:r>
              <w:rPr>
                <w:b/>
              </w:rPr>
              <w:t>21 501-02</w:t>
            </w:r>
          </w:p>
        </w:tc>
        <w:tc>
          <w:tcPr>
            <w:tcW w:w="7654" w:type="dxa"/>
            <w:gridSpan w:val="2"/>
          </w:tcPr>
          <w:p w:rsidR="005D49CF" w:rsidP="005D49CF" w:rsidRDefault="005D49CF" w14:paraId="58C337A5" w14:textId="4DFB5AFA">
            <w:pPr>
              <w:rPr>
                <w:b/>
              </w:rPr>
            </w:pPr>
            <w:r w:rsidRPr="005C4ECE">
              <w:rPr>
                <w:b/>
                <w:bCs/>
              </w:rPr>
              <w:t xml:space="preserve">Raad Algemene Zaken en Raad Buitenlandse Zaken </w:t>
            </w:r>
          </w:p>
        </w:tc>
      </w:tr>
      <w:tr w:rsidR="005D49CF" w:rsidTr="005D49CF" w14:paraId="5B744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6672F598" w14:textId="77777777"/>
        </w:tc>
        <w:tc>
          <w:tcPr>
            <w:tcW w:w="7654" w:type="dxa"/>
            <w:gridSpan w:val="2"/>
          </w:tcPr>
          <w:p w:rsidR="005D49CF" w:rsidP="005D49CF" w:rsidRDefault="005D49CF" w14:paraId="6344A4D4" w14:textId="77777777"/>
        </w:tc>
      </w:tr>
      <w:tr w:rsidR="005D49CF" w:rsidTr="005D49CF" w14:paraId="6F2FC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16BB2B9C" w14:textId="77777777"/>
        </w:tc>
        <w:tc>
          <w:tcPr>
            <w:tcW w:w="7654" w:type="dxa"/>
            <w:gridSpan w:val="2"/>
          </w:tcPr>
          <w:p w:rsidR="005D49CF" w:rsidP="005D49CF" w:rsidRDefault="005D49CF" w14:paraId="2584B566" w14:textId="77777777"/>
        </w:tc>
      </w:tr>
      <w:tr w:rsidR="005D49CF" w:rsidTr="005D49CF" w14:paraId="745AF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16E2AC6F" w14:textId="26052C73">
            <w:pPr>
              <w:rPr>
                <w:b/>
              </w:rPr>
            </w:pPr>
            <w:r>
              <w:rPr>
                <w:b/>
              </w:rPr>
              <w:t xml:space="preserve">Nr. </w:t>
            </w:r>
            <w:r w:rsidR="00190864">
              <w:rPr>
                <w:b/>
              </w:rPr>
              <w:t>3288</w:t>
            </w:r>
          </w:p>
        </w:tc>
        <w:tc>
          <w:tcPr>
            <w:tcW w:w="7654" w:type="dxa"/>
            <w:gridSpan w:val="2"/>
          </w:tcPr>
          <w:p w:rsidR="005D49CF" w:rsidP="005D49CF" w:rsidRDefault="005D49CF" w14:paraId="10FDD181" w14:textId="1C93269A">
            <w:pPr>
              <w:rPr>
                <w:b/>
              </w:rPr>
            </w:pPr>
            <w:r>
              <w:rPr>
                <w:b/>
              </w:rPr>
              <w:t xml:space="preserve">MOTIE VAN </w:t>
            </w:r>
            <w:r w:rsidR="00190864">
              <w:rPr>
                <w:b/>
              </w:rPr>
              <w:t>HET LID VAN BAARLE</w:t>
            </w:r>
          </w:p>
        </w:tc>
      </w:tr>
      <w:tr w:rsidR="005D49CF" w:rsidTr="005D49CF" w14:paraId="5C959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60DBF844" w14:textId="77777777"/>
        </w:tc>
        <w:tc>
          <w:tcPr>
            <w:tcW w:w="7654" w:type="dxa"/>
            <w:gridSpan w:val="2"/>
          </w:tcPr>
          <w:p w:rsidR="005D49CF" w:rsidP="005D49CF" w:rsidRDefault="005D49CF" w14:paraId="71D03BDD" w14:textId="6715F5B0">
            <w:r>
              <w:t>Voorgesteld 19 november 2025</w:t>
            </w:r>
          </w:p>
        </w:tc>
      </w:tr>
      <w:tr w:rsidR="005D49CF" w:rsidTr="005D49CF" w14:paraId="2862C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716D1A0D" w14:textId="77777777"/>
        </w:tc>
        <w:tc>
          <w:tcPr>
            <w:tcW w:w="7654" w:type="dxa"/>
            <w:gridSpan w:val="2"/>
          </w:tcPr>
          <w:p w:rsidR="005D49CF" w:rsidP="005D49CF" w:rsidRDefault="005D49CF" w14:paraId="018D64DB" w14:textId="77777777"/>
        </w:tc>
      </w:tr>
      <w:tr w:rsidR="005D49CF" w:rsidTr="005D49CF" w14:paraId="16301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70EE19CE" w14:textId="77777777"/>
        </w:tc>
        <w:tc>
          <w:tcPr>
            <w:tcW w:w="7654" w:type="dxa"/>
            <w:gridSpan w:val="2"/>
          </w:tcPr>
          <w:p w:rsidR="005D49CF" w:rsidP="005D49CF" w:rsidRDefault="005D49CF" w14:paraId="7960EB4E" w14:textId="3F1DD203">
            <w:r>
              <w:t>De Kamer,</w:t>
            </w:r>
          </w:p>
        </w:tc>
      </w:tr>
      <w:tr w:rsidR="005D49CF" w:rsidTr="005D49CF" w14:paraId="5FF27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4D8EAA58" w14:textId="77777777"/>
        </w:tc>
        <w:tc>
          <w:tcPr>
            <w:tcW w:w="7654" w:type="dxa"/>
            <w:gridSpan w:val="2"/>
          </w:tcPr>
          <w:p w:rsidR="005D49CF" w:rsidP="005D49CF" w:rsidRDefault="005D49CF" w14:paraId="7529CEE0" w14:textId="77777777"/>
        </w:tc>
      </w:tr>
      <w:tr w:rsidR="005D49CF" w:rsidTr="005D49CF" w14:paraId="5FDCE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49CF" w:rsidP="005D49CF" w:rsidRDefault="005D49CF" w14:paraId="72D55AFE" w14:textId="77777777"/>
        </w:tc>
        <w:tc>
          <w:tcPr>
            <w:tcW w:w="7654" w:type="dxa"/>
            <w:gridSpan w:val="2"/>
          </w:tcPr>
          <w:p w:rsidR="005D49CF" w:rsidP="005D49CF" w:rsidRDefault="005D49CF" w14:paraId="7E10A6D3" w14:textId="2978F1DC">
            <w:r>
              <w:t>gehoord de beraadslaging,</w:t>
            </w:r>
          </w:p>
        </w:tc>
      </w:tr>
      <w:tr w:rsidR="00997775" w:rsidTr="005D49CF" w14:paraId="2D8AC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E6ED3" w14:textId="77777777"/>
        </w:tc>
        <w:tc>
          <w:tcPr>
            <w:tcW w:w="7654" w:type="dxa"/>
            <w:gridSpan w:val="2"/>
          </w:tcPr>
          <w:p w:rsidR="00997775" w:rsidRDefault="00997775" w14:paraId="028E70D1" w14:textId="77777777"/>
        </w:tc>
      </w:tr>
      <w:tr w:rsidR="00997775" w:rsidTr="005D49CF" w14:paraId="34BD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5266B" w14:textId="77777777"/>
        </w:tc>
        <w:tc>
          <w:tcPr>
            <w:tcW w:w="7654" w:type="dxa"/>
            <w:gridSpan w:val="2"/>
          </w:tcPr>
          <w:p w:rsidR="005D49CF" w:rsidP="005D49CF" w:rsidRDefault="005D49CF" w14:paraId="43FAA658" w14:textId="77777777">
            <w:r>
              <w:t>constaterende dat het kabinet een ontmoedigingsbeleid voert ten aanzien van de activiteiten van Nederlandse bedrijven indien zij mogelijk bijdragen aan de aanleg en instandhouding van Israëlische nederzettingen op Palestijns grondgebied;</w:t>
            </w:r>
          </w:p>
          <w:p w:rsidR="00190864" w:rsidP="005D49CF" w:rsidRDefault="00190864" w14:paraId="36B839D1" w14:textId="77777777"/>
          <w:p w:rsidR="005D49CF" w:rsidP="005D49CF" w:rsidRDefault="005D49CF" w14:paraId="01CC4D66" w14:textId="77777777">
            <w:r>
              <w:t>overwegende dat de mensenrechtensituatie in de illegaal bezette gebieden in de afgelopen tijd alleen maar is verslechterd;</w:t>
            </w:r>
          </w:p>
          <w:p w:rsidR="00190864" w:rsidP="005D49CF" w:rsidRDefault="00190864" w14:paraId="0685A592" w14:textId="77777777"/>
          <w:p w:rsidR="005D49CF" w:rsidP="005D49CF" w:rsidRDefault="005D49CF" w14:paraId="15C1E3DA" w14:textId="77777777">
            <w:r>
              <w:t>verzoekt de regering om binnen het ontmoedigingsbeleid bedrijven explicieter te wijzen op mensenrechtelijke en internationaalrechtelijke verplichtingen en de toepassing van het ontmoedigingsbeleid zo breed mogelijk uit te rollen in de richting van Nederlandse bedrijven of sectoren waarbij de kans bestaat dat zij mogelijk bijdragen aan de aanleg en instandhouding van Israëlische nederzettingen op Palestijns grondgebied,</w:t>
            </w:r>
          </w:p>
          <w:p w:rsidR="00190864" w:rsidP="005D49CF" w:rsidRDefault="00190864" w14:paraId="7E6A9EFB" w14:textId="77777777"/>
          <w:p w:rsidR="005D49CF" w:rsidP="005D49CF" w:rsidRDefault="005D49CF" w14:paraId="4A4ED29A" w14:textId="77777777">
            <w:r>
              <w:t>en gaat over tot de orde van de dag.</w:t>
            </w:r>
          </w:p>
          <w:p w:rsidR="00190864" w:rsidP="005D49CF" w:rsidRDefault="00190864" w14:paraId="5C002980" w14:textId="77777777"/>
          <w:p w:rsidR="00997775" w:rsidP="005D49CF" w:rsidRDefault="005D49CF" w14:paraId="095FA15A" w14:textId="4A037FAF">
            <w:r>
              <w:t>Van Baarle</w:t>
            </w:r>
          </w:p>
        </w:tc>
      </w:tr>
    </w:tbl>
    <w:p w:rsidR="00997775" w:rsidRDefault="00997775" w14:paraId="6ED3DE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1D7A" w14:textId="77777777" w:rsidR="005D49CF" w:rsidRDefault="005D49CF">
      <w:pPr>
        <w:spacing w:line="20" w:lineRule="exact"/>
      </w:pPr>
    </w:p>
  </w:endnote>
  <w:endnote w:type="continuationSeparator" w:id="0">
    <w:p w14:paraId="33E7B01F" w14:textId="77777777" w:rsidR="005D49CF" w:rsidRDefault="005D49CF">
      <w:pPr>
        <w:pStyle w:val="Amendement"/>
      </w:pPr>
      <w:r>
        <w:rPr>
          <w:b w:val="0"/>
        </w:rPr>
        <w:t xml:space="preserve"> </w:t>
      </w:r>
    </w:p>
  </w:endnote>
  <w:endnote w:type="continuationNotice" w:id="1">
    <w:p w14:paraId="231CD84A" w14:textId="77777777" w:rsidR="005D49CF" w:rsidRDefault="005D49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56B6" w14:textId="77777777" w:rsidR="005D49CF" w:rsidRDefault="005D49CF">
      <w:pPr>
        <w:pStyle w:val="Amendement"/>
      </w:pPr>
      <w:r>
        <w:rPr>
          <w:b w:val="0"/>
        </w:rPr>
        <w:separator/>
      </w:r>
    </w:p>
  </w:footnote>
  <w:footnote w:type="continuationSeparator" w:id="0">
    <w:p w14:paraId="0AF5B466" w14:textId="77777777" w:rsidR="005D49CF" w:rsidRDefault="005D4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CF"/>
    <w:rsid w:val="00133FCE"/>
    <w:rsid w:val="00190864"/>
    <w:rsid w:val="001E482C"/>
    <w:rsid w:val="001E4877"/>
    <w:rsid w:val="0021105A"/>
    <w:rsid w:val="00280D6A"/>
    <w:rsid w:val="002B78E9"/>
    <w:rsid w:val="002C5406"/>
    <w:rsid w:val="00330D60"/>
    <w:rsid w:val="00345A5C"/>
    <w:rsid w:val="003F71A1"/>
    <w:rsid w:val="00476415"/>
    <w:rsid w:val="00546F8D"/>
    <w:rsid w:val="00560113"/>
    <w:rsid w:val="005D49CF"/>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69A7B"/>
  <w15:docId w15:val="{457996CA-1194-463B-A2C5-C1EB4088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2025-11-20T08:19:00.0000000Z</dcterms:created>
  <dcterms:modified xsi:type="dcterms:W3CDTF">2025-11-20T08:41:00.0000000Z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