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433A" w14:paraId="0A1A69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4EDC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72ED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433A" w14:paraId="1368AF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44C5E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3433A" w14:paraId="67EB03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22462D" w14:textId="77777777"/>
        </w:tc>
      </w:tr>
      <w:tr w:rsidR="00997775" w:rsidTr="0063433A" w14:paraId="0E908A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EED5E5" w14:textId="77777777"/>
        </w:tc>
      </w:tr>
      <w:tr w:rsidR="00997775" w:rsidTr="0063433A" w14:paraId="18544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224309" w14:textId="77777777"/>
        </w:tc>
        <w:tc>
          <w:tcPr>
            <w:tcW w:w="7654" w:type="dxa"/>
            <w:gridSpan w:val="2"/>
          </w:tcPr>
          <w:p w:rsidR="00997775" w:rsidRDefault="00997775" w14:paraId="6F728B3B" w14:textId="77777777"/>
        </w:tc>
      </w:tr>
      <w:tr w:rsidR="0063433A" w:rsidTr="0063433A" w14:paraId="759B5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73BDDD4A" w14:textId="07E085A7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3433A" w:rsidP="0063433A" w:rsidRDefault="0063433A" w14:paraId="55DF610F" w14:textId="3CD10824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3433A" w:rsidTr="0063433A" w14:paraId="0F4B4A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64249CB9" w14:textId="77777777"/>
        </w:tc>
        <w:tc>
          <w:tcPr>
            <w:tcW w:w="7654" w:type="dxa"/>
            <w:gridSpan w:val="2"/>
          </w:tcPr>
          <w:p w:rsidR="0063433A" w:rsidP="0063433A" w:rsidRDefault="0063433A" w14:paraId="6B9D5ED0" w14:textId="77777777"/>
        </w:tc>
      </w:tr>
      <w:tr w:rsidR="0063433A" w:rsidTr="0063433A" w14:paraId="1E842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566A4B16" w14:textId="77777777"/>
        </w:tc>
        <w:tc>
          <w:tcPr>
            <w:tcW w:w="7654" w:type="dxa"/>
            <w:gridSpan w:val="2"/>
          </w:tcPr>
          <w:p w:rsidR="0063433A" w:rsidP="0063433A" w:rsidRDefault="0063433A" w14:paraId="46CF6C8C" w14:textId="77777777"/>
        </w:tc>
      </w:tr>
      <w:tr w:rsidR="0063433A" w:rsidTr="0063433A" w14:paraId="090DF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4E5B93DA" w14:textId="43698E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E4E70">
              <w:rPr>
                <w:b/>
              </w:rPr>
              <w:t>3289</w:t>
            </w:r>
          </w:p>
        </w:tc>
        <w:tc>
          <w:tcPr>
            <w:tcW w:w="7654" w:type="dxa"/>
            <w:gridSpan w:val="2"/>
          </w:tcPr>
          <w:p w:rsidR="0063433A" w:rsidP="0063433A" w:rsidRDefault="0063433A" w14:paraId="2A43E0A6" w14:textId="40ED0D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E4E70">
              <w:rPr>
                <w:b/>
              </w:rPr>
              <w:t>HET LID VAN BAARLE</w:t>
            </w:r>
          </w:p>
        </w:tc>
      </w:tr>
      <w:tr w:rsidR="0063433A" w:rsidTr="0063433A" w14:paraId="63DFC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7853A58E" w14:textId="77777777"/>
        </w:tc>
        <w:tc>
          <w:tcPr>
            <w:tcW w:w="7654" w:type="dxa"/>
            <w:gridSpan w:val="2"/>
          </w:tcPr>
          <w:p w:rsidR="0063433A" w:rsidP="0063433A" w:rsidRDefault="0063433A" w14:paraId="3C0340F5" w14:textId="14B69077">
            <w:r>
              <w:t>Voorgesteld 19 november 2025</w:t>
            </w:r>
          </w:p>
        </w:tc>
      </w:tr>
      <w:tr w:rsidR="0063433A" w:rsidTr="0063433A" w14:paraId="2B8AA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19FA5B8F" w14:textId="77777777"/>
        </w:tc>
        <w:tc>
          <w:tcPr>
            <w:tcW w:w="7654" w:type="dxa"/>
            <w:gridSpan w:val="2"/>
          </w:tcPr>
          <w:p w:rsidR="0063433A" w:rsidP="0063433A" w:rsidRDefault="0063433A" w14:paraId="34974DA6" w14:textId="77777777"/>
        </w:tc>
      </w:tr>
      <w:tr w:rsidR="0063433A" w:rsidTr="0063433A" w14:paraId="7966C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00E25CD2" w14:textId="77777777"/>
        </w:tc>
        <w:tc>
          <w:tcPr>
            <w:tcW w:w="7654" w:type="dxa"/>
            <w:gridSpan w:val="2"/>
          </w:tcPr>
          <w:p w:rsidR="0063433A" w:rsidP="0063433A" w:rsidRDefault="0063433A" w14:paraId="070F84D0" w14:textId="7C2FC5BA">
            <w:r>
              <w:t>De Kamer,</w:t>
            </w:r>
          </w:p>
        </w:tc>
      </w:tr>
      <w:tr w:rsidR="0063433A" w:rsidTr="0063433A" w14:paraId="76E42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77C3CEED" w14:textId="77777777"/>
        </w:tc>
        <w:tc>
          <w:tcPr>
            <w:tcW w:w="7654" w:type="dxa"/>
            <w:gridSpan w:val="2"/>
          </w:tcPr>
          <w:p w:rsidR="0063433A" w:rsidP="0063433A" w:rsidRDefault="0063433A" w14:paraId="2DE64B51" w14:textId="77777777"/>
        </w:tc>
      </w:tr>
      <w:tr w:rsidR="0063433A" w:rsidTr="0063433A" w14:paraId="4582D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433A" w:rsidP="0063433A" w:rsidRDefault="0063433A" w14:paraId="29CF7212" w14:textId="77777777"/>
        </w:tc>
        <w:tc>
          <w:tcPr>
            <w:tcW w:w="7654" w:type="dxa"/>
            <w:gridSpan w:val="2"/>
          </w:tcPr>
          <w:p w:rsidR="0063433A" w:rsidP="0063433A" w:rsidRDefault="0063433A" w14:paraId="1657E898" w14:textId="4D04572C">
            <w:r>
              <w:t>gehoord de beraadslaging,</w:t>
            </w:r>
          </w:p>
        </w:tc>
      </w:tr>
      <w:tr w:rsidR="00997775" w:rsidTr="0063433A" w14:paraId="134AA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D8027" w14:textId="77777777"/>
        </w:tc>
        <w:tc>
          <w:tcPr>
            <w:tcW w:w="7654" w:type="dxa"/>
            <w:gridSpan w:val="2"/>
          </w:tcPr>
          <w:p w:rsidR="00997775" w:rsidRDefault="00997775" w14:paraId="3D7A2E30" w14:textId="77777777"/>
        </w:tc>
      </w:tr>
      <w:tr w:rsidR="00997775" w:rsidTr="0063433A" w14:paraId="1A6B0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83205" w14:textId="77777777"/>
        </w:tc>
        <w:tc>
          <w:tcPr>
            <w:tcW w:w="7654" w:type="dxa"/>
            <w:gridSpan w:val="2"/>
          </w:tcPr>
          <w:p w:rsidR="0063433A" w:rsidP="0063433A" w:rsidRDefault="0063433A" w14:paraId="699ADFA8" w14:textId="77777777">
            <w:r>
              <w:t xml:space="preserve">overwegende dat Nederland nationaal beleid heeft om de handel met Israël te bevorderen of instrumenten die daarvoor zouden kunnen worden ingezet, waaronder het </w:t>
            </w:r>
            <w:proofErr w:type="spellStart"/>
            <w:r>
              <w:t>innovation</w:t>
            </w:r>
            <w:proofErr w:type="spellEnd"/>
            <w:r>
              <w:t xml:space="preserve">, investment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van de Nederlandse ambassade in Tel Aviv, advies en subsidies vanuit de Rijksdienst voor Ondernemend Nederland en handelsnetwerken;</w:t>
            </w:r>
          </w:p>
          <w:p w:rsidR="002E4E70" w:rsidP="0063433A" w:rsidRDefault="002E4E70" w14:paraId="2FABE624" w14:textId="77777777"/>
          <w:p w:rsidR="0063433A" w:rsidP="0063433A" w:rsidRDefault="0063433A" w14:paraId="75832E22" w14:textId="77777777">
            <w:r>
              <w:t>van mening dat handelsbevordering nooit plaats mag vinden zonder oog te hebben voor mensenrechten en het internationaal recht;</w:t>
            </w:r>
          </w:p>
          <w:p w:rsidR="002E4E70" w:rsidP="0063433A" w:rsidRDefault="002E4E70" w14:paraId="17541ED7" w14:textId="77777777"/>
          <w:p w:rsidR="0063433A" w:rsidP="0063433A" w:rsidRDefault="0063433A" w14:paraId="448DC317" w14:textId="77777777">
            <w:r>
              <w:t xml:space="preserve">verzoekt de regering om te inventariseren welke </w:t>
            </w:r>
            <w:proofErr w:type="spellStart"/>
            <w:r>
              <w:t>handelsbevorderende</w:t>
            </w:r>
            <w:proofErr w:type="spellEnd"/>
            <w:r>
              <w:t xml:space="preserve"> maatregelen met Israël zouden kunnen worden herzien, eventueel in gezamenlijkheid met een groep gelijkgestemde landen in Europa,</w:t>
            </w:r>
          </w:p>
          <w:p w:rsidR="002E4E70" w:rsidP="0063433A" w:rsidRDefault="002E4E70" w14:paraId="71969DA9" w14:textId="77777777"/>
          <w:p w:rsidR="0063433A" w:rsidP="0063433A" w:rsidRDefault="0063433A" w14:paraId="0D822333" w14:textId="77777777">
            <w:r>
              <w:t>en gaat over tot de orde van de dag.</w:t>
            </w:r>
          </w:p>
          <w:p w:rsidR="002E4E70" w:rsidP="0063433A" w:rsidRDefault="002E4E70" w14:paraId="2C9D6A8E" w14:textId="77777777"/>
          <w:p w:rsidR="00997775" w:rsidP="0063433A" w:rsidRDefault="0063433A" w14:paraId="2813CB4D" w14:textId="11857376">
            <w:r>
              <w:t>Baarle</w:t>
            </w:r>
          </w:p>
        </w:tc>
      </w:tr>
    </w:tbl>
    <w:p w:rsidR="00997775" w:rsidRDefault="00997775" w14:paraId="173264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66A8" w14:textId="77777777" w:rsidR="0063433A" w:rsidRDefault="0063433A">
      <w:pPr>
        <w:spacing w:line="20" w:lineRule="exact"/>
      </w:pPr>
    </w:p>
  </w:endnote>
  <w:endnote w:type="continuationSeparator" w:id="0">
    <w:p w14:paraId="6E7BE738" w14:textId="77777777" w:rsidR="0063433A" w:rsidRDefault="0063433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927F9B" w14:textId="77777777" w:rsidR="0063433A" w:rsidRDefault="0063433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727D" w14:textId="77777777" w:rsidR="0063433A" w:rsidRDefault="0063433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464A7C" w14:textId="77777777" w:rsidR="0063433A" w:rsidRDefault="0063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A"/>
    <w:rsid w:val="00133FCE"/>
    <w:rsid w:val="001E482C"/>
    <w:rsid w:val="001E4877"/>
    <w:rsid w:val="0021105A"/>
    <w:rsid w:val="00280D6A"/>
    <w:rsid w:val="002B78E9"/>
    <w:rsid w:val="002C5406"/>
    <w:rsid w:val="002E4E70"/>
    <w:rsid w:val="00330D60"/>
    <w:rsid w:val="00345A5C"/>
    <w:rsid w:val="003F71A1"/>
    <w:rsid w:val="00476415"/>
    <w:rsid w:val="00546F8D"/>
    <w:rsid w:val="00560113"/>
    <w:rsid w:val="00621F64"/>
    <w:rsid w:val="0063433A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620DB"/>
  <w15:docId w15:val="{605207E6-8B6A-468D-A3DB-67B5D12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