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18FF" w14:paraId="6E2DA9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62F6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9CF9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18FF" w14:paraId="7A785A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C220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18FF" w14:paraId="5B3DFB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3E9DF0" w14:textId="77777777"/>
        </w:tc>
      </w:tr>
      <w:tr w:rsidR="00997775" w:rsidTr="006618FF" w14:paraId="25EABD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F555D5" w14:textId="77777777"/>
        </w:tc>
      </w:tr>
      <w:tr w:rsidR="00997775" w:rsidTr="006618FF" w14:paraId="7139B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0FB6E" w14:textId="77777777"/>
        </w:tc>
        <w:tc>
          <w:tcPr>
            <w:tcW w:w="7654" w:type="dxa"/>
            <w:gridSpan w:val="2"/>
          </w:tcPr>
          <w:p w:rsidR="00997775" w:rsidRDefault="00997775" w14:paraId="243A7225" w14:textId="77777777"/>
        </w:tc>
      </w:tr>
      <w:tr w:rsidR="006618FF" w:rsidTr="006618FF" w14:paraId="0537B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4F482C0E" w14:textId="586B4AF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618FF" w:rsidP="006618FF" w:rsidRDefault="006618FF" w14:paraId="1ECEF91E" w14:textId="145B31F3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618FF" w:rsidTr="006618FF" w14:paraId="1AF92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45EE5F16" w14:textId="77777777"/>
        </w:tc>
        <w:tc>
          <w:tcPr>
            <w:tcW w:w="7654" w:type="dxa"/>
            <w:gridSpan w:val="2"/>
          </w:tcPr>
          <w:p w:rsidR="006618FF" w:rsidP="006618FF" w:rsidRDefault="006618FF" w14:paraId="64C2A9CE" w14:textId="77777777"/>
        </w:tc>
      </w:tr>
      <w:tr w:rsidR="006618FF" w:rsidTr="006618FF" w14:paraId="0878C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62CEBDB0" w14:textId="77777777"/>
        </w:tc>
        <w:tc>
          <w:tcPr>
            <w:tcW w:w="7654" w:type="dxa"/>
            <w:gridSpan w:val="2"/>
          </w:tcPr>
          <w:p w:rsidR="006618FF" w:rsidP="006618FF" w:rsidRDefault="006618FF" w14:paraId="30500266" w14:textId="77777777"/>
        </w:tc>
      </w:tr>
      <w:tr w:rsidR="006618FF" w:rsidTr="006618FF" w14:paraId="074D8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1C8613FB" w14:textId="0D9936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77F3">
              <w:rPr>
                <w:b/>
              </w:rPr>
              <w:t>3290</w:t>
            </w:r>
          </w:p>
        </w:tc>
        <w:tc>
          <w:tcPr>
            <w:tcW w:w="7654" w:type="dxa"/>
            <w:gridSpan w:val="2"/>
          </w:tcPr>
          <w:p w:rsidR="006618FF" w:rsidP="006618FF" w:rsidRDefault="006618FF" w14:paraId="5EB9570E" w14:textId="29ADBC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F77F3">
              <w:rPr>
                <w:b/>
              </w:rPr>
              <w:t>HET LID VAN BAARLE</w:t>
            </w:r>
          </w:p>
        </w:tc>
      </w:tr>
      <w:tr w:rsidR="006618FF" w:rsidTr="006618FF" w14:paraId="75D03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44AF55C1" w14:textId="77777777"/>
        </w:tc>
        <w:tc>
          <w:tcPr>
            <w:tcW w:w="7654" w:type="dxa"/>
            <w:gridSpan w:val="2"/>
          </w:tcPr>
          <w:p w:rsidR="006618FF" w:rsidP="006618FF" w:rsidRDefault="006618FF" w14:paraId="15799EDD" w14:textId="53FBAB86">
            <w:r>
              <w:t>Voorgesteld 19 november 2025</w:t>
            </w:r>
          </w:p>
        </w:tc>
      </w:tr>
      <w:tr w:rsidR="006618FF" w:rsidTr="006618FF" w14:paraId="0779C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50F21A42" w14:textId="77777777"/>
        </w:tc>
        <w:tc>
          <w:tcPr>
            <w:tcW w:w="7654" w:type="dxa"/>
            <w:gridSpan w:val="2"/>
          </w:tcPr>
          <w:p w:rsidR="006618FF" w:rsidP="006618FF" w:rsidRDefault="006618FF" w14:paraId="72E6488A" w14:textId="77777777"/>
        </w:tc>
      </w:tr>
      <w:tr w:rsidR="006618FF" w:rsidTr="006618FF" w14:paraId="11740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6690E4E3" w14:textId="77777777"/>
        </w:tc>
        <w:tc>
          <w:tcPr>
            <w:tcW w:w="7654" w:type="dxa"/>
            <w:gridSpan w:val="2"/>
          </w:tcPr>
          <w:p w:rsidR="006618FF" w:rsidP="006618FF" w:rsidRDefault="006618FF" w14:paraId="5FA9D598" w14:textId="2ACAE9EE">
            <w:r>
              <w:t>De Kamer,</w:t>
            </w:r>
          </w:p>
        </w:tc>
      </w:tr>
      <w:tr w:rsidR="006618FF" w:rsidTr="006618FF" w14:paraId="73488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2C73F49F" w14:textId="77777777"/>
        </w:tc>
        <w:tc>
          <w:tcPr>
            <w:tcW w:w="7654" w:type="dxa"/>
            <w:gridSpan w:val="2"/>
          </w:tcPr>
          <w:p w:rsidR="006618FF" w:rsidP="006618FF" w:rsidRDefault="006618FF" w14:paraId="777C36A0" w14:textId="77777777"/>
        </w:tc>
      </w:tr>
      <w:tr w:rsidR="006618FF" w:rsidTr="006618FF" w14:paraId="2C48B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18FF" w:rsidP="006618FF" w:rsidRDefault="006618FF" w14:paraId="3F90684D" w14:textId="77777777"/>
        </w:tc>
        <w:tc>
          <w:tcPr>
            <w:tcW w:w="7654" w:type="dxa"/>
            <w:gridSpan w:val="2"/>
          </w:tcPr>
          <w:p w:rsidR="006618FF" w:rsidP="006618FF" w:rsidRDefault="006618FF" w14:paraId="21FE1A6E" w14:textId="6E023C81">
            <w:r>
              <w:t>gehoord de beraadslaging,</w:t>
            </w:r>
          </w:p>
        </w:tc>
      </w:tr>
      <w:tr w:rsidR="00997775" w:rsidTr="006618FF" w14:paraId="04B39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D8C8D" w14:textId="77777777"/>
        </w:tc>
        <w:tc>
          <w:tcPr>
            <w:tcW w:w="7654" w:type="dxa"/>
            <w:gridSpan w:val="2"/>
          </w:tcPr>
          <w:p w:rsidR="00997775" w:rsidRDefault="00997775" w14:paraId="71A5E79E" w14:textId="77777777"/>
        </w:tc>
      </w:tr>
      <w:tr w:rsidR="00997775" w:rsidTr="006618FF" w14:paraId="3360A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AA258" w14:textId="77777777"/>
        </w:tc>
        <w:tc>
          <w:tcPr>
            <w:tcW w:w="7654" w:type="dxa"/>
            <w:gridSpan w:val="2"/>
          </w:tcPr>
          <w:p w:rsidR="006618FF" w:rsidP="006618FF" w:rsidRDefault="006618FF" w14:paraId="525C298C" w14:textId="77777777">
            <w:r>
              <w:t>verzoekt de regering om de Palestijnse Staat te erkennen,</w:t>
            </w:r>
          </w:p>
          <w:p w:rsidR="002F77F3" w:rsidP="006618FF" w:rsidRDefault="002F77F3" w14:paraId="0F5271E8" w14:textId="77777777"/>
          <w:p w:rsidR="006618FF" w:rsidP="006618FF" w:rsidRDefault="006618FF" w14:paraId="34B2C457" w14:textId="77777777">
            <w:r>
              <w:t>en gaat over tot de orde van de dag.</w:t>
            </w:r>
          </w:p>
          <w:p w:rsidR="002F77F3" w:rsidP="006618FF" w:rsidRDefault="002F77F3" w14:paraId="3E67538D" w14:textId="77777777"/>
          <w:p w:rsidR="00997775" w:rsidP="006618FF" w:rsidRDefault="006618FF" w14:paraId="79830B97" w14:textId="45054B21">
            <w:r>
              <w:t>Van Baarle</w:t>
            </w:r>
          </w:p>
        </w:tc>
      </w:tr>
    </w:tbl>
    <w:p w:rsidR="00997775" w:rsidRDefault="00997775" w14:paraId="1E4DA1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7242" w14:textId="77777777" w:rsidR="006618FF" w:rsidRDefault="006618FF">
      <w:pPr>
        <w:spacing w:line="20" w:lineRule="exact"/>
      </w:pPr>
    </w:p>
  </w:endnote>
  <w:endnote w:type="continuationSeparator" w:id="0">
    <w:p w14:paraId="5D0E54BF" w14:textId="77777777" w:rsidR="006618FF" w:rsidRDefault="006618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45DEDD" w14:textId="77777777" w:rsidR="006618FF" w:rsidRDefault="006618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56EC" w14:textId="77777777" w:rsidR="006618FF" w:rsidRDefault="006618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B666A9" w14:textId="77777777" w:rsidR="006618FF" w:rsidRDefault="0066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FF"/>
    <w:rsid w:val="00133FCE"/>
    <w:rsid w:val="001E482C"/>
    <w:rsid w:val="001E4877"/>
    <w:rsid w:val="0021105A"/>
    <w:rsid w:val="00280D6A"/>
    <w:rsid w:val="002B78E9"/>
    <w:rsid w:val="002C5406"/>
    <w:rsid w:val="002F77F3"/>
    <w:rsid w:val="00330D60"/>
    <w:rsid w:val="00345A5C"/>
    <w:rsid w:val="003F71A1"/>
    <w:rsid w:val="00476415"/>
    <w:rsid w:val="00546F8D"/>
    <w:rsid w:val="00560113"/>
    <w:rsid w:val="00621F64"/>
    <w:rsid w:val="00644DED"/>
    <w:rsid w:val="006618FF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6AC3D"/>
  <w15:docId w15:val="{3BA3769B-48B1-4224-A926-6582C22F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