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16692" w14:paraId="78FD9E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0CC45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D484F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16692" w14:paraId="3CD5449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C6772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16692" w14:paraId="0DF243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B45A1F" w14:textId="77777777"/>
        </w:tc>
      </w:tr>
      <w:tr w:rsidR="00997775" w:rsidTr="00016692" w14:paraId="7A3365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0A24D3" w14:textId="77777777"/>
        </w:tc>
      </w:tr>
      <w:tr w:rsidR="00997775" w:rsidTr="00016692" w14:paraId="0CFF8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D6522E" w14:textId="77777777"/>
        </w:tc>
        <w:tc>
          <w:tcPr>
            <w:tcW w:w="7654" w:type="dxa"/>
            <w:gridSpan w:val="2"/>
          </w:tcPr>
          <w:p w:rsidR="00997775" w:rsidRDefault="00997775" w14:paraId="591B725F" w14:textId="77777777"/>
        </w:tc>
      </w:tr>
      <w:tr w:rsidR="00016692" w:rsidTr="00016692" w14:paraId="59E67F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6692" w:rsidP="00016692" w:rsidRDefault="00016692" w14:paraId="410B6CF2" w14:textId="388D26BF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016692" w:rsidP="00016692" w:rsidRDefault="00016692" w14:paraId="6E5F5255" w14:textId="136E16BE">
            <w:pPr>
              <w:rPr>
                <w:b/>
              </w:rPr>
            </w:pPr>
            <w:r w:rsidRPr="005C4EC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016692" w:rsidTr="00016692" w14:paraId="27FC5C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6692" w:rsidP="00016692" w:rsidRDefault="00016692" w14:paraId="7AB98F4E" w14:textId="77777777"/>
        </w:tc>
        <w:tc>
          <w:tcPr>
            <w:tcW w:w="7654" w:type="dxa"/>
            <w:gridSpan w:val="2"/>
          </w:tcPr>
          <w:p w:rsidR="00016692" w:rsidP="00016692" w:rsidRDefault="00016692" w14:paraId="3BBBA02B" w14:textId="77777777"/>
        </w:tc>
      </w:tr>
      <w:tr w:rsidR="00016692" w:rsidTr="00016692" w14:paraId="65E41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6692" w:rsidP="00016692" w:rsidRDefault="00016692" w14:paraId="177FF8E4" w14:textId="77777777"/>
        </w:tc>
        <w:tc>
          <w:tcPr>
            <w:tcW w:w="7654" w:type="dxa"/>
            <w:gridSpan w:val="2"/>
          </w:tcPr>
          <w:p w:rsidR="00016692" w:rsidP="00016692" w:rsidRDefault="00016692" w14:paraId="237BF7F4" w14:textId="77777777"/>
        </w:tc>
      </w:tr>
      <w:tr w:rsidR="00016692" w:rsidTr="00016692" w14:paraId="4B344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6692" w:rsidP="00016692" w:rsidRDefault="00016692" w14:paraId="7B3F9FB5" w14:textId="2C1CE72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53D30">
              <w:rPr>
                <w:b/>
              </w:rPr>
              <w:t>3291</w:t>
            </w:r>
          </w:p>
        </w:tc>
        <w:tc>
          <w:tcPr>
            <w:tcW w:w="7654" w:type="dxa"/>
            <w:gridSpan w:val="2"/>
          </w:tcPr>
          <w:p w:rsidR="00016692" w:rsidP="00016692" w:rsidRDefault="00016692" w14:paraId="52DEDF95" w14:textId="731A1B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53D30">
              <w:rPr>
                <w:b/>
              </w:rPr>
              <w:t>HET LID VAN BAARLE</w:t>
            </w:r>
          </w:p>
        </w:tc>
      </w:tr>
      <w:tr w:rsidR="00016692" w:rsidTr="00016692" w14:paraId="230EF0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6692" w:rsidP="00016692" w:rsidRDefault="00016692" w14:paraId="2FD3C2E6" w14:textId="77777777"/>
        </w:tc>
        <w:tc>
          <w:tcPr>
            <w:tcW w:w="7654" w:type="dxa"/>
            <w:gridSpan w:val="2"/>
          </w:tcPr>
          <w:p w:rsidR="00016692" w:rsidP="00016692" w:rsidRDefault="00016692" w14:paraId="69E8CD0A" w14:textId="5365B8B1">
            <w:r>
              <w:t>Voorgesteld 19 november 2025</w:t>
            </w:r>
          </w:p>
        </w:tc>
      </w:tr>
      <w:tr w:rsidR="00016692" w:rsidTr="00016692" w14:paraId="6A2A81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6692" w:rsidP="00016692" w:rsidRDefault="00016692" w14:paraId="0F2DE9C6" w14:textId="77777777"/>
        </w:tc>
        <w:tc>
          <w:tcPr>
            <w:tcW w:w="7654" w:type="dxa"/>
            <w:gridSpan w:val="2"/>
          </w:tcPr>
          <w:p w:rsidR="00016692" w:rsidP="00016692" w:rsidRDefault="00016692" w14:paraId="6F6E0108" w14:textId="77777777"/>
        </w:tc>
      </w:tr>
      <w:tr w:rsidR="00016692" w:rsidTr="00016692" w14:paraId="21EC4D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6692" w:rsidP="00016692" w:rsidRDefault="00016692" w14:paraId="7BAE2D86" w14:textId="77777777"/>
        </w:tc>
        <w:tc>
          <w:tcPr>
            <w:tcW w:w="7654" w:type="dxa"/>
            <w:gridSpan w:val="2"/>
          </w:tcPr>
          <w:p w:rsidR="00016692" w:rsidP="00016692" w:rsidRDefault="00016692" w14:paraId="64155860" w14:textId="2D38A489">
            <w:r>
              <w:t>De Kamer,</w:t>
            </w:r>
          </w:p>
        </w:tc>
      </w:tr>
      <w:tr w:rsidR="00016692" w:rsidTr="00016692" w14:paraId="63F77F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6692" w:rsidP="00016692" w:rsidRDefault="00016692" w14:paraId="0174F6B4" w14:textId="77777777"/>
        </w:tc>
        <w:tc>
          <w:tcPr>
            <w:tcW w:w="7654" w:type="dxa"/>
            <w:gridSpan w:val="2"/>
          </w:tcPr>
          <w:p w:rsidR="00016692" w:rsidP="00016692" w:rsidRDefault="00016692" w14:paraId="7F2906D1" w14:textId="77777777"/>
        </w:tc>
      </w:tr>
      <w:tr w:rsidR="00016692" w:rsidTr="00016692" w14:paraId="7F63C5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6692" w:rsidP="00016692" w:rsidRDefault="00016692" w14:paraId="28DBB0A0" w14:textId="77777777"/>
        </w:tc>
        <w:tc>
          <w:tcPr>
            <w:tcW w:w="7654" w:type="dxa"/>
            <w:gridSpan w:val="2"/>
          </w:tcPr>
          <w:p w:rsidR="00016692" w:rsidP="00016692" w:rsidRDefault="00016692" w14:paraId="0F13A313" w14:textId="165A3FD4">
            <w:r>
              <w:t>gehoord de beraadslaging,</w:t>
            </w:r>
          </w:p>
        </w:tc>
      </w:tr>
      <w:tr w:rsidR="00997775" w:rsidTr="00016692" w14:paraId="27E41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02ECF" w14:textId="77777777"/>
        </w:tc>
        <w:tc>
          <w:tcPr>
            <w:tcW w:w="7654" w:type="dxa"/>
            <w:gridSpan w:val="2"/>
          </w:tcPr>
          <w:p w:rsidR="00997775" w:rsidRDefault="00997775" w14:paraId="03607E90" w14:textId="77777777"/>
        </w:tc>
      </w:tr>
      <w:tr w:rsidR="00997775" w:rsidTr="00016692" w14:paraId="0FE89F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A3DC86" w14:textId="77777777"/>
        </w:tc>
        <w:tc>
          <w:tcPr>
            <w:tcW w:w="7654" w:type="dxa"/>
            <w:gridSpan w:val="2"/>
          </w:tcPr>
          <w:p w:rsidR="00016692" w:rsidP="00016692" w:rsidRDefault="00016692" w14:paraId="57B23378" w14:textId="77777777">
            <w:r>
              <w:t>constaterende dat het geweld en de humanitaire situatie in Sudan verschrikkelijk zijn en Nederland alles op alles moet zetten om de mensen in Sudan te helpen;</w:t>
            </w:r>
          </w:p>
          <w:p w:rsidR="00953D30" w:rsidP="00016692" w:rsidRDefault="00953D30" w14:paraId="4516C385" w14:textId="77777777"/>
          <w:p w:rsidR="00016692" w:rsidP="00016692" w:rsidRDefault="00016692" w14:paraId="6A6D59E2" w14:textId="77777777">
            <w:r>
              <w:t>verzoekt de regering om tijdens de komende Raad op te roepen tot een verhoging van de EU-bijdrage voor humanitaire hulp aan de bevolking in Sudan,</w:t>
            </w:r>
          </w:p>
          <w:p w:rsidR="00953D30" w:rsidP="00016692" w:rsidRDefault="00953D30" w14:paraId="5B904993" w14:textId="77777777"/>
          <w:p w:rsidR="00016692" w:rsidP="00016692" w:rsidRDefault="00016692" w14:paraId="001E2466" w14:textId="77777777">
            <w:r>
              <w:t>en gaat over tot de orde van de dag.</w:t>
            </w:r>
          </w:p>
          <w:p w:rsidR="00953D30" w:rsidP="00016692" w:rsidRDefault="00953D30" w14:paraId="08A0644E" w14:textId="77777777"/>
          <w:p w:rsidR="00997775" w:rsidP="00016692" w:rsidRDefault="00016692" w14:paraId="4D4FF7F7" w14:textId="66A5B7FD">
            <w:r>
              <w:t>Van Baarle</w:t>
            </w:r>
          </w:p>
        </w:tc>
      </w:tr>
    </w:tbl>
    <w:p w:rsidR="00997775" w:rsidRDefault="00997775" w14:paraId="6A2EDF5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309D" w14:textId="77777777" w:rsidR="00016692" w:rsidRDefault="00016692">
      <w:pPr>
        <w:spacing w:line="20" w:lineRule="exact"/>
      </w:pPr>
    </w:p>
  </w:endnote>
  <w:endnote w:type="continuationSeparator" w:id="0">
    <w:p w14:paraId="5E9BCDCD" w14:textId="77777777" w:rsidR="00016692" w:rsidRDefault="000166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908A5F" w14:textId="77777777" w:rsidR="00016692" w:rsidRDefault="000166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D84C" w14:textId="77777777" w:rsidR="00016692" w:rsidRDefault="000166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1F6BF0" w14:textId="77777777" w:rsidR="00016692" w:rsidRDefault="00016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92"/>
    <w:rsid w:val="0001669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3D30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EF9A2"/>
  <w15:docId w15:val="{64FC4518-88F7-4B4A-A3F9-0E6B353A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2025-11-20T08:19:00.0000000Z</dcterms:created>
  <dcterms:modified xsi:type="dcterms:W3CDTF">2025-11-20T08:43:00.0000000Z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