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F81" w:rsidRDefault="000C4B41" w14:paraId="3B56099E" w14:textId="46962C01">
      <w:r>
        <w:t>Geachte voorzitter,</w:t>
      </w:r>
    </w:p>
    <w:p w:rsidR="000C4B41" w:rsidRDefault="000C4B41" w14:paraId="7B51C723" w14:textId="77777777"/>
    <w:p w:rsidRPr="00854DBF" w:rsidR="000C4B41" w:rsidRDefault="000C4B41" w14:paraId="51083AD8" w14:textId="007EFE01">
      <w:pPr>
        <w:rPr>
          <w:color w:val="FF0000"/>
        </w:rPr>
      </w:pPr>
      <w:r>
        <w:t>In deze brief informeren</w:t>
      </w:r>
      <w:r w:rsidR="00B334DF">
        <w:t xml:space="preserve"> we uw Kamer over </w:t>
      </w:r>
      <w:r w:rsidR="00563049">
        <w:t>twee</w:t>
      </w:r>
      <w:r w:rsidR="00B334DF">
        <w:t xml:space="preserve"> voorstellen met financiële gevolgen </w:t>
      </w:r>
      <w:r w:rsidR="00AF5322">
        <w:t xml:space="preserve">van </w:t>
      </w:r>
      <w:r w:rsidR="00B334DF">
        <w:t>€ 20 miljoen of meer in enig jaar die zijn opgenomen in de Ontwerpbegroting 2026 van het ministerie van Sociale Zaken en Werkgelegenheid.</w:t>
      </w:r>
      <w:r w:rsidR="00854DBF">
        <w:t xml:space="preserve"> </w:t>
      </w:r>
      <w:r w:rsidR="00DA3887">
        <w:t xml:space="preserve">In de bijlagen bij deze brief </w:t>
      </w:r>
      <w:r w:rsidR="00B334DF">
        <w:t>wordt</w:t>
      </w:r>
      <w:r w:rsidR="00DA3887">
        <w:t xml:space="preserve"> per voorstel</w:t>
      </w:r>
      <w:r w:rsidR="00B334DF">
        <w:t xml:space="preserve"> </w:t>
      </w:r>
      <w:proofErr w:type="gramStart"/>
      <w:r w:rsidR="00B334DF">
        <w:t>conform</w:t>
      </w:r>
      <w:proofErr w:type="gramEnd"/>
      <w:r w:rsidR="00B334DF">
        <w:t xml:space="preserve"> wetsartikel 3.1 van de Comp</w:t>
      </w:r>
      <w:r w:rsidR="00E90DD5">
        <w:t>t</w:t>
      </w:r>
      <w:r w:rsidR="00B334DF">
        <w:t>abiliteitswet 20</w:t>
      </w:r>
      <w:r w:rsidR="00B25439">
        <w:t>1</w:t>
      </w:r>
      <w:r w:rsidR="00B334DF">
        <w:t xml:space="preserve">6 ingegaan op de doelen, beleidsinstrumenten, financiële gevolgen, nagestreefde doeltreffendheid en doelmatigheid en voorgenomen evaluatie en monitoring. </w:t>
      </w:r>
      <w:r w:rsidRPr="000C4B41" w:rsidR="00B334DF">
        <w:t xml:space="preserve">Sinds eind 2021 gebeurt dit </w:t>
      </w:r>
      <w:proofErr w:type="spellStart"/>
      <w:r w:rsidRPr="000C4B41" w:rsidR="00B334DF">
        <w:t>Rijksbreed</w:t>
      </w:r>
      <w:proofErr w:type="spellEnd"/>
      <w:r w:rsidRPr="000C4B41" w:rsidR="00B334DF">
        <w:t xml:space="preserve"> via de</w:t>
      </w:r>
      <w:r w:rsidR="00B334DF">
        <w:t xml:space="preserve"> </w:t>
      </w:r>
      <w:r w:rsidRPr="000C4B41" w:rsidR="00B334DF">
        <w:t>werkwijze «Beleidskeuzes uitgelegd»</w:t>
      </w:r>
      <w:r w:rsidR="00B25439">
        <w:t xml:space="preserve"> middels een CW3.1</w:t>
      </w:r>
      <w:r w:rsidR="00CB42DF">
        <w:t>-</w:t>
      </w:r>
      <w:r w:rsidR="00B25439">
        <w:t>kader,</w:t>
      </w:r>
      <w:r w:rsidRPr="000C4B41" w:rsidR="00B334DF">
        <w:t xml:space="preserve"> zie Kamerstuk 31 865, nr. 198.</w:t>
      </w:r>
      <w:r w:rsidR="00B25439">
        <w:t xml:space="preserve"> </w:t>
      </w:r>
    </w:p>
    <w:p w:rsidR="00B334DF" w:rsidRDefault="00B334DF" w14:paraId="547DC784" w14:textId="77777777"/>
    <w:p w:rsidR="00B334DF" w:rsidRDefault="00B334DF" w14:paraId="796CDB5B" w14:textId="7F857E8D">
      <w:r>
        <w:t>De volgende</w:t>
      </w:r>
      <w:r w:rsidR="00854DBF">
        <w:t xml:space="preserve"> CW3.1</w:t>
      </w:r>
      <w:r w:rsidR="00CB42DF">
        <w:t>-</w:t>
      </w:r>
      <w:r w:rsidR="00854DBF">
        <w:t>kaders</w:t>
      </w:r>
      <w:r>
        <w:t xml:space="preserve"> zijn </w:t>
      </w:r>
      <w:r w:rsidR="00531B64">
        <w:t xml:space="preserve">als bijlage </w:t>
      </w:r>
      <w:r>
        <w:t xml:space="preserve">opgenomen: </w:t>
      </w:r>
    </w:p>
    <w:p w:rsidR="00531B64" w:rsidP="00563049" w:rsidRDefault="00AF5322" w14:paraId="5AA15673" w14:textId="04FADC87">
      <w:pPr>
        <w:pStyle w:val="Lijstalinea"/>
        <w:numPr>
          <w:ilvl w:val="0"/>
          <w:numId w:val="9"/>
        </w:numPr>
      </w:pPr>
      <w:r>
        <w:t>Kwijtscheldingsbeleid van WIA-voorschotten</w:t>
      </w:r>
    </w:p>
    <w:p w:rsidR="00AF5322" w:rsidP="00AF5322" w:rsidRDefault="00AF5322" w14:paraId="3469F31E" w14:textId="2E354194">
      <w:pPr>
        <w:pStyle w:val="Lijstalinea"/>
        <w:numPr>
          <w:ilvl w:val="0"/>
          <w:numId w:val="9"/>
        </w:numPr>
      </w:pPr>
      <w:r>
        <w:t xml:space="preserve">Actieagenda </w:t>
      </w:r>
      <w:r w:rsidR="004C4ECA">
        <w:t>I</w:t>
      </w:r>
      <w:r>
        <w:t xml:space="preserve">ntegratie </w:t>
      </w:r>
      <w:r w:rsidR="004C4ECA">
        <w:t xml:space="preserve">en Open en Vrije Samenleving </w:t>
      </w:r>
      <w:r>
        <w:t xml:space="preserve">en </w:t>
      </w:r>
      <w:proofErr w:type="spellStart"/>
      <w:r>
        <w:t>taaleis</w:t>
      </w:r>
      <w:proofErr w:type="spellEnd"/>
    </w:p>
    <w:p w:rsidR="004B09F3" w:rsidP="009E772F" w:rsidRDefault="004B09F3" w14:paraId="5E888579" w14:textId="70A5CC1B">
      <w:pPr>
        <w:ind w:left="360"/>
      </w:pPr>
    </w:p>
    <w:p w:rsidRPr="0063335F" w:rsidR="0063335F" w:rsidP="0063335F" w:rsidRDefault="00DA3887" w14:paraId="330699FD" w14:textId="3435855E">
      <w:pPr>
        <w:pStyle w:val="WitregelW1bodytekst"/>
        <w:rPr>
          <w:color w:val="auto"/>
        </w:rPr>
      </w:pPr>
      <w:r>
        <w:rPr>
          <w:color w:val="auto"/>
        </w:rPr>
        <w:t>H</w:t>
      </w:r>
      <w:r w:rsidRPr="0063335F" w:rsidR="0063335F">
        <w:rPr>
          <w:color w:val="auto"/>
        </w:rPr>
        <w:t>et CW3.1</w:t>
      </w:r>
      <w:r w:rsidR="00CB42DF">
        <w:rPr>
          <w:color w:val="auto"/>
        </w:rPr>
        <w:t>-</w:t>
      </w:r>
      <w:r w:rsidRPr="0063335F" w:rsidR="0063335F">
        <w:rPr>
          <w:color w:val="auto"/>
        </w:rPr>
        <w:t>kader voor de maatregel om de dienstverlening door gemeenten aan jongeren die zijn afgewezen voor de Wajong te bevorderen</w:t>
      </w:r>
      <w:r>
        <w:rPr>
          <w:color w:val="auto"/>
        </w:rPr>
        <w:t xml:space="preserve"> zal</w:t>
      </w:r>
      <w:r w:rsidRPr="0063335F" w:rsidR="0063335F">
        <w:rPr>
          <w:color w:val="auto"/>
        </w:rPr>
        <w:t xml:space="preserve"> begin 2026 </w:t>
      </w:r>
      <w:r>
        <w:rPr>
          <w:color w:val="auto"/>
        </w:rPr>
        <w:t xml:space="preserve">aan uw Kamer worden </w:t>
      </w:r>
      <w:r w:rsidRPr="0063335F" w:rsidR="0063335F">
        <w:rPr>
          <w:color w:val="auto"/>
        </w:rPr>
        <w:t xml:space="preserve">verstuurd. </w:t>
      </w:r>
    </w:p>
    <w:p w:rsidRPr="000C4B41" w:rsidR="000C4B41" w:rsidP="000C4B41" w:rsidRDefault="000C4B41" w14:paraId="3ED2D1F0" w14:textId="77777777">
      <w:pPr>
        <w:pStyle w:val="WitregelW1bodytekst"/>
      </w:pPr>
    </w:p>
    <w:p w:rsidR="00C70F81" w:rsidRDefault="00B36EA6" w14:paraId="34FEEE63" w14:textId="74954F20">
      <w:r>
        <w:t xml:space="preserve">De Minister van Sociale Zaken    </w:t>
      </w:r>
      <w:r w:rsidR="005553DE">
        <w:tab/>
      </w:r>
      <w:r>
        <w:t xml:space="preserve">De Staatssecretaris Participatie                                     en </w:t>
      </w:r>
      <w:proofErr w:type="gramStart"/>
      <w:r>
        <w:t xml:space="preserve">Werkgelegenheid,   </w:t>
      </w:r>
      <w:proofErr w:type="gramEnd"/>
      <w:r>
        <w:t xml:space="preserve">            </w:t>
      </w:r>
      <w:r w:rsidR="005553DE">
        <w:tab/>
      </w:r>
      <w:r>
        <w:t>en Integratie,</w:t>
      </w:r>
    </w:p>
    <w:p w:rsidR="00C70F81" w:rsidRDefault="00C70F81" w14:paraId="330C15B2" w14:textId="77777777"/>
    <w:p w:rsidR="00C70F81" w:rsidRDefault="00C70F81" w14:paraId="71A91D4F" w14:textId="77777777"/>
    <w:p w:rsidR="00C70F81" w:rsidRDefault="00C70F81" w14:paraId="7FD6631F" w14:textId="77777777"/>
    <w:p w:rsidR="00C70F81" w:rsidRDefault="00C70F81" w14:paraId="5EA58D2D" w14:textId="77777777"/>
    <w:p w:rsidR="00C70F81" w:rsidRDefault="00C70F81" w14:paraId="1025ED5D" w14:textId="77777777"/>
    <w:p w:rsidR="00C70F81" w:rsidRDefault="00854DBF" w14:paraId="1A0FBF7C" w14:textId="279F60A5">
      <w:r>
        <w:t>M</w:t>
      </w:r>
      <w:r w:rsidR="005553DE">
        <w:t>ariëlle</w:t>
      </w:r>
      <w:r>
        <w:t xml:space="preserve"> Paul</w:t>
      </w:r>
      <w:r w:rsidR="005553DE">
        <w:tab/>
      </w:r>
      <w:r w:rsidR="005553DE">
        <w:tab/>
      </w:r>
      <w:r w:rsidR="005553DE">
        <w:tab/>
      </w:r>
      <w:r w:rsidR="005553DE">
        <w:tab/>
      </w:r>
      <w:r>
        <w:t>J.N.J. Nobel</w:t>
      </w:r>
    </w:p>
    <w:sectPr w:rsidR="00C70F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A303" w14:textId="77777777" w:rsidR="00E52469" w:rsidRDefault="00E52469">
      <w:pPr>
        <w:spacing w:line="240" w:lineRule="auto"/>
      </w:pPr>
      <w:r>
        <w:separator/>
      </w:r>
    </w:p>
  </w:endnote>
  <w:endnote w:type="continuationSeparator" w:id="0">
    <w:p w14:paraId="1D4BE3C0" w14:textId="77777777" w:rsidR="00E52469" w:rsidRDefault="00E5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4D2" w14:textId="77777777" w:rsidR="00D01D3B" w:rsidRDefault="00D01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FBB0" w14:textId="77777777" w:rsidR="00D01D3B" w:rsidRDefault="00D01D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9058" w14:textId="77777777" w:rsidR="00D01D3B" w:rsidRDefault="00D01D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A22D" w14:textId="77777777" w:rsidR="00E52469" w:rsidRDefault="00E52469">
      <w:pPr>
        <w:spacing w:line="240" w:lineRule="auto"/>
      </w:pPr>
      <w:r>
        <w:separator/>
      </w:r>
    </w:p>
  </w:footnote>
  <w:footnote w:type="continuationSeparator" w:id="0">
    <w:p w14:paraId="477C382D" w14:textId="77777777" w:rsidR="00E52469" w:rsidRDefault="00E52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58DD" w14:textId="77777777" w:rsidR="00D01D3B" w:rsidRDefault="00D01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7BFA" w14:textId="77777777" w:rsidR="00C70F81" w:rsidRDefault="00B36EA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D0547DE" wp14:editId="5EA2FCA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ACB0F" w14:textId="77777777" w:rsidR="00C70F81" w:rsidRDefault="00B36EA6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07BCD957" w14:textId="77777777" w:rsidR="00C70F81" w:rsidRDefault="00C70F81">
                          <w:pPr>
                            <w:pStyle w:val="WitregelW2"/>
                          </w:pPr>
                        </w:p>
                        <w:p w14:paraId="72EA9EBE" w14:textId="77777777" w:rsidR="00C70F81" w:rsidRDefault="00B36EA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914E062" w14:textId="0AC60CE9" w:rsidR="00553C14" w:rsidRDefault="008235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101A7F5" w14:textId="77777777" w:rsidR="00C70F81" w:rsidRDefault="00C70F81">
                          <w:pPr>
                            <w:pStyle w:val="WitregelW1"/>
                          </w:pPr>
                        </w:p>
                        <w:p w14:paraId="67955025" w14:textId="77777777" w:rsidR="00C70F81" w:rsidRDefault="00B36EA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0F0DAAE" w14:textId="2F695AB3" w:rsidR="00553C14" w:rsidRDefault="0082353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D01D3B">
                            <w:t>2025-0000250143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0547D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F2ACB0F" w14:textId="77777777" w:rsidR="00C70F81" w:rsidRDefault="00B36EA6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07BCD957" w14:textId="77777777" w:rsidR="00C70F81" w:rsidRDefault="00C70F81">
                    <w:pPr>
                      <w:pStyle w:val="WitregelW2"/>
                    </w:pPr>
                  </w:p>
                  <w:p w14:paraId="72EA9EBE" w14:textId="77777777" w:rsidR="00C70F81" w:rsidRDefault="00B36EA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914E062" w14:textId="0AC60CE9" w:rsidR="00553C14" w:rsidRDefault="008235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101A7F5" w14:textId="77777777" w:rsidR="00C70F81" w:rsidRDefault="00C70F81">
                    <w:pPr>
                      <w:pStyle w:val="WitregelW1"/>
                    </w:pPr>
                  </w:p>
                  <w:p w14:paraId="67955025" w14:textId="77777777" w:rsidR="00C70F81" w:rsidRDefault="00B36EA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0F0DAAE" w14:textId="2F695AB3" w:rsidR="00553C14" w:rsidRDefault="0082353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D01D3B">
                      <w:t>2025-0000250143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DC410FA" wp14:editId="55CC0D0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B5ADD" w14:textId="77777777" w:rsidR="00553C14" w:rsidRDefault="0082353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C410F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BAB5ADD" w14:textId="77777777" w:rsidR="00553C14" w:rsidRDefault="0082353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231B" w14:textId="77777777" w:rsidR="00C70F81" w:rsidRDefault="00B36EA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1CA6F4" wp14:editId="363D973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C5E3B" w14:textId="77777777" w:rsidR="00C70F81" w:rsidRDefault="00B36E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1CA6F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0CC5E3B" w14:textId="77777777" w:rsidR="00C70F81" w:rsidRDefault="00B36E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DED1C6" wp14:editId="46228CF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A507B" w14:textId="77777777" w:rsidR="00C70F81" w:rsidRPr="00AD4695" w:rsidRDefault="00B36E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469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0E7033" w14:textId="77777777" w:rsidR="00C70F81" w:rsidRPr="00AD4695" w:rsidRDefault="00B36E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4695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AD4695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AD469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C57B189" w14:textId="38F0F27C" w:rsidR="00C70F81" w:rsidRPr="00AD4695" w:rsidRDefault="00B36EA6" w:rsidP="005553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4695">
                            <w:rPr>
                              <w:lang w:val="de-DE"/>
                            </w:rPr>
                            <w:t>T   070 333 44 44</w:t>
                          </w:r>
                          <w:r w:rsidR="005553DE" w:rsidRPr="00AD4695">
                            <w:rPr>
                              <w:lang w:val="de-DE"/>
                            </w:rPr>
                            <w:br/>
                          </w:r>
                        </w:p>
                        <w:p w14:paraId="5B42A64A" w14:textId="77777777" w:rsidR="00C70F81" w:rsidRDefault="00B36EA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D4EF10" w14:textId="03437C95" w:rsidR="00553C14" w:rsidRDefault="0082353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D01D3B">
                            <w:t>2025-0000250143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3813142C" w14:textId="4C97105C" w:rsidR="00B36EA6" w:rsidRPr="005553DE" w:rsidRDefault="00B36EA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553DE">
                            <w:rPr>
                              <w:b/>
                              <w:bCs/>
                            </w:rPr>
                            <w:t>Bijlage</w:t>
                          </w:r>
                          <w:r w:rsidR="005553DE" w:rsidRPr="005553DE">
                            <w:rPr>
                              <w:b/>
                              <w:bCs/>
                            </w:rPr>
                            <w:t>n</w:t>
                          </w:r>
                        </w:p>
                        <w:p w14:paraId="62E438DD" w14:textId="119AE589" w:rsidR="00553C14" w:rsidRDefault="00823536">
                          <w:pPr>
                            <w:pStyle w:val="Referentiegegevens"/>
                          </w:pPr>
                          <w:r>
                            <w:t>2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ED1C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89A507B" w14:textId="77777777" w:rsidR="00C70F81" w:rsidRPr="00AD4695" w:rsidRDefault="00B36EA6">
                    <w:pPr>
                      <w:pStyle w:val="Afzendgegevens"/>
                      <w:rPr>
                        <w:lang w:val="de-DE"/>
                      </w:rPr>
                    </w:pPr>
                    <w:r w:rsidRPr="00AD4695">
                      <w:rPr>
                        <w:lang w:val="de-DE"/>
                      </w:rPr>
                      <w:t>Postbus 90801</w:t>
                    </w:r>
                  </w:p>
                  <w:p w14:paraId="330E7033" w14:textId="77777777" w:rsidR="00C70F81" w:rsidRPr="00AD4695" w:rsidRDefault="00B36EA6">
                    <w:pPr>
                      <w:pStyle w:val="Afzendgegevens"/>
                      <w:rPr>
                        <w:lang w:val="de-DE"/>
                      </w:rPr>
                    </w:pPr>
                    <w:r w:rsidRPr="00AD4695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AD4695">
                      <w:rPr>
                        <w:lang w:val="de-DE"/>
                      </w:rPr>
                      <w:t>LV  Den</w:t>
                    </w:r>
                    <w:proofErr w:type="gramEnd"/>
                    <w:r w:rsidRPr="00AD4695">
                      <w:rPr>
                        <w:lang w:val="de-DE"/>
                      </w:rPr>
                      <w:t xml:space="preserve"> Haag</w:t>
                    </w:r>
                  </w:p>
                  <w:p w14:paraId="4C57B189" w14:textId="38F0F27C" w:rsidR="00C70F81" w:rsidRPr="00AD4695" w:rsidRDefault="00B36EA6" w:rsidP="005553DE">
                    <w:pPr>
                      <w:pStyle w:val="Afzendgegevens"/>
                      <w:rPr>
                        <w:lang w:val="de-DE"/>
                      </w:rPr>
                    </w:pPr>
                    <w:r w:rsidRPr="00AD4695">
                      <w:rPr>
                        <w:lang w:val="de-DE"/>
                      </w:rPr>
                      <w:t>T   070 333 44 44</w:t>
                    </w:r>
                    <w:r w:rsidR="005553DE" w:rsidRPr="00AD4695">
                      <w:rPr>
                        <w:lang w:val="de-DE"/>
                      </w:rPr>
                      <w:br/>
                    </w:r>
                  </w:p>
                  <w:p w14:paraId="5B42A64A" w14:textId="77777777" w:rsidR="00C70F81" w:rsidRDefault="00B36EA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D4EF10" w14:textId="03437C95" w:rsidR="00553C14" w:rsidRDefault="0082353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D01D3B">
                      <w:t>2025-0000250143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3813142C" w14:textId="4C97105C" w:rsidR="00B36EA6" w:rsidRPr="005553DE" w:rsidRDefault="00B36EA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553DE">
                      <w:rPr>
                        <w:b/>
                        <w:bCs/>
                      </w:rPr>
                      <w:t>Bijlage</w:t>
                    </w:r>
                    <w:r w:rsidR="005553DE" w:rsidRPr="005553DE">
                      <w:rPr>
                        <w:b/>
                        <w:bCs/>
                      </w:rPr>
                      <w:t>n</w:t>
                    </w:r>
                  </w:p>
                  <w:p w14:paraId="62E438DD" w14:textId="119AE589" w:rsidR="00553C14" w:rsidRDefault="00823536">
                    <w:pPr>
                      <w:pStyle w:val="Referentiegegevens"/>
                    </w:pPr>
                    <w:r>
                      <w:t>2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87D40D" wp14:editId="13DEC02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2910D" w14:textId="77777777" w:rsidR="00C70F81" w:rsidRDefault="00B36EA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7D40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E42910D" w14:textId="77777777" w:rsidR="00C70F81" w:rsidRDefault="00B36EA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7E724E" wp14:editId="04F407E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DCF08" w14:textId="77777777" w:rsidR="00C70F81" w:rsidRDefault="00B36EA6">
                          <w:r>
                            <w:t>De voorzitter van de Tweede Kamer der Staten-Generaal</w:t>
                          </w:r>
                        </w:p>
                        <w:p w14:paraId="47DC31F5" w14:textId="77777777" w:rsidR="00C70F81" w:rsidRDefault="00B36EA6">
                          <w:r>
                            <w:t>Prinses Irenestraat 6</w:t>
                          </w:r>
                        </w:p>
                        <w:p w14:paraId="65756BDA" w14:textId="77777777" w:rsidR="00C70F81" w:rsidRDefault="00B36EA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7E724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65DCF08" w14:textId="77777777" w:rsidR="00C70F81" w:rsidRDefault="00B36EA6">
                    <w:r>
                      <w:t>De voorzitter van de Tweede Kamer der Staten-Generaal</w:t>
                    </w:r>
                  </w:p>
                  <w:p w14:paraId="47DC31F5" w14:textId="77777777" w:rsidR="00C70F81" w:rsidRDefault="00B36EA6">
                    <w:r>
                      <w:t>Prinses Irenestraat 6</w:t>
                    </w:r>
                  </w:p>
                  <w:p w14:paraId="65756BDA" w14:textId="77777777" w:rsidR="00C70F81" w:rsidRDefault="00B36EA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DF3202" wp14:editId="2D8E46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70F81" w14:paraId="6C65261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EDB0D05" w14:textId="77777777" w:rsidR="00C70F81" w:rsidRDefault="00C70F81"/>
                            </w:tc>
                            <w:tc>
                              <w:tcPr>
                                <w:tcW w:w="5244" w:type="dxa"/>
                              </w:tcPr>
                              <w:p w14:paraId="648F66BC" w14:textId="77777777" w:rsidR="00C70F81" w:rsidRDefault="00C70F81"/>
                            </w:tc>
                          </w:tr>
                          <w:tr w:rsidR="00C70F81" w14:paraId="404BE8C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F743558" w14:textId="77777777" w:rsidR="00C70F81" w:rsidRDefault="00B36E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F367D0A" w14:textId="6FFDC302" w:rsidR="00553C14" w:rsidRDefault="000A4A9D">
                                <w:r>
                                  <w:t>19 november 2025</w:t>
                                </w:r>
                                <w:r w:rsidR="00823536">
                                  <w:fldChar w:fldCharType="begin"/>
                                </w:r>
                                <w:r w:rsidR="00823536">
                                  <w:instrText xml:space="preserve"> DOCPROPERTY  "iDatum"  \* MERGEFORMAT </w:instrText>
                                </w:r>
                                <w:r w:rsidR="00823536">
                                  <w:fldChar w:fldCharType="end"/>
                                </w:r>
                              </w:p>
                            </w:tc>
                          </w:tr>
                          <w:tr w:rsidR="00C70F81" w14:paraId="303F93A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2D707C" w14:textId="77777777" w:rsidR="00C70F81" w:rsidRDefault="00B36E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867E145" w14:textId="2D232BF8" w:rsidR="00553C14" w:rsidRDefault="0082353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D01D3B">
                                  <w:t>CW3.1</w:t>
                                </w:r>
                                <w:r>
                                  <w:fldChar w:fldCharType="end"/>
                                </w:r>
                                <w:r>
                                  <w:t>-kaders ontwerpbegroting 2026 SZW</w:t>
                                </w:r>
                              </w:p>
                            </w:tc>
                          </w:tr>
                          <w:tr w:rsidR="00C70F81" w14:paraId="1172BDD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111C02" w14:textId="77777777" w:rsidR="00C70F81" w:rsidRDefault="00C70F81"/>
                            </w:tc>
                            <w:tc>
                              <w:tcPr>
                                <w:tcW w:w="5244" w:type="dxa"/>
                              </w:tcPr>
                              <w:p w14:paraId="356C2922" w14:textId="77777777" w:rsidR="00C70F81" w:rsidRDefault="00C70F81"/>
                            </w:tc>
                          </w:tr>
                        </w:tbl>
                        <w:p w14:paraId="79EAB02E" w14:textId="77777777" w:rsidR="00697335" w:rsidRDefault="006973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F320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70F81" w14:paraId="6C65261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EDB0D05" w14:textId="77777777" w:rsidR="00C70F81" w:rsidRDefault="00C70F81"/>
                      </w:tc>
                      <w:tc>
                        <w:tcPr>
                          <w:tcW w:w="5244" w:type="dxa"/>
                        </w:tcPr>
                        <w:p w14:paraId="648F66BC" w14:textId="77777777" w:rsidR="00C70F81" w:rsidRDefault="00C70F81"/>
                      </w:tc>
                    </w:tr>
                    <w:tr w:rsidR="00C70F81" w14:paraId="404BE8C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F743558" w14:textId="77777777" w:rsidR="00C70F81" w:rsidRDefault="00B36EA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F367D0A" w14:textId="6FFDC302" w:rsidR="00553C14" w:rsidRDefault="000A4A9D">
                          <w:r>
                            <w:t>19 november 2025</w:t>
                          </w:r>
                          <w:r w:rsidR="00823536">
                            <w:fldChar w:fldCharType="begin"/>
                          </w:r>
                          <w:r w:rsidR="00823536">
                            <w:instrText xml:space="preserve"> DOCPROPERTY  "iDatum"  \* MERGEFORMAT </w:instrText>
                          </w:r>
                          <w:r w:rsidR="00823536">
                            <w:fldChar w:fldCharType="end"/>
                          </w:r>
                        </w:p>
                      </w:tc>
                    </w:tr>
                    <w:tr w:rsidR="00C70F81" w14:paraId="303F93A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2D707C" w14:textId="77777777" w:rsidR="00C70F81" w:rsidRDefault="00B36EA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867E145" w14:textId="2D232BF8" w:rsidR="00553C14" w:rsidRDefault="0082353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D01D3B">
                            <w:t>CW3.1</w:t>
                          </w:r>
                          <w:r>
                            <w:fldChar w:fldCharType="end"/>
                          </w:r>
                          <w:r>
                            <w:t>-kaders ontwerpbegroting 2026 SZW</w:t>
                          </w:r>
                        </w:p>
                      </w:tc>
                    </w:tr>
                    <w:tr w:rsidR="00C70F81" w14:paraId="1172BDD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111C02" w14:textId="77777777" w:rsidR="00C70F81" w:rsidRDefault="00C70F81"/>
                      </w:tc>
                      <w:tc>
                        <w:tcPr>
                          <w:tcW w:w="5244" w:type="dxa"/>
                        </w:tcPr>
                        <w:p w14:paraId="356C2922" w14:textId="77777777" w:rsidR="00C70F81" w:rsidRDefault="00C70F81"/>
                      </w:tc>
                    </w:tr>
                  </w:tbl>
                  <w:p w14:paraId="79EAB02E" w14:textId="77777777" w:rsidR="00697335" w:rsidRDefault="006973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318DCE" wp14:editId="761A04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2714" w14:textId="77777777" w:rsidR="00553C14" w:rsidRDefault="0082353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18DC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DEF2714" w14:textId="77777777" w:rsidR="00553C14" w:rsidRDefault="0082353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1A4852"/>
    <w:multiLevelType w:val="multilevel"/>
    <w:tmpl w:val="52B7BEB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69D19C"/>
    <w:multiLevelType w:val="multilevel"/>
    <w:tmpl w:val="4972FB5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03EAA2"/>
    <w:multiLevelType w:val="multilevel"/>
    <w:tmpl w:val="F89104F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73F7E6"/>
    <w:multiLevelType w:val="multilevel"/>
    <w:tmpl w:val="CDCC47F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4B1ADAD"/>
    <w:multiLevelType w:val="multilevel"/>
    <w:tmpl w:val="0FB89E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89F5EDB"/>
    <w:multiLevelType w:val="hybridMultilevel"/>
    <w:tmpl w:val="72940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925BE"/>
    <w:multiLevelType w:val="multilevel"/>
    <w:tmpl w:val="209D4B0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10A57C"/>
    <w:multiLevelType w:val="multilevel"/>
    <w:tmpl w:val="B131AC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4FF945"/>
    <w:multiLevelType w:val="multilevel"/>
    <w:tmpl w:val="D231656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8013716">
    <w:abstractNumId w:val="3"/>
  </w:num>
  <w:num w:numId="2" w16cid:durableId="441923969">
    <w:abstractNumId w:val="6"/>
  </w:num>
  <w:num w:numId="3" w16cid:durableId="2014603021">
    <w:abstractNumId w:val="4"/>
  </w:num>
  <w:num w:numId="4" w16cid:durableId="1461726149">
    <w:abstractNumId w:val="7"/>
  </w:num>
  <w:num w:numId="5" w16cid:durableId="1689059719">
    <w:abstractNumId w:val="0"/>
  </w:num>
  <w:num w:numId="6" w16cid:durableId="495003020">
    <w:abstractNumId w:val="2"/>
  </w:num>
  <w:num w:numId="7" w16cid:durableId="1076392424">
    <w:abstractNumId w:val="8"/>
  </w:num>
  <w:num w:numId="8" w16cid:durableId="1757746535">
    <w:abstractNumId w:val="1"/>
  </w:num>
  <w:num w:numId="9" w16cid:durableId="197710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1"/>
    <w:rsid w:val="00001BDA"/>
    <w:rsid w:val="00031043"/>
    <w:rsid w:val="0007749D"/>
    <w:rsid w:val="000A4A9D"/>
    <w:rsid w:val="000C4B41"/>
    <w:rsid w:val="00116C92"/>
    <w:rsid w:val="00123B00"/>
    <w:rsid w:val="00187107"/>
    <w:rsid w:val="001A4719"/>
    <w:rsid w:val="00224054"/>
    <w:rsid w:val="0032058F"/>
    <w:rsid w:val="0036137D"/>
    <w:rsid w:val="00413D8A"/>
    <w:rsid w:val="00423CAB"/>
    <w:rsid w:val="00456029"/>
    <w:rsid w:val="00470ECB"/>
    <w:rsid w:val="004A3EAF"/>
    <w:rsid w:val="004B09F3"/>
    <w:rsid w:val="004B5C21"/>
    <w:rsid w:val="004C4ECA"/>
    <w:rsid w:val="00507E1C"/>
    <w:rsid w:val="00531B64"/>
    <w:rsid w:val="00550ACE"/>
    <w:rsid w:val="00553C14"/>
    <w:rsid w:val="005553DE"/>
    <w:rsid w:val="00563049"/>
    <w:rsid w:val="00615CDC"/>
    <w:rsid w:val="0063335F"/>
    <w:rsid w:val="00637511"/>
    <w:rsid w:val="00654DFF"/>
    <w:rsid w:val="00682039"/>
    <w:rsid w:val="00697335"/>
    <w:rsid w:val="006F44E5"/>
    <w:rsid w:val="00731A7E"/>
    <w:rsid w:val="00814D2C"/>
    <w:rsid w:val="008229A4"/>
    <w:rsid w:val="00842456"/>
    <w:rsid w:val="00854DBF"/>
    <w:rsid w:val="0087118E"/>
    <w:rsid w:val="00884BC1"/>
    <w:rsid w:val="0089149E"/>
    <w:rsid w:val="009A223A"/>
    <w:rsid w:val="009E4A34"/>
    <w:rsid w:val="009E772F"/>
    <w:rsid w:val="00A54B9F"/>
    <w:rsid w:val="00AC01B2"/>
    <w:rsid w:val="00AD4695"/>
    <w:rsid w:val="00AF5322"/>
    <w:rsid w:val="00AF7C02"/>
    <w:rsid w:val="00B07772"/>
    <w:rsid w:val="00B25439"/>
    <w:rsid w:val="00B31138"/>
    <w:rsid w:val="00B334DF"/>
    <w:rsid w:val="00B36EA6"/>
    <w:rsid w:val="00B74480"/>
    <w:rsid w:val="00B95B87"/>
    <w:rsid w:val="00BA58E8"/>
    <w:rsid w:val="00BA6D25"/>
    <w:rsid w:val="00C158DE"/>
    <w:rsid w:val="00C6246C"/>
    <w:rsid w:val="00C70F81"/>
    <w:rsid w:val="00C95C4B"/>
    <w:rsid w:val="00CB42DF"/>
    <w:rsid w:val="00CF14D8"/>
    <w:rsid w:val="00CF2C62"/>
    <w:rsid w:val="00D01D3B"/>
    <w:rsid w:val="00D54912"/>
    <w:rsid w:val="00D61337"/>
    <w:rsid w:val="00DA3887"/>
    <w:rsid w:val="00DB24D1"/>
    <w:rsid w:val="00DB556A"/>
    <w:rsid w:val="00E52469"/>
    <w:rsid w:val="00E812D4"/>
    <w:rsid w:val="00E86220"/>
    <w:rsid w:val="00E90DD5"/>
    <w:rsid w:val="00F00B33"/>
    <w:rsid w:val="00FB18CD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D3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AF532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3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53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532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3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32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CW3.1</vt:lpstr>
    </vt:vector>
  </ap:TitlesOfParts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2025-11-19T13:37:00.0000000Z</dcterms:created>
  <dcterms:modified xsi:type="dcterms:W3CDTF">2025-11-19T13:37:00.0000000Z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CW3.1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I.G. Samadashvili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CW3.1</vt:lpwstr>
  </property>
  <property fmtid="{D5CDD505-2E9C-101B-9397-08002B2CF9AE}" pid="36" name="iOnsKenmerk">
    <vt:lpwstr>2025-0000250143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