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2F3" w:rsidP="009502F3" w:rsidRDefault="009502F3" w14:paraId="0A17703F" w14:textId="647D207B">
      <w:bookmarkStart w:name="_GoBack" w:id="0"/>
      <w:bookmarkEnd w:id="0"/>
      <w:r>
        <w:t xml:space="preserve">Geachte voorzitter, </w:t>
      </w:r>
    </w:p>
    <w:p w:rsidR="009502F3" w:rsidP="009502F3" w:rsidRDefault="009502F3" w14:paraId="054FC891" w14:textId="77777777"/>
    <w:p w:rsidR="009502F3" w:rsidP="009502F3" w:rsidRDefault="009502F3" w14:paraId="51621BEE" w14:textId="4039D291">
      <w:r w:rsidRPr="000D1376">
        <w:t xml:space="preserve">Op </w:t>
      </w:r>
      <w:r>
        <w:t>24</w:t>
      </w:r>
      <w:r w:rsidRPr="000D1376">
        <w:t xml:space="preserve"> september heeft de vaste commissie voor Infrastructuur en Waterstaat mij verzocht te </w:t>
      </w:r>
      <w:r>
        <w:t>reageren op het v</w:t>
      </w:r>
      <w:r w:rsidRPr="000D1376">
        <w:t xml:space="preserve">erslag </w:t>
      </w:r>
      <w:r>
        <w:t xml:space="preserve">over het </w:t>
      </w:r>
      <w:r w:rsidRPr="000D1376">
        <w:t xml:space="preserve">EU-rapporteurschap </w:t>
      </w:r>
      <w:r>
        <w:t>c</w:t>
      </w:r>
      <w:r w:rsidRPr="000D1376">
        <w:t>irculaire economie</w:t>
      </w:r>
      <w:r>
        <w:t xml:space="preserve"> van de </w:t>
      </w:r>
      <w:r w:rsidRPr="000D1376">
        <w:t>leden Gabriëls (GroenLinks-PvdA) en Buijsse (VVD)</w:t>
      </w:r>
      <w:r>
        <w:t xml:space="preserve">. </w:t>
      </w:r>
    </w:p>
    <w:p w:rsidR="009502F3" w:rsidP="009502F3" w:rsidRDefault="009502F3" w14:paraId="3BD65BB2" w14:textId="2BF2C495">
      <w:r w:rsidRPr="000D1376">
        <w:t>Allereerst wil ik de commissie voor Infrastructuur en Waterstaat</w:t>
      </w:r>
      <w:r>
        <w:t xml:space="preserve">, </w:t>
      </w:r>
      <w:r w:rsidRPr="000D1376">
        <w:t>en de rapporteur</w:t>
      </w:r>
      <w:r>
        <w:t>s</w:t>
      </w:r>
      <w:r w:rsidRPr="000D1376">
        <w:t xml:space="preserve"> Gabriëls </w:t>
      </w:r>
      <w:r>
        <w:t xml:space="preserve">en Buijsse </w:t>
      </w:r>
      <w:r w:rsidRPr="000D1376">
        <w:t>in het bijzonder</w:t>
      </w:r>
      <w:r>
        <w:t>,</w:t>
      </w:r>
      <w:r w:rsidRPr="000D1376">
        <w:t xml:space="preserve"> hartelijk danken voor het </w:t>
      </w:r>
      <w:r>
        <w:t>definitieve verslag</w:t>
      </w:r>
      <w:r w:rsidRPr="000D1376">
        <w:t xml:space="preserve">. Het is goed te zien dat de commissie belang hecht aan dit onderwerp. </w:t>
      </w:r>
      <w:r>
        <w:t xml:space="preserve">Hieronder ga ik </w:t>
      </w:r>
      <w:r w:rsidR="001539A5">
        <w:t xml:space="preserve">in </w:t>
      </w:r>
      <w:r>
        <w:t>op de verschillende aanbevelingen. M</w:t>
      </w:r>
      <w:r w:rsidRPr="000D1376">
        <w:t xml:space="preserve">ijn reactie </w:t>
      </w:r>
      <w:r>
        <w:t xml:space="preserve">volgt op de eerdere </w:t>
      </w:r>
      <w:r w:rsidR="00673381">
        <w:t>k</w:t>
      </w:r>
      <w:r>
        <w:t>abinetsreactie op het tussenrapport</w:t>
      </w:r>
      <w:r w:rsidR="003D05B9">
        <w:rPr>
          <w:rStyle w:val="FootnoteReference"/>
        </w:rPr>
        <w:footnoteReference w:id="1"/>
      </w:r>
      <w:r>
        <w:t xml:space="preserve"> en sluit aan bij </w:t>
      </w:r>
      <w:r w:rsidR="001539A5">
        <w:t>het</w:t>
      </w:r>
      <w:r>
        <w:t xml:space="preserve"> recente </w:t>
      </w:r>
      <w:r>
        <w:rPr>
          <w:i/>
          <w:iCs/>
        </w:rPr>
        <w:t>non-paper</w:t>
      </w:r>
      <w:r>
        <w:t xml:space="preserve"> over de Europese </w:t>
      </w:r>
      <w:r w:rsidRPr="00256434">
        <w:rPr>
          <w:i/>
          <w:iCs/>
        </w:rPr>
        <w:t xml:space="preserve">Circular Economy Act </w:t>
      </w:r>
      <w:r w:rsidRPr="00256434">
        <w:t>(CE</w:t>
      </w:r>
      <w:r w:rsidR="001539A5">
        <w:t>A</w:t>
      </w:r>
      <w:r w:rsidRPr="00256434">
        <w:t xml:space="preserve">) die met uw Kamer is gedeeld via het </w:t>
      </w:r>
      <w:r w:rsidRPr="00256434" w:rsidR="009242D9">
        <w:t>Schriftelijk Overleg</w:t>
      </w:r>
      <w:r w:rsidRPr="00256434">
        <w:t xml:space="preserve"> van de Milieuraad</w:t>
      </w:r>
      <w:r w:rsidR="009242D9">
        <w:t xml:space="preserve"> d.d. 20 oktober</w:t>
      </w:r>
      <w:r>
        <w:rPr>
          <w:rStyle w:val="FootnoteReference"/>
        </w:rPr>
        <w:footnoteReference w:id="2"/>
      </w:r>
      <w:r>
        <w:t>.</w:t>
      </w:r>
    </w:p>
    <w:p w:rsidR="009502F3" w:rsidP="009502F3" w:rsidRDefault="009502F3" w14:paraId="298881CC" w14:textId="77777777">
      <w:pPr>
        <w:rPr>
          <w:b/>
          <w:bCs/>
        </w:rPr>
      </w:pPr>
    </w:p>
    <w:p w:rsidRPr="00942B5B" w:rsidR="009502F3" w:rsidP="009502F3" w:rsidRDefault="009502F3" w14:paraId="74E8498B" w14:textId="77777777">
      <w:pPr>
        <w:rPr>
          <w:b/>
          <w:bCs/>
        </w:rPr>
      </w:pPr>
      <w:r>
        <w:rPr>
          <w:b/>
          <w:bCs/>
        </w:rPr>
        <w:t xml:space="preserve">Reactie op de aanbevelingen </w:t>
      </w:r>
    </w:p>
    <w:p w:rsidR="009502F3" w:rsidP="009502F3" w:rsidRDefault="009502F3" w14:paraId="0E5A62EB" w14:textId="77777777">
      <w:pPr>
        <w:rPr>
          <w:i/>
          <w:iCs/>
        </w:rPr>
      </w:pPr>
      <w:r>
        <w:rPr>
          <w:i/>
          <w:iCs/>
        </w:rPr>
        <w:t xml:space="preserve">Aanbeveling 1: </w:t>
      </w:r>
      <w:r w:rsidRPr="00151BCC">
        <w:rPr>
          <w:i/>
          <w:iCs/>
        </w:rPr>
        <w:t>zorg voor meer (centrale) regie, sturing op en verantwoordelijkheid voor circulaire economie in Nederland en zorg voor bijbehorende financiële middelen. Vertel het ‘grotere verhaal’, maak het een goed narratief en handel ernaar</w:t>
      </w:r>
      <w:r>
        <w:rPr>
          <w:i/>
          <w:iCs/>
        </w:rPr>
        <w:t>.</w:t>
      </w:r>
    </w:p>
    <w:p w:rsidRPr="00151BCC" w:rsidR="009502F3" w:rsidP="009502F3" w:rsidRDefault="009502F3" w14:paraId="52F5E9D0" w14:textId="77777777">
      <w:pPr>
        <w:rPr>
          <w:i/>
          <w:iCs/>
        </w:rPr>
      </w:pPr>
    </w:p>
    <w:p w:rsidR="009502F3" w:rsidP="009502F3" w:rsidRDefault="009502F3" w14:paraId="3C9189F1" w14:textId="2D1C6F6C">
      <w:r>
        <w:t xml:space="preserve">Zowel de hierboven genoemde kabinetsreactie en non-paper, alsook </w:t>
      </w:r>
      <w:r w:rsidR="003D05B9">
        <w:t>de actualisatie van het</w:t>
      </w:r>
      <w:r>
        <w:t xml:space="preserve"> Nationaal Programma Circulaire Economie (NPCE)</w:t>
      </w:r>
      <w:r>
        <w:rPr>
          <w:rStyle w:val="FootnoteReference"/>
        </w:rPr>
        <w:footnoteReference w:id="3"/>
      </w:r>
      <w:r>
        <w:t xml:space="preserve"> onderstrepen het belang van circulaire economie voor een toekomstbestendige economie en de opgaves op het gebied van milieu, klimaat en biodiversiteit. </w:t>
      </w:r>
      <w:r w:rsidRPr="002A1AC1">
        <w:t xml:space="preserve">Een duurzamer gebruik van grondstoffen vermindert onze risicovolle strategische </w:t>
      </w:r>
      <w:r>
        <w:t>a</w:t>
      </w:r>
      <w:r w:rsidRPr="002A1AC1">
        <w:t>fhankelijkheden, stimuleert innovatie, draagt bij aan een schone leefomgeving en versterkt het EU</w:t>
      </w:r>
      <w:r w:rsidR="00F10E0B">
        <w:t>-</w:t>
      </w:r>
      <w:r w:rsidRPr="002A1AC1">
        <w:t xml:space="preserve">concurrentievermogen. </w:t>
      </w:r>
      <w:r>
        <w:t xml:space="preserve">Zoals ook gesteld in de begeleidende Kamerbrief bij </w:t>
      </w:r>
      <w:r w:rsidR="003D05B9">
        <w:t>de actualisatie van het</w:t>
      </w:r>
      <w:r>
        <w:t xml:space="preserve"> NPCE, is een </w:t>
      </w:r>
      <w:r w:rsidRPr="002A1AC1">
        <w:t xml:space="preserve">circulaire economie een economische no-brainer en de sleutel tot een duurzame toekomst. </w:t>
      </w:r>
    </w:p>
    <w:p w:rsidR="009502F3" w:rsidP="009502F3" w:rsidRDefault="009502F3" w14:paraId="0DEA9550" w14:textId="77777777"/>
    <w:p w:rsidR="009502F3" w:rsidP="009502F3" w:rsidRDefault="009502F3" w14:paraId="3665C1B6" w14:textId="178E9DCB">
      <w:r>
        <w:t xml:space="preserve">Ik vind het belangrijk dat we dit narratief blijven uitdragen, zowel binnen Nederland als in Europa. Daarmee zorgen we voor een herkenbaar en toekomstgericht beeld. Deze herkenbaarheid zorgt ervoor dat alle betrokken actoren, van overheid tot bedrijfsleven en samenleving, weten waar ze aan toe </w:t>
      </w:r>
      <w:r>
        <w:lastRenderedPageBreak/>
        <w:t xml:space="preserve">zijn. In </w:t>
      </w:r>
      <w:r w:rsidR="003D05B9">
        <w:t xml:space="preserve">de actualisatie van </w:t>
      </w:r>
      <w:r>
        <w:t xml:space="preserve">het NPCE wordt verder ingegaan op de </w:t>
      </w:r>
      <w:r w:rsidRPr="00151BCC">
        <w:rPr>
          <w:i/>
          <w:iCs/>
        </w:rPr>
        <w:t>governance</w:t>
      </w:r>
      <w:r>
        <w:t xml:space="preserve"> passend bij deze aanpak en opgave, alsook op de beschikbare middelen hiervoor. Het is vervolgens ook aan een volgend kabinet om hier (verder) uitvoering en uitwerking aan te geven</w:t>
      </w:r>
      <w:r w:rsidR="009242D9">
        <w:t xml:space="preserve"> en </w:t>
      </w:r>
      <w:r w:rsidR="00DD0302">
        <w:t xml:space="preserve">eventueel aanvullende </w:t>
      </w:r>
      <w:r w:rsidR="009242D9">
        <w:t>middelen voor vrij te maken</w:t>
      </w:r>
      <w:r>
        <w:t xml:space="preserve">. </w:t>
      </w:r>
    </w:p>
    <w:p w:rsidR="009502F3" w:rsidP="009502F3" w:rsidRDefault="009502F3" w14:paraId="652FEF64" w14:textId="77777777"/>
    <w:p w:rsidR="009502F3" w:rsidP="009502F3" w:rsidRDefault="00E12987" w14:paraId="78C530D1" w14:textId="4F3A4563">
      <w:r w:rsidRPr="00E12987">
        <w:rPr>
          <w:i/>
          <w:iCs/>
        </w:rPr>
        <w:t xml:space="preserve">Aanbeveling </w:t>
      </w:r>
      <w:r w:rsidRPr="00E12987" w:rsidR="009502F3">
        <w:rPr>
          <w:i/>
          <w:iCs/>
        </w:rPr>
        <w:t>2</w:t>
      </w:r>
      <w:r w:rsidRPr="00E12987">
        <w:rPr>
          <w:i/>
          <w:iCs/>
        </w:rPr>
        <w:t>:</w:t>
      </w:r>
      <w:r w:rsidR="009502F3">
        <w:t xml:space="preserve"> </w:t>
      </w:r>
      <w:r w:rsidRPr="00345AB8" w:rsidR="009502F3">
        <w:rPr>
          <w:i/>
          <w:iCs/>
        </w:rPr>
        <w:t>Geef meer aandacht aan circulaire financiering en geef aan wat het stappenplan is voor de opbouw daarvan</w:t>
      </w:r>
      <w:r w:rsidR="009502F3">
        <w:t>.</w:t>
      </w:r>
    </w:p>
    <w:p w:rsidR="009502F3" w:rsidP="009502F3" w:rsidRDefault="009502F3" w14:paraId="3DD89EFB" w14:textId="77777777"/>
    <w:p w:rsidRPr="00E12987" w:rsidR="00E12987" w:rsidP="00E12987" w:rsidRDefault="00E12987" w14:paraId="34AA7042" w14:textId="564645FD">
      <w:r w:rsidRPr="00E12987">
        <w:t xml:space="preserve">Het kabinet onderschrijft dat circulaire financiering een </w:t>
      </w:r>
      <w:r>
        <w:t>belangrijk</w:t>
      </w:r>
      <w:r w:rsidRPr="00E12987">
        <w:t xml:space="preserve"> aandachtspunt is voor de transitie naar een circulaire economie. De stijgende grondstofprijzen en schaarste maken het essentieel dat circulaire bedrijfsmodellen economisch haalbaar en aantrekkelijk worden, zodat Nederland en Europa minder afhankelijk zijn van externe bronnen en tegelijkertijd nieuwe markten en banen creëren.</w:t>
      </w:r>
      <w:r>
        <w:t xml:space="preserve"> </w:t>
      </w:r>
      <w:r w:rsidR="00673381">
        <w:t>Ik ben het dan ook zeer een met de</w:t>
      </w:r>
      <w:r>
        <w:t xml:space="preserve"> aanbeveling</w:t>
      </w:r>
      <w:r w:rsidR="00673381">
        <w:t xml:space="preserve"> dat er meer aandacht moet zijn voor</w:t>
      </w:r>
      <w:r>
        <w:t xml:space="preserve"> circulaire financiering</w:t>
      </w:r>
      <w:r w:rsidR="00673381">
        <w:t>.</w:t>
      </w:r>
      <w:r>
        <w:t xml:space="preserve"> </w:t>
      </w:r>
    </w:p>
    <w:p w:rsidR="00E12987" w:rsidP="00E12987" w:rsidRDefault="00E12987" w14:paraId="110EB430" w14:textId="77777777">
      <w:pPr>
        <w:rPr>
          <w:b/>
          <w:bCs/>
        </w:rPr>
      </w:pPr>
    </w:p>
    <w:p w:rsidR="00E12987" w:rsidP="00E12987" w:rsidRDefault="00E12987" w14:paraId="0E7AD992" w14:textId="5A329D42">
      <w:r w:rsidRPr="00E12987">
        <w:t xml:space="preserve">Het kabinet zet </w:t>
      </w:r>
      <w:r>
        <w:t xml:space="preserve">daarom </w:t>
      </w:r>
      <w:r w:rsidRPr="00E12987">
        <w:t xml:space="preserve">actief in op samenwerking met private financiers, zoals banken. Een voorbeeld hiervan is de ontwikkeling van de </w:t>
      </w:r>
      <w:r w:rsidRPr="00E12987">
        <w:rPr>
          <w:i/>
          <w:iCs/>
        </w:rPr>
        <w:t>Circulair Risk Scorecard</w:t>
      </w:r>
      <w:r w:rsidRPr="00E12987">
        <w:t xml:space="preserve"> (CRS) door de Kopgroep Circulair Financieren. De CRS helpt bij een realistischer inschatting van de langetermijnbedrijfsrisico’s van ondernemingen en bij het verzamelen van (geanonimiseerde) gegevens over (default)risico’s van circulaire en niet-circulaire bedrijven. Dit ondersteunt financiële instellingen bij een beter begrip en beoordeling van circulaire bedrijfsmodellen en kan de toegang tot financiering voor circulaire initiatieven verbeteren.</w:t>
      </w:r>
    </w:p>
    <w:p w:rsidRPr="00E12987" w:rsidR="00E12987" w:rsidP="00E12987" w:rsidRDefault="00E12987" w14:paraId="1BDFE849" w14:textId="77777777"/>
    <w:p w:rsidR="00E12987" w:rsidP="00E12987" w:rsidRDefault="00E12987" w14:paraId="41DB4594" w14:textId="0990FAB3">
      <w:r w:rsidRPr="00E12987">
        <w:t>Naast samenwerking met banken onderzoekt het kabinet, samen met relevante ministeries, slimmere financiële prikkels, zoals investeringsaftrekken en fiscale voordelen, die circulaire ondernemers helpen. Uit evaluaties blijkt dat zulke regelingen vaak een multiplicatoreffect hebben op private investeringen.</w:t>
      </w:r>
      <w:r>
        <w:t xml:space="preserve"> </w:t>
      </w:r>
      <w:bookmarkStart w:name="_Hlk213847627" w:id="1"/>
      <w:r>
        <w:t>En ten slotte is er</w:t>
      </w:r>
      <w:r w:rsidRPr="00E12987">
        <w:t xml:space="preserve"> een duidelijk streven om de kostenstructuur van circulaire bedrijven concurrerend te maken ten opzichte van lineaire bedrijven, die vaak onzichtbare kosten (zoals milieuvervuiling) niet in hun prijs verwerken. Dit vraagt om structurele beleidsmaatregelen om oneerlijke voordelen te verkleinen</w:t>
      </w:r>
      <w:r w:rsidR="00144C67">
        <w:t>, zoals bijvoorbeeld het stimuleren van circulaire producten en materialen en het voor consumenten beter inzichtelijk maken van de verborgen kosten</w:t>
      </w:r>
      <w:r w:rsidRPr="00E12987">
        <w:t>.</w:t>
      </w:r>
      <w:bookmarkEnd w:id="1"/>
      <w:r w:rsidR="008B246D">
        <w:t xml:space="preserve"> In dit kader is het ook goed om te verwijzen naar de brief van de Staatssecretaris van Financiën over fiscale prikkels om de circulaire transitie te versnellen</w:t>
      </w:r>
      <w:r w:rsidR="008B246D">
        <w:rPr>
          <w:rStyle w:val="FootnoteReference"/>
        </w:rPr>
        <w:footnoteReference w:id="4"/>
      </w:r>
      <w:r w:rsidR="008B246D">
        <w:t xml:space="preserve">. Deze brief bevat een </w:t>
      </w:r>
      <w:r w:rsidRPr="008B246D" w:rsidR="008B246D">
        <w:t>verkenning naar zowel bestaande fiscale instrumenten als naar mogelijke nieuwe maatregelen om de circulaire economie te ondersteunen</w:t>
      </w:r>
      <w:r w:rsidR="008B246D">
        <w:t>.</w:t>
      </w:r>
    </w:p>
    <w:p w:rsidR="00695412" w:rsidP="00E12987" w:rsidRDefault="00695412" w14:paraId="30A13375" w14:textId="77777777"/>
    <w:p w:rsidRPr="00E12987" w:rsidR="00E12987" w:rsidP="00E12987" w:rsidRDefault="00E12987" w14:paraId="3D7A530A" w14:textId="599E8804">
      <w:r>
        <w:t xml:space="preserve">De aanbeveling vraagt ook naar het stappenplan voor de opbouw van circulaire financiering. In zijn algemeenheid ziet het stappenplan voor het ontwikkelen van circulaire financiering er als volgt uit. </w:t>
      </w:r>
    </w:p>
    <w:p w:rsidRPr="00E12987" w:rsidR="00E12987" w:rsidP="00E12987" w:rsidRDefault="00E12987" w14:paraId="5E319AAC" w14:textId="77777777">
      <w:pPr>
        <w:rPr>
          <w:b/>
          <w:bCs/>
        </w:rPr>
      </w:pPr>
    </w:p>
    <w:p w:rsidRPr="00E12987" w:rsidR="00E12987" w:rsidP="00E12987" w:rsidRDefault="00E12987" w14:paraId="2D3D6F0F" w14:textId="77777777">
      <w:pPr>
        <w:rPr>
          <w:u w:val="single"/>
        </w:rPr>
      </w:pPr>
      <w:r w:rsidRPr="00E12987">
        <w:rPr>
          <w:u w:val="single"/>
        </w:rPr>
        <w:t>Stappenplan voor de opbouw van circulaire financiering:</w:t>
      </w:r>
    </w:p>
    <w:p w:rsidRPr="00E12987" w:rsidR="00E12987" w:rsidP="00E12987" w:rsidRDefault="00E12987" w14:paraId="28DA5FC7" w14:textId="77777777">
      <w:pPr>
        <w:numPr>
          <w:ilvl w:val="0"/>
          <w:numId w:val="27"/>
        </w:numPr>
        <w:tabs>
          <w:tab w:val="num" w:pos="720"/>
        </w:tabs>
      </w:pPr>
      <w:r w:rsidRPr="00E12987">
        <w:rPr>
          <w:b/>
          <w:bCs/>
        </w:rPr>
        <w:t>Onderzoeken en ontwikkelen van financieringsinstrumenten:</w:t>
      </w:r>
      <w:r w:rsidRPr="00E12987">
        <w:t xml:space="preserve"> Samen met financiële instellingen worden instrumenten zoals de Circulair Risk Scorecard ontwikkeld om investeringsrisico’s beter inzichtelijk te maken en zo private financiering aan te jagen.</w:t>
      </w:r>
    </w:p>
    <w:p w:rsidRPr="00E12987" w:rsidR="00E12987" w:rsidP="00E12987" w:rsidRDefault="00E12987" w14:paraId="5C991A27" w14:textId="77777777">
      <w:pPr>
        <w:numPr>
          <w:ilvl w:val="0"/>
          <w:numId w:val="27"/>
        </w:numPr>
        <w:tabs>
          <w:tab w:val="num" w:pos="720"/>
        </w:tabs>
      </w:pPr>
      <w:r w:rsidRPr="00E12987">
        <w:rPr>
          <w:b/>
          <w:bCs/>
        </w:rPr>
        <w:t>Creëren van slimme financiële prikkels:</w:t>
      </w:r>
      <w:r w:rsidRPr="00E12987">
        <w:t xml:space="preserve"> Uitwerken van fiscale stimulansen en stimuleringsmaatregelen (zoals investeringsaftrek) die circulaire investeringen aantrekkelijker maken.</w:t>
      </w:r>
    </w:p>
    <w:p w:rsidRPr="00E12987" w:rsidR="00E12987" w:rsidP="00E12987" w:rsidRDefault="00E12987" w14:paraId="788D213B" w14:textId="77777777">
      <w:pPr>
        <w:numPr>
          <w:ilvl w:val="0"/>
          <w:numId w:val="27"/>
        </w:numPr>
        <w:tabs>
          <w:tab w:val="num" w:pos="720"/>
        </w:tabs>
      </w:pPr>
      <w:r w:rsidRPr="00E12987">
        <w:rPr>
          <w:b/>
          <w:bCs/>
        </w:rPr>
        <w:t>Gelijk speelveld:</w:t>
      </w:r>
      <w:r w:rsidRPr="00E12987">
        <w:t xml:space="preserve"> Inzetten op Europees niveau waar mogelijk om wetgeving en regels te harmoniseren en zo eerlijke concurrentie te waarborgen; waar nodig aanvullen met nationale maatregelen.</w:t>
      </w:r>
    </w:p>
    <w:p w:rsidRPr="00E12987" w:rsidR="00E12987" w:rsidP="00E12987" w:rsidRDefault="00E12987" w14:paraId="5940D72F" w14:textId="77777777">
      <w:pPr>
        <w:numPr>
          <w:ilvl w:val="0"/>
          <w:numId w:val="27"/>
        </w:numPr>
        <w:tabs>
          <w:tab w:val="num" w:pos="720"/>
        </w:tabs>
      </w:pPr>
      <w:r w:rsidRPr="00E12987">
        <w:rPr>
          <w:b/>
          <w:bCs/>
        </w:rPr>
        <w:t>Samenwerking met markt en overheid:</w:t>
      </w:r>
      <w:r w:rsidRPr="00E12987">
        <w:t xml:space="preserve"> Overheid fungeert als launching customer (bijvoorbeeld via publieke inkoop) om vraag naar circulaire producten en diensten te stimuleren en zo continuïteit en schaalvergroting mogelijk te maken.</w:t>
      </w:r>
    </w:p>
    <w:p w:rsidRPr="00E12987" w:rsidR="00E12987" w:rsidP="00E12987" w:rsidRDefault="00E12987" w14:paraId="278BFE91" w14:textId="77777777">
      <w:pPr>
        <w:numPr>
          <w:ilvl w:val="0"/>
          <w:numId w:val="27"/>
        </w:numPr>
        <w:tabs>
          <w:tab w:val="num" w:pos="720"/>
        </w:tabs>
      </w:pPr>
      <w:r w:rsidRPr="00E12987">
        <w:rPr>
          <w:b/>
          <w:bCs/>
        </w:rPr>
        <w:t>Opschalen van initiatieven:</w:t>
      </w:r>
      <w:r w:rsidRPr="00E12987">
        <w:t xml:space="preserve"> Van kleinschalige pilots naar structurele opschaling, waarbij belemmeringen in kaart worden gebracht en waar mogelijk worden aangepakt, om ondernemers te stimuleren circulaire oplossingen op grotere schaal te implementeren.</w:t>
      </w:r>
    </w:p>
    <w:p w:rsidR="009502F3" w:rsidP="009502F3" w:rsidRDefault="009502F3" w14:paraId="74395BF0" w14:textId="77777777">
      <w:pPr>
        <w:rPr>
          <w:i/>
          <w:iCs/>
        </w:rPr>
      </w:pPr>
    </w:p>
    <w:p w:rsidR="009502F3" w:rsidP="009502F3" w:rsidRDefault="009502F3" w14:paraId="5788F90D" w14:textId="77777777">
      <w:pPr>
        <w:rPr>
          <w:i/>
          <w:iCs/>
        </w:rPr>
      </w:pPr>
      <w:r>
        <w:rPr>
          <w:i/>
          <w:iCs/>
        </w:rPr>
        <w:t>Aanbeveling 3 t/m 6</w:t>
      </w:r>
    </w:p>
    <w:p w:rsidRPr="00151BCC" w:rsidR="009502F3" w:rsidP="009502F3" w:rsidRDefault="009502F3" w14:paraId="3CC75318" w14:textId="77777777">
      <w:pPr>
        <w:pStyle w:val="ListParagraph"/>
        <w:numPr>
          <w:ilvl w:val="0"/>
          <w:numId w:val="25"/>
        </w:numPr>
        <w:rPr>
          <w:i/>
          <w:iCs/>
          <w:lang w:val="nl-NL"/>
        </w:rPr>
      </w:pPr>
      <w:r w:rsidRPr="00151BCC">
        <w:rPr>
          <w:i/>
          <w:iCs/>
          <w:lang w:val="nl-NL"/>
        </w:rPr>
        <w:t>Pleit in Brussel voor hogere percentages recyclaat en laat zien dat dit ook voor iedereen (ter linker- of rechterzijde of in het midden) nuttig is: om door vraagcreatie het bedrijfsleven te ondersteunen en om grondstoffen in de keten te houden</w:t>
      </w:r>
      <w:r>
        <w:rPr>
          <w:i/>
          <w:iCs/>
          <w:lang w:val="nl-NL"/>
        </w:rPr>
        <w:t>.</w:t>
      </w:r>
    </w:p>
    <w:p w:rsidRPr="00151BCC" w:rsidR="009502F3" w:rsidP="009502F3" w:rsidRDefault="009502F3" w14:paraId="45CBA4B9" w14:textId="77777777">
      <w:pPr>
        <w:pStyle w:val="ListParagraph"/>
        <w:numPr>
          <w:ilvl w:val="0"/>
          <w:numId w:val="25"/>
        </w:numPr>
        <w:rPr>
          <w:i/>
          <w:iCs/>
          <w:lang w:val="nl-NL"/>
        </w:rPr>
      </w:pPr>
      <w:r w:rsidRPr="00151BCC">
        <w:rPr>
          <w:i/>
          <w:iCs/>
          <w:lang w:val="nl-NL"/>
        </w:rPr>
        <w:t xml:space="preserve">Zet meer in op het tegengaan van oneerlijke concurrentie met derde landen: door grensbewaking en -correctie aan de EU-grenzen; bescherm de interne markt en zorg voor eerlijke concurrentie voor EU-bedrijven, conform de aanbevelingen uit ons rapport over de Clean Industrial </w:t>
      </w:r>
      <w:r>
        <w:rPr>
          <w:i/>
          <w:iCs/>
          <w:lang w:val="nl-NL"/>
        </w:rPr>
        <w:t>D</w:t>
      </w:r>
      <w:r w:rsidRPr="00151BCC">
        <w:rPr>
          <w:i/>
          <w:iCs/>
          <w:lang w:val="nl-NL"/>
        </w:rPr>
        <w:t xml:space="preserve">eal. Breng deze aanbevelingen ook in bij de voorbereidingen voor de </w:t>
      </w:r>
      <w:r>
        <w:rPr>
          <w:i/>
          <w:iCs/>
          <w:lang w:val="nl-NL"/>
        </w:rPr>
        <w:t>Nederlandse</w:t>
      </w:r>
      <w:r w:rsidRPr="00151BCC">
        <w:rPr>
          <w:i/>
          <w:iCs/>
          <w:lang w:val="nl-NL"/>
        </w:rPr>
        <w:t xml:space="preserve"> positie voor de CE Act in Brussel</w:t>
      </w:r>
      <w:r>
        <w:rPr>
          <w:i/>
          <w:iCs/>
          <w:lang w:val="nl-NL"/>
        </w:rPr>
        <w:t>.</w:t>
      </w:r>
    </w:p>
    <w:p w:rsidRPr="00151BCC" w:rsidR="009502F3" w:rsidP="009502F3" w:rsidRDefault="009502F3" w14:paraId="307B215A" w14:textId="77777777">
      <w:pPr>
        <w:pStyle w:val="ListParagraph"/>
        <w:numPr>
          <w:ilvl w:val="0"/>
          <w:numId w:val="25"/>
        </w:numPr>
        <w:rPr>
          <w:i/>
          <w:iCs/>
          <w:lang w:val="nl-NL"/>
        </w:rPr>
      </w:pPr>
      <w:r w:rsidRPr="00151BCC">
        <w:rPr>
          <w:i/>
          <w:iCs/>
          <w:lang w:val="nl-NL"/>
        </w:rPr>
        <w:t>Werk aan versterking van het instrument Uitgebreide Producentenverantwoordelijkheid (UPV) in de EU tot een brede en sterke UPV inclusief prikkels en circulaire strategieën (hoger op de R-ladder) en inclusief adequate governance en goede handhaving</w:t>
      </w:r>
      <w:r>
        <w:rPr>
          <w:i/>
          <w:iCs/>
          <w:lang w:val="nl-NL"/>
        </w:rPr>
        <w:t>.</w:t>
      </w:r>
    </w:p>
    <w:p w:rsidRPr="00151BCC" w:rsidR="009502F3" w:rsidP="009502F3" w:rsidRDefault="009502F3" w14:paraId="7EBB52DB" w14:textId="77777777">
      <w:pPr>
        <w:pStyle w:val="ListParagraph"/>
        <w:numPr>
          <w:ilvl w:val="0"/>
          <w:numId w:val="25"/>
        </w:numPr>
        <w:rPr>
          <w:i/>
          <w:iCs/>
          <w:lang w:val="nl-NL"/>
        </w:rPr>
      </w:pPr>
      <w:r w:rsidRPr="00151BCC">
        <w:rPr>
          <w:i/>
          <w:iCs/>
          <w:lang w:val="nl-NL"/>
        </w:rPr>
        <w:t xml:space="preserve">Neem de aanbevelingen uit 2.7 en bijlage II (waaronder: realistische doelen, goede inzameling kritieke grondstoffen op EU niveau, en de aanbevelingen in bijlage II) mee in het Nederlands standpunt bij de herziening van de WEEE (of waar nodig in nationaal beleid) alsook in de Nederlandse positie bij de CE Act. </w:t>
      </w:r>
    </w:p>
    <w:p w:rsidR="006750C4" w:rsidP="009502F3" w:rsidRDefault="00702061" w14:paraId="1FE1893D" w14:textId="24BC9F4B">
      <w:r>
        <w:t>Ik deel de visie dat de a</w:t>
      </w:r>
      <w:r w:rsidR="006750C4">
        <w:t xml:space="preserve">anbevelingen drie tot en met zes van groot belang zijn voor de transitie naar een circulaire economie. Niet alleen dragen deze bij aan het ondersteunen van de circulaire transitie, </w:t>
      </w:r>
      <w:r>
        <w:t>maar ook</w:t>
      </w:r>
      <w:r w:rsidR="006750C4">
        <w:t xml:space="preserve"> aan het creëren van een gelijk speelveld binnen en buiten Europa. Ik ondersteun deze aanbevelingen daarom van harte. </w:t>
      </w:r>
    </w:p>
    <w:p w:rsidR="006750C4" w:rsidP="009502F3" w:rsidRDefault="006750C4" w14:paraId="531A5010" w14:textId="77777777"/>
    <w:p w:rsidR="009502F3" w:rsidP="009502F3" w:rsidRDefault="009502F3" w14:paraId="7366A19A" w14:textId="56B4D66D">
      <w:r w:rsidRPr="002A1AC1">
        <w:t xml:space="preserve">Een belangrijk </w:t>
      </w:r>
      <w:r>
        <w:t xml:space="preserve">instrument op EU-niveau voor de circulaire transitie zal de </w:t>
      </w:r>
      <w:r w:rsidRPr="002A1AC1">
        <w:t xml:space="preserve">Europese </w:t>
      </w:r>
      <w:r w:rsidRPr="00AF57FD">
        <w:rPr>
          <w:i/>
          <w:iCs/>
        </w:rPr>
        <w:t>Circular Economy Act</w:t>
      </w:r>
      <w:r w:rsidRPr="002A1AC1">
        <w:t xml:space="preserve"> (CE Act)</w:t>
      </w:r>
      <w:r>
        <w:t xml:space="preserve"> zijn</w:t>
      </w:r>
      <w:r w:rsidRPr="002A1AC1">
        <w:t>, die de Commissie heeft aangekondigd voor eind 2026.</w:t>
      </w:r>
      <w:r>
        <w:t xml:space="preserve"> In het onlangs met </w:t>
      </w:r>
      <w:r w:rsidR="00673381">
        <w:t xml:space="preserve">de </w:t>
      </w:r>
      <w:r>
        <w:t xml:space="preserve">Kamer gedeelde </w:t>
      </w:r>
      <w:r>
        <w:rPr>
          <w:i/>
          <w:iCs/>
        </w:rPr>
        <w:t xml:space="preserve">non-paper </w:t>
      </w:r>
      <w:r>
        <w:t>is de Nederlandse inzet hiervoor opgenomen. Ik ben verheugd om te zien dat deze inzet aansluit bij aanbevelingen drie tot en met zes uit het verslag</w:t>
      </w:r>
      <w:r w:rsidR="00673381">
        <w:t xml:space="preserve"> van de EU-rapporteurs</w:t>
      </w:r>
      <w:r>
        <w:t>. In het paper pleit</w:t>
      </w:r>
      <w:r w:rsidR="00673381">
        <w:t xml:space="preserve"> Nederland</w:t>
      </w:r>
      <w:r w:rsidR="006750C4">
        <w:t xml:space="preserve"> </w:t>
      </w:r>
      <w:r>
        <w:t xml:space="preserve">voor een blijvende ambitieuze inzet op productbeleid met o.a. aandacht voor verplichte percentages recyclaat, het tegengaan van oneerlijke concurrentie uit derde landen, </w:t>
      </w:r>
      <w:r w:rsidR="00386848">
        <w:t xml:space="preserve">en </w:t>
      </w:r>
      <w:r>
        <w:t>het versterken</w:t>
      </w:r>
      <w:r w:rsidR="00386848">
        <w:t xml:space="preserve">, </w:t>
      </w:r>
      <w:r>
        <w:t xml:space="preserve">harmoniseren </w:t>
      </w:r>
      <w:r w:rsidR="00386848">
        <w:t xml:space="preserve">en uitbreiden </w:t>
      </w:r>
      <w:r>
        <w:t>van het Europe</w:t>
      </w:r>
      <w:r w:rsidR="00673381">
        <w:t>se beleid ten aanzien van</w:t>
      </w:r>
      <w:r>
        <w:t xml:space="preserve"> </w:t>
      </w:r>
      <w:r w:rsidR="00673381">
        <w:t>u</w:t>
      </w:r>
      <w:r>
        <w:t xml:space="preserve">itgebreide </w:t>
      </w:r>
      <w:r w:rsidR="00673381">
        <w:t>p</w:t>
      </w:r>
      <w:r>
        <w:t>roductenverantwoordelijkheid (UPV)</w:t>
      </w:r>
      <w:r w:rsidR="00386848">
        <w:t xml:space="preserve">. Daarnaast </w:t>
      </w:r>
      <w:r w:rsidR="00761421">
        <w:t>doet het kabinet concrete aanbevelingen voor aanpassing van de regelgeving om elektrische, en elektronische apparaten meer te hergebruiken en recyclen en</w:t>
      </w:r>
      <w:r>
        <w:t xml:space="preserve"> (kritieke) materialen </w:t>
      </w:r>
      <w:r w:rsidR="00761421">
        <w:t>beter terug te winnen</w:t>
      </w:r>
      <w:r>
        <w:t xml:space="preserve">. </w:t>
      </w:r>
    </w:p>
    <w:p w:rsidRPr="002A1AC1" w:rsidR="009502F3" w:rsidP="009502F3" w:rsidRDefault="009502F3" w14:paraId="59426FC7" w14:textId="77777777"/>
    <w:p w:rsidR="009502F3" w:rsidP="009502F3" w:rsidRDefault="009502F3" w14:paraId="43528F80" w14:textId="259C7D93">
      <w:bookmarkStart w:name="_Hlk213847606" w:id="2"/>
      <w:r>
        <w:t>In aanloop naar de publicatie van de CE</w:t>
      </w:r>
      <w:r w:rsidR="00CC4FF1">
        <w:t>A</w:t>
      </w:r>
      <w:r>
        <w:t xml:space="preserve"> </w:t>
      </w:r>
      <w:r w:rsidR="00CC4FF1">
        <w:t>zal ik</w:t>
      </w:r>
      <w:r>
        <w:t xml:space="preserve"> actief met de </w:t>
      </w:r>
      <w:r w:rsidR="00386848">
        <w:t xml:space="preserve">Europese Commissie (EC) </w:t>
      </w:r>
      <w:r>
        <w:t xml:space="preserve">in gesprek </w:t>
      </w:r>
      <w:r w:rsidR="00CC4FF1">
        <w:t xml:space="preserve">blijven </w:t>
      </w:r>
      <w:r>
        <w:t>hierover.</w:t>
      </w:r>
      <w:r w:rsidR="00386848">
        <w:t xml:space="preserve"> Het paper zal ook de formele Nederlandse reactie op de </w:t>
      </w:r>
      <w:r w:rsidR="00386848">
        <w:rPr>
          <w:i/>
          <w:iCs/>
        </w:rPr>
        <w:t xml:space="preserve">call for action </w:t>
      </w:r>
      <w:r w:rsidR="00386848">
        <w:t>zijn die de Commissie heeft gelanceerd voor de CE</w:t>
      </w:r>
      <w:r w:rsidR="00CC4FF1">
        <w:t>A</w:t>
      </w:r>
      <w:r w:rsidR="00386848">
        <w:t>.</w:t>
      </w:r>
      <w:r>
        <w:t xml:space="preserve"> Zo </w:t>
      </w:r>
      <w:r w:rsidR="00386848">
        <w:t>proberen</w:t>
      </w:r>
      <w:r>
        <w:t xml:space="preserve"> we de Commissie ook </w:t>
      </w:r>
      <w:r w:rsidR="00386848">
        <w:t xml:space="preserve">te </w:t>
      </w:r>
      <w:r>
        <w:t>ondersteunen in hun ambitie voor de CE</w:t>
      </w:r>
      <w:r w:rsidR="00CC4FF1">
        <w:t>A</w:t>
      </w:r>
      <w:r>
        <w:t xml:space="preserve"> en </w:t>
      </w:r>
      <w:r w:rsidR="00386848">
        <w:t xml:space="preserve">de inzet </w:t>
      </w:r>
      <w:r>
        <w:t xml:space="preserve">om Europa uiteindelijk wereldleider circulaire economie te maken in 2030. Omdat we dit als Nederland niet alleen kunnen, </w:t>
      </w:r>
      <w:r w:rsidR="00386848">
        <w:t>b</w:t>
      </w:r>
      <w:r>
        <w:t>en ik momenteel ook, cf. de motie Buijsse (</w:t>
      </w:r>
      <w:r w:rsidRPr="006750C4" w:rsidR="006750C4">
        <w:t>21501-08-982, nr. 982</w:t>
      </w:r>
      <w:r>
        <w:t xml:space="preserve">), in gesprek met andere EU-lidstaten om langs de in de </w:t>
      </w:r>
      <w:r w:rsidR="00CC4FF1">
        <w:t>non-</w:t>
      </w:r>
      <w:r>
        <w:t xml:space="preserve">paper en hierboven genoemde hoofdlijnen ook te komen tot een kopgroep </w:t>
      </w:r>
      <w:r w:rsidR="00CC4FF1">
        <w:t xml:space="preserve">van </w:t>
      </w:r>
      <w:r>
        <w:t xml:space="preserve">ambitieuze lidstaten. </w:t>
      </w:r>
      <w:r w:rsidR="00AA03E6">
        <w:t xml:space="preserve">Uiteraard zoek ik hierbij ook de verbinding met andere relevante Europese ontwikkelingen, zoals onder andere het recent door de Commissie aangekondigde pakket aan maatregelen ter ondersteuning van de plasticsector en de aanstaande Bio-economy Strategy. </w:t>
      </w:r>
    </w:p>
    <w:bookmarkEnd w:id="2"/>
    <w:p w:rsidR="00AA03E6" w:rsidP="009502F3" w:rsidRDefault="00AA03E6" w14:paraId="378AD079" w14:textId="77777777"/>
    <w:p w:rsidR="009502F3" w:rsidP="009502F3" w:rsidRDefault="009502F3" w14:paraId="383946C6" w14:textId="76EADC4C">
      <w:r>
        <w:t xml:space="preserve">Het verslag van de EU-rapporteurs voor circulaire economie zie ik als een waardevolle bijdrage </w:t>
      </w:r>
      <w:r w:rsidR="00CC4FF1">
        <w:t xml:space="preserve">aan de Europese inzet van het kabinet ten aanzien van de CEA </w:t>
      </w:r>
      <w:r>
        <w:t xml:space="preserve">en een steun in de rug voor ambitieus en effectief Europees beleid. Uiteraard zal </w:t>
      </w:r>
      <w:r w:rsidR="00CC4FF1">
        <w:t xml:space="preserve">de </w:t>
      </w:r>
      <w:r>
        <w:t>Kamer worden geïnformeerd over de definitieve standpuntbepaling t.a.v. de CE</w:t>
      </w:r>
      <w:r w:rsidR="00CC4FF1">
        <w:t>A</w:t>
      </w:r>
      <w:r>
        <w:t xml:space="preserve"> </w:t>
      </w:r>
      <w:r w:rsidR="00386848">
        <w:t xml:space="preserve">– </w:t>
      </w:r>
      <w:r>
        <w:t xml:space="preserve">en de daarbij behorende </w:t>
      </w:r>
      <w:r w:rsidR="00386848">
        <w:t>wets</w:t>
      </w:r>
      <w:r>
        <w:t xml:space="preserve">voorstellen van de Commissie </w:t>
      </w:r>
      <w:r w:rsidR="00386848">
        <w:t xml:space="preserve">– </w:t>
      </w:r>
      <w:r>
        <w:t xml:space="preserve">via de gebruikelijke BNC-fiches. </w:t>
      </w:r>
    </w:p>
    <w:p w:rsidR="00763E0C" w:rsidRDefault="00141112" w14:paraId="56176F9E" w14:textId="77777777">
      <w:pPr>
        <w:pStyle w:val="Slotzin"/>
      </w:pPr>
      <w:r>
        <w:t>Hoogachtend,</w:t>
      </w:r>
    </w:p>
    <w:p w:rsidR="00763E0C" w:rsidRDefault="00141112" w14:paraId="5C21EA92" w14:textId="77777777">
      <w:pPr>
        <w:pStyle w:val="OndertekeningArea1"/>
      </w:pPr>
      <w:r>
        <w:t>DE STAATSSECRETARIS VAN INFRASTRUCTUUR EN WATERSTAAT - OPENBAAR VERVOER EN MILIEU,</w:t>
      </w:r>
    </w:p>
    <w:p w:rsidR="00763E0C" w:rsidRDefault="00763E0C" w14:paraId="1C30CBA4" w14:textId="77777777"/>
    <w:p w:rsidR="00763E0C" w:rsidRDefault="00763E0C" w14:paraId="17011BF0" w14:textId="77777777"/>
    <w:p w:rsidR="00763E0C" w:rsidRDefault="00763E0C" w14:paraId="209972FF" w14:textId="77777777"/>
    <w:p w:rsidR="00763E0C" w:rsidRDefault="00763E0C" w14:paraId="39DD6BF1" w14:textId="77777777"/>
    <w:p w:rsidR="00763E0C" w:rsidRDefault="00141112" w14:paraId="7E82C514" w14:textId="77777777">
      <w:r>
        <w:t>A.A. (Thierry) Aartsen</w:t>
      </w:r>
    </w:p>
    <w:sectPr w:rsidR="00763E0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DC18D" w14:textId="77777777" w:rsidR="00773998" w:rsidRDefault="00773998">
      <w:pPr>
        <w:spacing w:line="240" w:lineRule="auto"/>
      </w:pPr>
      <w:r>
        <w:separator/>
      </w:r>
    </w:p>
  </w:endnote>
  <w:endnote w:type="continuationSeparator" w:id="0">
    <w:p w14:paraId="72E49021" w14:textId="77777777" w:rsidR="00773998" w:rsidRDefault="007739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47922" w14:textId="77777777" w:rsidR="008237B5" w:rsidRDefault="00823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2FFB9" w14:textId="77777777" w:rsidR="008237B5" w:rsidRDefault="008237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6C5EA" w14:textId="77777777" w:rsidR="008237B5" w:rsidRDefault="00823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0FF63" w14:textId="77777777" w:rsidR="00773998" w:rsidRDefault="00773998">
      <w:pPr>
        <w:spacing w:line="240" w:lineRule="auto"/>
      </w:pPr>
      <w:r>
        <w:separator/>
      </w:r>
    </w:p>
  </w:footnote>
  <w:footnote w:type="continuationSeparator" w:id="0">
    <w:p w14:paraId="6D56541D" w14:textId="77777777" w:rsidR="00773998" w:rsidRDefault="00773998">
      <w:pPr>
        <w:spacing w:line="240" w:lineRule="auto"/>
      </w:pPr>
      <w:r>
        <w:continuationSeparator/>
      </w:r>
    </w:p>
  </w:footnote>
  <w:footnote w:id="1">
    <w:p w14:paraId="1B6C4D24" w14:textId="7FB70505" w:rsidR="003D05B9" w:rsidRPr="003D05B9" w:rsidRDefault="003D05B9">
      <w:pPr>
        <w:pStyle w:val="FootnoteText"/>
        <w:rPr>
          <w:sz w:val="16"/>
          <w:szCs w:val="16"/>
          <w:lang w:val="nl-NL"/>
        </w:rPr>
      </w:pPr>
      <w:r w:rsidRPr="003D05B9">
        <w:rPr>
          <w:rStyle w:val="FootnoteReference"/>
          <w:sz w:val="16"/>
          <w:szCs w:val="16"/>
        </w:rPr>
        <w:footnoteRef/>
      </w:r>
      <w:r w:rsidRPr="003D05B9">
        <w:rPr>
          <w:sz w:val="16"/>
          <w:szCs w:val="16"/>
          <w:lang w:val="nl-NL"/>
        </w:rPr>
        <w:t xml:space="preserve"> Kamerstukken II, 2024-2025, </w:t>
      </w:r>
      <w:r w:rsidR="00AD51D6">
        <w:rPr>
          <w:sz w:val="16"/>
          <w:szCs w:val="16"/>
          <w:lang w:val="nl-NL"/>
        </w:rPr>
        <w:t>32 852 nr. 323</w:t>
      </w:r>
    </w:p>
  </w:footnote>
  <w:footnote w:id="2">
    <w:p w14:paraId="32BA0AB2" w14:textId="2B489E48" w:rsidR="009502F3" w:rsidRPr="003D05B9" w:rsidRDefault="009502F3" w:rsidP="009502F3">
      <w:pPr>
        <w:pStyle w:val="FootnoteText"/>
        <w:rPr>
          <w:sz w:val="16"/>
          <w:szCs w:val="16"/>
          <w:lang w:val="nl-NL"/>
        </w:rPr>
      </w:pPr>
      <w:r w:rsidRPr="003D05B9">
        <w:rPr>
          <w:rStyle w:val="FootnoteReference"/>
          <w:sz w:val="16"/>
          <w:szCs w:val="16"/>
        </w:rPr>
        <w:footnoteRef/>
      </w:r>
      <w:r w:rsidRPr="003D05B9">
        <w:rPr>
          <w:sz w:val="16"/>
          <w:szCs w:val="16"/>
          <w:lang w:val="nl-NL"/>
        </w:rPr>
        <w:t xml:space="preserve"> </w:t>
      </w:r>
      <w:r w:rsidR="00256434" w:rsidRPr="003D05B9">
        <w:rPr>
          <w:sz w:val="16"/>
          <w:szCs w:val="16"/>
          <w:lang w:val="nl-NL"/>
        </w:rPr>
        <w:t xml:space="preserve">Kamerstukken II, 2024-2025, </w:t>
      </w:r>
      <w:r w:rsidR="006750C4" w:rsidRPr="003D05B9">
        <w:rPr>
          <w:sz w:val="16"/>
          <w:szCs w:val="16"/>
          <w:lang w:val="nl-NL"/>
        </w:rPr>
        <w:t xml:space="preserve">21 501-08 </w:t>
      </w:r>
      <w:r w:rsidR="003D05B9">
        <w:rPr>
          <w:sz w:val="16"/>
          <w:szCs w:val="16"/>
          <w:lang w:val="nl-NL"/>
        </w:rPr>
        <w:t>n</w:t>
      </w:r>
      <w:r w:rsidR="006750C4" w:rsidRPr="003D05B9">
        <w:rPr>
          <w:sz w:val="16"/>
          <w:szCs w:val="16"/>
          <w:lang w:val="nl-NL"/>
        </w:rPr>
        <w:t>r. 1009</w:t>
      </w:r>
    </w:p>
  </w:footnote>
  <w:footnote w:id="3">
    <w:p w14:paraId="26391792" w14:textId="52D2331D" w:rsidR="009502F3" w:rsidRPr="00256434" w:rsidRDefault="009502F3" w:rsidP="009502F3">
      <w:pPr>
        <w:pStyle w:val="FootnoteText"/>
        <w:rPr>
          <w:lang w:val="nl-NL"/>
        </w:rPr>
      </w:pPr>
      <w:r w:rsidRPr="003D05B9">
        <w:rPr>
          <w:rStyle w:val="FootnoteReference"/>
          <w:sz w:val="16"/>
          <w:szCs w:val="16"/>
        </w:rPr>
        <w:footnoteRef/>
      </w:r>
      <w:r w:rsidRPr="003D05B9">
        <w:rPr>
          <w:sz w:val="16"/>
          <w:szCs w:val="16"/>
          <w:lang w:val="nl-NL"/>
        </w:rPr>
        <w:t xml:space="preserve"> </w:t>
      </w:r>
      <w:r w:rsidR="00256434" w:rsidRPr="003D05B9">
        <w:rPr>
          <w:sz w:val="16"/>
          <w:szCs w:val="16"/>
          <w:lang w:val="nl-NL"/>
        </w:rPr>
        <w:t>Kamerstukken II, 2024-2025, 32 852 nr. 392</w:t>
      </w:r>
    </w:p>
  </w:footnote>
  <w:footnote w:id="4">
    <w:p w14:paraId="3F0D1D23" w14:textId="403EE7F7" w:rsidR="008B246D" w:rsidRPr="00753B00" w:rsidRDefault="008B246D">
      <w:pPr>
        <w:pStyle w:val="FootnoteText"/>
        <w:rPr>
          <w:lang w:val="nl-NL"/>
        </w:rPr>
      </w:pPr>
      <w:r w:rsidRPr="00753B00">
        <w:rPr>
          <w:rStyle w:val="FootnoteReference"/>
          <w:sz w:val="16"/>
          <w:szCs w:val="16"/>
        </w:rPr>
        <w:footnoteRef/>
      </w:r>
      <w:r w:rsidRPr="00753B00">
        <w:rPr>
          <w:sz w:val="16"/>
          <w:szCs w:val="16"/>
          <w:lang w:val="nl-NL"/>
        </w:rPr>
        <w:t xml:space="preserve"> Kamerstukken II, 2024-2025, 32 852 nr. </w:t>
      </w:r>
      <w:r>
        <w:rPr>
          <w:sz w:val="16"/>
          <w:szCs w:val="16"/>
          <w:lang w:val="nl-NL"/>
        </w:rPr>
        <w:t>278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F25AA" w14:textId="77777777" w:rsidR="008237B5" w:rsidRDefault="00823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DD12D" w14:textId="77777777" w:rsidR="00763E0C" w:rsidRDefault="00141112">
    <w:r>
      <w:rPr>
        <w:noProof/>
        <w:lang w:val="en-GB" w:eastAsia="en-GB"/>
      </w:rPr>
      <mc:AlternateContent>
        <mc:Choice Requires="wps">
          <w:drawing>
            <wp:anchor distT="0" distB="0" distL="0" distR="0" simplePos="0" relativeHeight="251651584" behindDoc="0" locked="1" layoutInCell="1" allowOverlap="1" wp14:anchorId="01742A17" wp14:editId="607F6090">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FA61A56" w14:textId="77777777" w:rsidR="00763E0C" w:rsidRDefault="00141112">
                          <w:pPr>
                            <w:pStyle w:val="AfzendgegevensKop0"/>
                          </w:pPr>
                          <w:r>
                            <w:t>Ministerie van Infrastructuur en Waterstaat</w:t>
                          </w:r>
                        </w:p>
                        <w:p w14:paraId="1DA033A8" w14:textId="77777777" w:rsidR="000C5C94" w:rsidRDefault="000C5C94" w:rsidP="000C5C94"/>
                        <w:p w14:paraId="709A1FA4" w14:textId="77777777" w:rsidR="000C5C94" w:rsidRPr="000C5C94" w:rsidRDefault="000C5C94" w:rsidP="000C5C94">
                          <w:pPr>
                            <w:spacing w:line="276" w:lineRule="auto"/>
                            <w:rPr>
                              <w:b/>
                              <w:bCs/>
                              <w:sz w:val="13"/>
                              <w:szCs w:val="13"/>
                            </w:rPr>
                          </w:pPr>
                          <w:r w:rsidRPr="000C5C94">
                            <w:rPr>
                              <w:b/>
                              <w:bCs/>
                              <w:sz w:val="13"/>
                              <w:szCs w:val="13"/>
                            </w:rPr>
                            <w:t>Kenmerk</w:t>
                          </w:r>
                        </w:p>
                        <w:p w14:paraId="63BCD475" w14:textId="77777777" w:rsidR="000C5C94" w:rsidRPr="000C5C94" w:rsidRDefault="000C5C94" w:rsidP="000C5C94">
                          <w:pPr>
                            <w:spacing w:line="276" w:lineRule="auto"/>
                            <w:rPr>
                              <w:sz w:val="13"/>
                              <w:szCs w:val="13"/>
                            </w:rPr>
                          </w:pPr>
                          <w:r w:rsidRPr="000C5C94">
                            <w:rPr>
                              <w:sz w:val="13"/>
                              <w:szCs w:val="13"/>
                            </w:rPr>
                            <w:t>IENW/BSK-2025/267960</w:t>
                          </w:r>
                        </w:p>
                        <w:p w14:paraId="304C0CF7" w14:textId="77777777" w:rsidR="000C5C94" w:rsidRPr="000C5C94" w:rsidRDefault="000C5C94" w:rsidP="000C5C94"/>
                      </w:txbxContent>
                    </wps:txbx>
                    <wps:bodyPr vert="horz" wrap="square" lIns="0" tIns="0" rIns="0" bIns="0" anchor="t" anchorCtr="0"/>
                  </wps:wsp>
                </a:graphicData>
              </a:graphic>
            </wp:anchor>
          </w:drawing>
        </mc:Choice>
        <mc:Fallback>
          <w:pict>
            <v:shapetype w14:anchorId="01742A1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FA61A56" w14:textId="77777777" w:rsidR="00763E0C" w:rsidRDefault="00141112">
                    <w:pPr>
                      <w:pStyle w:val="AfzendgegevensKop0"/>
                    </w:pPr>
                    <w:r>
                      <w:t>Ministerie van Infrastructuur en Waterstaat</w:t>
                    </w:r>
                  </w:p>
                  <w:p w14:paraId="1DA033A8" w14:textId="77777777" w:rsidR="000C5C94" w:rsidRDefault="000C5C94" w:rsidP="000C5C94"/>
                  <w:p w14:paraId="709A1FA4" w14:textId="77777777" w:rsidR="000C5C94" w:rsidRPr="000C5C94" w:rsidRDefault="000C5C94" w:rsidP="000C5C94">
                    <w:pPr>
                      <w:spacing w:line="276" w:lineRule="auto"/>
                      <w:rPr>
                        <w:b/>
                        <w:bCs/>
                        <w:sz w:val="13"/>
                        <w:szCs w:val="13"/>
                      </w:rPr>
                    </w:pPr>
                    <w:r w:rsidRPr="000C5C94">
                      <w:rPr>
                        <w:b/>
                        <w:bCs/>
                        <w:sz w:val="13"/>
                        <w:szCs w:val="13"/>
                      </w:rPr>
                      <w:t>Kenmerk</w:t>
                    </w:r>
                  </w:p>
                  <w:p w14:paraId="63BCD475" w14:textId="77777777" w:rsidR="000C5C94" w:rsidRPr="000C5C94" w:rsidRDefault="000C5C94" w:rsidP="000C5C94">
                    <w:pPr>
                      <w:spacing w:line="276" w:lineRule="auto"/>
                      <w:rPr>
                        <w:sz w:val="13"/>
                        <w:szCs w:val="13"/>
                      </w:rPr>
                    </w:pPr>
                    <w:r w:rsidRPr="000C5C94">
                      <w:rPr>
                        <w:sz w:val="13"/>
                        <w:szCs w:val="13"/>
                      </w:rPr>
                      <w:t>IENW/BSK-2025/267960</w:t>
                    </w:r>
                  </w:p>
                  <w:p w14:paraId="304C0CF7" w14:textId="77777777" w:rsidR="000C5C94" w:rsidRPr="000C5C94" w:rsidRDefault="000C5C94" w:rsidP="000C5C9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1A8549A" wp14:editId="01C24030">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8670F87" w14:textId="77777777" w:rsidR="00763E0C" w:rsidRDefault="00141112">
                          <w:pPr>
                            <w:pStyle w:val="Referentiegegevens"/>
                          </w:pPr>
                          <w:r>
                            <w:t xml:space="preserve">Pagina </w:t>
                          </w:r>
                          <w:r>
                            <w:fldChar w:fldCharType="begin"/>
                          </w:r>
                          <w:r>
                            <w:instrText>PAGE</w:instrText>
                          </w:r>
                          <w:r>
                            <w:fldChar w:fldCharType="separate"/>
                          </w:r>
                          <w:r w:rsidR="009502F3">
                            <w:rPr>
                              <w:noProof/>
                            </w:rPr>
                            <w:t>1</w:t>
                          </w:r>
                          <w:r>
                            <w:fldChar w:fldCharType="end"/>
                          </w:r>
                          <w:r>
                            <w:t xml:space="preserve"> van </w:t>
                          </w:r>
                          <w:r>
                            <w:fldChar w:fldCharType="begin"/>
                          </w:r>
                          <w:r>
                            <w:instrText>NUMPAGES</w:instrText>
                          </w:r>
                          <w:r>
                            <w:fldChar w:fldCharType="separate"/>
                          </w:r>
                          <w:r w:rsidR="009502F3">
                            <w:rPr>
                              <w:noProof/>
                            </w:rPr>
                            <w:t>1</w:t>
                          </w:r>
                          <w:r>
                            <w:fldChar w:fldCharType="end"/>
                          </w:r>
                        </w:p>
                      </w:txbxContent>
                    </wps:txbx>
                    <wps:bodyPr vert="horz" wrap="square" lIns="0" tIns="0" rIns="0" bIns="0" anchor="t" anchorCtr="0"/>
                  </wps:wsp>
                </a:graphicData>
              </a:graphic>
            </wp:anchor>
          </w:drawing>
        </mc:Choice>
        <mc:Fallback>
          <w:pict>
            <v:shape w14:anchorId="11A8549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8670F87" w14:textId="77777777" w:rsidR="00763E0C" w:rsidRDefault="00141112">
                    <w:pPr>
                      <w:pStyle w:val="Referentiegegevens"/>
                    </w:pPr>
                    <w:r>
                      <w:t xml:space="preserve">Pagina </w:t>
                    </w:r>
                    <w:r>
                      <w:fldChar w:fldCharType="begin"/>
                    </w:r>
                    <w:r>
                      <w:instrText>PAGE</w:instrText>
                    </w:r>
                    <w:r>
                      <w:fldChar w:fldCharType="separate"/>
                    </w:r>
                    <w:r w:rsidR="009502F3">
                      <w:rPr>
                        <w:noProof/>
                      </w:rPr>
                      <w:t>1</w:t>
                    </w:r>
                    <w:r>
                      <w:fldChar w:fldCharType="end"/>
                    </w:r>
                    <w:r>
                      <w:t xml:space="preserve"> van </w:t>
                    </w:r>
                    <w:r>
                      <w:fldChar w:fldCharType="begin"/>
                    </w:r>
                    <w:r>
                      <w:instrText>NUMPAGES</w:instrText>
                    </w:r>
                    <w:r>
                      <w:fldChar w:fldCharType="separate"/>
                    </w:r>
                    <w:r w:rsidR="009502F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425134F" wp14:editId="6D627512">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37B68FC" w14:textId="77777777" w:rsidR="00A96675" w:rsidRDefault="00A96675"/>
                      </w:txbxContent>
                    </wps:txbx>
                    <wps:bodyPr vert="horz" wrap="square" lIns="0" tIns="0" rIns="0" bIns="0" anchor="t" anchorCtr="0"/>
                  </wps:wsp>
                </a:graphicData>
              </a:graphic>
            </wp:anchor>
          </w:drawing>
        </mc:Choice>
        <mc:Fallback>
          <w:pict>
            <v:shape w14:anchorId="1425134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37B68FC" w14:textId="77777777" w:rsidR="00A96675" w:rsidRDefault="00A9667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5322D4B" wp14:editId="21009CE5">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D5A1113" w14:textId="77777777" w:rsidR="00A96675" w:rsidRDefault="00A96675"/>
                      </w:txbxContent>
                    </wps:txbx>
                    <wps:bodyPr vert="horz" wrap="square" lIns="0" tIns="0" rIns="0" bIns="0" anchor="t" anchorCtr="0"/>
                  </wps:wsp>
                </a:graphicData>
              </a:graphic>
            </wp:anchor>
          </w:drawing>
        </mc:Choice>
        <mc:Fallback>
          <w:pict>
            <v:shape w14:anchorId="75322D4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D5A1113" w14:textId="77777777" w:rsidR="00A96675" w:rsidRDefault="00A9667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9C2A2" w14:textId="77777777" w:rsidR="00763E0C" w:rsidRDefault="00141112">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F8FC067" wp14:editId="38D506A3">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4F963BF" w14:textId="77777777" w:rsidR="00A96675" w:rsidRDefault="00A96675"/>
                      </w:txbxContent>
                    </wps:txbx>
                    <wps:bodyPr vert="horz" wrap="square" lIns="0" tIns="0" rIns="0" bIns="0" anchor="t" anchorCtr="0"/>
                  </wps:wsp>
                </a:graphicData>
              </a:graphic>
            </wp:anchor>
          </w:drawing>
        </mc:Choice>
        <mc:Fallback>
          <w:pict>
            <v:shapetype w14:anchorId="2F8FC06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4F963BF" w14:textId="77777777" w:rsidR="00A96675" w:rsidRDefault="00A9667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F6C5F2C" wp14:editId="5B8C1185">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97FEA81" w14:textId="1B59066D" w:rsidR="00763E0C" w:rsidRDefault="00141112">
                          <w:pPr>
                            <w:pStyle w:val="Referentiegegevens"/>
                          </w:pPr>
                          <w:r>
                            <w:t xml:space="preserve">Pagina </w:t>
                          </w:r>
                          <w:r>
                            <w:fldChar w:fldCharType="begin"/>
                          </w:r>
                          <w:r>
                            <w:instrText>PAGE</w:instrText>
                          </w:r>
                          <w:r>
                            <w:fldChar w:fldCharType="separate"/>
                          </w:r>
                          <w:r w:rsidR="004565E5">
                            <w:rPr>
                              <w:noProof/>
                            </w:rPr>
                            <w:t>1</w:t>
                          </w:r>
                          <w:r>
                            <w:fldChar w:fldCharType="end"/>
                          </w:r>
                          <w:r>
                            <w:t xml:space="preserve"> van </w:t>
                          </w:r>
                          <w:r>
                            <w:fldChar w:fldCharType="begin"/>
                          </w:r>
                          <w:r>
                            <w:instrText>NUMPAGES</w:instrText>
                          </w:r>
                          <w:r>
                            <w:fldChar w:fldCharType="separate"/>
                          </w:r>
                          <w:r w:rsidR="004565E5">
                            <w:rPr>
                              <w:noProof/>
                            </w:rPr>
                            <w:t>1</w:t>
                          </w:r>
                          <w:r>
                            <w:fldChar w:fldCharType="end"/>
                          </w:r>
                        </w:p>
                      </w:txbxContent>
                    </wps:txbx>
                    <wps:bodyPr vert="horz" wrap="square" lIns="0" tIns="0" rIns="0" bIns="0" anchor="t" anchorCtr="0"/>
                  </wps:wsp>
                </a:graphicData>
              </a:graphic>
            </wp:anchor>
          </w:drawing>
        </mc:Choice>
        <mc:Fallback>
          <w:pict>
            <v:shape w14:anchorId="5F6C5F2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97FEA81" w14:textId="1B59066D" w:rsidR="00763E0C" w:rsidRDefault="00141112">
                    <w:pPr>
                      <w:pStyle w:val="Referentiegegevens"/>
                    </w:pPr>
                    <w:r>
                      <w:t xml:space="preserve">Pagina </w:t>
                    </w:r>
                    <w:r>
                      <w:fldChar w:fldCharType="begin"/>
                    </w:r>
                    <w:r>
                      <w:instrText>PAGE</w:instrText>
                    </w:r>
                    <w:r>
                      <w:fldChar w:fldCharType="separate"/>
                    </w:r>
                    <w:r w:rsidR="004565E5">
                      <w:rPr>
                        <w:noProof/>
                      </w:rPr>
                      <w:t>1</w:t>
                    </w:r>
                    <w:r>
                      <w:fldChar w:fldCharType="end"/>
                    </w:r>
                    <w:r>
                      <w:t xml:space="preserve"> van </w:t>
                    </w:r>
                    <w:r>
                      <w:fldChar w:fldCharType="begin"/>
                    </w:r>
                    <w:r>
                      <w:instrText>NUMPAGES</w:instrText>
                    </w:r>
                    <w:r>
                      <w:fldChar w:fldCharType="separate"/>
                    </w:r>
                    <w:r w:rsidR="004565E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78902CB" wp14:editId="4E3CF9AA">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924EC52" w14:textId="77777777" w:rsidR="00763E0C" w:rsidRDefault="00141112">
                          <w:pPr>
                            <w:pStyle w:val="AfzendgegevensKop0"/>
                          </w:pPr>
                          <w:r>
                            <w:t>Ministerie van Infrastructuur en Waterstaat</w:t>
                          </w:r>
                        </w:p>
                        <w:p w14:paraId="388AD5BD" w14:textId="77777777" w:rsidR="00763E0C" w:rsidRDefault="00763E0C">
                          <w:pPr>
                            <w:pStyle w:val="WitregelW1"/>
                          </w:pPr>
                        </w:p>
                        <w:p w14:paraId="4136863B" w14:textId="77777777" w:rsidR="00763E0C" w:rsidRDefault="00141112">
                          <w:pPr>
                            <w:pStyle w:val="Afzendgegevens"/>
                          </w:pPr>
                          <w:r>
                            <w:t>Rijnstraat 8</w:t>
                          </w:r>
                        </w:p>
                        <w:p w14:paraId="63C865B7" w14:textId="02615981" w:rsidR="00763E0C" w:rsidRPr="009502F3" w:rsidRDefault="00141112">
                          <w:pPr>
                            <w:pStyle w:val="Afzendgegevens"/>
                            <w:rPr>
                              <w:lang w:val="de-DE"/>
                            </w:rPr>
                          </w:pPr>
                          <w:r w:rsidRPr="009502F3">
                            <w:rPr>
                              <w:lang w:val="de-DE"/>
                            </w:rPr>
                            <w:t xml:space="preserve">2515 </w:t>
                          </w:r>
                          <w:r w:rsidR="000067A0" w:rsidRPr="009502F3">
                            <w:rPr>
                              <w:lang w:val="de-DE"/>
                            </w:rPr>
                            <w:t>XP Den</w:t>
                          </w:r>
                          <w:r w:rsidRPr="009502F3">
                            <w:rPr>
                              <w:lang w:val="de-DE"/>
                            </w:rPr>
                            <w:t xml:space="preserve"> Haag</w:t>
                          </w:r>
                        </w:p>
                        <w:p w14:paraId="19F306FB" w14:textId="77777777" w:rsidR="00763E0C" w:rsidRPr="009502F3" w:rsidRDefault="00141112">
                          <w:pPr>
                            <w:pStyle w:val="Afzendgegevens"/>
                            <w:rPr>
                              <w:lang w:val="de-DE"/>
                            </w:rPr>
                          </w:pPr>
                          <w:r w:rsidRPr="009502F3">
                            <w:rPr>
                              <w:lang w:val="de-DE"/>
                            </w:rPr>
                            <w:t>Postbus 20901</w:t>
                          </w:r>
                        </w:p>
                        <w:p w14:paraId="1B5F9B6F" w14:textId="77777777" w:rsidR="00763E0C" w:rsidRPr="009502F3" w:rsidRDefault="00141112">
                          <w:pPr>
                            <w:pStyle w:val="Afzendgegevens"/>
                            <w:rPr>
                              <w:lang w:val="de-DE"/>
                            </w:rPr>
                          </w:pPr>
                          <w:r w:rsidRPr="009502F3">
                            <w:rPr>
                              <w:lang w:val="de-DE"/>
                            </w:rPr>
                            <w:t>2500 EX Den Haag</w:t>
                          </w:r>
                        </w:p>
                        <w:p w14:paraId="3DDAB968" w14:textId="77777777" w:rsidR="00763E0C" w:rsidRPr="009502F3" w:rsidRDefault="00763E0C">
                          <w:pPr>
                            <w:pStyle w:val="WitregelW1"/>
                            <w:rPr>
                              <w:lang w:val="de-DE"/>
                            </w:rPr>
                          </w:pPr>
                        </w:p>
                        <w:p w14:paraId="0B079A95" w14:textId="77777777" w:rsidR="00763E0C" w:rsidRPr="009502F3" w:rsidRDefault="00141112">
                          <w:pPr>
                            <w:pStyle w:val="Afzendgegevens"/>
                            <w:rPr>
                              <w:lang w:val="de-DE"/>
                            </w:rPr>
                          </w:pPr>
                          <w:r w:rsidRPr="009502F3">
                            <w:rPr>
                              <w:lang w:val="de-DE"/>
                            </w:rPr>
                            <w:t>T   070-456 0000</w:t>
                          </w:r>
                        </w:p>
                        <w:p w14:paraId="3DC20AC4" w14:textId="77777777" w:rsidR="00763E0C" w:rsidRDefault="00141112">
                          <w:pPr>
                            <w:pStyle w:val="Afzendgegevens"/>
                          </w:pPr>
                          <w:r>
                            <w:t>F   070-456 1111</w:t>
                          </w:r>
                        </w:p>
                        <w:p w14:paraId="3AC30753" w14:textId="77777777" w:rsidR="000C5C94" w:rsidRDefault="000C5C94" w:rsidP="000C5C94"/>
                        <w:p w14:paraId="09F7634E" w14:textId="58B0097A" w:rsidR="000C5C94" w:rsidRPr="000C5C94" w:rsidRDefault="000C5C94" w:rsidP="000C5C94">
                          <w:pPr>
                            <w:spacing w:line="276" w:lineRule="auto"/>
                            <w:rPr>
                              <w:b/>
                              <w:bCs/>
                              <w:sz w:val="13"/>
                              <w:szCs w:val="13"/>
                            </w:rPr>
                          </w:pPr>
                          <w:r w:rsidRPr="000C5C94">
                            <w:rPr>
                              <w:b/>
                              <w:bCs/>
                              <w:sz w:val="13"/>
                              <w:szCs w:val="13"/>
                            </w:rPr>
                            <w:t>Kenmerk</w:t>
                          </w:r>
                        </w:p>
                        <w:p w14:paraId="67020244" w14:textId="5E33C68C" w:rsidR="000C5C94" w:rsidRPr="000C5C94" w:rsidRDefault="000C5C94" w:rsidP="000C5C94">
                          <w:pPr>
                            <w:spacing w:line="276" w:lineRule="auto"/>
                            <w:rPr>
                              <w:sz w:val="13"/>
                              <w:szCs w:val="13"/>
                            </w:rPr>
                          </w:pPr>
                          <w:r w:rsidRPr="000C5C94">
                            <w:rPr>
                              <w:sz w:val="13"/>
                              <w:szCs w:val="13"/>
                            </w:rPr>
                            <w:t>IENW/BSK-2025/267960</w:t>
                          </w:r>
                        </w:p>
                        <w:p w14:paraId="3DBE1879" w14:textId="77777777" w:rsidR="000C5C94" w:rsidRPr="000C5C94" w:rsidRDefault="000C5C94" w:rsidP="000C5C94">
                          <w:pPr>
                            <w:spacing w:line="276" w:lineRule="auto"/>
                            <w:rPr>
                              <w:sz w:val="13"/>
                              <w:szCs w:val="13"/>
                            </w:rPr>
                          </w:pPr>
                        </w:p>
                        <w:p w14:paraId="454ED152" w14:textId="4A53CF07" w:rsidR="000C5C94" w:rsidRPr="000C5C94" w:rsidRDefault="000C5C94" w:rsidP="000C5C94">
                          <w:pPr>
                            <w:spacing w:line="276" w:lineRule="auto"/>
                            <w:rPr>
                              <w:b/>
                              <w:bCs/>
                              <w:sz w:val="13"/>
                              <w:szCs w:val="13"/>
                            </w:rPr>
                          </w:pPr>
                          <w:r w:rsidRPr="000C5C94">
                            <w:rPr>
                              <w:b/>
                              <w:bCs/>
                              <w:sz w:val="13"/>
                              <w:szCs w:val="13"/>
                            </w:rPr>
                            <w:t>Bijlage(n)</w:t>
                          </w:r>
                        </w:p>
                        <w:p w14:paraId="29DE8DF1" w14:textId="59F822D4" w:rsidR="000C5C94" w:rsidRPr="000C5C94" w:rsidRDefault="000C5C94" w:rsidP="000C5C94">
                          <w:pPr>
                            <w:spacing w:line="276" w:lineRule="auto"/>
                            <w:rPr>
                              <w:sz w:val="13"/>
                              <w:szCs w:val="13"/>
                            </w:rPr>
                          </w:pPr>
                          <w:r w:rsidRPr="000C5C94">
                            <w:rPr>
                              <w:sz w:val="13"/>
                              <w:szCs w:val="13"/>
                            </w:rPr>
                            <w:t>1</w:t>
                          </w:r>
                        </w:p>
                      </w:txbxContent>
                    </wps:txbx>
                    <wps:bodyPr vert="horz" wrap="square" lIns="0" tIns="0" rIns="0" bIns="0" anchor="t" anchorCtr="0"/>
                  </wps:wsp>
                </a:graphicData>
              </a:graphic>
            </wp:anchor>
          </w:drawing>
        </mc:Choice>
        <mc:Fallback>
          <w:pict>
            <v:shape w14:anchorId="278902CB"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924EC52" w14:textId="77777777" w:rsidR="00763E0C" w:rsidRDefault="00141112">
                    <w:pPr>
                      <w:pStyle w:val="AfzendgegevensKop0"/>
                    </w:pPr>
                    <w:r>
                      <w:t>Ministerie van Infrastructuur en Waterstaat</w:t>
                    </w:r>
                  </w:p>
                  <w:p w14:paraId="388AD5BD" w14:textId="77777777" w:rsidR="00763E0C" w:rsidRDefault="00763E0C">
                    <w:pPr>
                      <w:pStyle w:val="WitregelW1"/>
                    </w:pPr>
                  </w:p>
                  <w:p w14:paraId="4136863B" w14:textId="77777777" w:rsidR="00763E0C" w:rsidRDefault="00141112">
                    <w:pPr>
                      <w:pStyle w:val="Afzendgegevens"/>
                    </w:pPr>
                    <w:r>
                      <w:t>Rijnstraat 8</w:t>
                    </w:r>
                  </w:p>
                  <w:p w14:paraId="63C865B7" w14:textId="02615981" w:rsidR="00763E0C" w:rsidRPr="009502F3" w:rsidRDefault="00141112">
                    <w:pPr>
                      <w:pStyle w:val="Afzendgegevens"/>
                      <w:rPr>
                        <w:lang w:val="de-DE"/>
                      </w:rPr>
                    </w:pPr>
                    <w:r w:rsidRPr="009502F3">
                      <w:rPr>
                        <w:lang w:val="de-DE"/>
                      </w:rPr>
                      <w:t xml:space="preserve">2515 </w:t>
                    </w:r>
                    <w:r w:rsidR="000067A0" w:rsidRPr="009502F3">
                      <w:rPr>
                        <w:lang w:val="de-DE"/>
                      </w:rPr>
                      <w:t>XP Den</w:t>
                    </w:r>
                    <w:r w:rsidRPr="009502F3">
                      <w:rPr>
                        <w:lang w:val="de-DE"/>
                      </w:rPr>
                      <w:t xml:space="preserve"> Haag</w:t>
                    </w:r>
                  </w:p>
                  <w:p w14:paraId="19F306FB" w14:textId="77777777" w:rsidR="00763E0C" w:rsidRPr="009502F3" w:rsidRDefault="00141112">
                    <w:pPr>
                      <w:pStyle w:val="Afzendgegevens"/>
                      <w:rPr>
                        <w:lang w:val="de-DE"/>
                      </w:rPr>
                    </w:pPr>
                    <w:r w:rsidRPr="009502F3">
                      <w:rPr>
                        <w:lang w:val="de-DE"/>
                      </w:rPr>
                      <w:t>Postbus 20901</w:t>
                    </w:r>
                  </w:p>
                  <w:p w14:paraId="1B5F9B6F" w14:textId="77777777" w:rsidR="00763E0C" w:rsidRPr="009502F3" w:rsidRDefault="00141112">
                    <w:pPr>
                      <w:pStyle w:val="Afzendgegevens"/>
                      <w:rPr>
                        <w:lang w:val="de-DE"/>
                      </w:rPr>
                    </w:pPr>
                    <w:r w:rsidRPr="009502F3">
                      <w:rPr>
                        <w:lang w:val="de-DE"/>
                      </w:rPr>
                      <w:t>2500 EX Den Haag</w:t>
                    </w:r>
                  </w:p>
                  <w:p w14:paraId="3DDAB968" w14:textId="77777777" w:rsidR="00763E0C" w:rsidRPr="009502F3" w:rsidRDefault="00763E0C">
                    <w:pPr>
                      <w:pStyle w:val="WitregelW1"/>
                      <w:rPr>
                        <w:lang w:val="de-DE"/>
                      </w:rPr>
                    </w:pPr>
                  </w:p>
                  <w:p w14:paraId="0B079A95" w14:textId="77777777" w:rsidR="00763E0C" w:rsidRPr="009502F3" w:rsidRDefault="00141112">
                    <w:pPr>
                      <w:pStyle w:val="Afzendgegevens"/>
                      <w:rPr>
                        <w:lang w:val="de-DE"/>
                      </w:rPr>
                    </w:pPr>
                    <w:r w:rsidRPr="009502F3">
                      <w:rPr>
                        <w:lang w:val="de-DE"/>
                      </w:rPr>
                      <w:t>T   070-456 0000</w:t>
                    </w:r>
                  </w:p>
                  <w:p w14:paraId="3DC20AC4" w14:textId="77777777" w:rsidR="00763E0C" w:rsidRDefault="00141112">
                    <w:pPr>
                      <w:pStyle w:val="Afzendgegevens"/>
                    </w:pPr>
                    <w:r>
                      <w:t>F   070-456 1111</w:t>
                    </w:r>
                  </w:p>
                  <w:p w14:paraId="3AC30753" w14:textId="77777777" w:rsidR="000C5C94" w:rsidRDefault="000C5C94" w:rsidP="000C5C94"/>
                  <w:p w14:paraId="09F7634E" w14:textId="58B0097A" w:rsidR="000C5C94" w:rsidRPr="000C5C94" w:rsidRDefault="000C5C94" w:rsidP="000C5C94">
                    <w:pPr>
                      <w:spacing w:line="276" w:lineRule="auto"/>
                      <w:rPr>
                        <w:b/>
                        <w:bCs/>
                        <w:sz w:val="13"/>
                        <w:szCs w:val="13"/>
                      </w:rPr>
                    </w:pPr>
                    <w:r w:rsidRPr="000C5C94">
                      <w:rPr>
                        <w:b/>
                        <w:bCs/>
                        <w:sz w:val="13"/>
                        <w:szCs w:val="13"/>
                      </w:rPr>
                      <w:t>Kenmerk</w:t>
                    </w:r>
                  </w:p>
                  <w:p w14:paraId="67020244" w14:textId="5E33C68C" w:rsidR="000C5C94" w:rsidRPr="000C5C94" w:rsidRDefault="000C5C94" w:rsidP="000C5C94">
                    <w:pPr>
                      <w:spacing w:line="276" w:lineRule="auto"/>
                      <w:rPr>
                        <w:sz w:val="13"/>
                        <w:szCs w:val="13"/>
                      </w:rPr>
                    </w:pPr>
                    <w:r w:rsidRPr="000C5C94">
                      <w:rPr>
                        <w:sz w:val="13"/>
                        <w:szCs w:val="13"/>
                      </w:rPr>
                      <w:t>IENW/BSK-2025/267960</w:t>
                    </w:r>
                  </w:p>
                  <w:p w14:paraId="3DBE1879" w14:textId="77777777" w:rsidR="000C5C94" w:rsidRPr="000C5C94" w:rsidRDefault="000C5C94" w:rsidP="000C5C94">
                    <w:pPr>
                      <w:spacing w:line="276" w:lineRule="auto"/>
                      <w:rPr>
                        <w:sz w:val="13"/>
                        <w:szCs w:val="13"/>
                      </w:rPr>
                    </w:pPr>
                  </w:p>
                  <w:p w14:paraId="454ED152" w14:textId="4A53CF07" w:rsidR="000C5C94" w:rsidRPr="000C5C94" w:rsidRDefault="000C5C94" w:rsidP="000C5C94">
                    <w:pPr>
                      <w:spacing w:line="276" w:lineRule="auto"/>
                      <w:rPr>
                        <w:b/>
                        <w:bCs/>
                        <w:sz w:val="13"/>
                        <w:szCs w:val="13"/>
                      </w:rPr>
                    </w:pPr>
                    <w:r w:rsidRPr="000C5C94">
                      <w:rPr>
                        <w:b/>
                        <w:bCs/>
                        <w:sz w:val="13"/>
                        <w:szCs w:val="13"/>
                      </w:rPr>
                      <w:t>Bijlage(n)</w:t>
                    </w:r>
                  </w:p>
                  <w:p w14:paraId="29DE8DF1" w14:textId="59F822D4" w:rsidR="000C5C94" w:rsidRPr="000C5C94" w:rsidRDefault="000C5C94" w:rsidP="000C5C94">
                    <w:pPr>
                      <w:spacing w:line="276" w:lineRule="auto"/>
                      <w:rPr>
                        <w:sz w:val="13"/>
                        <w:szCs w:val="13"/>
                      </w:rPr>
                    </w:pPr>
                    <w:r w:rsidRPr="000C5C94">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442D962" wp14:editId="639A4A48">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F0AAF88" w14:textId="77777777" w:rsidR="00763E0C" w:rsidRDefault="00141112">
                          <w:pPr>
                            <w:spacing w:line="240" w:lineRule="auto"/>
                          </w:pPr>
                          <w:r>
                            <w:rPr>
                              <w:noProof/>
                              <w:lang w:val="en-GB" w:eastAsia="en-GB"/>
                            </w:rPr>
                            <w:drawing>
                              <wp:inline distT="0" distB="0" distL="0" distR="0" wp14:anchorId="6C43D6AB" wp14:editId="018F55A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42D96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F0AAF88" w14:textId="77777777" w:rsidR="00763E0C" w:rsidRDefault="00141112">
                    <w:pPr>
                      <w:spacing w:line="240" w:lineRule="auto"/>
                    </w:pPr>
                    <w:r>
                      <w:rPr>
                        <w:noProof/>
                        <w:lang w:val="en-GB" w:eastAsia="en-GB"/>
                      </w:rPr>
                      <w:drawing>
                        <wp:inline distT="0" distB="0" distL="0" distR="0" wp14:anchorId="6C43D6AB" wp14:editId="018F55A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120A983" wp14:editId="4D13DC02">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DF1AD2" w14:textId="77777777" w:rsidR="00763E0C" w:rsidRDefault="00141112">
                          <w:pPr>
                            <w:spacing w:line="240" w:lineRule="auto"/>
                          </w:pPr>
                          <w:r>
                            <w:rPr>
                              <w:noProof/>
                              <w:lang w:val="en-GB" w:eastAsia="en-GB"/>
                            </w:rPr>
                            <w:drawing>
                              <wp:inline distT="0" distB="0" distL="0" distR="0" wp14:anchorId="72D50DD4" wp14:editId="7280600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20A983"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DDF1AD2" w14:textId="77777777" w:rsidR="00763E0C" w:rsidRDefault="00141112">
                    <w:pPr>
                      <w:spacing w:line="240" w:lineRule="auto"/>
                    </w:pPr>
                    <w:r>
                      <w:rPr>
                        <w:noProof/>
                        <w:lang w:val="en-GB" w:eastAsia="en-GB"/>
                      </w:rPr>
                      <w:drawing>
                        <wp:inline distT="0" distB="0" distL="0" distR="0" wp14:anchorId="72D50DD4" wp14:editId="7280600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DEC1544" wp14:editId="34F891B1">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7EFA5A6" w14:textId="77777777" w:rsidR="00763E0C" w:rsidRDefault="0014111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DEC154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7EFA5A6" w14:textId="77777777" w:rsidR="00763E0C" w:rsidRDefault="00141112">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EFA11C9" wp14:editId="1A8927BC">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D40EDFA" w14:textId="77777777" w:rsidR="00763E0C" w:rsidRDefault="00141112">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EFA11C9"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D40EDFA" w14:textId="77777777" w:rsidR="00763E0C" w:rsidRDefault="00141112">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AC6175D" wp14:editId="3C7B09E0">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63E0C" w14:paraId="4EBE227B" w14:textId="77777777">
                            <w:trPr>
                              <w:trHeight w:val="200"/>
                            </w:trPr>
                            <w:tc>
                              <w:tcPr>
                                <w:tcW w:w="1140" w:type="dxa"/>
                              </w:tcPr>
                              <w:p w14:paraId="5E2C2AF8" w14:textId="77777777" w:rsidR="00763E0C" w:rsidRDefault="00763E0C"/>
                            </w:tc>
                            <w:tc>
                              <w:tcPr>
                                <w:tcW w:w="5400" w:type="dxa"/>
                              </w:tcPr>
                              <w:p w14:paraId="5F796254" w14:textId="77777777" w:rsidR="00763E0C" w:rsidRDefault="00763E0C"/>
                            </w:tc>
                          </w:tr>
                          <w:tr w:rsidR="00763E0C" w14:paraId="4AF868BE" w14:textId="77777777">
                            <w:trPr>
                              <w:trHeight w:val="240"/>
                            </w:trPr>
                            <w:tc>
                              <w:tcPr>
                                <w:tcW w:w="1140" w:type="dxa"/>
                              </w:tcPr>
                              <w:p w14:paraId="6F3DAD16" w14:textId="77777777" w:rsidR="00763E0C" w:rsidRDefault="00141112">
                                <w:r>
                                  <w:t>Datum</w:t>
                                </w:r>
                              </w:p>
                            </w:tc>
                            <w:tc>
                              <w:tcPr>
                                <w:tcW w:w="5400" w:type="dxa"/>
                              </w:tcPr>
                              <w:p w14:paraId="2C260E1E" w14:textId="6B3FFC10" w:rsidR="00763E0C" w:rsidRDefault="000067A0">
                                <w:r>
                                  <w:t>19 november 2025</w:t>
                                </w:r>
                              </w:p>
                            </w:tc>
                          </w:tr>
                          <w:tr w:rsidR="00763E0C" w14:paraId="7D78FD11" w14:textId="77777777">
                            <w:trPr>
                              <w:trHeight w:val="240"/>
                            </w:trPr>
                            <w:tc>
                              <w:tcPr>
                                <w:tcW w:w="1140" w:type="dxa"/>
                              </w:tcPr>
                              <w:p w14:paraId="36D724AE" w14:textId="77777777" w:rsidR="00763E0C" w:rsidRDefault="00141112">
                                <w:r>
                                  <w:t>Betreft</w:t>
                                </w:r>
                              </w:p>
                            </w:tc>
                            <w:tc>
                              <w:tcPr>
                                <w:tcW w:w="5400" w:type="dxa"/>
                              </w:tcPr>
                              <w:p w14:paraId="76A6F103" w14:textId="77777777" w:rsidR="00763E0C" w:rsidRDefault="00141112">
                                <w:r>
                                  <w:t>Reactie op Verslag EU-Rapporteurs Circulaire Economie</w:t>
                                </w:r>
                              </w:p>
                            </w:tc>
                          </w:tr>
                          <w:tr w:rsidR="00763E0C" w14:paraId="05C73C38" w14:textId="77777777">
                            <w:trPr>
                              <w:trHeight w:val="200"/>
                            </w:trPr>
                            <w:tc>
                              <w:tcPr>
                                <w:tcW w:w="1140" w:type="dxa"/>
                              </w:tcPr>
                              <w:p w14:paraId="2591747B" w14:textId="77777777" w:rsidR="00763E0C" w:rsidRDefault="00763E0C"/>
                            </w:tc>
                            <w:tc>
                              <w:tcPr>
                                <w:tcW w:w="5400" w:type="dxa"/>
                              </w:tcPr>
                              <w:p w14:paraId="582E5D89" w14:textId="77777777" w:rsidR="00763E0C" w:rsidRDefault="00763E0C"/>
                            </w:tc>
                          </w:tr>
                        </w:tbl>
                        <w:p w14:paraId="475DF5F4" w14:textId="77777777" w:rsidR="00A96675" w:rsidRDefault="00A96675"/>
                      </w:txbxContent>
                    </wps:txbx>
                    <wps:bodyPr vert="horz" wrap="square" lIns="0" tIns="0" rIns="0" bIns="0" anchor="t" anchorCtr="0"/>
                  </wps:wsp>
                </a:graphicData>
              </a:graphic>
            </wp:anchor>
          </w:drawing>
        </mc:Choice>
        <mc:Fallback>
          <w:pict>
            <v:shape w14:anchorId="1AC6175D"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63E0C" w14:paraId="4EBE227B" w14:textId="77777777">
                      <w:trPr>
                        <w:trHeight w:val="200"/>
                      </w:trPr>
                      <w:tc>
                        <w:tcPr>
                          <w:tcW w:w="1140" w:type="dxa"/>
                        </w:tcPr>
                        <w:p w14:paraId="5E2C2AF8" w14:textId="77777777" w:rsidR="00763E0C" w:rsidRDefault="00763E0C"/>
                      </w:tc>
                      <w:tc>
                        <w:tcPr>
                          <w:tcW w:w="5400" w:type="dxa"/>
                        </w:tcPr>
                        <w:p w14:paraId="5F796254" w14:textId="77777777" w:rsidR="00763E0C" w:rsidRDefault="00763E0C"/>
                      </w:tc>
                    </w:tr>
                    <w:tr w:rsidR="00763E0C" w14:paraId="4AF868BE" w14:textId="77777777">
                      <w:trPr>
                        <w:trHeight w:val="240"/>
                      </w:trPr>
                      <w:tc>
                        <w:tcPr>
                          <w:tcW w:w="1140" w:type="dxa"/>
                        </w:tcPr>
                        <w:p w14:paraId="6F3DAD16" w14:textId="77777777" w:rsidR="00763E0C" w:rsidRDefault="00141112">
                          <w:r>
                            <w:t>Datum</w:t>
                          </w:r>
                        </w:p>
                      </w:tc>
                      <w:tc>
                        <w:tcPr>
                          <w:tcW w:w="5400" w:type="dxa"/>
                        </w:tcPr>
                        <w:p w14:paraId="2C260E1E" w14:textId="6B3FFC10" w:rsidR="00763E0C" w:rsidRDefault="000067A0">
                          <w:r>
                            <w:t>19 november 2025</w:t>
                          </w:r>
                        </w:p>
                      </w:tc>
                    </w:tr>
                    <w:tr w:rsidR="00763E0C" w14:paraId="7D78FD11" w14:textId="77777777">
                      <w:trPr>
                        <w:trHeight w:val="240"/>
                      </w:trPr>
                      <w:tc>
                        <w:tcPr>
                          <w:tcW w:w="1140" w:type="dxa"/>
                        </w:tcPr>
                        <w:p w14:paraId="36D724AE" w14:textId="77777777" w:rsidR="00763E0C" w:rsidRDefault="00141112">
                          <w:r>
                            <w:t>Betreft</w:t>
                          </w:r>
                        </w:p>
                      </w:tc>
                      <w:tc>
                        <w:tcPr>
                          <w:tcW w:w="5400" w:type="dxa"/>
                        </w:tcPr>
                        <w:p w14:paraId="76A6F103" w14:textId="77777777" w:rsidR="00763E0C" w:rsidRDefault="00141112">
                          <w:r>
                            <w:t>Reactie op Verslag EU-Rapporteurs Circulaire Economie</w:t>
                          </w:r>
                        </w:p>
                      </w:tc>
                    </w:tr>
                    <w:tr w:rsidR="00763E0C" w14:paraId="05C73C38" w14:textId="77777777">
                      <w:trPr>
                        <w:trHeight w:val="200"/>
                      </w:trPr>
                      <w:tc>
                        <w:tcPr>
                          <w:tcW w:w="1140" w:type="dxa"/>
                        </w:tcPr>
                        <w:p w14:paraId="2591747B" w14:textId="77777777" w:rsidR="00763E0C" w:rsidRDefault="00763E0C"/>
                      </w:tc>
                      <w:tc>
                        <w:tcPr>
                          <w:tcW w:w="5400" w:type="dxa"/>
                        </w:tcPr>
                        <w:p w14:paraId="582E5D89" w14:textId="77777777" w:rsidR="00763E0C" w:rsidRDefault="00763E0C"/>
                      </w:tc>
                    </w:tr>
                  </w:tbl>
                  <w:p w14:paraId="475DF5F4" w14:textId="77777777" w:rsidR="00A96675" w:rsidRDefault="00A9667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736ADF7" wp14:editId="67BCC388">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1FC904D" w14:textId="77777777" w:rsidR="00A96675" w:rsidRDefault="00A96675"/>
                      </w:txbxContent>
                    </wps:txbx>
                    <wps:bodyPr vert="horz" wrap="square" lIns="0" tIns="0" rIns="0" bIns="0" anchor="t" anchorCtr="0"/>
                  </wps:wsp>
                </a:graphicData>
              </a:graphic>
            </wp:anchor>
          </w:drawing>
        </mc:Choice>
        <mc:Fallback>
          <w:pict>
            <v:shape w14:anchorId="5736ADF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1FC904D" w14:textId="77777777" w:rsidR="00A96675" w:rsidRDefault="00A9667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7BDBB7"/>
    <w:multiLevelType w:val="multilevel"/>
    <w:tmpl w:val="C732B21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0BFACE"/>
    <w:multiLevelType w:val="multilevel"/>
    <w:tmpl w:val="55A4F95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106265C"/>
    <w:multiLevelType w:val="multilevel"/>
    <w:tmpl w:val="81E8126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7B411B8"/>
    <w:multiLevelType w:val="multilevel"/>
    <w:tmpl w:val="07D5080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36BC61A"/>
    <w:multiLevelType w:val="multilevel"/>
    <w:tmpl w:val="402FF56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12A7BBF"/>
    <w:multiLevelType w:val="multilevel"/>
    <w:tmpl w:val="D1B1340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871D0D7"/>
    <w:multiLevelType w:val="multilevel"/>
    <w:tmpl w:val="AAB9459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B74E988"/>
    <w:multiLevelType w:val="multilevel"/>
    <w:tmpl w:val="3E0FB3A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60FB061"/>
    <w:multiLevelType w:val="multilevel"/>
    <w:tmpl w:val="671E6BC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FA06BD9"/>
    <w:multiLevelType w:val="multilevel"/>
    <w:tmpl w:val="71292E4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C0DCE80"/>
    <w:multiLevelType w:val="multilevel"/>
    <w:tmpl w:val="FF629D8B"/>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B7EC738"/>
    <w:multiLevelType w:val="multilevel"/>
    <w:tmpl w:val="FF5B277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E98527"/>
    <w:multiLevelType w:val="multilevel"/>
    <w:tmpl w:val="520A13D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4E246C"/>
    <w:multiLevelType w:val="multilevel"/>
    <w:tmpl w:val="1030840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1DA3E0E3"/>
    <w:multiLevelType w:val="multilevel"/>
    <w:tmpl w:val="5544E92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F04FFC"/>
    <w:multiLevelType w:val="hybridMultilevel"/>
    <w:tmpl w:val="6C7894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53A8EDE"/>
    <w:multiLevelType w:val="multilevel"/>
    <w:tmpl w:val="505F363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347C4F"/>
    <w:multiLevelType w:val="multilevel"/>
    <w:tmpl w:val="5681D60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58B558"/>
    <w:multiLevelType w:val="multilevel"/>
    <w:tmpl w:val="CB4906A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3FD6A6"/>
    <w:multiLevelType w:val="multilevel"/>
    <w:tmpl w:val="491A805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3B2BB5"/>
    <w:multiLevelType w:val="multilevel"/>
    <w:tmpl w:val="4C08070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412A97"/>
    <w:multiLevelType w:val="multilevel"/>
    <w:tmpl w:val="5E08E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CB3C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C19948D"/>
    <w:multiLevelType w:val="multilevel"/>
    <w:tmpl w:val="E98229D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19F7AB7"/>
    <w:multiLevelType w:val="multilevel"/>
    <w:tmpl w:val="15D0D71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15:restartNumberingAfterBreak="0">
    <w:nsid w:val="7474D6FC"/>
    <w:multiLevelType w:val="multilevel"/>
    <w:tmpl w:val="68EB68F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6" w15:restartNumberingAfterBreak="0">
    <w:nsid w:val="7E74DD8E"/>
    <w:multiLevelType w:val="multilevel"/>
    <w:tmpl w:val="D932F91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19"/>
  </w:num>
  <w:num w:numId="4">
    <w:abstractNumId w:val="4"/>
  </w:num>
  <w:num w:numId="5">
    <w:abstractNumId w:val="25"/>
  </w:num>
  <w:num w:numId="6">
    <w:abstractNumId w:val="12"/>
  </w:num>
  <w:num w:numId="7">
    <w:abstractNumId w:val="23"/>
  </w:num>
  <w:num w:numId="8">
    <w:abstractNumId w:val="10"/>
  </w:num>
  <w:num w:numId="9">
    <w:abstractNumId w:val="26"/>
  </w:num>
  <w:num w:numId="10">
    <w:abstractNumId w:val="11"/>
  </w:num>
  <w:num w:numId="11">
    <w:abstractNumId w:val="16"/>
  </w:num>
  <w:num w:numId="12">
    <w:abstractNumId w:val="24"/>
  </w:num>
  <w:num w:numId="13">
    <w:abstractNumId w:val="20"/>
  </w:num>
  <w:num w:numId="14">
    <w:abstractNumId w:val="3"/>
  </w:num>
  <w:num w:numId="15">
    <w:abstractNumId w:val="17"/>
  </w:num>
  <w:num w:numId="16">
    <w:abstractNumId w:val="5"/>
  </w:num>
  <w:num w:numId="17">
    <w:abstractNumId w:val="2"/>
  </w:num>
  <w:num w:numId="18">
    <w:abstractNumId w:val="9"/>
  </w:num>
  <w:num w:numId="19">
    <w:abstractNumId w:val="18"/>
  </w:num>
  <w:num w:numId="20">
    <w:abstractNumId w:val="8"/>
  </w:num>
  <w:num w:numId="21">
    <w:abstractNumId w:val="7"/>
  </w:num>
  <w:num w:numId="22">
    <w:abstractNumId w:val="6"/>
  </w:num>
  <w:num w:numId="23">
    <w:abstractNumId w:val="14"/>
  </w:num>
  <w:num w:numId="24">
    <w:abstractNumId w:val="22"/>
  </w:num>
  <w:num w:numId="25">
    <w:abstractNumId w:val="15"/>
  </w:num>
  <w:num w:numId="26">
    <w:abstractNumId w:val="21"/>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2F3"/>
    <w:rsid w:val="000067A0"/>
    <w:rsid w:val="000225AC"/>
    <w:rsid w:val="000415A1"/>
    <w:rsid w:val="000C5C94"/>
    <w:rsid w:val="00141112"/>
    <w:rsid w:val="00144C67"/>
    <w:rsid w:val="001539A5"/>
    <w:rsid w:val="00183F6C"/>
    <w:rsid w:val="00187E24"/>
    <w:rsid w:val="001C17B6"/>
    <w:rsid w:val="0022473C"/>
    <w:rsid w:val="00256434"/>
    <w:rsid w:val="002A42E2"/>
    <w:rsid w:val="002C639E"/>
    <w:rsid w:val="002E1471"/>
    <w:rsid w:val="002F26C6"/>
    <w:rsid w:val="00320ACB"/>
    <w:rsid w:val="00362D98"/>
    <w:rsid w:val="00386848"/>
    <w:rsid w:val="003A19D0"/>
    <w:rsid w:val="003D05B9"/>
    <w:rsid w:val="003D7000"/>
    <w:rsid w:val="004565E5"/>
    <w:rsid w:val="00490567"/>
    <w:rsid w:val="004C224A"/>
    <w:rsid w:val="004C4892"/>
    <w:rsid w:val="005215BD"/>
    <w:rsid w:val="005B3F85"/>
    <w:rsid w:val="005B660C"/>
    <w:rsid w:val="005D1448"/>
    <w:rsid w:val="005D5EF6"/>
    <w:rsid w:val="00673381"/>
    <w:rsid w:val="006750C4"/>
    <w:rsid w:val="00695412"/>
    <w:rsid w:val="006C1797"/>
    <w:rsid w:val="00702061"/>
    <w:rsid w:val="007329B9"/>
    <w:rsid w:val="00742F58"/>
    <w:rsid w:val="00753B00"/>
    <w:rsid w:val="00761421"/>
    <w:rsid w:val="00762C22"/>
    <w:rsid w:val="00763E0C"/>
    <w:rsid w:val="00765FBA"/>
    <w:rsid w:val="00773998"/>
    <w:rsid w:val="00791804"/>
    <w:rsid w:val="007F3E91"/>
    <w:rsid w:val="007F4329"/>
    <w:rsid w:val="008237B5"/>
    <w:rsid w:val="008279AD"/>
    <w:rsid w:val="00895D33"/>
    <w:rsid w:val="008A657D"/>
    <w:rsid w:val="008B246D"/>
    <w:rsid w:val="008C3D60"/>
    <w:rsid w:val="009049B1"/>
    <w:rsid w:val="009242D9"/>
    <w:rsid w:val="009502F3"/>
    <w:rsid w:val="00976ED1"/>
    <w:rsid w:val="009D5E8B"/>
    <w:rsid w:val="009D642B"/>
    <w:rsid w:val="00A04826"/>
    <w:rsid w:val="00A179AE"/>
    <w:rsid w:val="00A306DC"/>
    <w:rsid w:val="00A33357"/>
    <w:rsid w:val="00A7613A"/>
    <w:rsid w:val="00A96675"/>
    <w:rsid w:val="00AA03E6"/>
    <w:rsid w:val="00AA1B4D"/>
    <w:rsid w:val="00AB159D"/>
    <w:rsid w:val="00AD51D6"/>
    <w:rsid w:val="00B00FC0"/>
    <w:rsid w:val="00B51B9A"/>
    <w:rsid w:val="00B639D1"/>
    <w:rsid w:val="00BA49A8"/>
    <w:rsid w:val="00BB2251"/>
    <w:rsid w:val="00C9369F"/>
    <w:rsid w:val="00CC23EA"/>
    <w:rsid w:val="00CC4FF1"/>
    <w:rsid w:val="00CC56EE"/>
    <w:rsid w:val="00D522E8"/>
    <w:rsid w:val="00D70549"/>
    <w:rsid w:val="00D74814"/>
    <w:rsid w:val="00D75B4A"/>
    <w:rsid w:val="00D854F3"/>
    <w:rsid w:val="00D85847"/>
    <w:rsid w:val="00D971D8"/>
    <w:rsid w:val="00DA1CB6"/>
    <w:rsid w:val="00DC14D6"/>
    <w:rsid w:val="00DD0302"/>
    <w:rsid w:val="00E12987"/>
    <w:rsid w:val="00E33991"/>
    <w:rsid w:val="00E5085F"/>
    <w:rsid w:val="00ED3808"/>
    <w:rsid w:val="00F10E0B"/>
    <w:rsid w:val="00F439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F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2">
    <w:name w:val="heading 2"/>
    <w:basedOn w:val="Normal"/>
    <w:next w:val="Normal"/>
    <w:link w:val="Heading2Char"/>
    <w:uiPriority w:val="9"/>
    <w:semiHidden/>
    <w:rsid w:val="006750C4"/>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9502F3"/>
    <w:pPr>
      <w:tabs>
        <w:tab w:val="center" w:pos="4536"/>
        <w:tab w:val="right" w:pos="9072"/>
      </w:tabs>
      <w:spacing w:line="240" w:lineRule="auto"/>
    </w:pPr>
  </w:style>
  <w:style w:type="character" w:customStyle="1" w:styleId="HeaderChar">
    <w:name w:val="Header Char"/>
    <w:basedOn w:val="DefaultParagraphFont"/>
    <w:link w:val="Header"/>
    <w:uiPriority w:val="99"/>
    <w:rsid w:val="009502F3"/>
    <w:rPr>
      <w:rFonts w:ascii="Verdana" w:hAnsi="Verdana"/>
      <w:color w:val="000000"/>
      <w:sz w:val="18"/>
      <w:szCs w:val="18"/>
    </w:rPr>
  </w:style>
  <w:style w:type="paragraph" w:styleId="Footer">
    <w:name w:val="footer"/>
    <w:basedOn w:val="Normal"/>
    <w:link w:val="FooterChar"/>
    <w:uiPriority w:val="99"/>
    <w:unhideWhenUsed/>
    <w:rsid w:val="009502F3"/>
    <w:pPr>
      <w:tabs>
        <w:tab w:val="center" w:pos="4536"/>
        <w:tab w:val="right" w:pos="9072"/>
      </w:tabs>
      <w:spacing w:line="240" w:lineRule="auto"/>
    </w:pPr>
  </w:style>
  <w:style w:type="character" w:customStyle="1" w:styleId="FooterChar">
    <w:name w:val="Footer Char"/>
    <w:basedOn w:val="DefaultParagraphFont"/>
    <w:link w:val="Footer"/>
    <w:uiPriority w:val="99"/>
    <w:rsid w:val="009502F3"/>
    <w:rPr>
      <w:rFonts w:ascii="Verdana" w:hAnsi="Verdana"/>
      <w:color w:val="000000"/>
      <w:sz w:val="18"/>
      <w:szCs w:val="18"/>
    </w:rPr>
  </w:style>
  <w:style w:type="paragraph" w:styleId="ListParagraph">
    <w:name w:val="List Paragraph"/>
    <w:basedOn w:val="Normal"/>
    <w:uiPriority w:val="34"/>
    <w:qFormat/>
    <w:rsid w:val="009502F3"/>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paragraph" w:styleId="FootnoteText">
    <w:name w:val="footnote text"/>
    <w:basedOn w:val="Normal"/>
    <w:link w:val="FootnoteTextChar"/>
    <w:uiPriority w:val="99"/>
    <w:semiHidden/>
    <w:unhideWhenUsed/>
    <w:rsid w:val="009502F3"/>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9502F3"/>
    <w:rPr>
      <w:rFonts w:ascii="Verdana" w:eastAsiaTheme="minorHAnsi" w:hAnsi="Verdana"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9502F3"/>
    <w:rPr>
      <w:vertAlign w:val="superscript"/>
    </w:rPr>
  </w:style>
  <w:style w:type="character" w:styleId="CommentReference">
    <w:name w:val="annotation reference"/>
    <w:basedOn w:val="DefaultParagraphFont"/>
    <w:uiPriority w:val="99"/>
    <w:semiHidden/>
    <w:unhideWhenUsed/>
    <w:rsid w:val="009502F3"/>
    <w:rPr>
      <w:sz w:val="16"/>
      <w:szCs w:val="16"/>
    </w:rPr>
  </w:style>
  <w:style w:type="paragraph" w:styleId="CommentText">
    <w:name w:val="annotation text"/>
    <w:basedOn w:val="Normal"/>
    <w:link w:val="CommentTextChar"/>
    <w:uiPriority w:val="99"/>
    <w:unhideWhenUsed/>
    <w:rsid w:val="009502F3"/>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rsid w:val="009502F3"/>
    <w:rPr>
      <w:rFonts w:ascii="Verdana" w:eastAsiaTheme="minorHAnsi" w:hAnsi="Verdana" w:cstheme="minorBidi"/>
      <w:kern w:val="2"/>
      <w:lang w:val="en-US" w:eastAsia="en-US"/>
      <w14:ligatures w14:val="standardContextual"/>
    </w:rPr>
  </w:style>
  <w:style w:type="paragraph" w:styleId="Revision">
    <w:name w:val="Revision"/>
    <w:hidden/>
    <w:uiPriority w:val="99"/>
    <w:semiHidden/>
    <w:rsid w:val="00673381"/>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CC4FF1"/>
    <w:pPr>
      <w:autoSpaceDN w:val="0"/>
      <w:spacing w:after="0"/>
      <w:textAlignment w:val="baseline"/>
    </w:pPr>
    <w:rPr>
      <w:rFonts w:eastAsia="DejaVu Sans" w:cs="Lohit Hindi"/>
      <w:b/>
      <w:bCs/>
      <w:color w:val="000000"/>
      <w:kern w:val="0"/>
      <w:lang w:val="nl-NL" w:eastAsia="nl-NL"/>
      <w14:ligatures w14:val="none"/>
    </w:rPr>
  </w:style>
  <w:style w:type="character" w:customStyle="1" w:styleId="CommentSubjectChar">
    <w:name w:val="Comment Subject Char"/>
    <w:basedOn w:val="CommentTextChar"/>
    <w:link w:val="CommentSubject"/>
    <w:uiPriority w:val="99"/>
    <w:semiHidden/>
    <w:rsid w:val="00CC4FF1"/>
    <w:rPr>
      <w:rFonts w:ascii="Verdana" w:eastAsiaTheme="minorHAnsi" w:hAnsi="Verdana" w:cstheme="minorBidi"/>
      <w:b/>
      <w:bCs/>
      <w:color w:val="000000"/>
      <w:kern w:val="2"/>
      <w:lang w:val="en-US" w:eastAsia="en-US"/>
      <w14:ligatures w14:val="standardContextual"/>
    </w:rPr>
  </w:style>
  <w:style w:type="character" w:customStyle="1" w:styleId="Heading2Char">
    <w:name w:val="Heading 2 Char"/>
    <w:basedOn w:val="DefaultParagraphFont"/>
    <w:link w:val="Heading2"/>
    <w:uiPriority w:val="9"/>
    <w:semiHidden/>
    <w:rsid w:val="006750C4"/>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830440">
      <w:bodyDiv w:val="1"/>
      <w:marLeft w:val="0"/>
      <w:marRight w:val="0"/>
      <w:marTop w:val="0"/>
      <w:marBottom w:val="0"/>
      <w:divBdr>
        <w:top w:val="none" w:sz="0" w:space="0" w:color="auto"/>
        <w:left w:val="none" w:sz="0" w:space="0" w:color="auto"/>
        <w:bottom w:val="none" w:sz="0" w:space="0" w:color="auto"/>
        <w:right w:val="none" w:sz="0" w:space="0" w:color="auto"/>
      </w:divBdr>
    </w:div>
    <w:div w:id="736324193">
      <w:bodyDiv w:val="1"/>
      <w:marLeft w:val="0"/>
      <w:marRight w:val="0"/>
      <w:marTop w:val="0"/>
      <w:marBottom w:val="0"/>
      <w:divBdr>
        <w:top w:val="none" w:sz="0" w:space="0" w:color="auto"/>
        <w:left w:val="none" w:sz="0" w:space="0" w:color="auto"/>
        <w:bottom w:val="none" w:sz="0" w:space="0" w:color="auto"/>
        <w:right w:val="none" w:sz="0" w:space="0" w:color="auto"/>
      </w:divBdr>
    </w:div>
    <w:div w:id="1022438657">
      <w:bodyDiv w:val="1"/>
      <w:marLeft w:val="0"/>
      <w:marRight w:val="0"/>
      <w:marTop w:val="0"/>
      <w:marBottom w:val="0"/>
      <w:divBdr>
        <w:top w:val="none" w:sz="0" w:space="0" w:color="auto"/>
        <w:left w:val="none" w:sz="0" w:space="0" w:color="auto"/>
        <w:bottom w:val="none" w:sz="0" w:space="0" w:color="auto"/>
        <w:right w:val="none" w:sz="0" w:space="0" w:color="auto"/>
      </w:divBdr>
    </w:div>
    <w:div w:id="1174030547">
      <w:bodyDiv w:val="1"/>
      <w:marLeft w:val="0"/>
      <w:marRight w:val="0"/>
      <w:marTop w:val="0"/>
      <w:marBottom w:val="0"/>
      <w:divBdr>
        <w:top w:val="none" w:sz="0" w:space="0" w:color="auto"/>
        <w:left w:val="none" w:sz="0" w:space="0" w:color="auto"/>
        <w:bottom w:val="none" w:sz="0" w:space="0" w:color="auto"/>
        <w:right w:val="none" w:sz="0" w:space="0" w:color="auto"/>
      </w:divBdr>
    </w:div>
    <w:div w:id="1723627347">
      <w:bodyDiv w:val="1"/>
      <w:marLeft w:val="0"/>
      <w:marRight w:val="0"/>
      <w:marTop w:val="0"/>
      <w:marBottom w:val="0"/>
      <w:divBdr>
        <w:top w:val="none" w:sz="0" w:space="0" w:color="auto"/>
        <w:left w:val="none" w:sz="0" w:space="0" w:color="auto"/>
        <w:bottom w:val="none" w:sz="0" w:space="0" w:color="auto"/>
        <w:right w:val="none" w:sz="0" w:space="0" w:color="auto"/>
      </w:divBdr>
    </w:div>
    <w:div w:id="2017919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oomars\AppData\Local\Temp\MicrosoftEdgeDownloads\15327153-9731-4fc3-a1b7-9faa599a7510\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1487</ap:Words>
  <ap:Characters>8481</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Brief aan Parlement - Reactie op Verslag EU-Rapporteurs Circulaire Economie</vt:lpstr>
    </vt:vector>
  </ap:TitlesOfParts>
  <ap:LinksUpToDate>false</ap:LinksUpToDate>
  <ap:CharactersWithSpaces>9949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2025-11-19T16:09:00.0000000Z</dcterms:created>
  <dcterms:modified xsi:type="dcterms:W3CDTF">2025-11-19T16:09:00.0000000Z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Reactie op Verslag EU-Rapporteurs Circulaire Economie</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M.E.N. Boomars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