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90A23" w:rsidR="00590A23" w:rsidP="00590A23" w:rsidRDefault="00590A23" w14:paraId="10BEEF69" w14:textId="77777777">
      <w:bookmarkStart w:name="_GoBack" w:id="0"/>
      <w:bookmarkEnd w:id="0"/>
      <w:r w:rsidRPr="00590A23">
        <w:t>Geachte voorzitter,</w:t>
      </w:r>
    </w:p>
    <w:p w:rsidR="00E50B32" w:rsidRDefault="00E50B32" w14:paraId="307F1FB3" w14:textId="77777777"/>
    <w:p w:rsidR="00BE4F0C" w:rsidP="000028E8" w:rsidRDefault="000028E8" w14:paraId="5484595D" w14:textId="00836CAE">
      <w:r>
        <w:t xml:space="preserve">In </w:t>
      </w:r>
      <w:r w:rsidR="004266DF">
        <w:t>de</w:t>
      </w:r>
      <w:r>
        <w:t xml:space="preserve"> brief van 26 september</w:t>
      </w:r>
      <w:r>
        <w:rPr>
          <w:rStyle w:val="FootnoteReference"/>
        </w:rPr>
        <w:footnoteReference w:id="1"/>
      </w:r>
      <w:r>
        <w:t xml:space="preserve"> </w:t>
      </w:r>
      <w:r w:rsidR="004266DF">
        <w:t xml:space="preserve">is de Kamer </w:t>
      </w:r>
      <w:r>
        <w:t>geïnformeerd over de stand van zaken van de Onderwegpas in het Nederlandse Sociaal Klimaatplan. In het Bestuurlijk Overleg van het NOVB was geen overeenstemming bereikt om door te gaan met de ontwikkeling van een landelijk geldig reis</w:t>
      </w:r>
      <w:r w:rsidR="0099394B">
        <w:t>abonnement voor minima (de “Onderwegpas”)</w:t>
      </w:r>
      <w:r>
        <w:t xml:space="preserve">. </w:t>
      </w:r>
      <w:r w:rsidR="00BE4F0C">
        <w:t>Zoals vermeld in de brief acht</w:t>
      </w:r>
      <w:r w:rsidR="004266DF">
        <w:t>t</w:t>
      </w:r>
      <w:r w:rsidR="00BE4F0C">
        <w:t>en d</w:t>
      </w:r>
      <w:r w:rsidRPr="001F248D" w:rsidR="00BE4F0C">
        <w:t>e streekvervoerders</w:t>
      </w:r>
      <w:r w:rsidR="0099394B">
        <w:t>, verenigd in de Federatie Mobiliteitsbedrijven Nederland (FMN),</w:t>
      </w:r>
      <w:r w:rsidRPr="001F248D" w:rsidR="00BE4F0C">
        <w:t xml:space="preserve"> de risico’s te groot om de stap </w:t>
      </w:r>
      <w:r w:rsidR="00BE4F0C">
        <w:t xml:space="preserve">naar zo’n pas </w:t>
      </w:r>
      <w:r w:rsidRPr="001F248D" w:rsidR="00BE4F0C">
        <w:t>daadwerkelijk te gaan zetten. Niet alleen vanwege de impact op de introductie van OV</w:t>
      </w:r>
      <w:r w:rsidR="00BE4F0C">
        <w:t>p</w:t>
      </w:r>
      <w:r w:rsidRPr="001F248D" w:rsidR="00BE4F0C">
        <w:t>ay, maar ook op de eventuele derving zonder een inkomstengarantie vanuit overheidszijde.</w:t>
      </w:r>
    </w:p>
    <w:p w:rsidR="00BE4F0C" w:rsidP="000028E8" w:rsidRDefault="00BE4F0C" w14:paraId="67ADA247" w14:textId="77777777"/>
    <w:p w:rsidR="00957C6E" w:rsidP="000028E8" w:rsidRDefault="000028E8" w14:paraId="40561730" w14:textId="0D5ACC1C">
      <w:r>
        <w:t>De Kamer h</w:t>
      </w:r>
      <w:r w:rsidR="006B171F">
        <w:t>eeft</w:t>
      </w:r>
      <w:r>
        <w:t xml:space="preserve"> tijdens de Algemene Politieke beschouwingen </w:t>
      </w:r>
      <w:r w:rsidR="0099394B">
        <w:t>een voorkeur uitgesproken voor</w:t>
      </w:r>
      <w:r>
        <w:t xml:space="preserve"> een </w:t>
      </w:r>
      <w:r w:rsidR="0099394B">
        <w:t>abonnement</w:t>
      </w:r>
      <w:r>
        <w:t xml:space="preserve"> </w:t>
      </w:r>
      <w:r w:rsidR="00BE4F0C">
        <w:t xml:space="preserve">voor </w:t>
      </w:r>
      <w:r>
        <w:t>NS-reizigers</w:t>
      </w:r>
      <w:r>
        <w:rPr>
          <w:rStyle w:val="FootnoteReference"/>
        </w:rPr>
        <w:footnoteReference w:id="2"/>
      </w:r>
      <w:r w:rsidR="0099394B">
        <w:t xml:space="preserve"> binnen de doelgroepen jongeren en minima</w:t>
      </w:r>
      <w:r>
        <w:t xml:space="preserve">. </w:t>
      </w:r>
      <w:r w:rsidR="00957C6E">
        <w:t xml:space="preserve">Het kabinet </w:t>
      </w:r>
      <w:r w:rsidR="00BE4F0C">
        <w:t>vind</w:t>
      </w:r>
      <w:r w:rsidR="00957C6E">
        <w:t>t</w:t>
      </w:r>
      <w:r w:rsidR="00BE4F0C">
        <w:t xml:space="preserve"> net als de Kamer h</w:t>
      </w:r>
      <w:r>
        <w:t>et ondersteunen van deze doelgroep</w:t>
      </w:r>
      <w:r w:rsidR="0099394B">
        <w:t>en</w:t>
      </w:r>
      <w:r>
        <w:t xml:space="preserve"> belangrijk</w:t>
      </w:r>
      <w:r w:rsidR="00BE4F0C">
        <w:t>.</w:t>
      </w:r>
      <w:r>
        <w:t xml:space="preserve"> </w:t>
      </w:r>
      <w:r w:rsidR="00BE4F0C">
        <w:t>O</w:t>
      </w:r>
      <w:r>
        <w:t xml:space="preserve">m die reden </w:t>
      </w:r>
      <w:r w:rsidR="004D2E2A">
        <w:t>is</w:t>
      </w:r>
      <w:r>
        <w:t xml:space="preserve"> samen met </w:t>
      </w:r>
      <w:r w:rsidR="0099394B">
        <w:t xml:space="preserve">de </w:t>
      </w:r>
      <w:r w:rsidR="004D2E2A">
        <w:t>s</w:t>
      </w:r>
      <w:r w:rsidR="0099394B">
        <w:t>taatssecretaris</w:t>
      </w:r>
      <w:r>
        <w:t xml:space="preserve"> van Sociale Zaken gekeken of het mogelijk was om de Onderwegpas zo vorm te geven dat</w:t>
      </w:r>
      <w:r w:rsidR="0099394B">
        <w:t xml:space="preserve">, na introductie van het abonnement door de NS, ook </w:t>
      </w:r>
      <w:r>
        <w:t>andere</w:t>
      </w:r>
      <w:r w:rsidR="00E677E4">
        <w:t xml:space="preserve"> OV</w:t>
      </w:r>
      <w:r w:rsidR="0099394B">
        <w:t xml:space="preserve">-bedrijven </w:t>
      </w:r>
      <w:r w:rsidR="00BE4F0C">
        <w:t xml:space="preserve">zich </w:t>
      </w:r>
      <w:r>
        <w:t>op een later moment aan</w:t>
      </w:r>
      <w:r w:rsidR="006B171F">
        <w:t xml:space="preserve"> zouden</w:t>
      </w:r>
      <w:r>
        <w:t xml:space="preserve"> kunnen sluiten. </w:t>
      </w:r>
      <w:r w:rsidR="00957C6E">
        <w:t xml:space="preserve">Op deze manier zou er uiteindelijk een landelijk dekkend abonnement kunnen ontstaan waarmee reizigers met een minimuminkomen met trein, bus, tram en metro zouden kunnen reizen in heel Nederland. </w:t>
      </w:r>
    </w:p>
    <w:p w:rsidR="00957C6E" w:rsidP="000028E8" w:rsidRDefault="00957C6E" w14:paraId="0EB103DB" w14:textId="77777777"/>
    <w:p w:rsidR="00BC3D8B" w:rsidP="000028E8" w:rsidRDefault="004D2E2A" w14:paraId="3C4502DE" w14:textId="17F710FF">
      <w:r>
        <w:t>Het kabinet heeft</w:t>
      </w:r>
      <w:r w:rsidR="00957C6E">
        <w:t xml:space="preserve"> echter</w:t>
      </w:r>
      <w:r w:rsidR="000028E8">
        <w:t xml:space="preserve"> </w:t>
      </w:r>
      <w:r w:rsidR="006B171F">
        <w:t xml:space="preserve">helaas </w:t>
      </w:r>
      <w:r>
        <w:t xml:space="preserve">moeten constateren </w:t>
      </w:r>
      <w:r w:rsidR="000028E8">
        <w:t xml:space="preserve">dat het opnemen van de Onderwegpas in deze veranderde vormgeving niet mogelijk is </w:t>
      </w:r>
      <w:r w:rsidR="00957C6E">
        <w:t xml:space="preserve">binnen </w:t>
      </w:r>
      <w:r w:rsidR="004A3124">
        <w:t xml:space="preserve">het tijdspad </w:t>
      </w:r>
      <w:r w:rsidR="000028E8">
        <w:t>van het Sociaal Klimaatplan</w:t>
      </w:r>
      <w:r w:rsidR="00BE4F0C">
        <w:t>.</w:t>
      </w:r>
      <w:r w:rsidR="00515C39">
        <w:t xml:space="preserve"> </w:t>
      </w:r>
      <w:r w:rsidR="00BE4F0C">
        <w:t>D</w:t>
      </w:r>
      <w:r w:rsidR="000028E8">
        <w:t>aarom he</w:t>
      </w:r>
      <w:r w:rsidR="00957C6E">
        <w:t>eft het kabinet</w:t>
      </w:r>
      <w:r w:rsidR="00BE4F0C">
        <w:t xml:space="preserve"> </w:t>
      </w:r>
      <w:r w:rsidR="000028E8">
        <w:t>besloten</w:t>
      </w:r>
      <w:r w:rsidR="0008515E">
        <w:t xml:space="preserve"> </w:t>
      </w:r>
      <w:r w:rsidR="00957C6E">
        <w:t xml:space="preserve">het voorstel voor </w:t>
      </w:r>
      <w:r w:rsidR="000028E8">
        <w:t xml:space="preserve">de Onderwegpas uit het Sociaal Klimaatplan te halen. </w:t>
      </w:r>
      <w:r w:rsidRPr="00BE4F0C" w:rsidR="00BE4F0C">
        <w:t>Dat betekent dat er</w:t>
      </w:r>
      <w:r w:rsidR="00E677E4">
        <w:t xml:space="preserve"> niet voldoende</w:t>
      </w:r>
      <w:r w:rsidRPr="00BE4F0C" w:rsidR="00BE4F0C">
        <w:t xml:space="preserve"> </w:t>
      </w:r>
      <w:r w:rsidR="00957C6E">
        <w:t xml:space="preserve">budgettaire dekking beschikbaar is voor de </w:t>
      </w:r>
      <w:r w:rsidRPr="00BE4F0C" w:rsidR="00BE4F0C">
        <w:t xml:space="preserve">Onderwegpas. </w:t>
      </w:r>
    </w:p>
    <w:p w:rsidR="00FD3CE9" w:rsidP="000028E8" w:rsidRDefault="00FD3CE9" w14:paraId="1FCFB2C2" w14:textId="77777777"/>
    <w:p w:rsidR="00A777A7" w:rsidP="000028E8" w:rsidRDefault="009501BA" w14:paraId="7989E670" w14:textId="4698FD98">
      <w:r>
        <w:t xml:space="preserve">In </w:t>
      </w:r>
      <w:r w:rsidR="00FD3CE9">
        <w:t xml:space="preserve">de gesprekken </w:t>
      </w:r>
      <w:r w:rsidR="00BE4F0C">
        <w:t xml:space="preserve">die zijn gevoerd met de Europese Commissie </w:t>
      </w:r>
      <w:r w:rsidR="00FD3CE9">
        <w:t xml:space="preserve">over de </w:t>
      </w:r>
      <w:r w:rsidR="006B171F">
        <w:t>v</w:t>
      </w:r>
      <w:r w:rsidR="00FD3CE9">
        <w:t xml:space="preserve">ormgeving van de Onderwegpas is door de Europese Commissie aangegeven dat er een staatssteunmelding (op basis van artikel 107 van het Verdrag betreffende </w:t>
      </w:r>
      <w:r w:rsidR="00FD3CE9">
        <w:lastRenderedPageBreak/>
        <w:t xml:space="preserve">de werking van de Europese Unie) moest worden ingediend en beoordeeld om goedkeuring te krijgen voor deze maatregel. Het doorlopen van dat proces neemt meerdere maanden in beslag en </w:t>
      </w:r>
      <w:r w:rsidR="00BE4F0C">
        <w:t xml:space="preserve">ook </w:t>
      </w:r>
      <w:r w:rsidR="00FD3CE9">
        <w:t xml:space="preserve">de uitkomst ervan </w:t>
      </w:r>
      <w:r>
        <w:t xml:space="preserve">is </w:t>
      </w:r>
      <w:r w:rsidR="00FD3CE9">
        <w:t>onzeker.</w:t>
      </w:r>
      <w:r w:rsidR="006B171F">
        <w:t xml:space="preserve"> Dat</w:t>
      </w:r>
      <w:r w:rsidR="00BE4F0C">
        <w:t>,</w:t>
      </w:r>
      <w:r w:rsidR="006B171F">
        <w:t xml:space="preserve"> in combinatie met het feit dat h</w:t>
      </w:r>
      <w:r w:rsidR="00FD3CE9">
        <w:t xml:space="preserve">et Sociaal Klimaatplan alleen in volledigheid </w:t>
      </w:r>
      <w:r w:rsidR="0008515E">
        <w:t xml:space="preserve">kan </w:t>
      </w:r>
      <w:r w:rsidR="00FD3CE9">
        <w:t xml:space="preserve">worden beoordeeld en in zijn geheel </w:t>
      </w:r>
      <w:r w:rsidR="006B171F">
        <w:t xml:space="preserve">kan worden </w:t>
      </w:r>
      <w:r w:rsidR="00FD3CE9">
        <w:t>goedgekeurd of afgekeurd</w:t>
      </w:r>
      <w:r w:rsidR="00BE4F0C">
        <w:t xml:space="preserve"> door de Europese Commissie,</w:t>
      </w:r>
      <w:r w:rsidR="006B171F">
        <w:t xml:space="preserve"> levert </w:t>
      </w:r>
      <w:r>
        <w:t xml:space="preserve">volgens het kabinet </w:t>
      </w:r>
      <w:r w:rsidR="006B171F">
        <w:t xml:space="preserve">voor de overige maatregelen een te groot risico op </w:t>
      </w:r>
      <w:r w:rsidR="00024730">
        <w:t>dat Nederland de middelen uit het Klimaatplan niet of veel later ontvangt</w:t>
      </w:r>
      <w:r w:rsidR="00FD3CE9">
        <w:t>.</w:t>
      </w:r>
      <w:r w:rsidR="006B171F">
        <w:t xml:space="preserve"> </w:t>
      </w:r>
      <w:r w:rsidR="00BE4F0C">
        <w:t>M</w:t>
      </w:r>
      <w:r w:rsidR="006B171F">
        <w:t xml:space="preserve">et name voor de start van het Warmtefonds en Energiefonds </w:t>
      </w:r>
      <w:r w:rsidR="00BE4F0C">
        <w:t>zijn de</w:t>
      </w:r>
      <w:r w:rsidR="006B171F">
        <w:t xml:space="preserve"> consequenties</w:t>
      </w:r>
      <w:r w:rsidR="00BE4F0C">
        <w:t xml:space="preserve"> te groot</w:t>
      </w:r>
      <w:r w:rsidRPr="00872499" w:rsidR="00872499">
        <w:t>, omdat deze fondsen de basis vormen aan de steun voor huishoudens die het hardst geraakt worden door hoge energiekosten</w:t>
      </w:r>
      <w:r w:rsidR="006B171F">
        <w:t>.</w:t>
      </w:r>
      <w:r w:rsidR="00FD3CE9">
        <w:t xml:space="preserve"> Dit gegeven, en de planning van de andere maatregelen in het Sociaal Klimaatplan, hebben </w:t>
      </w:r>
      <w:r w:rsidR="00BE4F0C">
        <w:t xml:space="preserve">helaas </w:t>
      </w:r>
      <w:r w:rsidR="0008515E">
        <w:t xml:space="preserve">geleid tot het besluit om de Onderwegpas </w:t>
      </w:r>
      <w:r w:rsidR="00FD3CE9">
        <w:t>niet op te nemen in het Sociaal Klimaatplan</w:t>
      </w:r>
      <w:r w:rsidR="007B66DB">
        <w:t>.</w:t>
      </w:r>
      <w:r w:rsidR="00120331">
        <w:t xml:space="preserve"> Het kabinet </w:t>
      </w:r>
      <w:r w:rsidR="00024730">
        <w:t xml:space="preserve">kan door dit besluit </w:t>
      </w:r>
      <w:r w:rsidR="00120331">
        <w:t xml:space="preserve">ook geen uitvoering </w:t>
      </w:r>
      <w:r w:rsidR="00024730">
        <w:t xml:space="preserve">geven </w:t>
      </w:r>
      <w:r w:rsidR="00120331">
        <w:t>aan de motie van de leden Bikker en Van Hijum.</w:t>
      </w:r>
    </w:p>
    <w:p w:rsidR="00A777A7" w:rsidP="000028E8" w:rsidRDefault="00A777A7" w14:paraId="35D2C570" w14:textId="77777777"/>
    <w:p w:rsidR="00903A2E" w:rsidP="00903A2E" w:rsidRDefault="00024730" w14:paraId="7DD6B42A" w14:textId="5D79A705">
      <w:r>
        <w:t>Dit besluit</w:t>
      </w:r>
      <w:r w:rsidR="00903A2E">
        <w:t xml:space="preserve"> heeft als gevolg dat de gereserveerde middelen </w:t>
      </w:r>
      <w:r>
        <w:t xml:space="preserve">in </w:t>
      </w:r>
      <w:r w:rsidR="00903A2E">
        <w:t xml:space="preserve">het </w:t>
      </w:r>
      <w:r>
        <w:t xml:space="preserve">Europese </w:t>
      </w:r>
      <w:r w:rsidR="00903A2E">
        <w:t xml:space="preserve">Social Climate Fund weer vrijvallen. </w:t>
      </w:r>
      <w:r>
        <w:t xml:space="preserve">De </w:t>
      </w:r>
      <w:r w:rsidR="004D2E2A">
        <w:t>s</w:t>
      </w:r>
      <w:r>
        <w:t>taatssecretaris van Sociale Zaken</w:t>
      </w:r>
      <w:r w:rsidR="00903A2E">
        <w:t xml:space="preserve"> zal </w:t>
      </w:r>
      <w:r w:rsidR="008625F0">
        <w:t>de Kamer</w:t>
      </w:r>
      <w:r w:rsidR="00903A2E">
        <w:t xml:space="preserve"> informeren over de nieuwe verdeling van deze middelen. De beoogde cofinanciering uit het </w:t>
      </w:r>
      <w:r>
        <w:t xml:space="preserve">Nederlandse </w:t>
      </w:r>
      <w:r w:rsidR="00903A2E">
        <w:t xml:space="preserve">Klimaatfonds zal, in lijn met de afspraak in het Meerjarenprogramma 2026, </w:t>
      </w:r>
      <w:r w:rsidR="00AA424D">
        <w:t xml:space="preserve">gereserveerd blijven voor </w:t>
      </w:r>
      <w:r w:rsidR="00903A2E">
        <w:t xml:space="preserve">verduurzaming van de mobiliteit. </w:t>
      </w:r>
      <w:r w:rsidR="008521C7">
        <w:t>De</w:t>
      </w:r>
      <w:r w:rsidR="00AA424D">
        <w:t xml:space="preserve"> Kamer</w:t>
      </w:r>
      <w:r w:rsidR="00903A2E">
        <w:t xml:space="preserve"> wordt </w:t>
      </w:r>
      <w:r w:rsidR="00AA424D">
        <w:t xml:space="preserve">hierover </w:t>
      </w:r>
      <w:r w:rsidR="00903A2E">
        <w:t>op een later moment geïnformeer</w:t>
      </w:r>
      <w:r w:rsidR="00AA424D">
        <w:t>d</w:t>
      </w:r>
      <w:r w:rsidR="00903A2E">
        <w:t xml:space="preserve">. </w:t>
      </w:r>
    </w:p>
    <w:p w:rsidR="00BC3D8B" w:rsidRDefault="00E677E4" w14:paraId="3E8BC289" w14:textId="77777777">
      <w:pPr>
        <w:pStyle w:val="Slotzin"/>
      </w:pPr>
      <w:r>
        <w:t>Hoogachtend,</w:t>
      </w:r>
    </w:p>
    <w:p w:rsidR="00BC3D8B" w:rsidRDefault="00E677E4" w14:paraId="12B2CAFA" w14:textId="77777777">
      <w:pPr>
        <w:pStyle w:val="OndertekeningArea1"/>
      </w:pPr>
      <w:r>
        <w:t>DE STAATSSECRETARIS VAN INFRASTRUCTUUR EN WATERSTAAT - OPENBAAR VERVOER EN MILIEU,</w:t>
      </w:r>
    </w:p>
    <w:p w:rsidR="00BC3D8B" w:rsidRDefault="00BC3D8B" w14:paraId="70219E0D" w14:textId="77777777"/>
    <w:p w:rsidR="00BC3D8B" w:rsidRDefault="00BC3D8B" w14:paraId="54B952A1" w14:textId="77777777"/>
    <w:p w:rsidR="00BC3D8B" w:rsidRDefault="00BC3D8B" w14:paraId="64A3D8B5" w14:textId="77777777"/>
    <w:p w:rsidR="00BC3D8B" w:rsidRDefault="00BC3D8B" w14:paraId="7CBD7902" w14:textId="77777777"/>
    <w:p w:rsidR="00BC3D8B" w:rsidRDefault="00E677E4" w14:paraId="0BD83917" w14:textId="1775F589">
      <w:r>
        <w:t>A.A. (Thierry) Aartsen</w:t>
      </w:r>
    </w:p>
    <w:sectPr w:rsidR="00BC3D8B">
      <w:headerReference w:type="default" r:id="rId9"/>
      <w:headerReference w:type="first" r:id="rId10"/>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1F2EA1" w14:textId="77777777" w:rsidR="00A72B93" w:rsidRDefault="00A72B93">
      <w:pPr>
        <w:spacing w:line="240" w:lineRule="auto"/>
      </w:pPr>
      <w:r>
        <w:separator/>
      </w:r>
    </w:p>
  </w:endnote>
  <w:endnote w:type="continuationSeparator" w:id="0">
    <w:p w14:paraId="68A2066A" w14:textId="77777777" w:rsidR="00A72B93" w:rsidRDefault="00A72B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3934D0" w14:textId="77777777" w:rsidR="00A72B93" w:rsidRDefault="00A72B93">
      <w:pPr>
        <w:spacing w:line="240" w:lineRule="auto"/>
      </w:pPr>
      <w:r>
        <w:separator/>
      </w:r>
    </w:p>
  </w:footnote>
  <w:footnote w:type="continuationSeparator" w:id="0">
    <w:p w14:paraId="3BEF488C" w14:textId="77777777" w:rsidR="00A72B93" w:rsidRDefault="00A72B93">
      <w:pPr>
        <w:spacing w:line="240" w:lineRule="auto"/>
      </w:pPr>
      <w:r>
        <w:continuationSeparator/>
      </w:r>
    </w:p>
  </w:footnote>
  <w:footnote w:id="1">
    <w:p w14:paraId="4A4F1277" w14:textId="5595E1FF" w:rsidR="000028E8" w:rsidRPr="00A777A7" w:rsidRDefault="000028E8">
      <w:pPr>
        <w:pStyle w:val="FootnoteText"/>
        <w:rPr>
          <w:sz w:val="16"/>
          <w:szCs w:val="16"/>
        </w:rPr>
      </w:pPr>
      <w:r>
        <w:rPr>
          <w:rStyle w:val="FootnoteReference"/>
        </w:rPr>
        <w:footnoteRef/>
      </w:r>
      <w:r>
        <w:t xml:space="preserve"> </w:t>
      </w:r>
      <w:r w:rsidRPr="00A777A7">
        <w:rPr>
          <w:sz w:val="16"/>
          <w:szCs w:val="16"/>
        </w:rPr>
        <w:t>Kamerstuk 23645-868.</w:t>
      </w:r>
    </w:p>
  </w:footnote>
  <w:footnote w:id="2">
    <w:p w14:paraId="3E39CEEF" w14:textId="456841E9" w:rsidR="000028E8" w:rsidRDefault="000028E8">
      <w:pPr>
        <w:pStyle w:val="FootnoteText"/>
      </w:pPr>
      <w:r w:rsidRPr="00A777A7">
        <w:rPr>
          <w:rStyle w:val="FootnoteReference"/>
          <w:sz w:val="16"/>
          <w:szCs w:val="16"/>
        </w:rPr>
        <w:footnoteRef/>
      </w:r>
      <w:r w:rsidRPr="00A777A7">
        <w:rPr>
          <w:sz w:val="16"/>
          <w:szCs w:val="16"/>
        </w:rPr>
        <w:t xml:space="preserve"> Motie 36800-58 d.d. 18 september 2025, motie van de leden Bikker en Van Hijum over de geoormerkte middelen uit het Klimaatfonds en het Social Climate Fund als eerste in te zetten voor een kortingsproduct voor reizen van jongeren en minima met NS.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88B0A" w14:textId="77777777" w:rsidR="00BC3D8B" w:rsidRDefault="00E677E4">
    <w:r>
      <w:rPr>
        <w:noProof/>
        <w:lang w:val="en-GB" w:eastAsia="en-GB"/>
      </w:rPr>
      <mc:AlternateContent>
        <mc:Choice Requires="wps">
          <w:drawing>
            <wp:anchor distT="0" distB="0" distL="0" distR="0" simplePos="0" relativeHeight="251651584" behindDoc="0" locked="1" layoutInCell="1" allowOverlap="1" wp14:anchorId="1EBD4E81" wp14:editId="5F797604">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5CCAB91F" w14:textId="1A0B2CD2" w:rsidR="00590A23" w:rsidRDefault="00E677E4" w:rsidP="00590A23">
                          <w:pPr>
                            <w:pStyle w:val="AfzendgegevensKop0"/>
                          </w:pPr>
                          <w:r>
                            <w:t>Ministerie van Infrastructuur en Waterstaat</w:t>
                          </w:r>
                        </w:p>
                        <w:p w14:paraId="11E738B4" w14:textId="77777777" w:rsidR="00590A23" w:rsidRDefault="00590A23" w:rsidP="00590A23"/>
                        <w:p w14:paraId="130C7615" w14:textId="77777777" w:rsidR="00590A23" w:rsidRPr="00590A23" w:rsidRDefault="00590A23" w:rsidP="00590A23">
                          <w:pPr>
                            <w:rPr>
                              <w:b/>
                              <w:bCs/>
                              <w:sz w:val="13"/>
                              <w:szCs w:val="13"/>
                            </w:rPr>
                          </w:pPr>
                          <w:r w:rsidRPr="00590A23">
                            <w:rPr>
                              <w:b/>
                              <w:bCs/>
                              <w:sz w:val="13"/>
                              <w:szCs w:val="13"/>
                            </w:rPr>
                            <w:t>Ons kenmerk</w:t>
                          </w:r>
                        </w:p>
                        <w:p w14:paraId="601ACC02" w14:textId="77777777" w:rsidR="00590A23" w:rsidRPr="00590A23" w:rsidRDefault="00590A23" w:rsidP="00590A23">
                          <w:pPr>
                            <w:rPr>
                              <w:sz w:val="13"/>
                              <w:szCs w:val="13"/>
                            </w:rPr>
                          </w:pPr>
                          <w:r w:rsidRPr="00590A23">
                            <w:rPr>
                              <w:sz w:val="13"/>
                              <w:szCs w:val="13"/>
                            </w:rPr>
                            <w:t>IENW/BSK-2025/283487</w:t>
                          </w:r>
                        </w:p>
                        <w:p w14:paraId="65AF5994" w14:textId="77777777" w:rsidR="00590A23" w:rsidRPr="00590A23" w:rsidRDefault="00590A23" w:rsidP="00590A23"/>
                      </w:txbxContent>
                    </wps:txbx>
                    <wps:bodyPr vert="horz" wrap="square" lIns="0" tIns="0" rIns="0" bIns="0" anchor="t" anchorCtr="0"/>
                  </wps:wsp>
                </a:graphicData>
              </a:graphic>
            </wp:anchor>
          </w:drawing>
        </mc:Choice>
        <mc:Fallback>
          <w:pict>
            <v:shapetype w14:anchorId="1EBD4E81"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5CCAB91F" w14:textId="1A0B2CD2" w:rsidR="00590A23" w:rsidRDefault="00E677E4" w:rsidP="00590A23">
                    <w:pPr>
                      <w:pStyle w:val="AfzendgegevensKop0"/>
                    </w:pPr>
                    <w:r>
                      <w:t>Ministerie van Infrastructuur en Waterstaat</w:t>
                    </w:r>
                  </w:p>
                  <w:p w14:paraId="11E738B4" w14:textId="77777777" w:rsidR="00590A23" w:rsidRDefault="00590A23" w:rsidP="00590A23"/>
                  <w:p w14:paraId="130C7615" w14:textId="77777777" w:rsidR="00590A23" w:rsidRPr="00590A23" w:rsidRDefault="00590A23" w:rsidP="00590A23">
                    <w:pPr>
                      <w:rPr>
                        <w:b/>
                        <w:bCs/>
                        <w:sz w:val="13"/>
                        <w:szCs w:val="13"/>
                      </w:rPr>
                    </w:pPr>
                    <w:r w:rsidRPr="00590A23">
                      <w:rPr>
                        <w:b/>
                        <w:bCs/>
                        <w:sz w:val="13"/>
                        <w:szCs w:val="13"/>
                      </w:rPr>
                      <w:t>Ons kenmerk</w:t>
                    </w:r>
                  </w:p>
                  <w:p w14:paraId="601ACC02" w14:textId="77777777" w:rsidR="00590A23" w:rsidRPr="00590A23" w:rsidRDefault="00590A23" w:rsidP="00590A23">
                    <w:pPr>
                      <w:rPr>
                        <w:sz w:val="13"/>
                        <w:szCs w:val="13"/>
                      </w:rPr>
                    </w:pPr>
                    <w:r w:rsidRPr="00590A23">
                      <w:rPr>
                        <w:sz w:val="13"/>
                        <w:szCs w:val="13"/>
                      </w:rPr>
                      <w:t>IENW/BSK-2025/283487</w:t>
                    </w:r>
                  </w:p>
                  <w:p w14:paraId="65AF5994" w14:textId="77777777" w:rsidR="00590A23" w:rsidRPr="00590A23" w:rsidRDefault="00590A23" w:rsidP="00590A23"/>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51B15869" wp14:editId="1B998FA2">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F12AB08" w14:textId="77777777" w:rsidR="00BC3D8B" w:rsidRDefault="00E677E4">
                          <w:pPr>
                            <w:pStyle w:val="Referentiegegevens"/>
                          </w:pPr>
                          <w:r>
                            <w:t xml:space="preserve">Page </w:t>
                          </w:r>
                          <w:r>
                            <w:fldChar w:fldCharType="begin"/>
                          </w:r>
                          <w:r>
                            <w:instrText>PAGE</w:instrText>
                          </w:r>
                          <w:r>
                            <w:fldChar w:fldCharType="separate"/>
                          </w:r>
                          <w:r w:rsidR="00E50B32">
                            <w:rPr>
                              <w:noProof/>
                            </w:rPr>
                            <w:t>1</w:t>
                          </w:r>
                          <w:r>
                            <w:fldChar w:fldCharType="end"/>
                          </w:r>
                          <w:r>
                            <w:t xml:space="preserve"> of </w:t>
                          </w:r>
                          <w:r>
                            <w:fldChar w:fldCharType="begin"/>
                          </w:r>
                          <w:r>
                            <w:instrText>NUMPAGES</w:instrText>
                          </w:r>
                          <w:r>
                            <w:fldChar w:fldCharType="separate"/>
                          </w:r>
                          <w:r w:rsidR="00E50B32">
                            <w:rPr>
                              <w:noProof/>
                            </w:rPr>
                            <w:t>1</w:t>
                          </w:r>
                          <w:r>
                            <w:fldChar w:fldCharType="end"/>
                          </w:r>
                        </w:p>
                      </w:txbxContent>
                    </wps:txbx>
                    <wps:bodyPr vert="horz" wrap="square" lIns="0" tIns="0" rIns="0" bIns="0" anchor="t" anchorCtr="0"/>
                  </wps:wsp>
                </a:graphicData>
              </a:graphic>
            </wp:anchor>
          </w:drawing>
        </mc:Choice>
        <mc:Fallback>
          <w:pict>
            <v:shape w14:anchorId="51B15869"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6F12AB08" w14:textId="77777777" w:rsidR="00BC3D8B" w:rsidRDefault="00E677E4">
                    <w:pPr>
                      <w:pStyle w:val="Referentiegegevens"/>
                    </w:pPr>
                    <w:r>
                      <w:t xml:space="preserve">Page </w:t>
                    </w:r>
                    <w:r>
                      <w:fldChar w:fldCharType="begin"/>
                    </w:r>
                    <w:r>
                      <w:instrText>PAGE</w:instrText>
                    </w:r>
                    <w:r>
                      <w:fldChar w:fldCharType="separate"/>
                    </w:r>
                    <w:r w:rsidR="00E50B32">
                      <w:rPr>
                        <w:noProof/>
                      </w:rPr>
                      <w:t>1</w:t>
                    </w:r>
                    <w:r>
                      <w:fldChar w:fldCharType="end"/>
                    </w:r>
                    <w:r>
                      <w:t xml:space="preserve"> of </w:t>
                    </w:r>
                    <w:r>
                      <w:fldChar w:fldCharType="begin"/>
                    </w:r>
                    <w:r>
                      <w:instrText>NUMPAGES</w:instrText>
                    </w:r>
                    <w:r>
                      <w:fldChar w:fldCharType="separate"/>
                    </w:r>
                    <w:r w:rsidR="00E50B32">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6D280B5F" wp14:editId="34492D54">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CE3D73C" w14:textId="77777777" w:rsidR="00606D44" w:rsidRDefault="00606D44"/>
                      </w:txbxContent>
                    </wps:txbx>
                    <wps:bodyPr vert="horz" wrap="square" lIns="0" tIns="0" rIns="0" bIns="0" anchor="t" anchorCtr="0"/>
                  </wps:wsp>
                </a:graphicData>
              </a:graphic>
            </wp:anchor>
          </w:drawing>
        </mc:Choice>
        <mc:Fallback>
          <w:pict>
            <v:shape w14:anchorId="6D280B5F"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1CE3D73C" w14:textId="77777777" w:rsidR="00606D44" w:rsidRDefault="00606D44"/>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765CC60E" wp14:editId="6026FF6B">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750916F" w14:textId="77777777" w:rsidR="00606D44" w:rsidRDefault="00606D44"/>
                      </w:txbxContent>
                    </wps:txbx>
                    <wps:bodyPr vert="horz" wrap="square" lIns="0" tIns="0" rIns="0" bIns="0" anchor="t" anchorCtr="0"/>
                  </wps:wsp>
                </a:graphicData>
              </a:graphic>
            </wp:anchor>
          </w:drawing>
        </mc:Choice>
        <mc:Fallback>
          <w:pict>
            <v:shape w14:anchorId="765CC60E"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7750916F" w14:textId="77777777" w:rsidR="00606D44" w:rsidRDefault="00606D44"/>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33208" w14:textId="77777777" w:rsidR="00BC3D8B" w:rsidRDefault="00E677E4">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5321A148" wp14:editId="4C353932">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4B56EFA" w14:textId="77777777" w:rsidR="00606D44" w:rsidRDefault="00606D44"/>
                      </w:txbxContent>
                    </wps:txbx>
                    <wps:bodyPr vert="horz" wrap="square" lIns="0" tIns="0" rIns="0" bIns="0" anchor="t" anchorCtr="0"/>
                  </wps:wsp>
                </a:graphicData>
              </a:graphic>
            </wp:anchor>
          </w:drawing>
        </mc:Choice>
        <mc:Fallback>
          <w:pict>
            <v:shapetype w14:anchorId="5321A148"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34B56EFA" w14:textId="77777777" w:rsidR="00606D44" w:rsidRDefault="00606D44"/>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30E01E8A" wp14:editId="210052C6">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C24657C" w14:textId="764D5E14" w:rsidR="00BC3D8B" w:rsidRDefault="00E677E4">
                          <w:pPr>
                            <w:pStyle w:val="Referentiegegevens"/>
                          </w:pPr>
                          <w:r>
                            <w:t xml:space="preserve">Page </w:t>
                          </w:r>
                          <w:r>
                            <w:fldChar w:fldCharType="begin"/>
                          </w:r>
                          <w:r>
                            <w:instrText>PAGE</w:instrText>
                          </w:r>
                          <w:r>
                            <w:fldChar w:fldCharType="separate"/>
                          </w:r>
                          <w:r w:rsidR="00860620">
                            <w:rPr>
                              <w:noProof/>
                            </w:rPr>
                            <w:t>1</w:t>
                          </w:r>
                          <w:r>
                            <w:fldChar w:fldCharType="end"/>
                          </w:r>
                          <w:r>
                            <w:t xml:space="preserve"> of </w:t>
                          </w:r>
                          <w:r>
                            <w:fldChar w:fldCharType="begin"/>
                          </w:r>
                          <w:r>
                            <w:instrText>NUMPAGES</w:instrText>
                          </w:r>
                          <w:r>
                            <w:fldChar w:fldCharType="separate"/>
                          </w:r>
                          <w:r w:rsidR="00860620">
                            <w:rPr>
                              <w:noProof/>
                            </w:rPr>
                            <w:t>1</w:t>
                          </w:r>
                          <w:r>
                            <w:fldChar w:fldCharType="end"/>
                          </w:r>
                        </w:p>
                      </w:txbxContent>
                    </wps:txbx>
                    <wps:bodyPr vert="horz" wrap="square" lIns="0" tIns="0" rIns="0" bIns="0" anchor="t" anchorCtr="0"/>
                  </wps:wsp>
                </a:graphicData>
              </a:graphic>
            </wp:anchor>
          </w:drawing>
        </mc:Choice>
        <mc:Fallback>
          <w:pict>
            <v:shape w14:anchorId="30E01E8A"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5C24657C" w14:textId="764D5E14" w:rsidR="00BC3D8B" w:rsidRDefault="00E677E4">
                    <w:pPr>
                      <w:pStyle w:val="Referentiegegevens"/>
                    </w:pPr>
                    <w:r>
                      <w:t xml:space="preserve">Page </w:t>
                    </w:r>
                    <w:r>
                      <w:fldChar w:fldCharType="begin"/>
                    </w:r>
                    <w:r>
                      <w:instrText>PAGE</w:instrText>
                    </w:r>
                    <w:r>
                      <w:fldChar w:fldCharType="separate"/>
                    </w:r>
                    <w:r w:rsidR="00860620">
                      <w:rPr>
                        <w:noProof/>
                      </w:rPr>
                      <w:t>1</w:t>
                    </w:r>
                    <w:r>
                      <w:fldChar w:fldCharType="end"/>
                    </w:r>
                    <w:r>
                      <w:t xml:space="preserve"> of </w:t>
                    </w:r>
                    <w:r>
                      <w:fldChar w:fldCharType="begin"/>
                    </w:r>
                    <w:r>
                      <w:instrText>NUMPAGES</w:instrText>
                    </w:r>
                    <w:r>
                      <w:fldChar w:fldCharType="separate"/>
                    </w:r>
                    <w:r w:rsidR="00860620">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24744A13" wp14:editId="1C4A9412">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6258A31" w14:textId="77777777" w:rsidR="00BC3D8B" w:rsidRDefault="00E677E4">
                          <w:pPr>
                            <w:pStyle w:val="AfzendgegevensKop0"/>
                          </w:pPr>
                          <w:r>
                            <w:t>Ministerie van Infrastructuur en Waterstaat</w:t>
                          </w:r>
                        </w:p>
                        <w:p w14:paraId="5933537D" w14:textId="77777777" w:rsidR="00BC3D8B" w:rsidRDefault="00BC3D8B">
                          <w:pPr>
                            <w:pStyle w:val="WitregelW1"/>
                          </w:pPr>
                        </w:p>
                        <w:p w14:paraId="2116CC83" w14:textId="77777777" w:rsidR="00BC3D8B" w:rsidRDefault="00E677E4">
                          <w:pPr>
                            <w:pStyle w:val="Afzendgegevens"/>
                          </w:pPr>
                          <w:r>
                            <w:t>Rijnstraat 8</w:t>
                          </w:r>
                        </w:p>
                        <w:p w14:paraId="02B078DD" w14:textId="25D4D659" w:rsidR="00BC3D8B" w:rsidRPr="00E50B32" w:rsidRDefault="00E677E4">
                          <w:pPr>
                            <w:pStyle w:val="Afzendgegevens"/>
                            <w:rPr>
                              <w:lang w:val="de-DE"/>
                            </w:rPr>
                          </w:pPr>
                          <w:r w:rsidRPr="00E50B32">
                            <w:rPr>
                              <w:lang w:val="de-DE"/>
                            </w:rPr>
                            <w:t xml:space="preserve">2515 </w:t>
                          </w:r>
                          <w:r w:rsidR="006B5308" w:rsidRPr="00E50B32">
                            <w:rPr>
                              <w:lang w:val="de-DE"/>
                            </w:rPr>
                            <w:t>XP Den</w:t>
                          </w:r>
                          <w:r w:rsidRPr="00E50B32">
                            <w:rPr>
                              <w:lang w:val="de-DE"/>
                            </w:rPr>
                            <w:t xml:space="preserve"> Haag</w:t>
                          </w:r>
                        </w:p>
                        <w:p w14:paraId="47195D66" w14:textId="77777777" w:rsidR="00BC3D8B" w:rsidRPr="00E50B32" w:rsidRDefault="00E677E4">
                          <w:pPr>
                            <w:pStyle w:val="Afzendgegevens"/>
                            <w:rPr>
                              <w:lang w:val="de-DE"/>
                            </w:rPr>
                          </w:pPr>
                          <w:r w:rsidRPr="00E50B32">
                            <w:rPr>
                              <w:lang w:val="de-DE"/>
                            </w:rPr>
                            <w:t>Postbus 20901</w:t>
                          </w:r>
                        </w:p>
                        <w:p w14:paraId="3320E4DB" w14:textId="77777777" w:rsidR="00BC3D8B" w:rsidRPr="00E50B32" w:rsidRDefault="00E677E4">
                          <w:pPr>
                            <w:pStyle w:val="Afzendgegevens"/>
                            <w:rPr>
                              <w:lang w:val="de-DE"/>
                            </w:rPr>
                          </w:pPr>
                          <w:r w:rsidRPr="00E50B32">
                            <w:rPr>
                              <w:lang w:val="de-DE"/>
                            </w:rPr>
                            <w:t>2500 EX Den Haag</w:t>
                          </w:r>
                        </w:p>
                        <w:p w14:paraId="0FF86507" w14:textId="77777777" w:rsidR="00BC3D8B" w:rsidRPr="00E50B32" w:rsidRDefault="00BC3D8B">
                          <w:pPr>
                            <w:pStyle w:val="WitregelW1"/>
                            <w:rPr>
                              <w:lang w:val="de-DE"/>
                            </w:rPr>
                          </w:pPr>
                        </w:p>
                        <w:p w14:paraId="47486B40" w14:textId="77777777" w:rsidR="00BC3D8B" w:rsidRPr="00E50B32" w:rsidRDefault="00E677E4">
                          <w:pPr>
                            <w:pStyle w:val="Afzendgegevens"/>
                            <w:rPr>
                              <w:lang w:val="de-DE"/>
                            </w:rPr>
                          </w:pPr>
                          <w:r w:rsidRPr="00E50B32">
                            <w:rPr>
                              <w:lang w:val="de-DE"/>
                            </w:rPr>
                            <w:t>T   070-456 0000</w:t>
                          </w:r>
                        </w:p>
                        <w:p w14:paraId="40474872" w14:textId="77777777" w:rsidR="00BC3D8B" w:rsidRDefault="00E677E4">
                          <w:pPr>
                            <w:pStyle w:val="Afzendgegevens"/>
                          </w:pPr>
                          <w:r>
                            <w:t>F   070-456 1111</w:t>
                          </w:r>
                        </w:p>
                        <w:p w14:paraId="5E658394" w14:textId="77777777" w:rsidR="00590A23" w:rsidRDefault="00590A23" w:rsidP="00590A23"/>
                        <w:p w14:paraId="7ACA7E81" w14:textId="77DB3F5F" w:rsidR="00590A23" w:rsidRPr="00590A23" w:rsidRDefault="00590A23" w:rsidP="00590A23">
                          <w:pPr>
                            <w:rPr>
                              <w:b/>
                              <w:bCs/>
                              <w:sz w:val="13"/>
                              <w:szCs w:val="13"/>
                            </w:rPr>
                          </w:pPr>
                          <w:r w:rsidRPr="00590A23">
                            <w:rPr>
                              <w:b/>
                              <w:bCs/>
                              <w:sz w:val="13"/>
                              <w:szCs w:val="13"/>
                            </w:rPr>
                            <w:t>Ons kenmerk</w:t>
                          </w:r>
                        </w:p>
                        <w:p w14:paraId="79519927" w14:textId="60A562E1" w:rsidR="00590A23" w:rsidRPr="00590A23" w:rsidRDefault="00590A23" w:rsidP="00590A23">
                          <w:pPr>
                            <w:rPr>
                              <w:sz w:val="13"/>
                              <w:szCs w:val="13"/>
                            </w:rPr>
                          </w:pPr>
                          <w:r w:rsidRPr="00590A23">
                            <w:rPr>
                              <w:sz w:val="13"/>
                              <w:szCs w:val="13"/>
                            </w:rPr>
                            <w:t>IENW/BSK-2025/283487</w:t>
                          </w:r>
                        </w:p>
                        <w:p w14:paraId="7F1DAF0B" w14:textId="77777777" w:rsidR="00590A23" w:rsidRPr="00590A23" w:rsidRDefault="00590A23" w:rsidP="00590A23">
                          <w:pPr>
                            <w:rPr>
                              <w:sz w:val="13"/>
                              <w:szCs w:val="13"/>
                            </w:rPr>
                          </w:pPr>
                        </w:p>
                        <w:p w14:paraId="66B9FD9E" w14:textId="193DCBF4" w:rsidR="00590A23" w:rsidRPr="00590A23" w:rsidRDefault="00590A23" w:rsidP="00590A23">
                          <w:pPr>
                            <w:rPr>
                              <w:b/>
                              <w:bCs/>
                              <w:sz w:val="13"/>
                              <w:szCs w:val="13"/>
                            </w:rPr>
                          </w:pPr>
                          <w:r w:rsidRPr="00590A23">
                            <w:rPr>
                              <w:b/>
                              <w:bCs/>
                              <w:sz w:val="13"/>
                              <w:szCs w:val="13"/>
                            </w:rPr>
                            <w:t>Bijlage(n)</w:t>
                          </w:r>
                        </w:p>
                        <w:p w14:paraId="34832444" w14:textId="261311A8" w:rsidR="00590A23" w:rsidRPr="00590A23" w:rsidRDefault="00590A23" w:rsidP="00590A23">
                          <w:pPr>
                            <w:rPr>
                              <w:sz w:val="13"/>
                              <w:szCs w:val="13"/>
                            </w:rPr>
                          </w:pPr>
                          <w:r w:rsidRPr="00590A23">
                            <w:rPr>
                              <w:sz w:val="13"/>
                              <w:szCs w:val="13"/>
                            </w:rPr>
                            <w:t>1</w:t>
                          </w:r>
                        </w:p>
                      </w:txbxContent>
                    </wps:txbx>
                    <wps:bodyPr vert="horz" wrap="square" lIns="0" tIns="0" rIns="0" bIns="0" anchor="t" anchorCtr="0"/>
                  </wps:wsp>
                </a:graphicData>
              </a:graphic>
            </wp:anchor>
          </w:drawing>
        </mc:Choice>
        <mc:Fallback>
          <w:pict>
            <v:shape w14:anchorId="24744A13"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36258A31" w14:textId="77777777" w:rsidR="00BC3D8B" w:rsidRDefault="00E677E4">
                    <w:pPr>
                      <w:pStyle w:val="AfzendgegevensKop0"/>
                    </w:pPr>
                    <w:r>
                      <w:t>Ministerie van Infrastructuur en Waterstaat</w:t>
                    </w:r>
                  </w:p>
                  <w:p w14:paraId="5933537D" w14:textId="77777777" w:rsidR="00BC3D8B" w:rsidRDefault="00BC3D8B">
                    <w:pPr>
                      <w:pStyle w:val="WitregelW1"/>
                    </w:pPr>
                  </w:p>
                  <w:p w14:paraId="2116CC83" w14:textId="77777777" w:rsidR="00BC3D8B" w:rsidRDefault="00E677E4">
                    <w:pPr>
                      <w:pStyle w:val="Afzendgegevens"/>
                    </w:pPr>
                    <w:r>
                      <w:t>Rijnstraat 8</w:t>
                    </w:r>
                  </w:p>
                  <w:p w14:paraId="02B078DD" w14:textId="25D4D659" w:rsidR="00BC3D8B" w:rsidRPr="00E50B32" w:rsidRDefault="00E677E4">
                    <w:pPr>
                      <w:pStyle w:val="Afzendgegevens"/>
                      <w:rPr>
                        <w:lang w:val="de-DE"/>
                      </w:rPr>
                    </w:pPr>
                    <w:r w:rsidRPr="00E50B32">
                      <w:rPr>
                        <w:lang w:val="de-DE"/>
                      </w:rPr>
                      <w:t xml:space="preserve">2515 </w:t>
                    </w:r>
                    <w:r w:rsidR="006B5308" w:rsidRPr="00E50B32">
                      <w:rPr>
                        <w:lang w:val="de-DE"/>
                      </w:rPr>
                      <w:t>XP Den</w:t>
                    </w:r>
                    <w:r w:rsidRPr="00E50B32">
                      <w:rPr>
                        <w:lang w:val="de-DE"/>
                      </w:rPr>
                      <w:t xml:space="preserve"> Haag</w:t>
                    </w:r>
                  </w:p>
                  <w:p w14:paraId="47195D66" w14:textId="77777777" w:rsidR="00BC3D8B" w:rsidRPr="00E50B32" w:rsidRDefault="00E677E4">
                    <w:pPr>
                      <w:pStyle w:val="Afzendgegevens"/>
                      <w:rPr>
                        <w:lang w:val="de-DE"/>
                      </w:rPr>
                    </w:pPr>
                    <w:r w:rsidRPr="00E50B32">
                      <w:rPr>
                        <w:lang w:val="de-DE"/>
                      </w:rPr>
                      <w:t>Postbus 20901</w:t>
                    </w:r>
                  </w:p>
                  <w:p w14:paraId="3320E4DB" w14:textId="77777777" w:rsidR="00BC3D8B" w:rsidRPr="00E50B32" w:rsidRDefault="00E677E4">
                    <w:pPr>
                      <w:pStyle w:val="Afzendgegevens"/>
                      <w:rPr>
                        <w:lang w:val="de-DE"/>
                      </w:rPr>
                    </w:pPr>
                    <w:r w:rsidRPr="00E50B32">
                      <w:rPr>
                        <w:lang w:val="de-DE"/>
                      </w:rPr>
                      <w:t>2500 EX Den Haag</w:t>
                    </w:r>
                  </w:p>
                  <w:p w14:paraId="0FF86507" w14:textId="77777777" w:rsidR="00BC3D8B" w:rsidRPr="00E50B32" w:rsidRDefault="00BC3D8B">
                    <w:pPr>
                      <w:pStyle w:val="WitregelW1"/>
                      <w:rPr>
                        <w:lang w:val="de-DE"/>
                      </w:rPr>
                    </w:pPr>
                  </w:p>
                  <w:p w14:paraId="47486B40" w14:textId="77777777" w:rsidR="00BC3D8B" w:rsidRPr="00E50B32" w:rsidRDefault="00E677E4">
                    <w:pPr>
                      <w:pStyle w:val="Afzendgegevens"/>
                      <w:rPr>
                        <w:lang w:val="de-DE"/>
                      </w:rPr>
                    </w:pPr>
                    <w:r w:rsidRPr="00E50B32">
                      <w:rPr>
                        <w:lang w:val="de-DE"/>
                      </w:rPr>
                      <w:t>T   070-456 0000</w:t>
                    </w:r>
                  </w:p>
                  <w:p w14:paraId="40474872" w14:textId="77777777" w:rsidR="00BC3D8B" w:rsidRDefault="00E677E4">
                    <w:pPr>
                      <w:pStyle w:val="Afzendgegevens"/>
                    </w:pPr>
                    <w:r>
                      <w:t>F   070-456 1111</w:t>
                    </w:r>
                  </w:p>
                  <w:p w14:paraId="5E658394" w14:textId="77777777" w:rsidR="00590A23" w:rsidRDefault="00590A23" w:rsidP="00590A23"/>
                  <w:p w14:paraId="7ACA7E81" w14:textId="77DB3F5F" w:rsidR="00590A23" w:rsidRPr="00590A23" w:rsidRDefault="00590A23" w:rsidP="00590A23">
                    <w:pPr>
                      <w:rPr>
                        <w:b/>
                        <w:bCs/>
                        <w:sz w:val="13"/>
                        <w:szCs w:val="13"/>
                      </w:rPr>
                    </w:pPr>
                    <w:r w:rsidRPr="00590A23">
                      <w:rPr>
                        <w:b/>
                        <w:bCs/>
                        <w:sz w:val="13"/>
                        <w:szCs w:val="13"/>
                      </w:rPr>
                      <w:t>Ons kenmerk</w:t>
                    </w:r>
                  </w:p>
                  <w:p w14:paraId="79519927" w14:textId="60A562E1" w:rsidR="00590A23" w:rsidRPr="00590A23" w:rsidRDefault="00590A23" w:rsidP="00590A23">
                    <w:pPr>
                      <w:rPr>
                        <w:sz w:val="13"/>
                        <w:szCs w:val="13"/>
                      </w:rPr>
                    </w:pPr>
                    <w:r w:rsidRPr="00590A23">
                      <w:rPr>
                        <w:sz w:val="13"/>
                        <w:szCs w:val="13"/>
                      </w:rPr>
                      <w:t>IENW/BSK-2025/283487</w:t>
                    </w:r>
                  </w:p>
                  <w:p w14:paraId="7F1DAF0B" w14:textId="77777777" w:rsidR="00590A23" w:rsidRPr="00590A23" w:rsidRDefault="00590A23" w:rsidP="00590A23">
                    <w:pPr>
                      <w:rPr>
                        <w:sz w:val="13"/>
                        <w:szCs w:val="13"/>
                      </w:rPr>
                    </w:pPr>
                  </w:p>
                  <w:p w14:paraId="66B9FD9E" w14:textId="193DCBF4" w:rsidR="00590A23" w:rsidRPr="00590A23" w:rsidRDefault="00590A23" w:rsidP="00590A23">
                    <w:pPr>
                      <w:rPr>
                        <w:b/>
                        <w:bCs/>
                        <w:sz w:val="13"/>
                        <w:szCs w:val="13"/>
                      </w:rPr>
                    </w:pPr>
                    <w:r w:rsidRPr="00590A23">
                      <w:rPr>
                        <w:b/>
                        <w:bCs/>
                        <w:sz w:val="13"/>
                        <w:szCs w:val="13"/>
                      </w:rPr>
                      <w:t>Bijlage(n)</w:t>
                    </w:r>
                  </w:p>
                  <w:p w14:paraId="34832444" w14:textId="261311A8" w:rsidR="00590A23" w:rsidRPr="00590A23" w:rsidRDefault="00590A23" w:rsidP="00590A23">
                    <w:pPr>
                      <w:rPr>
                        <w:sz w:val="13"/>
                        <w:szCs w:val="13"/>
                      </w:rPr>
                    </w:pPr>
                    <w:r w:rsidRPr="00590A23">
                      <w:rPr>
                        <w:sz w:val="13"/>
                        <w:szCs w:val="13"/>
                      </w:rPr>
                      <w:t>1</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741F2FDB" wp14:editId="6B7BE309">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80E3916" w14:textId="77777777" w:rsidR="00BC3D8B" w:rsidRDefault="00E677E4">
                          <w:pPr>
                            <w:spacing w:line="240" w:lineRule="auto"/>
                          </w:pPr>
                          <w:r>
                            <w:rPr>
                              <w:noProof/>
                              <w:lang w:val="en-GB" w:eastAsia="en-GB"/>
                            </w:rPr>
                            <w:drawing>
                              <wp:inline distT="0" distB="0" distL="0" distR="0" wp14:anchorId="5B03F895" wp14:editId="426459D3">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41F2FDB"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380E3916" w14:textId="77777777" w:rsidR="00BC3D8B" w:rsidRDefault="00E677E4">
                    <w:pPr>
                      <w:spacing w:line="240" w:lineRule="auto"/>
                    </w:pPr>
                    <w:r>
                      <w:rPr>
                        <w:noProof/>
                        <w:lang w:val="en-GB" w:eastAsia="en-GB"/>
                      </w:rPr>
                      <w:drawing>
                        <wp:inline distT="0" distB="0" distL="0" distR="0" wp14:anchorId="5B03F895" wp14:editId="426459D3">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0AC1C17D" wp14:editId="46289D92">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E1022D6" w14:textId="77777777" w:rsidR="00BC3D8B" w:rsidRDefault="00E677E4">
                          <w:pPr>
                            <w:spacing w:line="240" w:lineRule="auto"/>
                          </w:pPr>
                          <w:r>
                            <w:rPr>
                              <w:noProof/>
                              <w:lang w:val="en-GB" w:eastAsia="en-GB"/>
                            </w:rPr>
                            <w:drawing>
                              <wp:inline distT="0" distB="0" distL="0" distR="0" wp14:anchorId="1ED6CA7F" wp14:editId="3123319F">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AC1C17D"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5E1022D6" w14:textId="77777777" w:rsidR="00BC3D8B" w:rsidRDefault="00E677E4">
                    <w:pPr>
                      <w:spacing w:line="240" w:lineRule="auto"/>
                    </w:pPr>
                    <w:r>
                      <w:rPr>
                        <w:noProof/>
                        <w:lang w:val="en-GB" w:eastAsia="en-GB"/>
                      </w:rPr>
                      <w:drawing>
                        <wp:inline distT="0" distB="0" distL="0" distR="0" wp14:anchorId="1ED6CA7F" wp14:editId="3123319F">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1F31B69E" wp14:editId="5137974D">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498AFABD" w14:textId="77777777" w:rsidR="00BC3D8B" w:rsidRDefault="00E677E4">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1F31B69E"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498AFABD" w14:textId="77777777" w:rsidR="00BC3D8B" w:rsidRDefault="00E677E4">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5CB43EE3" wp14:editId="09DD631C">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7272FB82" w14:textId="77777777" w:rsidR="00BC3D8B" w:rsidRDefault="00E677E4">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5CB43EE3"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7272FB82" w14:textId="77777777" w:rsidR="00BC3D8B" w:rsidRDefault="00E677E4">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0D2FD815" wp14:editId="7F8145DD">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BC3D8B" w14:paraId="41842C09" w14:textId="77777777">
                            <w:trPr>
                              <w:trHeight w:val="200"/>
                            </w:trPr>
                            <w:tc>
                              <w:tcPr>
                                <w:tcW w:w="1140" w:type="dxa"/>
                              </w:tcPr>
                              <w:p w14:paraId="4B1E6297" w14:textId="77777777" w:rsidR="00BC3D8B" w:rsidRDefault="00BC3D8B"/>
                            </w:tc>
                            <w:tc>
                              <w:tcPr>
                                <w:tcW w:w="5400" w:type="dxa"/>
                              </w:tcPr>
                              <w:p w14:paraId="67B90F13" w14:textId="77777777" w:rsidR="00BC3D8B" w:rsidRDefault="00BC3D8B"/>
                            </w:tc>
                          </w:tr>
                          <w:tr w:rsidR="00BC3D8B" w14:paraId="73E2B957" w14:textId="77777777">
                            <w:trPr>
                              <w:trHeight w:val="240"/>
                            </w:trPr>
                            <w:tc>
                              <w:tcPr>
                                <w:tcW w:w="1140" w:type="dxa"/>
                              </w:tcPr>
                              <w:p w14:paraId="069A30D6" w14:textId="77777777" w:rsidR="00BC3D8B" w:rsidRDefault="00E677E4">
                                <w:r>
                                  <w:t>Datum</w:t>
                                </w:r>
                              </w:p>
                            </w:tc>
                            <w:tc>
                              <w:tcPr>
                                <w:tcW w:w="5400" w:type="dxa"/>
                              </w:tcPr>
                              <w:p w14:paraId="645033DE" w14:textId="35AAF50C" w:rsidR="00BC3D8B" w:rsidRDefault="006B5308">
                                <w:r>
                                  <w:t>21 november 2025</w:t>
                                </w:r>
                              </w:p>
                            </w:tc>
                          </w:tr>
                          <w:tr w:rsidR="00BC3D8B" w14:paraId="56ED04A5" w14:textId="77777777">
                            <w:trPr>
                              <w:trHeight w:val="240"/>
                            </w:trPr>
                            <w:tc>
                              <w:tcPr>
                                <w:tcW w:w="1140" w:type="dxa"/>
                              </w:tcPr>
                              <w:p w14:paraId="5BED3BCF" w14:textId="77777777" w:rsidR="00BC3D8B" w:rsidRDefault="00E677E4">
                                <w:r>
                                  <w:t>Betreft</w:t>
                                </w:r>
                              </w:p>
                            </w:tc>
                            <w:tc>
                              <w:tcPr>
                                <w:tcW w:w="5400" w:type="dxa"/>
                              </w:tcPr>
                              <w:p w14:paraId="371C621F" w14:textId="696B6F37" w:rsidR="00BC3D8B" w:rsidRDefault="00E677E4">
                                <w:r>
                                  <w:t xml:space="preserve">Onderwegpas </w:t>
                                </w:r>
                                <w:r w:rsidR="00031B1E">
                                  <w:t>geen onderdeel</w:t>
                                </w:r>
                                <w:r>
                                  <w:t xml:space="preserve"> Sociaal Klimaatplan</w:t>
                                </w:r>
                              </w:p>
                            </w:tc>
                          </w:tr>
                          <w:tr w:rsidR="00BC3D8B" w14:paraId="287781C1" w14:textId="77777777">
                            <w:trPr>
                              <w:trHeight w:val="200"/>
                            </w:trPr>
                            <w:tc>
                              <w:tcPr>
                                <w:tcW w:w="1140" w:type="dxa"/>
                              </w:tcPr>
                              <w:p w14:paraId="5DD80F6C" w14:textId="77777777" w:rsidR="00BC3D8B" w:rsidRDefault="00BC3D8B"/>
                            </w:tc>
                            <w:tc>
                              <w:tcPr>
                                <w:tcW w:w="5400" w:type="dxa"/>
                              </w:tcPr>
                              <w:p w14:paraId="44D48823" w14:textId="77777777" w:rsidR="00BC3D8B" w:rsidRDefault="00BC3D8B"/>
                            </w:tc>
                          </w:tr>
                        </w:tbl>
                        <w:p w14:paraId="0BB99731" w14:textId="77777777" w:rsidR="00606D44" w:rsidRDefault="00606D44"/>
                      </w:txbxContent>
                    </wps:txbx>
                    <wps:bodyPr vert="horz" wrap="square" lIns="0" tIns="0" rIns="0" bIns="0" anchor="t" anchorCtr="0"/>
                  </wps:wsp>
                </a:graphicData>
              </a:graphic>
            </wp:anchor>
          </w:drawing>
        </mc:Choice>
        <mc:Fallback>
          <w:pict>
            <v:shape w14:anchorId="0D2FD815"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BC3D8B" w14:paraId="41842C09" w14:textId="77777777">
                      <w:trPr>
                        <w:trHeight w:val="200"/>
                      </w:trPr>
                      <w:tc>
                        <w:tcPr>
                          <w:tcW w:w="1140" w:type="dxa"/>
                        </w:tcPr>
                        <w:p w14:paraId="4B1E6297" w14:textId="77777777" w:rsidR="00BC3D8B" w:rsidRDefault="00BC3D8B"/>
                      </w:tc>
                      <w:tc>
                        <w:tcPr>
                          <w:tcW w:w="5400" w:type="dxa"/>
                        </w:tcPr>
                        <w:p w14:paraId="67B90F13" w14:textId="77777777" w:rsidR="00BC3D8B" w:rsidRDefault="00BC3D8B"/>
                      </w:tc>
                    </w:tr>
                    <w:tr w:rsidR="00BC3D8B" w14:paraId="73E2B957" w14:textId="77777777">
                      <w:trPr>
                        <w:trHeight w:val="240"/>
                      </w:trPr>
                      <w:tc>
                        <w:tcPr>
                          <w:tcW w:w="1140" w:type="dxa"/>
                        </w:tcPr>
                        <w:p w14:paraId="069A30D6" w14:textId="77777777" w:rsidR="00BC3D8B" w:rsidRDefault="00E677E4">
                          <w:r>
                            <w:t>Datum</w:t>
                          </w:r>
                        </w:p>
                      </w:tc>
                      <w:tc>
                        <w:tcPr>
                          <w:tcW w:w="5400" w:type="dxa"/>
                        </w:tcPr>
                        <w:p w14:paraId="645033DE" w14:textId="35AAF50C" w:rsidR="00BC3D8B" w:rsidRDefault="006B5308">
                          <w:r>
                            <w:t>21 november 2025</w:t>
                          </w:r>
                        </w:p>
                      </w:tc>
                    </w:tr>
                    <w:tr w:rsidR="00BC3D8B" w14:paraId="56ED04A5" w14:textId="77777777">
                      <w:trPr>
                        <w:trHeight w:val="240"/>
                      </w:trPr>
                      <w:tc>
                        <w:tcPr>
                          <w:tcW w:w="1140" w:type="dxa"/>
                        </w:tcPr>
                        <w:p w14:paraId="5BED3BCF" w14:textId="77777777" w:rsidR="00BC3D8B" w:rsidRDefault="00E677E4">
                          <w:r>
                            <w:t>Betreft</w:t>
                          </w:r>
                        </w:p>
                      </w:tc>
                      <w:tc>
                        <w:tcPr>
                          <w:tcW w:w="5400" w:type="dxa"/>
                        </w:tcPr>
                        <w:p w14:paraId="371C621F" w14:textId="696B6F37" w:rsidR="00BC3D8B" w:rsidRDefault="00E677E4">
                          <w:r>
                            <w:t xml:space="preserve">Onderwegpas </w:t>
                          </w:r>
                          <w:r w:rsidR="00031B1E">
                            <w:t>geen onderdeel</w:t>
                          </w:r>
                          <w:r>
                            <w:t xml:space="preserve"> Sociaal Klimaatplan</w:t>
                          </w:r>
                        </w:p>
                      </w:tc>
                    </w:tr>
                    <w:tr w:rsidR="00BC3D8B" w14:paraId="287781C1" w14:textId="77777777">
                      <w:trPr>
                        <w:trHeight w:val="200"/>
                      </w:trPr>
                      <w:tc>
                        <w:tcPr>
                          <w:tcW w:w="1140" w:type="dxa"/>
                        </w:tcPr>
                        <w:p w14:paraId="5DD80F6C" w14:textId="77777777" w:rsidR="00BC3D8B" w:rsidRDefault="00BC3D8B"/>
                      </w:tc>
                      <w:tc>
                        <w:tcPr>
                          <w:tcW w:w="5400" w:type="dxa"/>
                        </w:tcPr>
                        <w:p w14:paraId="44D48823" w14:textId="77777777" w:rsidR="00BC3D8B" w:rsidRDefault="00BC3D8B"/>
                      </w:tc>
                    </w:tr>
                  </w:tbl>
                  <w:p w14:paraId="0BB99731" w14:textId="77777777" w:rsidR="00606D44" w:rsidRDefault="00606D44"/>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1D621DE2" wp14:editId="58211E79">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EC0B19E" w14:textId="77777777" w:rsidR="00606D44" w:rsidRDefault="00606D44"/>
                      </w:txbxContent>
                    </wps:txbx>
                    <wps:bodyPr vert="horz" wrap="square" lIns="0" tIns="0" rIns="0" bIns="0" anchor="t" anchorCtr="0"/>
                  </wps:wsp>
                </a:graphicData>
              </a:graphic>
            </wp:anchor>
          </w:drawing>
        </mc:Choice>
        <mc:Fallback>
          <w:pict>
            <v:shape w14:anchorId="1D621DE2"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4EC0B19E" w14:textId="77777777" w:rsidR="00606D44" w:rsidRDefault="00606D44"/>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A91D92"/>
    <w:multiLevelType w:val="multilevel"/>
    <w:tmpl w:val="90E4E5A9"/>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3FE8E19"/>
    <w:multiLevelType w:val="multilevel"/>
    <w:tmpl w:val="824006A5"/>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53E089B"/>
    <w:multiLevelType w:val="multilevel"/>
    <w:tmpl w:val="F786EED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85BF59AD"/>
    <w:multiLevelType w:val="multilevel"/>
    <w:tmpl w:val="9F268721"/>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8F7AF6ED"/>
    <w:multiLevelType w:val="multilevel"/>
    <w:tmpl w:val="FFF6C355"/>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7CBA209"/>
    <w:multiLevelType w:val="multilevel"/>
    <w:tmpl w:val="A663D85B"/>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F4E521B"/>
    <w:multiLevelType w:val="multilevel"/>
    <w:tmpl w:val="D62AA1D9"/>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B485868"/>
    <w:multiLevelType w:val="multilevel"/>
    <w:tmpl w:val="7EA7F32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F34F9DDA"/>
    <w:multiLevelType w:val="multilevel"/>
    <w:tmpl w:val="09E4677F"/>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7AE7446"/>
    <w:multiLevelType w:val="multilevel"/>
    <w:tmpl w:val="B17BDAB6"/>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D2CB0E0"/>
    <w:multiLevelType w:val="multilevel"/>
    <w:tmpl w:val="3DC0F3B9"/>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34FA6EF"/>
    <w:multiLevelType w:val="multilevel"/>
    <w:tmpl w:val="33066B04"/>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5FF77E5"/>
    <w:multiLevelType w:val="multilevel"/>
    <w:tmpl w:val="9EB27444"/>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6037D5"/>
    <w:multiLevelType w:val="multilevel"/>
    <w:tmpl w:val="D2CBDE47"/>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697403C"/>
    <w:multiLevelType w:val="multilevel"/>
    <w:tmpl w:val="659A6384"/>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74AB89C"/>
    <w:multiLevelType w:val="multilevel"/>
    <w:tmpl w:val="7AC67D38"/>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B89C9DA"/>
    <w:multiLevelType w:val="multilevel"/>
    <w:tmpl w:val="B4506576"/>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E790C7D"/>
    <w:multiLevelType w:val="multilevel"/>
    <w:tmpl w:val="2CB14EFB"/>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294E024"/>
    <w:multiLevelType w:val="multilevel"/>
    <w:tmpl w:val="2F11445F"/>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7424967"/>
    <w:multiLevelType w:val="multilevel"/>
    <w:tmpl w:val="2B36877C"/>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CDB34F4"/>
    <w:multiLevelType w:val="multilevel"/>
    <w:tmpl w:val="76C55FD1"/>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2865856"/>
    <w:multiLevelType w:val="multilevel"/>
    <w:tmpl w:val="5E34165A"/>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BA483DC"/>
    <w:multiLevelType w:val="multilevel"/>
    <w:tmpl w:val="F58C952C"/>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21"/>
  </w:num>
  <w:num w:numId="3">
    <w:abstractNumId w:val="20"/>
  </w:num>
  <w:num w:numId="4">
    <w:abstractNumId w:val="4"/>
  </w:num>
  <w:num w:numId="5">
    <w:abstractNumId w:val="2"/>
  </w:num>
  <w:num w:numId="6">
    <w:abstractNumId w:val="12"/>
  </w:num>
  <w:num w:numId="7">
    <w:abstractNumId w:val="11"/>
  </w:num>
  <w:num w:numId="8">
    <w:abstractNumId w:val="8"/>
  </w:num>
  <w:num w:numId="9">
    <w:abstractNumId w:val="16"/>
  </w:num>
  <w:num w:numId="10">
    <w:abstractNumId w:val="9"/>
  </w:num>
  <w:num w:numId="11">
    <w:abstractNumId w:val="19"/>
  </w:num>
  <w:num w:numId="12">
    <w:abstractNumId w:val="7"/>
  </w:num>
  <w:num w:numId="13">
    <w:abstractNumId w:val="18"/>
  </w:num>
  <w:num w:numId="14">
    <w:abstractNumId w:val="6"/>
  </w:num>
  <w:num w:numId="15">
    <w:abstractNumId w:val="14"/>
  </w:num>
  <w:num w:numId="16">
    <w:abstractNumId w:val="15"/>
  </w:num>
  <w:num w:numId="17">
    <w:abstractNumId w:val="17"/>
  </w:num>
  <w:num w:numId="18">
    <w:abstractNumId w:val="22"/>
  </w:num>
  <w:num w:numId="19">
    <w:abstractNumId w:val="1"/>
  </w:num>
  <w:num w:numId="20">
    <w:abstractNumId w:val="5"/>
  </w:num>
  <w:num w:numId="21">
    <w:abstractNumId w:val="3"/>
  </w:num>
  <w:num w:numId="22">
    <w:abstractNumId w:val="0"/>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B32"/>
    <w:rsid w:val="000028E8"/>
    <w:rsid w:val="00016B09"/>
    <w:rsid w:val="00024730"/>
    <w:rsid w:val="00031B1E"/>
    <w:rsid w:val="00053623"/>
    <w:rsid w:val="0008515E"/>
    <w:rsid w:val="001031A3"/>
    <w:rsid w:val="00120331"/>
    <w:rsid w:val="00136025"/>
    <w:rsid w:val="00137058"/>
    <w:rsid w:val="0017106E"/>
    <w:rsid w:val="00182794"/>
    <w:rsid w:val="002300C0"/>
    <w:rsid w:val="00246F31"/>
    <w:rsid w:val="00286BE7"/>
    <w:rsid w:val="003F2F09"/>
    <w:rsid w:val="003F7864"/>
    <w:rsid w:val="004266DF"/>
    <w:rsid w:val="00485705"/>
    <w:rsid w:val="004A3124"/>
    <w:rsid w:val="004C2FD4"/>
    <w:rsid w:val="004D2E2A"/>
    <w:rsid w:val="004E62E8"/>
    <w:rsid w:val="00512CDC"/>
    <w:rsid w:val="00515C39"/>
    <w:rsid w:val="00563B34"/>
    <w:rsid w:val="00584D2C"/>
    <w:rsid w:val="00590A23"/>
    <w:rsid w:val="005C5E81"/>
    <w:rsid w:val="005E7225"/>
    <w:rsid w:val="00606D44"/>
    <w:rsid w:val="006B171F"/>
    <w:rsid w:val="006B5308"/>
    <w:rsid w:val="00730BF0"/>
    <w:rsid w:val="00762214"/>
    <w:rsid w:val="007B58AF"/>
    <w:rsid w:val="007B66DB"/>
    <w:rsid w:val="007D089A"/>
    <w:rsid w:val="007E72AD"/>
    <w:rsid w:val="008521C7"/>
    <w:rsid w:val="00860620"/>
    <w:rsid w:val="008625F0"/>
    <w:rsid w:val="00872499"/>
    <w:rsid w:val="008A2716"/>
    <w:rsid w:val="00903A2E"/>
    <w:rsid w:val="009501BA"/>
    <w:rsid w:val="00957C6E"/>
    <w:rsid w:val="00975C6B"/>
    <w:rsid w:val="0098510F"/>
    <w:rsid w:val="0099394B"/>
    <w:rsid w:val="009C4225"/>
    <w:rsid w:val="009F4BDE"/>
    <w:rsid w:val="00A433F3"/>
    <w:rsid w:val="00A72B93"/>
    <w:rsid w:val="00A777A7"/>
    <w:rsid w:val="00AA424D"/>
    <w:rsid w:val="00AC28E3"/>
    <w:rsid w:val="00B46B21"/>
    <w:rsid w:val="00BC3D8B"/>
    <w:rsid w:val="00BE4F0C"/>
    <w:rsid w:val="00C24E71"/>
    <w:rsid w:val="00C83875"/>
    <w:rsid w:val="00CB0F51"/>
    <w:rsid w:val="00CB780F"/>
    <w:rsid w:val="00CE1BEC"/>
    <w:rsid w:val="00CF7677"/>
    <w:rsid w:val="00D25B42"/>
    <w:rsid w:val="00D4796F"/>
    <w:rsid w:val="00DC208D"/>
    <w:rsid w:val="00DC7E0D"/>
    <w:rsid w:val="00DD332E"/>
    <w:rsid w:val="00E25C84"/>
    <w:rsid w:val="00E50B32"/>
    <w:rsid w:val="00E677E4"/>
    <w:rsid w:val="00EC0323"/>
    <w:rsid w:val="00ED60D1"/>
    <w:rsid w:val="00EF611F"/>
    <w:rsid w:val="00F20122"/>
    <w:rsid w:val="00F47596"/>
    <w:rsid w:val="00F63485"/>
    <w:rsid w:val="00FB1416"/>
    <w:rsid w:val="00FC4BDF"/>
    <w:rsid w:val="00FD3CE9"/>
    <w:rsid w:val="00FE13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E1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E50B32"/>
    <w:pPr>
      <w:tabs>
        <w:tab w:val="center" w:pos="4536"/>
        <w:tab w:val="right" w:pos="9072"/>
      </w:tabs>
      <w:spacing w:line="240" w:lineRule="auto"/>
    </w:pPr>
  </w:style>
  <w:style w:type="character" w:customStyle="1" w:styleId="HeaderChar">
    <w:name w:val="Header Char"/>
    <w:basedOn w:val="DefaultParagraphFont"/>
    <w:link w:val="Header"/>
    <w:uiPriority w:val="99"/>
    <w:rsid w:val="00E50B32"/>
    <w:rPr>
      <w:rFonts w:ascii="Verdana" w:hAnsi="Verdana"/>
      <w:color w:val="000000"/>
      <w:sz w:val="18"/>
      <w:szCs w:val="18"/>
    </w:rPr>
  </w:style>
  <w:style w:type="paragraph" w:styleId="Footer">
    <w:name w:val="footer"/>
    <w:basedOn w:val="Normal"/>
    <w:link w:val="FooterChar"/>
    <w:uiPriority w:val="99"/>
    <w:unhideWhenUsed/>
    <w:rsid w:val="00E50B32"/>
    <w:pPr>
      <w:tabs>
        <w:tab w:val="center" w:pos="4536"/>
        <w:tab w:val="right" w:pos="9072"/>
      </w:tabs>
      <w:spacing w:line="240" w:lineRule="auto"/>
    </w:pPr>
  </w:style>
  <w:style w:type="character" w:customStyle="1" w:styleId="FooterChar">
    <w:name w:val="Footer Char"/>
    <w:basedOn w:val="DefaultParagraphFont"/>
    <w:link w:val="Footer"/>
    <w:uiPriority w:val="99"/>
    <w:rsid w:val="00E50B32"/>
    <w:rPr>
      <w:rFonts w:ascii="Verdana" w:hAnsi="Verdana"/>
      <w:color w:val="000000"/>
      <w:sz w:val="18"/>
      <w:szCs w:val="18"/>
    </w:rPr>
  </w:style>
  <w:style w:type="paragraph" w:styleId="FootnoteText">
    <w:name w:val="footnote text"/>
    <w:basedOn w:val="Normal"/>
    <w:link w:val="FootnoteTextChar"/>
    <w:uiPriority w:val="99"/>
    <w:semiHidden/>
    <w:unhideWhenUsed/>
    <w:rsid w:val="000028E8"/>
    <w:pPr>
      <w:spacing w:line="240" w:lineRule="auto"/>
    </w:pPr>
    <w:rPr>
      <w:sz w:val="20"/>
      <w:szCs w:val="20"/>
    </w:rPr>
  </w:style>
  <w:style w:type="character" w:customStyle="1" w:styleId="FootnoteTextChar">
    <w:name w:val="Footnote Text Char"/>
    <w:basedOn w:val="DefaultParagraphFont"/>
    <w:link w:val="FootnoteText"/>
    <w:uiPriority w:val="99"/>
    <w:semiHidden/>
    <w:rsid w:val="000028E8"/>
    <w:rPr>
      <w:rFonts w:ascii="Verdana" w:hAnsi="Verdana"/>
      <w:color w:val="000000"/>
    </w:rPr>
  </w:style>
  <w:style w:type="character" w:styleId="FootnoteReference">
    <w:name w:val="footnote reference"/>
    <w:basedOn w:val="DefaultParagraphFont"/>
    <w:uiPriority w:val="99"/>
    <w:semiHidden/>
    <w:unhideWhenUsed/>
    <w:rsid w:val="000028E8"/>
    <w:rPr>
      <w:vertAlign w:val="superscript"/>
    </w:rPr>
  </w:style>
  <w:style w:type="character" w:styleId="CommentReference">
    <w:name w:val="annotation reference"/>
    <w:basedOn w:val="DefaultParagraphFont"/>
    <w:uiPriority w:val="99"/>
    <w:semiHidden/>
    <w:unhideWhenUsed/>
    <w:rsid w:val="000028E8"/>
    <w:rPr>
      <w:sz w:val="16"/>
      <w:szCs w:val="16"/>
    </w:rPr>
  </w:style>
  <w:style w:type="paragraph" w:styleId="CommentText">
    <w:name w:val="annotation text"/>
    <w:basedOn w:val="Normal"/>
    <w:link w:val="CommentTextChar"/>
    <w:uiPriority w:val="99"/>
    <w:unhideWhenUsed/>
    <w:rsid w:val="000028E8"/>
    <w:pPr>
      <w:spacing w:line="240" w:lineRule="auto"/>
    </w:pPr>
    <w:rPr>
      <w:sz w:val="20"/>
      <w:szCs w:val="20"/>
    </w:rPr>
  </w:style>
  <w:style w:type="character" w:customStyle="1" w:styleId="CommentTextChar">
    <w:name w:val="Comment Text Char"/>
    <w:basedOn w:val="DefaultParagraphFont"/>
    <w:link w:val="CommentText"/>
    <w:uiPriority w:val="99"/>
    <w:rsid w:val="000028E8"/>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0028E8"/>
    <w:rPr>
      <w:b/>
      <w:bCs/>
    </w:rPr>
  </w:style>
  <w:style w:type="character" w:customStyle="1" w:styleId="CommentSubjectChar">
    <w:name w:val="Comment Subject Char"/>
    <w:basedOn w:val="CommentTextChar"/>
    <w:link w:val="CommentSubject"/>
    <w:uiPriority w:val="99"/>
    <w:semiHidden/>
    <w:rsid w:val="000028E8"/>
    <w:rPr>
      <w:rFonts w:ascii="Verdana" w:hAnsi="Verdana"/>
      <w:b/>
      <w:bCs/>
      <w:color w:val="000000"/>
    </w:rPr>
  </w:style>
  <w:style w:type="paragraph" w:styleId="Revision">
    <w:name w:val="Revision"/>
    <w:hidden/>
    <w:uiPriority w:val="99"/>
    <w:semiHidden/>
    <w:rsid w:val="006B171F"/>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088028">
      <w:bodyDiv w:val="1"/>
      <w:marLeft w:val="0"/>
      <w:marRight w:val="0"/>
      <w:marTop w:val="0"/>
      <w:marBottom w:val="0"/>
      <w:divBdr>
        <w:top w:val="none" w:sz="0" w:space="0" w:color="auto"/>
        <w:left w:val="none" w:sz="0" w:space="0" w:color="auto"/>
        <w:bottom w:val="none" w:sz="0" w:space="0" w:color="auto"/>
        <w:right w:val="none" w:sz="0" w:space="0" w:color="auto"/>
      </w:divBdr>
    </w:div>
    <w:div w:id="9468899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540</ap:Words>
  <ap:Characters>3080</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Brief aan Parlement - Onderwegpas uit het Sociaal Klimaatplan</vt:lpstr>
    </vt:vector>
  </ap:TitlesOfParts>
  <ap:LinksUpToDate>false</ap:LinksUpToDate>
  <ap:CharactersWithSpaces>3613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2025-11-20T15:22:00.0000000Z</dcterms:created>
  <dcterms:modified xsi:type="dcterms:W3CDTF">2025-11-20T15:22:00.0000000Z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Onderwegpas uit het Sociaal Klimaatplan</vt:lpwstr>
  </property>
  <property fmtid="{D5CDD505-2E9C-101B-9397-08002B2CF9AE}" pid="5" name="Publicatiedatum">
    <vt:lpwstr/>
  </property>
  <property fmtid="{D5CDD505-2E9C-101B-9397-08002B2CF9AE}" pid="6" name="Verantwoordelijke organisatie">
    <vt:lpwstr>Dir.Openbaar Vervoer en Spoor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J. van der Hoop</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