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A4D" w:rsidP="00875A4D" w:rsidRDefault="001F65D1" w14:paraId="527BC56D" w14:textId="60CC189D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>
        <w:t xml:space="preserve">Hierbij zend ik u de antwoorden op de Kamervragen van </w:t>
      </w:r>
      <w:r w:rsidR="00875A4D">
        <w:t>het</w:t>
      </w:r>
      <w:r>
        <w:t xml:space="preserve"> lid </w:t>
      </w:r>
      <w:proofErr w:type="spellStart"/>
      <w:r>
        <w:t>Ergin</w:t>
      </w:r>
      <w:proofErr w:type="spellEnd"/>
      <w:r>
        <w:t xml:space="preserve"> (DENK) over </w:t>
      </w:r>
      <w:r w:rsidR="00613E3C">
        <w:t>‘</w:t>
      </w:r>
      <w:r w:rsidRPr="00D320F2" w:rsidR="00875A4D">
        <w:rPr>
          <w:rFonts w:eastAsia="DejaVuSerifCondensed" w:cs="DejaVuSerifCondensed"/>
        </w:rPr>
        <w:t xml:space="preserve">correspondentie </w:t>
      </w:r>
      <w:proofErr w:type="gramStart"/>
      <w:r w:rsidRPr="00D320F2" w:rsidR="00875A4D">
        <w:rPr>
          <w:rFonts w:eastAsia="DejaVuSerifCondensed" w:cs="DejaVuSerifCondensed"/>
        </w:rPr>
        <w:t>inzake</w:t>
      </w:r>
      <w:proofErr w:type="gramEnd"/>
      <w:r w:rsidRPr="00D320F2" w:rsidR="00875A4D">
        <w:rPr>
          <w:rFonts w:eastAsia="DejaVuSerifCondensed" w:cs="DejaVuSerifCondensed"/>
        </w:rPr>
        <w:t xml:space="preserve"> versterkte gebedsoproepen buurtonderzoek</w:t>
      </w:r>
      <w:r w:rsidR="00613E3C">
        <w:rPr>
          <w:rFonts w:eastAsia="DejaVuSerifCondensed" w:cs="DejaVuSerifCondensed"/>
        </w:rPr>
        <w:t>’</w:t>
      </w:r>
      <w:r w:rsidR="00875A4D">
        <w:rPr>
          <w:rFonts w:eastAsia="DejaVuSerifCondensed" w:cs="DejaVuSerifCondensed"/>
        </w:rPr>
        <w:t>.</w:t>
      </w:r>
    </w:p>
    <w:p w:rsidRPr="00875A4D" w:rsidR="00F9753D" w:rsidP="00875A4D" w:rsidRDefault="001F65D1" w14:paraId="79DD24E0" w14:textId="5FA3A36B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  <w:r>
        <w:t>(</w:t>
      </w:r>
      <w:r w:rsidR="00730338">
        <w:t>Referentienr</w:t>
      </w:r>
      <w:r>
        <w:t xml:space="preserve">. </w:t>
      </w:r>
      <w:r w:rsidRPr="00875A4D" w:rsidR="00875A4D">
        <w:rPr>
          <w:rFonts w:eastAsia="DejaVuSerifCondensed-Bold" w:cs="DejaVuSerifCondensed-Bold"/>
        </w:rPr>
        <w:t>2025Z16632</w:t>
      </w:r>
      <w:r>
        <w:t xml:space="preserve">). </w:t>
      </w:r>
    </w:p>
    <w:p w:rsidR="00A85F23" w:rsidRDefault="00A85F23" w14:paraId="1BF6824F" w14:textId="77777777">
      <w:pPr>
        <w:pStyle w:val="WitregelW1bodytekst"/>
      </w:pPr>
    </w:p>
    <w:p w:rsidR="00A85F23" w:rsidRDefault="0045273B" w14:paraId="5AF1CCCB" w14:textId="2CC6CDEF">
      <w:r>
        <w:t xml:space="preserve">De Staatssecretaris </w:t>
      </w:r>
      <w:r w:rsidR="006525DD">
        <w:t>Participatie</w:t>
      </w:r>
      <w:r w:rsidR="006525DD">
        <w:br/>
      </w:r>
      <w:r>
        <w:t xml:space="preserve">en </w:t>
      </w:r>
      <w:r w:rsidR="006525DD">
        <w:t>Integratie</w:t>
      </w:r>
      <w:r>
        <w:t>,</w:t>
      </w:r>
    </w:p>
    <w:p w:rsidR="00A85F23" w:rsidRDefault="00A85F23" w14:paraId="094A6389" w14:textId="77777777"/>
    <w:p w:rsidR="00A85F23" w:rsidRDefault="00A85F23" w14:paraId="05D945CE" w14:textId="77777777"/>
    <w:p w:rsidR="00A85F23" w:rsidRDefault="00A85F23" w14:paraId="7B57AACD" w14:textId="77777777"/>
    <w:p w:rsidR="00A85F23" w:rsidRDefault="00A85F23" w14:paraId="6D4078CD" w14:textId="77777777"/>
    <w:p w:rsidR="00A85F23" w:rsidRDefault="00A85F23" w14:paraId="5D6733E7" w14:textId="77777777"/>
    <w:p w:rsidR="00A85F23" w:rsidRDefault="0045273B" w14:paraId="5B3F0041" w14:textId="77777777">
      <w:r>
        <w:t>J.N.J. Nobel</w:t>
      </w:r>
    </w:p>
    <w:p w:rsidR="00A85F23" w:rsidRDefault="00A85F23" w14:paraId="1AF9A791" w14:textId="77777777"/>
    <w:p w:rsidR="00444EE9" w:rsidRDefault="00444EE9" w14:paraId="769E1301" w14:textId="5143B28A"/>
    <w:p w:rsidR="00444EE9" w:rsidP="00444EE9" w:rsidRDefault="00444EE9" w14:paraId="12965244" w14:textId="4A07BD7A">
      <w:pPr>
        <w:spacing w:line="240" w:lineRule="auto"/>
      </w:pPr>
      <w:r>
        <w:br w:type="page"/>
      </w:r>
    </w:p>
    <w:p w:rsidRPr="00BA19C9" w:rsidR="00875A4D" w:rsidP="00BA19C9" w:rsidRDefault="00875A4D" w14:paraId="703BB9FE" w14:textId="77777777">
      <w:pPr>
        <w:spacing w:line="240" w:lineRule="exact"/>
        <w:rPr>
          <w:rFonts w:cs="Calibri"/>
          <w:b/>
          <w:bCs/>
        </w:rPr>
      </w:pPr>
      <w:r w:rsidRPr="00BA19C9">
        <w:rPr>
          <w:rFonts w:eastAsia="DejaVuSerifCondensed-Bold" w:cs="DejaVuSerifCondensed-Bold"/>
          <w:b/>
          <w:bCs/>
        </w:rPr>
        <w:lastRenderedPageBreak/>
        <w:t>2025Z16632</w:t>
      </w:r>
      <w:r w:rsidRPr="00BA19C9">
        <w:rPr>
          <w:rFonts w:cs="Calibri"/>
          <w:b/>
          <w:bCs/>
        </w:rPr>
        <w:t xml:space="preserve"> </w:t>
      </w:r>
    </w:p>
    <w:p w:rsidRPr="00BA19C9" w:rsidR="00444EE9" w:rsidP="00BA19C9" w:rsidRDefault="00444EE9" w14:paraId="1C310554" w14:textId="7F1AB75F">
      <w:pPr>
        <w:spacing w:line="240" w:lineRule="exact"/>
        <w:rPr>
          <w:rFonts w:cs="Calibri"/>
        </w:rPr>
      </w:pPr>
      <w:r w:rsidRPr="00BA19C9">
        <w:rPr>
          <w:rFonts w:cs="Calibri"/>
        </w:rPr>
        <w:t>(</w:t>
      </w:r>
      <w:proofErr w:type="gramStart"/>
      <w:r w:rsidRPr="00BA19C9">
        <w:rPr>
          <w:rFonts w:cs="Calibri"/>
        </w:rPr>
        <w:t>ingezonden</w:t>
      </w:r>
      <w:proofErr w:type="gramEnd"/>
      <w:r w:rsidRPr="00BA19C9">
        <w:rPr>
          <w:rFonts w:cs="Calibri"/>
        </w:rPr>
        <w:t xml:space="preserve"> </w:t>
      </w:r>
      <w:r w:rsidRPr="00BA19C9" w:rsidR="00875A4D">
        <w:rPr>
          <w:rFonts w:cs="Calibri"/>
        </w:rPr>
        <w:t>11 september</w:t>
      </w:r>
      <w:r w:rsidRPr="00BA19C9">
        <w:rPr>
          <w:rFonts w:cs="Calibri"/>
        </w:rPr>
        <w:t xml:space="preserve"> 2025) </w:t>
      </w:r>
    </w:p>
    <w:p w:rsidRPr="00BA19C9" w:rsidR="00444EE9" w:rsidP="00BA19C9" w:rsidRDefault="00444EE9" w14:paraId="1FA62FF9" w14:textId="37115E1D">
      <w:pPr>
        <w:spacing w:line="240" w:lineRule="exact"/>
        <w:rPr>
          <w:rFonts w:cs="Calibri"/>
        </w:rPr>
      </w:pPr>
      <w:bookmarkStart w:name="_Hlk212721002" w:id="0"/>
      <w:r w:rsidRPr="00BA19C9">
        <w:rPr>
          <w:rFonts w:cs="Calibri"/>
        </w:rPr>
        <w:t xml:space="preserve">Vragen van het lid </w:t>
      </w:r>
      <w:proofErr w:type="spellStart"/>
      <w:r w:rsidRPr="00BA19C9">
        <w:rPr>
          <w:rFonts w:cs="Calibri"/>
        </w:rPr>
        <w:t>Ergin</w:t>
      </w:r>
      <w:proofErr w:type="spellEnd"/>
      <w:r w:rsidRPr="00BA19C9">
        <w:rPr>
          <w:rFonts w:cs="Calibri"/>
        </w:rPr>
        <w:t xml:space="preserve"> (DENK) aan de staatssecretaris van Sociale Zaken en Werkgelegenheid </w:t>
      </w:r>
      <w:r w:rsidRPr="00BA19C9" w:rsidR="00875A4D">
        <w:t xml:space="preserve">over </w:t>
      </w:r>
      <w:r w:rsidRPr="00BA19C9" w:rsidR="00D6035C">
        <w:t>‘</w:t>
      </w:r>
      <w:r w:rsidRPr="00BA19C9" w:rsidR="00875A4D">
        <w:rPr>
          <w:rFonts w:eastAsia="DejaVuSerifCondensed" w:cs="DejaVuSerifCondensed"/>
        </w:rPr>
        <w:t xml:space="preserve">correspondentie </w:t>
      </w:r>
      <w:proofErr w:type="gramStart"/>
      <w:r w:rsidRPr="00BA19C9" w:rsidR="00875A4D">
        <w:rPr>
          <w:rFonts w:eastAsia="DejaVuSerifCondensed" w:cs="DejaVuSerifCondensed"/>
        </w:rPr>
        <w:t>inzake</w:t>
      </w:r>
      <w:proofErr w:type="gramEnd"/>
      <w:r w:rsidRPr="00BA19C9" w:rsidR="00875A4D">
        <w:rPr>
          <w:rFonts w:eastAsia="DejaVuSerifCondensed" w:cs="DejaVuSerifCondensed"/>
        </w:rPr>
        <w:t xml:space="preserve"> versterkte gebedsoproepen buurtonderzoek</w:t>
      </w:r>
      <w:r w:rsidRPr="00BA19C9" w:rsidR="00613E3C">
        <w:rPr>
          <w:rFonts w:eastAsia="DejaVuSerifCondensed" w:cs="DejaVuSerifCondensed"/>
        </w:rPr>
        <w:t>’</w:t>
      </w:r>
      <w:r w:rsidRPr="00BA19C9" w:rsidR="00875A4D">
        <w:rPr>
          <w:rFonts w:eastAsia="DejaVuSerifCondensed" w:cs="DejaVuSerifCondensed"/>
        </w:rPr>
        <w:t>.</w:t>
      </w:r>
    </w:p>
    <w:bookmarkEnd w:id="0"/>
    <w:p w:rsidRPr="00BA19C9" w:rsidR="00444EE9" w:rsidP="00BA19C9" w:rsidRDefault="00444EE9" w14:paraId="69D7855A" w14:textId="77777777">
      <w:pPr>
        <w:spacing w:line="240" w:lineRule="exact"/>
        <w:rPr>
          <w:rFonts w:cs="Calibri"/>
        </w:rPr>
      </w:pPr>
    </w:p>
    <w:p w:rsidRPr="00BA19C9" w:rsidR="00444EE9" w:rsidP="00BA19C9" w:rsidRDefault="00BA19C9" w14:paraId="54B8A110" w14:textId="0BE37006">
      <w:pPr>
        <w:spacing w:line="240" w:lineRule="exact"/>
        <w:rPr>
          <w:rFonts w:cs="Calibri"/>
          <w:b/>
          <w:bCs/>
        </w:rPr>
      </w:pPr>
      <w:r w:rsidRPr="00BA19C9">
        <w:rPr>
          <w:rFonts w:cs="Calibri"/>
          <w:b/>
          <w:bCs/>
        </w:rPr>
        <w:t>Vraag 1</w:t>
      </w:r>
    </w:p>
    <w:p w:rsidRPr="00BA19C9" w:rsidR="00875A4D" w:rsidP="00BA19C9" w:rsidRDefault="00875A4D" w14:paraId="6855BD71" w14:textId="77777777">
      <w:pPr>
        <w:autoSpaceDE w:val="0"/>
        <w:adjustRightInd w:val="0"/>
        <w:spacing w:line="240" w:lineRule="exact"/>
        <w:rPr>
          <w:rFonts w:eastAsia="DejaVuSerifCondensed" w:cs="Calibri"/>
        </w:rPr>
      </w:pPr>
      <w:r w:rsidRPr="00BA19C9">
        <w:rPr>
          <w:rFonts w:eastAsia="DejaVuSerifCondensed" w:cs="Calibri"/>
        </w:rPr>
        <w:t>Kunt u aan de Kamer doen toekomen de volledige correspondentie, inclusief interne memo’s, adviezen en e-mails, tussen het ministerie en betrokken gemeenten, instanties, burgers en externe partijen over het traject aangaande de versterkte gebedsoproepen die u hebt ingesteld in het kader van uw actieagenda Integratie en Open en Vrije Samenleving openbaar te maken? Zo nee, waarom niet?</w:t>
      </w:r>
    </w:p>
    <w:p w:rsidRPr="00BA19C9" w:rsidR="00444EE9" w:rsidP="00BA19C9" w:rsidRDefault="00444EE9" w14:paraId="5469D4DD" w14:textId="77777777">
      <w:pPr>
        <w:pStyle w:val="Geenafstand"/>
        <w:spacing w:line="240" w:lineRule="exact"/>
        <w:rPr>
          <w:rFonts w:ascii="Verdana" w:hAnsi="Verdana" w:cs="Calibri"/>
          <w:b/>
          <w:bCs/>
          <w:sz w:val="18"/>
          <w:szCs w:val="18"/>
        </w:rPr>
      </w:pPr>
    </w:p>
    <w:p w:rsidRPr="00BA19C9" w:rsidR="00444EE9" w:rsidP="00BA19C9" w:rsidRDefault="00444EE9" w14:paraId="2DC686C3" w14:textId="372D001B">
      <w:pPr>
        <w:pStyle w:val="Geenafstand"/>
        <w:spacing w:line="240" w:lineRule="exact"/>
        <w:rPr>
          <w:rFonts w:ascii="Verdana" w:hAnsi="Verdana" w:cs="Calibri"/>
          <w:b/>
          <w:bCs/>
          <w:sz w:val="18"/>
          <w:szCs w:val="18"/>
        </w:rPr>
      </w:pPr>
      <w:r w:rsidRPr="00BA19C9">
        <w:rPr>
          <w:rFonts w:ascii="Verdana" w:hAnsi="Verdana" w:cs="Calibri"/>
          <w:b/>
          <w:bCs/>
          <w:sz w:val="18"/>
          <w:szCs w:val="18"/>
        </w:rPr>
        <w:t>Antwoord vraag 1</w:t>
      </w:r>
    </w:p>
    <w:p w:rsidRPr="00BA19C9" w:rsidR="008118B6" w:rsidP="00BA19C9" w:rsidRDefault="008118B6" w14:paraId="0078A15D" w14:textId="4DA1F4F9">
      <w:pPr>
        <w:spacing w:line="240" w:lineRule="exact"/>
        <w:rPr>
          <w:rFonts w:cs="Calibri"/>
        </w:rPr>
      </w:pPr>
      <w:r w:rsidRPr="00BA19C9">
        <w:rPr>
          <w:rFonts w:cs="Calibri"/>
        </w:rPr>
        <w:t xml:space="preserve">De volledige correspondentie over het traject rondom de versterkte gebedsoproepen kan ik in deze fase nog niet delen. Dit heeft </w:t>
      </w:r>
      <w:r w:rsidRPr="00BA19C9" w:rsidR="00A46E82">
        <w:rPr>
          <w:rFonts w:cs="Calibri"/>
        </w:rPr>
        <w:t xml:space="preserve">onder andere </w:t>
      </w:r>
      <w:r w:rsidRPr="00BA19C9">
        <w:rPr>
          <w:rFonts w:cs="Calibri"/>
        </w:rPr>
        <w:t xml:space="preserve">te maken met de </w:t>
      </w:r>
      <w:bookmarkStart w:name="_Hlk212722308" w:id="1"/>
      <w:r w:rsidRPr="00BA19C9">
        <w:rPr>
          <w:rFonts w:cs="Calibri"/>
        </w:rPr>
        <w:t>bedrijfs</w:t>
      </w:r>
      <w:r w:rsidRPr="00BA19C9" w:rsidR="00A46E82">
        <w:rPr>
          <w:rFonts w:cs="Calibri"/>
        </w:rPr>
        <w:t>gevoelige</w:t>
      </w:r>
      <w:r w:rsidRPr="00BA19C9">
        <w:rPr>
          <w:rFonts w:cs="Calibri"/>
        </w:rPr>
        <w:t xml:space="preserve"> informatie die de stukken bevatten over de opdrachtgever en opdrachtnemer relatie van SZW</w:t>
      </w:r>
      <w:r w:rsidRPr="00BA19C9" w:rsidR="00563068">
        <w:rPr>
          <w:rFonts w:cs="Calibri"/>
        </w:rPr>
        <w:t>. Alle overige relevante stukken worden, zoals gebruikelijk is, na afronding van het traject openbaar gemaakt.</w:t>
      </w:r>
      <w:bookmarkEnd w:id="1"/>
    </w:p>
    <w:p w:rsidRPr="00BA19C9" w:rsidR="00D6035C" w:rsidP="00BA19C9" w:rsidRDefault="00D6035C" w14:paraId="15455A43" w14:textId="77777777">
      <w:pPr>
        <w:spacing w:line="240" w:lineRule="exact"/>
        <w:rPr>
          <w:rFonts w:cs="Calibri"/>
        </w:rPr>
      </w:pPr>
    </w:p>
    <w:p w:rsidRPr="00BA19C9" w:rsidR="003C65C3" w:rsidP="00BA19C9" w:rsidRDefault="00BA7FE6" w14:paraId="1B35F3B3" w14:textId="2BCECEBB">
      <w:pPr>
        <w:spacing w:line="240" w:lineRule="exact"/>
        <w:rPr>
          <w:rFonts w:cs="Calibri"/>
        </w:rPr>
      </w:pPr>
      <w:r w:rsidRPr="00BA19C9">
        <w:rPr>
          <w:rFonts w:cs="Calibri"/>
        </w:rPr>
        <w:t>Zoals ik u heb geïnformeerd in de voortgangsbrief over de Actieagenda Integratie</w:t>
      </w:r>
      <w:r w:rsidRPr="00BA19C9">
        <w:rPr>
          <w:rStyle w:val="Voetnootmarkering"/>
          <w:rFonts w:cs="Calibri"/>
        </w:rPr>
        <w:footnoteReference w:id="1"/>
      </w:r>
      <w:r w:rsidRPr="00BA19C9">
        <w:rPr>
          <w:rFonts w:cs="Calibri"/>
        </w:rPr>
        <w:t xml:space="preserve">, worden u de tussentijdse resultaten van de 0-meting die is uitgevoerd onder alle gemeenten zo spoedig mogelijk, maar uiterlijk voor het einde van dit jaar, separaat </w:t>
      </w:r>
      <w:r w:rsidRPr="00BA19C9" w:rsidR="00563068">
        <w:rPr>
          <w:rFonts w:cs="Calibri"/>
        </w:rPr>
        <w:t xml:space="preserve">aan uw Kamer </w:t>
      </w:r>
      <w:r w:rsidRPr="00BA19C9">
        <w:rPr>
          <w:rFonts w:cs="Calibri"/>
        </w:rPr>
        <w:t xml:space="preserve">toegezonden. </w:t>
      </w:r>
    </w:p>
    <w:p w:rsidRPr="00BA19C9" w:rsidR="00D12DD6" w:rsidP="00BA19C9" w:rsidRDefault="00D12DD6" w14:paraId="645F6A2C" w14:textId="77777777">
      <w:pPr>
        <w:spacing w:line="240" w:lineRule="exact"/>
        <w:rPr>
          <w:rFonts w:cs="Calibri"/>
        </w:rPr>
      </w:pPr>
    </w:p>
    <w:p w:rsidRPr="00BA19C9" w:rsidR="00AF3E51" w:rsidP="00BA19C9" w:rsidRDefault="00BA19C9" w14:paraId="4B947926" w14:textId="428C8E7B">
      <w:pPr>
        <w:spacing w:line="240" w:lineRule="exact"/>
        <w:rPr>
          <w:b/>
          <w:bCs/>
        </w:rPr>
      </w:pPr>
      <w:r>
        <w:rPr>
          <w:b/>
          <w:bCs/>
        </w:rPr>
        <w:t>Vraag 2</w:t>
      </w:r>
    </w:p>
    <w:p w:rsidRPr="00BA19C9" w:rsidR="00875A4D" w:rsidP="00BA19C9" w:rsidRDefault="00875A4D" w14:paraId="6D21DF1A" w14:textId="01A7D3DD">
      <w:pPr>
        <w:autoSpaceDE w:val="0"/>
        <w:adjustRightInd w:val="0"/>
        <w:spacing w:line="240" w:lineRule="exact"/>
        <w:rPr>
          <w:rFonts w:eastAsia="DejaVuSerifCondensed" w:cs="Calibri"/>
        </w:rPr>
      </w:pPr>
      <w:r w:rsidRPr="00BA19C9">
        <w:rPr>
          <w:rFonts w:eastAsia="DejaVuSerifCondensed" w:cs="Calibri"/>
        </w:rPr>
        <w:t>Bent u bereid het daaraan gerelateerde buurtonderzoek openbaar te maken, zodat de Kamer volledig inzicht krijgt in de overwegingen en afwegingen die daarbij een rol hebben gespeeld?</w:t>
      </w:r>
    </w:p>
    <w:p w:rsidRPr="00BA19C9" w:rsidR="00444EE9" w:rsidP="00BA19C9" w:rsidRDefault="00444EE9" w14:paraId="33B00872" w14:textId="77777777">
      <w:pPr>
        <w:spacing w:line="240" w:lineRule="exact"/>
        <w:rPr>
          <w:rFonts w:cs="Calibri"/>
          <w:b/>
          <w:bCs/>
        </w:rPr>
      </w:pPr>
    </w:p>
    <w:p w:rsidRPr="00BA19C9" w:rsidR="00444EE9" w:rsidP="00BA19C9" w:rsidRDefault="00444EE9" w14:paraId="3694A7D8" w14:textId="6CB69647">
      <w:pPr>
        <w:spacing w:line="240" w:lineRule="exact"/>
        <w:rPr>
          <w:rFonts w:cs="Calibri"/>
          <w:b/>
          <w:bCs/>
        </w:rPr>
      </w:pPr>
      <w:r w:rsidRPr="00BA19C9">
        <w:rPr>
          <w:rFonts w:cs="Calibri"/>
          <w:b/>
          <w:bCs/>
        </w:rPr>
        <w:t>Antwoord vraag 2</w:t>
      </w:r>
    </w:p>
    <w:p w:rsidRPr="00BA19C9" w:rsidR="00D52A35" w:rsidP="00BA19C9" w:rsidRDefault="00D52A35" w14:paraId="0ED543AA" w14:textId="460F693C">
      <w:pPr>
        <w:spacing w:line="240" w:lineRule="exact"/>
        <w:rPr>
          <w:rFonts w:cs="Calibri"/>
        </w:rPr>
      </w:pPr>
      <w:r w:rsidRPr="00BA19C9">
        <w:rPr>
          <w:rFonts w:cs="Calibri"/>
        </w:rPr>
        <w:t xml:space="preserve">Tijdens het plenair debat van 10 september jl. heb ik aangegeven dat binnen het </w:t>
      </w:r>
      <w:r w:rsidRPr="00BA19C9" w:rsidR="00FD36C4">
        <w:rPr>
          <w:rFonts w:cs="Calibri"/>
        </w:rPr>
        <w:t xml:space="preserve">huidige </w:t>
      </w:r>
      <w:r w:rsidRPr="00BA19C9">
        <w:rPr>
          <w:rFonts w:cs="Calibri"/>
        </w:rPr>
        <w:t>traject rondom versterkte gebedsoproepen verdiepende gesprekken worden gevoerd met gemeenteambtenaren, omwonenden en geloofsgemeenschappen. Deze gesprekken hebben niet het karakter van een buurtonderzoek.</w:t>
      </w:r>
    </w:p>
    <w:p w:rsidRPr="00BA19C9" w:rsidR="00D52A35" w:rsidP="00BA19C9" w:rsidRDefault="00D52A35" w14:paraId="0AF80126" w14:textId="77777777">
      <w:pPr>
        <w:spacing w:line="240" w:lineRule="exact"/>
        <w:rPr>
          <w:rFonts w:cs="Calibri"/>
        </w:rPr>
      </w:pPr>
    </w:p>
    <w:p w:rsidRPr="00BA19C9" w:rsidR="00D52A35" w:rsidP="00BA19C9" w:rsidRDefault="00D52A35" w14:paraId="26918CA1" w14:textId="1AFAC756">
      <w:pPr>
        <w:spacing w:line="240" w:lineRule="exact"/>
        <w:rPr>
          <w:rFonts w:cs="Calibri"/>
        </w:rPr>
      </w:pPr>
      <w:r w:rsidRPr="00BA19C9">
        <w:rPr>
          <w:rFonts w:cs="Calibri"/>
        </w:rPr>
        <w:t xml:space="preserve">Het doel van deze gesprekken is om inzicht te verkrijgen in de wijze waarop versterkte gebedsoproepen in de praktijk </w:t>
      </w:r>
      <w:r w:rsidRPr="00BA19C9" w:rsidR="00500D02">
        <w:rPr>
          <w:rFonts w:cs="Calibri"/>
        </w:rPr>
        <w:t xml:space="preserve">wordt uitgevoerd </w:t>
      </w:r>
      <w:r w:rsidRPr="00BA19C9">
        <w:rPr>
          <w:rFonts w:cs="Calibri"/>
        </w:rPr>
        <w:t xml:space="preserve">en hoe deze door betrokkenen worden ervaren. Daarnaast is het van belang om te </w:t>
      </w:r>
      <w:r w:rsidRPr="00BA19C9" w:rsidR="00FD36C4">
        <w:rPr>
          <w:rFonts w:cs="Calibri"/>
        </w:rPr>
        <w:t>verkennen</w:t>
      </w:r>
      <w:r w:rsidRPr="00BA19C9">
        <w:rPr>
          <w:rFonts w:cs="Calibri"/>
        </w:rPr>
        <w:t xml:space="preserve"> in hoeverre deze uitingen als overlast worden ervaren en of de bestaande wet- en regelgeving, zoals de Wet openbare manifestaties (</w:t>
      </w:r>
      <w:proofErr w:type="spellStart"/>
      <w:r w:rsidRPr="00BA19C9">
        <w:rPr>
          <w:rFonts w:cs="Calibri"/>
        </w:rPr>
        <w:t>Wom</w:t>
      </w:r>
      <w:proofErr w:type="spellEnd"/>
      <w:r w:rsidRPr="00BA19C9">
        <w:rPr>
          <w:rFonts w:cs="Calibri"/>
        </w:rPr>
        <w:t xml:space="preserve">) en de Algemene Plaatselijke Verordening (APV), </w:t>
      </w:r>
      <w:r w:rsidRPr="00BA19C9" w:rsidR="00AF5E74">
        <w:rPr>
          <w:rFonts w:cs="Calibri"/>
        </w:rPr>
        <w:t>aanscherping behoeft.</w:t>
      </w:r>
    </w:p>
    <w:p w:rsidRPr="00BA19C9" w:rsidR="00D52A35" w:rsidP="00BA19C9" w:rsidRDefault="00D52A35" w14:paraId="2198C60D" w14:textId="77777777">
      <w:pPr>
        <w:spacing w:line="240" w:lineRule="exact"/>
        <w:rPr>
          <w:rFonts w:cs="Calibri"/>
        </w:rPr>
      </w:pPr>
    </w:p>
    <w:p w:rsidR="003A6CEF" w:rsidP="00BA19C9" w:rsidRDefault="003A6CEF" w14:paraId="323573E1" w14:textId="77777777">
      <w:pPr>
        <w:spacing w:line="240" w:lineRule="exact"/>
        <w:rPr>
          <w:rFonts w:cs="Calibri"/>
        </w:rPr>
      </w:pPr>
    </w:p>
    <w:p w:rsidR="003A6CEF" w:rsidP="00BA19C9" w:rsidRDefault="003A6CEF" w14:paraId="14328EC7" w14:textId="77777777">
      <w:pPr>
        <w:spacing w:line="240" w:lineRule="exact"/>
        <w:rPr>
          <w:rFonts w:cs="Calibri"/>
        </w:rPr>
      </w:pPr>
    </w:p>
    <w:p w:rsidRPr="00BA19C9" w:rsidR="00A85F23" w:rsidP="00BA19C9" w:rsidRDefault="00D52A35" w14:paraId="74BB51F2" w14:textId="47AB5D99">
      <w:pPr>
        <w:spacing w:line="240" w:lineRule="exact"/>
        <w:rPr>
          <w:rFonts w:cs="Calibri"/>
        </w:rPr>
      </w:pPr>
      <w:r w:rsidRPr="00BA19C9">
        <w:rPr>
          <w:rFonts w:cs="Calibri"/>
        </w:rPr>
        <w:lastRenderedPageBreak/>
        <w:t>De verdiepende gesprekken dragen bij aan het in kaart brengen van knelpunten in de praktijk en het formuleren van mogelijke (</w:t>
      </w:r>
      <w:proofErr w:type="spellStart"/>
      <w:r w:rsidRPr="00BA19C9">
        <w:rPr>
          <w:rFonts w:cs="Calibri"/>
        </w:rPr>
        <w:t>beleids</w:t>
      </w:r>
      <w:proofErr w:type="spellEnd"/>
      <w:r w:rsidRPr="00BA19C9">
        <w:rPr>
          <w:rFonts w:cs="Calibri"/>
        </w:rPr>
        <w:t xml:space="preserve">)maatregelen. In </w:t>
      </w:r>
      <w:r w:rsidRPr="00BA19C9" w:rsidR="00DF52AF">
        <w:rPr>
          <w:rFonts w:cs="Calibri"/>
        </w:rPr>
        <w:t>dit</w:t>
      </w:r>
      <w:r w:rsidRPr="00BA19C9">
        <w:rPr>
          <w:rFonts w:cs="Calibri"/>
        </w:rPr>
        <w:t xml:space="preserve"> traject rondom versterkte gebedsoproepen is </w:t>
      </w:r>
      <w:r w:rsidRPr="00BA19C9" w:rsidR="00FD36C4">
        <w:rPr>
          <w:rFonts w:cs="Calibri"/>
        </w:rPr>
        <w:t xml:space="preserve">dus niet voorzien in </w:t>
      </w:r>
      <w:r w:rsidRPr="00BA19C9">
        <w:rPr>
          <w:rFonts w:cs="Calibri"/>
        </w:rPr>
        <w:t>een buurtonderzoek.</w:t>
      </w:r>
      <w:r w:rsidRPr="00BA19C9" w:rsidR="00DE4302">
        <w:rPr>
          <w:rFonts w:cs="Calibri"/>
        </w:rPr>
        <w:t xml:space="preserve"> </w:t>
      </w:r>
      <w:proofErr w:type="gramStart"/>
      <w:r w:rsidRPr="00BA19C9" w:rsidR="00DE4302">
        <w:rPr>
          <w:rFonts w:cs="Calibri"/>
        </w:rPr>
        <w:t>Derhalve</w:t>
      </w:r>
      <w:proofErr w:type="gramEnd"/>
      <w:r w:rsidRPr="00BA19C9" w:rsidR="00DE4302">
        <w:rPr>
          <w:rFonts w:cs="Calibri"/>
        </w:rPr>
        <w:t xml:space="preserve"> </w:t>
      </w:r>
      <w:r w:rsidRPr="00BA19C9" w:rsidR="00563068">
        <w:rPr>
          <w:rFonts w:cs="Calibri"/>
        </w:rPr>
        <w:t>kan er ook geen buurtonderzoek geopenbaard worden.</w:t>
      </w:r>
    </w:p>
    <w:sectPr w:rsidRPr="00BA19C9" w:rsidR="00A85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26BB" w14:textId="77777777" w:rsidR="00C51629" w:rsidRDefault="00C51629">
      <w:pPr>
        <w:spacing w:line="240" w:lineRule="auto"/>
      </w:pPr>
      <w:r>
        <w:separator/>
      </w:r>
    </w:p>
  </w:endnote>
  <w:endnote w:type="continuationSeparator" w:id="0">
    <w:p w14:paraId="2F050703" w14:textId="77777777" w:rsidR="00C51629" w:rsidRDefault="00C51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5F26" w14:textId="77777777" w:rsidR="004A61EA" w:rsidRDefault="004A61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EC0" w14:textId="77777777" w:rsidR="00A85F23" w:rsidRDefault="00A85F2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F8A2" w14:textId="77777777" w:rsidR="004A61EA" w:rsidRDefault="004A61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920C" w14:textId="77777777" w:rsidR="00C51629" w:rsidRDefault="00C51629">
      <w:pPr>
        <w:spacing w:line="240" w:lineRule="auto"/>
      </w:pPr>
      <w:r>
        <w:separator/>
      </w:r>
    </w:p>
  </w:footnote>
  <w:footnote w:type="continuationSeparator" w:id="0">
    <w:p w14:paraId="3183A79B" w14:textId="77777777" w:rsidR="00C51629" w:rsidRDefault="00C51629">
      <w:pPr>
        <w:spacing w:line="240" w:lineRule="auto"/>
      </w:pPr>
      <w:r>
        <w:continuationSeparator/>
      </w:r>
    </w:p>
  </w:footnote>
  <w:footnote w:id="1">
    <w:p w14:paraId="469F4B0F" w14:textId="5A65453E" w:rsidR="00BA7FE6" w:rsidRPr="00BA7FE6" w:rsidRDefault="00BA7FE6">
      <w:pPr>
        <w:pStyle w:val="Voetnoottekst"/>
        <w:rPr>
          <w:sz w:val="16"/>
          <w:szCs w:val="16"/>
        </w:rPr>
      </w:pPr>
      <w:r w:rsidRPr="00BA7FE6">
        <w:rPr>
          <w:rStyle w:val="Voetnootmarkering"/>
          <w:sz w:val="16"/>
          <w:szCs w:val="16"/>
        </w:rPr>
        <w:footnoteRef/>
      </w:r>
      <w:r w:rsidRPr="00BA7FE6">
        <w:rPr>
          <w:sz w:val="16"/>
          <w:szCs w:val="16"/>
        </w:rPr>
        <w:t xml:space="preserve"> Kamerstuk 32 824, nr. 456.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3576" w14:textId="77777777" w:rsidR="004A61EA" w:rsidRDefault="004A61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5F71" w14:textId="77777777" w:rsidR="00A85F23" w:rsidRDefault="0045273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D21A88B" wp14:editId="2F4B9EBC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F355B" w14:textId="77777777" w:rsidR="00A718CC" w:rsidRDefault="00A71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21A88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29F355B" w14:textId="77777777" w:rsidR="00A718CC" w:rsidRDefault="00A718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3155BA8" wp14:editId="6569E8D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836D1" w14:textId="77777777" w:rsidR="00A85F23" w:rsidRDefault="0045273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98BD5AE" w14:textId="6230C801" w:rsidR="00A85F23" w:rsidRDefault="003A6CEF">
                          <w:pPr>
                            <w:pStyle w:val="Referentiegegevens"/>
                          </w:pPr>
                          <w:r>
                            <w:t>24</w:t>
                          </w:r>
                          <w:r w:rsidR="00DF52AF">
                            <w:t>-11-2025</w:t>
                          </w:r>
                        </w:p>
                        <w:p w14:paraId="14914151" w14:textId="77777777" w:rsidR="00A85F23" w:rsidRDefault="00A85F23">
                          <w:pPr>
                            <w:pStyle w:val="WitregelW1"/>
                          </w:pPr>
                        </w:p>
                        <w:p w14:paraId="23837062" w14:textId="77777777" w:rsidR="00A85F23" w:rsidRDefault="004527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5DA840" w14:textId="4AE3A8BB" w:rsidR="00210699" w:rsidRDefault="002D5E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A61EA">
                            <w:t>2025-0000267828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55BA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AE836D1" w14:textId="77777777" w:rsidR="00A85F23" w:rsidRDefault="0045273B">
                    <w:pPr>
                      <w:pStyle w:val="Referentiegegevensbold"/>
                    </w:pPr>
                    <w:r>
                      <w:t>Datum</w:t>
                    </w:r>
                  </w:p>
                  <w:p w14:paraId="498BD5AE" w14:textId="6230C801" w:rsidR="00A85F23" w:rsidRDefault="003A6CEF">
                    <w:pPr>
                      <w:pStyle w:val="Referentiegegevens"/>
                    </w:pPr>
                    <w:r>
                      <w:t>24</w:t>
                    </w:r>
                    <w:r w:rsidR="00DF52AF">
                      <w:t>-11-2025</w:t>
                    </w:r>
                  </w:p>
                  <w:p w14:paraId="14914151" w14:textId="77777777" w:rsidR="00A85F23" w:rsidRDefault="00A85F23">
                    <w:pPr>
                      <w:pStyle w:val="WitregelW1"/>
                    </w:pPr>
                  </w:p>
                  <w:p w14:paraId="23837062" w14:textId="77777777" w:rsidR="00A85F23" w:rsidRDefault="004527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5DA840" w14:textId="4AE3A8BB" w:rsidR="00210699" w:rsidRDefault="002D5E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A61EA">
                      <w:t>2025-0000267828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164B6A" wp14:editId="1157DAA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D3D94" w14:textId="77777777" w:rsidR="00A718CC" w:rsidRDefault="00A71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64B6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AAD3D94" w14:textId="77777777" w:rsidR="00A718CC" w:rsidRDefault="00A718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26D0F63" wp14:editId="5CF4426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5BFBD" w14:textId="77777777" w:rsidR="00210699" w:rsidRDefault="002D5E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D0F6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315BFBD" w14:textId="77777777" w:rsidR="00210699" w:rsidRDefault="002D5E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B33B" w14:textId="77777777" w:rsidR="00A85F23" w:rsidRDefault="0045273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1A51402" wp14:editId="54FD64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39F4C" w14:textId="77777777" w:rsidR="00A85F23" w:rsidRDefault="004527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A5140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BD39F4C" w14:textId="77777777" w:rsidR="00A85F23" w:rsidRDefault="004527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FF7916" wp14:editId="3ED4F0C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4A7C6" w14:textId="77777777" w:rsidR="00A85F23" w:rsidRDefault="004527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F791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74A7C6" w14:textId="77777777" w:rsidR="00A85F23" w:rsidRDefault="004527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26979B" wp14:editId="0592D27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0AA45" w14:textId="3762B195" w:rsidR="00A85F23" w:rsidRDefault="0045273B">
                          <w:pPr>
                            <w:pStyle w:val="Referentiegegevens"/>
                          </w:pPr>
                          <w:r>
                            <w:t>&gt; Retouradres</w:t>
                          </w:r>
                          <w:r w:rsidR="002B2119">
                            <w:t xml:space="preserve"> Postbus 20011 2500 EA 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6979B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54C0AA45" w14:textId="3762B195" w:rsidR="00A85F23" w:rsidRDefault="0045273B">
                    <w:pPr>
                      <w:pStyle w:val="Referentiegegevens"/>
                    </w:pPr>
                    <w:r>
                      <w:t>&gt; Retouradres</w:t>
                    </w:r>
                    <w:r w:rsidR="002B2119">
                      <w:t xml:space="preserve"> Postbus 20011 2500 EA  Den Haag</w:t>
                    </w:r>
                    <w:r>
                      <w:t xml:space="preserve">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A06802" wp14:editId="60C2F396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AD37F" w14:textId="77777777" w:rsidR="003A6CEF" w:rsidRDefault="002B2119" w:rsidP="002B2119">
                          <w:r>
                            <w:t xml:space="preserve">De Voorzitter van de Tweede Kamer </w:t>
                          </w:r>
                        </w:p>
                        <w:p w14:paraId="417C6448" w14:textId="7DCC8C2F" w:rsidR="002B2119" w:rsidRDefault="002B2119" w:rsidP="002B2119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5C1FF48C" w14:textId="77777777" w:rsidR="002B2119" w:rsidRDefault="002B2119" w:rsidP="002B2119">
                          <w:r>
                            <w:t>Postbus 20018</w:t>
                          </w:r>
                        </w:p>
                        <w:p w14:paraId="50F58942" w14:textId="77777777" w:rsidR="002B2119" w:rsidRDefault="002B2119" w:rsidP="002B2119">
                          <w:r>
                            <w:t>2500 EA Den Haag</w:t>
                          </w:r>
                        </w:p>
                        <w:p w14:paraId="021644DF" w14:textId="769F801D" w:rsidR="00A85F23" w:rsidRDefault="00A85F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06802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2B2AD37F" w14:textId="77777777" w:rsidR="003A6CEF" w:rsidRDefault="002B2119" w:rsidP="002B2119">
                    <w:r>
                      <w:t xml:space="preserve">De Voorzitter van de Tweede Kamer </w:t>
                    </w:r>
                  </w:p>
                  <w:p w14:paraId="417C6448" w14:textId="7DCC8C2F" w:rsidR="002B2119" w:rsidRDefault="002B2119" w:rsidP="002B2119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5C1FF48C" w14:textId="77777777" w:rsidR="002B2119" w:rsidRDefault="002B2119" w:rsidP="002B2119">
                    <w:r>
                      <w:t>Postbus 20018</w:t>
                    </w:r>
                  </w:p>
                  <w:p w14:paraId="50F58942" w14:textId="77777777" w:rsidR="002B2119" w:rsidRDefault="002B2119" w:rsidP="002B2119">
                    <w:r>
                      <w:t>2500 EA Den Haag</w:t>
                    </w:r>
                  </w:p>
                  <w:p w14:paraId="021644DF" w14:textId="769F801D" w:rsidR="00A85F23" w:rsidRDefault="00A85F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0799D5" wp14:editId="47F5F02E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619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85F23" w14:paraId="06A3BF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6B526E" w14:textId="77777777" w:rsidR="00A85F23" w:rsidRDefault="004527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7461515" w14:textId="76E390EC" w:rsidR="00A85F23" w:rsidRDefault="003A6CEF">
                                <w:r>
                                  <w:t>24 november 2025</w:t>
                                </w:r>
                              </w:p>
                            </w:tc>
                          </w:tr>
                          <w:tr w:rsidR="00A85F23" w14:paraId="0BA772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FBB777" w14:textId="77777777" w:rsidR="00A85F23" w:rsidRDefault="004527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1497D2" w14:textId="41BC2A6A" w:rsidR="00210699" w:rsidRDefault="002D5EB4">
                                <w:r>
                                  <w:t xml:space="preserve">Beantwoording Kamervragen over ‘correspondentie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versterkte gebedsoproepen buurtonderzoek’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1D8922C" w14:textId="77777777" w:rsidR="00A718CC" w:rsidRDefault="00A718C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799D5" id="1670fa0c-13cb-45ec-92be-ef1f34d237c5" o:spid="_x0000_s1034" type="#_x0000_t202" style="position:absolute;margin-left:325.8pt;margin-top:263.95pt;width:377pt;height:44.2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85F23" w14:paraId="06A3BF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6B526E" w14:textId="77777777" w:rsidR="00A85F23" w:rsidRDefault="0045273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7461515" w14:textId="76E390EC" w:rsidR="00A85F23" w:rsidRDefault="003A6CEF">
                          <w:r>
                            <w:t>24 november 2025</w:t>
                          </w:r>
                        </w:p>
                      </w:tc>
                    </w:tr>
                    <w:tr w:rsidR="00A85F23" w14:paraId="0BA772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FBB777" w14:textId="77777777" w:rsidR="00A85F23" w:rsidRDefault="0045273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1497D2" w14:textId="41BC2A6A" w:rsidR="00210699" w:rsidRDefault="002D5EB4">
                          <w:r>
                            <w:t xml:space="preserve">Beantwoording Kamervragen over ‘correspondentie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versterkte gebedsoproepen buurtonderzoek’</w:t>
                          </w:r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1D8922C" w14:textId="77777777" w:rsidR="00A718CC" w:rsidRDefault="00A718C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65FDCD" wp14:editId="02C6683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A911C8" w14:textId="4D3187B7" w:rsidR="003A6CEF" w:rsidRDefault="003A6CEF" w:rsidP="003A6C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</w:t>
                          </w:r>
                          <w:r w:rsidRPr="003A6CEF">
                            <w:rPr>
                              <w:lang w:val="de-DE"/>
                            </w:rPr>
                            <w:t xml:space="preserve">ostbus 90801 </w:t>
                          </w:r>
                        </w:p>
                        <w:p w14:paraId="5CDCA614" w14:textId="77777777" w:rsidR="003A6CEF" w:rsidRDefault="003A6CEF" w:rsidP="003A6C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6CEF">
                            <w:rPr>
                              <w:lang w:val="de-DE"/>
                            </w:rPr>
                            <w:t xml:space="preserve">2509 LV Den Haag </w:t>
                          </w:r>
                        </w:p>
                        <w:p w14:paraId="08DB1732" w14:textId="1F06A45F" w:rsidR="003A6CEF" w:rsidRDefault="003A6CEF" w:rsidP="003A6C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6CEF">
                            <w:rPr>
                              <w:lang w:val="de-DE"/>
                            </w:rPr>
                            <w:t>Pa</w:t>
                          </w:r>
                          <w:r>
                            <w:rPr>
                              <w:lang w:val="de-DE"/>
                            </w:rPr>
                            <w:t xml:space="preserve">rnassus Plein 5 </w:t>
                          </w:r>
                        </w:p>
                        <w:p w14:paraId="66B935C3" w14:textId="7A5DDC9A" w:rsidR="003A6CEF" w:rsidRPr="003A6CEF" w:rsidRDefault="003A6CEF" w:rsidP="003A6C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 070-3334444</w:t>
                          </w:r>
                        </w:p>
                        <w:p w14:paraId="66B033B5" w14:textId="77777777" w:rsidR="008D665C" w:rsidRDefault="008D665C">
                          <w:pPr>
                            <w:pStyle w:val="Referentiegegevens"/>
                          </w:pPr>
                        </w:p>
                        <w:p w14:paraId="11821180" w14:textId="77777777" w:rsidR="003A6CEF" w:rsidRDefault="003A6CE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A6CEF">
                            <w:rPr>
                              <w:b/>
                              <w:bCs/>
                            </w:rPr>
                            <w:t>Onze referentie</w:t>
                          </w:r>
                        </w:p>
                        <w:p w14:paraId="45E6260E" w14:textId="13460FA2" w:rsidR="003A6CEF" w:rsidRDefault="003A6CEF" w:rsidP="003A6C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A61EA">
                            <w:t>2025-0000267828</w:t>
                          </w:r>
                          <w:r>
                            <w:fldChar w:fldCharType="end"/>
                          </w:r>
                        </w:p>
                        <w:p w14:paraId="06F03C74" w14:textId="77777777" w:rsidR="003A6CEF" w:rsidRDefault="003A6CE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384AD71E" w14:textId="77777777" w:rsidR="003A6CEF" w:rsidRDefault="003A6CE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318F6801" w14:textId="004046A0" w:rsidR="00210699" w:rsidRPr="003A6CEF" w:rsidRDefault="003A6CEF">
                          <w:pPr>
                            <w:pStyle w:val="Referentiegegevens"/>
                          </w:pPr>
                          <w:r w:rsidRPr="003A6CEF">
                            <w:t>2025Z16632</w:t>
                          </w:r>
                          <w:r w:rsidR="002D5EB4" w:rsidRPr="003A6CEF">
                            <w:fldChar w:fldCharType="begin"/>
                          </w:r>
                          <w:r w:rsidR="002D5EB4" w:rsidRPr="003A6CEF">
                            <w:instrText xml:space="preserve"> DOCPROPERTY  "iUwKenmerk"  \* MERGEFORMAT </w:instrText>
                          </w:r>
                          <w:r w:rsidR="002D5EB4" w:rsidRPr="003A6CE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5FDC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9A911C8" w14:textId="4D3187B7" w:rsidR="003A6CEF" w:rsidRDefault="003A6CEF" w:rsidP="003A6CEF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</w:t>
                    </w:r>
                    <w:r w:rsidRPr="003A6CEF">
                      <w:rPr>
                        <w:lang w:val="de-DE"/>
                      </w:rPr>
                      <w:t xml:space="preserve">ostbus 90801 </w:t>
                    </w:r>
                  </w:p>
                  <w:p w14:paraId="5CDCA614" w14:textId="77777777" w:rsidR="003A6CEF" w:rsidRDefault="003A6CEF" w:rsidP="003A6CEF">
                    <w:pPr>
                      <w:pStyle w:val="Referentiegegevens"/>
                      <w:rPr>
                        <w:lang w:val="de-DE"/>
                      </w:rPr>
                    </w:pPr>
                    <w:r w:rsidRPr="003A6CEF">
                      <w:rPr>
                        <w:lang w:val="de-DE"/>
                      </w:rPr>
                      <w:t xml:space="preserve">2509 LV Den Haag </w:t>
                    </w:r>
                  </w:p>
                  <w:p w14:paraId="08DB1732" w14:textId="1F06A45F" w:rsidR="003A6CEF" w:rsidRDefault="003A6CEF" w:rsidP="003A6CEF">
                    <w:pPr>
                      <w:pStyle w:val="Referentiegegevens"/>
                      <w:rPr>
                        <w:lang w:val="de-DE"/>
                      </w:rPr>
                    </w:pPr>
                    <w:r w:rsidRPr="003A6CEF">
                      <w:rPr>
                        <w:lang w:val="de-DE"/>
                      </w:rPr>
                      <w:t>Pa</w:t>
                    </w:r>
                    <w:r>
                      <w:rPr>
                        <w:lang w:val="de-DE"/>
                      </w:rPr>
                      <w:t xml:space="preserve">rnassus Plein 5 </w:t>
                    </w:r>
                  </w:p>
                  <w:p w14:paraId="66B935C3" w14:textId="7A5DDC9A" w:rsidR="003A6CEF" w:rsidRPr="003A6CEF" w:rsidRDefault="003A6CEF" w:rsidP="003A6CEF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 070-3334444</w:t>
                    </w:r>
                  </w:p>
                  <w:p w14:paraId="66B033B5" w14:textId="77777777" w:rsidR="008D665C" w:rsidRDefault="008D665C">
                    <w:pPr>
                      <w:pStyle w:val="Referentiegegevens"/>
                    </w:pPr>
                  </w:p>
                  <w:p w14:paraId="11821180" w14:textId="77777777" w:rsidR="003A6CEF" w:rsidRDefault="003A6CEF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A6CEF">
                      <w:rPr>
                        <w:b/>
                        <w:bCs/>
                      </w:rPr>
                      <w:t>Onze referentie</w:t>
                    </w:r>
                  </w:p>
                  <w:p w14:paraId="45E6260E" w14:textId="13460FA2" w:rsidR="003A6CEF" w:rsidRDefault="003A6CEF" w:rsidP="003A6C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A61EA">
                      <w:t>2025-0000267828</w:t>
                    </w:r>
                    <w:r>
                      <w:fldChar w:fldCharType="end"/>
                    </w:r>
                  </w:p>
                  <w:p w14:paraId="06F03C74" w14:textId="77777777" w:rsidR="003A6CEF" w:rsidRDefault="003A6CEF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384AD71E" w14:textId="77777777" w:rsidR="003A6CEF" w:rsidRDefault="003A6CEF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</w:p>
                  <w:p w14:paraId="318F6801" w14:textId="004046A0" w:rsidR="00210699" w:rsidRPr="003A6CEF" w:rsidRDefault="003A6CEF">
                    <w:pPr>
                      <w:pStyle w:val="Referentiegegevens"/>
                    </w:pPr>
                    <w:r w:rsidRPr="003A6CEF">
                      <w:t>2025Z16632</w:t>
                    </w:r>
                    <w:r w:rsidR="002D5EB4" w:rsidRPr="003A6CEF">
                      <w:fldChar w:fldCharType="begin"/>
                    </w:r>
                    <w:r w:rsidR="002D5EB4" w:rsidRPr="003A6CEF">
                      <w:instrText xml:space="preserve"> DOCPROPERTY  "iUwKenmerk"  \* MERGEFORMAT </w:instrText>
                    </w:r>
                    <w:r w:rsidR="002D5EB4" w:rsidRPr="003A6CE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87EB7" wp14:editId="4541F49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C70D5" w14:textId="77777777" w:rsidR="00210699" w:rsidRDefault="002D5E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87EB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23C70D5" w14:textId="77777777" w:rsidR="00210699" w:rsidRDefault="002D5E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E505777" wp14:editId="3B381C3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95066" w14:textId="77777777" w:rsidR="00A718CC" w:rsidRDefault="00A718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0577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E895066" w14:textId="77777777" w:rsidR="00A718CC" w:rsidRDefault="00A718C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3473FF"/>
    <w:multiLevelType w:val="multilevel"/>
    <w:tmpl w:val="5A35696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5E87EF2"/>
    <w:multiLevelType w:val="multilevel"/>
    <w:tmpl w:val="E20C5162"/>
    <w:name w:val="Lijst Overeenkomst - Toelichting"/>
    <w:lvl w:ilvl="0">
      <w:start w:val="1"/>
      <w:numFmt w:val="decimal"/>
      <w:pStyle w:val="Lijstniveau1Overeenkomst-Toelicht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132" w:hanging="1132"/>
      </w:pPr>
    </w:lvl>
    <w:lvl w:ilvl="2">
      <w:start w:val="1"/>
      <w:numFmt w:val="decimal"/>
      <w:lvlText w:val="%1.%2.%3."/>
      <w:lvlJc w:val="left"/>
      <w:pPr>
        <w:ind w:left="1132" w:hanging="1132"/>
      </w:pPr>
    </w:lvl>
    <w:lvl w:ilvl="3">
      <w:start w:val="1"/>
      <w:numFmt w:val="lowerLetter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1249230"/>
    <w:multiLevelType w:val="multilevel"/>
    <w:tmpl w:val="32FF87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13B511D"/>
    <w:multiLevelType w:val="hybridMultilevel"/>
    <w:tmpl w:val="685A9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04FA"/>
    <w:multiLevelType w:val="multilevel"/>
    <w:tmpl w:val="B5AF31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4C5F177"/>
    <w:multiLevelType w:val="multilevel"/>
    <w:tmpl w:val="91B0531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2C8035A"/>
    <w:multiLevelType w:val="hybridMultilevel"/>
    <w:tmpl w:val="685A9A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774B90"/>
    <w:multiLevelType w:val="hybridMultilevel"/>
    <w:tmpl w:val="9B663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F4511"/>
    <w:multiLevelType w:val="multilevel"/>
    <w:tmpl w:val="317E9D3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5745EEF9"/>
    <w:multiLevelType w:val="multilevel"/>
    <w:tmpl w:val="642F2C8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73911158">
    <w:abstractNumId w:val="8"/>
  </w:num>
  <w:num w:numId="2" w16cid:durableId="1769885413">
    <w:abstractNumId w:val="9"/>
  </w:num>
  <w:num w:numId="3" w16cid:durableId="306278561">
    <w:abstractNumId w:val="4"/>
  </w:num>
  <w:num w:numId="4" w16cid:durableId="1973749571">
    <w:abstractNumId w:val="5"/>
  </w:num>
  <w:num w:numId="5" w16cid:durableId="1733193475">
    <w:abstractNumId w:val="0"/>
  </w:num>
  <w:num w:numId="6" w16cid:durableId="1294293440">
    <w:abstractNumId w:val="2"/>
  </w:num>
  <w:num w:numId="7" w16cid:durableId="1445149995">
    <w:abstractNumId w:val="1"/>
  </w:num>
  <w:num w:numId="8" w16cid:durableId="589003548">
    <w:abstractNumId w:val="7"/>
  </w:num>
  <w:num w:numId="9" w16cid:durableId="665858732">
    <w:abstractNumId w:val="6"/>
  </w:num>
  <w:num w:numId="10" w16cid:durableId="25270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3D"/>
    <w:rsid w:val="00002A67"/>
    <w:rsid w:val="00036C28"/>
    <w:rsid w:val="00044C31"/>
    <w:rsid w:val="00047122"/>
    <w:rsid w:val="00060BFB"/>
    <w:rsid w:val="00066221"/>
    <w:rsid w:val="00074517"/>
    <w:rsid w:val="00083C7E"/>
    <w:rsid w:val="00097ED9"/>
    <w:rsid w:val="000A53EB"/>
    <w:rsid w:val="000C24EE"/>
    <w:rsid w:val="000D6BF6"/>
    <w:rsid w:val="000D7E76"/>
    <w:rsid w:val="000F26FB"/>
    <w:rsid w:val="000F7CE9"/>
    <w:rsid w:val="0012401C"/>
    <w:rsid w:val="001336A9"/>
    <w:rsid w:val="001353F7"/>
    <w:rsid w:val="0014384A"/>
    <w:rsid w:val="00151E09"/>
    <w:rsid w:val="0015251D"/>
    <w:rsid w:val="00155B03"/>
    <w:rsid w:val="00155B23"/>
    <w:rsid w:val="001627FE"/>
    <w:rsid w:val="00192394"/>
    <w:rsid w:val="001E32B6"/>
    <w:rsid w:val="001E4B1C"/>
    <w:rsid w:val="001F63B1"/>
    <w:rsid w:val="001F65D1"/>
    <w:rsid w:val="00205599"/>
    <w:rsid w:val="00210699"/>
    <w:rsid w:val="00224597"/>
    <w:rsid w:val="00225676"/>
    <w:rsid w:val="00231695"/>
    <w:rsid w:val="00266C8A"/>
    <w:rsid w:val="00282392"/>
    <w:rsid w:val="0029705C"/>
    <w:rsid w:val="002A350A"/>
    <w:rsid w:val="002A6D6F"/>
    <w:rsid w:val="002B2119"/>
    <w:rsid w:val="002C654C"/>
    <w:rsid w:val="00324E1B"/>
    <w:rsid w:val="0039235E"/>
    <w:rsid w:val="003A47D3"/>
    <w:rsid w:val="003A6CEF"/>
    <w:rsid w:val="003B019C"/>
    <w:rsid w:val="003B059B"/>
    <w:rsid w:val="003C65C3"/>
    <w:rsid w:val="003C758C"/>
    <w:rsid w:val="003D1A25"/>
    <w:rsid w:val="003D59D9"/>
    <w:rsid w:val="003E7C8A"/>
    <w:rsid w:val="0040455C"/>
    <w:rsid w:val="00444EE9"/>
    <w:rsid w:val="0045273B"/>
    <w:rsid w:val="00453E87"/>
    <w:rsid w:val="00460114"/>
    <w:rsid w:val="00463609"/>
    <w:rsid w:val="00463A51"/>
    <w:rsid w:val="00474CA8"/>
    <w:rsid w:val="004A3816"/>
    <w:rsid w:val="004A5A17"/>
    <w:rsid w:val="004A61EA"/>
    <w:rsid w:val="004B7ECD"/>
    <w:rsid w:val="004E458A"/>
    <w:rsid w:val="004E7EE4"/>
    <w:rsid w:val="004F2845"/>
    <w:rsid w:val="004F4E60"/>
    <w:rsid w:val="00500D02"/>
    <w:rsid w:val="005252D6"/>
    <w:rsid w:val="005374DF"/>
    <w:rsid w:val="00547CB5"/>
    <w:rsid w:val="00554C04"/>
    <w:rsid w:val="00563068"/>
    <w:rsid w:val="00580241"/>
    <w:rsid w:val="005802F9"/>
    <w:rsid w:val="005913C0"/>
    <w:rsid w:val="005D4160"/>
    <w:rsid w:val="005F0C15"/>
    <w:rsid w:val="005F150D"/>
    <w:rsid w:val="00613E3C"/>
    <w:rsid w:val="00620584"/>
    <w:rsid w:val="006329EF"/>
    <w:rsid w:val="00634781"/>
    <w:rsid w:val="00641249"/>
    <w:rsid w:val="006518F1"/>
    <w:rsid w:val="006525DD"/>
    <w:rsid w:val="0066407B"/>
    <w:rsid w:val="00666282"/>
    <w:rsid w:val="00691E09"/>
    <w:rsid w:val="00693F8E"/>
    <w:rsid w:val="00696DC0"/>
    <w:rsid w:val="006B023F"/>
    <w:rsid w:val="006C1FA8"/>
    <w:rsid w:val="006C79D2"/>
    <w:rsid w:val="006D7B53"/>
    <w:rsid w:val="006F3103"/>
    <w:rsid w:val="006F38B8"/>
    <w:rsid w:val="007029BA"/>
    <w:rsid w:val="00725BB9"/>
    <w:rsid w:val="00730338"/>
    <w:rsid w:val="00737CD9"/>
    <w:rsid w:val="00746B2D"/>
    <w:rsid w:val="00793B16"/>
    <w:rsid w:val="00794BFB"/>
    <w:rsid w:val="007A6C87"/>
    <w:rsid w:val="007B1C92"/>
    <w:rsid w:val="007D0B49"/>
    <w:rsid w:val="008013AD"/>
    <w:rsid w:val="00801481"/>
    <w:rsid w:val="008118B6"/>
    <w:rsid w:val="00827A7C"/>
    <w:rsid w:val="008348A8"/>
    <w:rsid w:val="008375FE"/>
    <w:rsid w:val="00873F04"/>
    <w:rsid w:val="00875A4D"/>
    <w:rsid w:val="0088131D"/>
    <w:rsid w:val="00882FCB"/>
    <w:rsid w:val="008863DF"/>
    <w:rsid w:val="008C0E8F"/>
    <w:rsid w:val="008C3EB7"/>
    <w:rsid w:val="008D665C"/>
    <w:rsid w:val="008E3827"/>
    <w:rsid w:val="008E4ADB"/>
    <w:rsid w:val="00963353"/>
    <w:rsid w:val="009750D4"/>
    <w:rsid w:val="0097738C"/>
    <w:rsid w:val="00981A5E"/>
    <w:rsid w:val="00982790"/>
    <w:rsid w:val="00984F36"/>
    <w:rsid w:val="0099403E"/>
    <w:rsid w:val="009C28B3"/>
    <w:rsid w:val="009D5429"/>
    <w:rsid w:val="009E6949"/>
    <w:rsid w:val="009E7D9E"/>
    <w:rsid w:val="009F3E24"/>
    <w:rsid w:val="00A1036D"/>
    <w:rsid w:val="00A132F5"/>
    <w:rsid w:val="00A2062A"/>
    <w:rsid w:val="00A242B2"/>
    <w:rsid w:val="00A37AB0"/>
    <w:rsid w:val="00A46E82"/>
    <w:rsid w:val="00A64ECA"/>
    <w:rsid w:val="00A718CC"/>
    <w:rsid w:val="00A80439"/>
    <w:rsid w:val="00A85F23"/>
    <w:rsid w:val="00A95974"/>
    <w:rsid w:val="00AA2667"/>
    <w:rsid w:val="00AA576C"/>
    <w:rsid w:val="00AB77DF"/>
    <w:rsid w:val="00AD56B0"/>
    <w:rsid w:val="00AE31C0"/>
    <w:rsid w:val="00AE768F"/>
    <w:rsid w:val="00AF3E51"/>
    <w:rsid w:val="00AF5E74"/>
    <w:rsid w:val="00B064C3"/>
    <w:rsid w:val="00B1041E"/>
    <w:rsid w:val="00B124F4"/>
    <w:rsid w:val="00B25550"/>
    <w:rsid w:val="00B32AAC"/>
    <w:rsid w:val="00B4048C"/>
    <w:rsid w:val="00B64750"/>
    <w:rsid w:val="00B74142"/>
    <w:rsid w:val="00B75527"/>
    <w:rsid w:val="00B75CFA"/>
    <w:rsid w:val="00B777A6"/>
    <w:rsid w:val="00BA19C9"/>
    <w:rsid w:val="00BA7FE6"/>
    <w:rsid w:val="00BD0E38"/>
    <w:rsid w:val="00C017EE"/>
    <w:rsid w:val="00C325B7"/>
    <w:rsid w:val="00C4577B"/>
    <w:rsid w:val="00C51629"/>
    <w:rsid w:val="00C7444E"/>
    <w:rsid w:val="00C80EB4"/>
    <w:rsid w:val="00CC04F9"/>
    <w:rsid w:val="00CD7642"/>
    <w:rsid w:val="00CE0D6A"/>
    <w:rsid w:val="00CE6F98"/>
    <w:rsid w:val="00CF229A"/>
    <w:rsid w:val="00CF79A5"/>
    <w:rsid w:val="00D12DD6"/>
    <w:rsid w:val="00D30691"/>
    <w:rsid w:val="00D35CBD"/>
    <w:rsid w:val="00D45266"/>
    <w:rsid w:val="00D46370"/>
    <w:rsid w:val="00D46E3E"/>
    <w:rsid w:val="00D52A35"/>
    <w:rsid w:val="00D6035C"/>
    <w:rsid w:val="00D76B4F"/>
    <w:rsid w:val="00D943E3"/>
    <w:rsid w:val="00DD3899"/>
    <w:rsid w:val="00DE28A2"/>
    <w:rsid w:val="00DE4302"/>
    <w:rsid w:val="00DE7334"/>
    <w:rsid w:val="00DF52AF"/>
    <w:rsid w:val="00E06313"/>
    <w:rsid w:val="00E32937"/>
    <w:rsid w:val="00E32DED"/>
    <w:rsid w:val="00E4529D"/>
    <w:rsid w:val="00E56B57"/>
    <w:rsid w:val="00E85D2E"/>
    <w:rsid w:val="00E93FA1"/>
    <w:rsid w:val="00EB42D6"/>
    <w:rsid w:val="00F27DCF"/>
    <w:rsid w:val="00F361AF"/>
    <w:rsid w:val="00F45476"/>
    <w:rsid w:val="00F46293"/>
    <w:rsid w:val="00F72A6D"/>
    <w:rsid w:val="00F92DF4"/>
    <w:rsid w:val="00F9753D"/>
    <w:rsid w:val="00FA2C30"/>
    <w:rsid w:val="00FA56F5"/>
    <w:rsid w:val="00FA7E96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C0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CopyofLijstniveau11">
    <w:name w:val="Copy of Lijst niveau 1 1"/>
    <w:basedOn w:val="Standaard"/>
    <w:next w:val="Lijstniveau1"/>
    <w:uiPriority w:val="3"/>
    <w:qFormat/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vereenkomst-Toelichting">
    <w:name w:val="Kop 1 Overeenkomst - Toelichting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</w:pPr>
  </w:style>
  <w:style w:type="paragraph" w:customStyle="1" w:styleId="Lijstniveau1Overeenkomst-Toelichting">
    <w:name w:val="Lijst niveau 1 Overeenkomst - Toelichting"/>
    <w:basedOn w:val="Standaard"/>
    <w:uiPriority w:val="3"/>
    <w:qFormat/>
    <w:pPr>
      <w:numPr>
        <w:numId w:val="7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andenopvullinggrijs">
    <w:name w:val="Tabel rand en opvulling grijs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CCCCCC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9753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753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9753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753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F9753D"/>
    <w:pPr>
      <w:autoSpaceDE w:val="0"/>
      <w:adjustRightInd w:val="0"/>
      <w:textAlignment w:val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444EE9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Geenafstand">
    <w:name w:val="No Spacing"/>
    <w:uiPriority w:val="1"/>
    <w:qFormat/>
    <w:rsid w:val="00444EE9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0631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0631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0631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118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118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118B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52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52AF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DE430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sktop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423</ap:Words>
  <ap:Characters>2329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</vt:lpstr>
    </vt:vector>
  </ap:TitlesOfParts>
  <ap:LinksUpToDate>false</ap:LinksUpToDate>
  <ap:CharactersWithSpaces>2747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2025-10-07T08:43:00.0000000Z</lastPrinted>
  <dcterms:created xsi:type="dcterms:W3CDTF">2025-11-21T14:55:00.0000000Z</dcterms:created>
  <dcterms:modified xsi:type="dcterms:W3CDTF">2025-11-21T14:55:00.0000000Z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Samenleving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5 augustus 2025</vt:lpwstr>
  </property>
  <property fmtid="{D5CDD505-2E9C-101B-9397-08002B2CF9AE}" pid="13" name="Opgesteld door, Naam">
    <vt:lpwstr>Serhat Doğan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/>
  </property>
  <property fmtid="{D5CDD505-2E9C-101B-9397-08002B2CF9AE}" pid="30" name="iOnsKenmerk">
    <vt:lpwstr>2025-0000267828</vt:lpwstr>
  </property>
  <property fmtid="{D5CDD505-2E9C-101B-9397-08002B2CF9AE}" pid="31" name="iDatum">
    <vt:lpwstr>19-11-2025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