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Settings0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body>
    <!-- Modified by docx4j 8.3.14 (Apache licensed) using IBM_WEBSPHERE_XLXP JAXB in IBM Corporation Java 1.8.0_311 on Windows Server 2012 R2 -->
    <w:p w:rsidR="001C6135" w:rsidRDefault="001C6135" w14:paraId="1FF91B86" w14:textId="77777777"/>
    <w:p w:rsidR="001C6135" w:rsidRDefault="00441CAE" w14:paraId="32A1B9B3" w14:textId="3D352211">
      <w:r>
        <w:t xml:space="preserve">Hierbij zend ik u de antwoorden op de Kamervragen van het lid </w:t>
      </w:r>
      <w:r w:rsidR="00151A1E">
        <w:t>Dijk (SP)</w:t>
      </w:r>
      <w:r>
        <w:t xml:space="preserve"> over</w:t>
      </w:r>
      <w:r w:rsidR="00151A1E">
        <w:t xml:space="preserve"> het bericht</w:t>
      </w:r>
      <w:r>
        <w:t xml:space="preserve"> </w:t>
      </w:r>
      <w:r w:rsidR="00151A1E">
        <w:t>‘2325 schuldeisers, tienduizenden gedupeerden en miljoenen euro’s verdwenen: dit is het verhaal van Groupcard’</w:t>
      </w:r>
      <w:r>
        <w:t>.</w:t>
      </w:r>
    </w:p>
    <w:p w:rsidR="001C6135" w:rsidRDefault="001C6135" w14:paraId="015DCF97" w14:textId="77777777">
      <w:pPr>
        <w:pStyle w:val="WitregelW1bodytekst"/>
      </w:pPr>
    </w:p>
    <w:p w:rsidR="001C6135" w:rsidRDefault="00441CAE" w14:paraId="06F172E1" w14:textId="77777777">
      <w:r>
        <w:t>De Staatssecretaris Participatie                                                                           en Integratie,</w:t>
      </w:r>
    </w:p>
    <w:p w:rsidR="001C6135" w:rsidRDefault="001C6135" w14:paraId="77D0DCDB" w14:textId="77777777"/>
    <w:p w:rsidR="001C6135" w:rsidRDefault="001C6135" w14:paraId="22B5AEF7" w14:textId="77777777"/>
    <w:p w:rsidR="001C6135" w:rsidRDefault="001C6135" w14:paraId="2F05FD18" w14:textId="77777777"/>
    <w:p w:rsidR="001C6135" w:rsidRDefault="001C6135" w14:paraId="13CB4083" w14:textId="77777777"/>
    <w:p w:rsidR="001C6135" w:rsidRDefault="001C6135" w14:paraId="77769D4E" w14:textId="77777777"/>
    <w:p w:rsidR="001C6135" w:rsidRDefault="00441CAE" w14:paraId="1C7DB0A0" w14:textId="77777777">
      <w:r>
        <w:t>J.N.J. Nobel</w:t>
      </w:r>
    </w:p>
    <w:sectPr w:rsidR="001C613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C619C" w14:textId="77777777" w:rsidR="00FD21C1" w:rsidRDefault="00FD21C1">
      <w:pPr>
        <w:spacing w:line="240" w:lineRule="auto"/>
      </w:pPr>
      <w:r>
        <w:separator/>
      </w:r>
    </w:p>
  </w:endnote>
  <w:endnote w:type="continuationSeparator" w:id="0">
    <w:p w14:paraId="3A463212" w14:textId="77777777" w:rsidR="00FD21C1" w:rsidRDefault="00FD21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3631AF" w:rsidRDefault="003631AF" w14:paraId="796CE5EB" w14:textId="77777777">
    <w:pPr>
      <w:pStyle w:val="Voettekst"/>
    </w:pPr>
  </w:p>
</w:ftr>
</file>

<file path=word/footer2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3631AF" w:rsidRDefault="003631AF" w14:paraId="386A97B5" w14:textId="77777777">
    <w:pPr>
      <w:pStyle w:val="Voettekst"/>
    </w:pPr>
  </w:p>
</w:ftr>
</file>

<file path=word/footer3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3631AF" w:rsidRDefault="003631AF" w14:paraId="0C914AFE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4F469" w14:textId="77777777" w:rsidR="00FD21C1" w:rsidRDefault="00FD21C1">
      <w:pPr>
        <w:spacing w:line="240" w:lineRule="auto"/>
      </w:pPr>
      <w:r>
        <w:separator/>
      </w:r>
    </w:p>
  </w:footnote>
  <w:footnote w:type="continuationSeparator" w:id="0">
    <w:p w14:paraId="1CE704AD" w14:textId="77777777" w:rsidR="00FD21C1" w:rsidRDefault="00FD21C1">
      <w:pPr>
        <w:spacing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3631AF" w:rsidRDefault="003631AF" w14:paraId="3C8A196F" w14:textId="77777777">
    <w:pPr>
      <w:pStyle w:val="Koptekst"/>
    </w:pPr>
  </w:p>
</w:hdr>
</file>

<file path=word/header2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1C6135" w:rsidRDefault="00441CAE" w14:paraId="15267568" w14:textId="77777777">
    <w:r>
      <w:rPr>
        <w:noProof/>
      </w:rPr>
      <mc:AlternateContent>
        <mc:Choice Requires="wps">
          <w:drawing>
            <wp:anchor distT="0" distB="0" distL="0" distR="0" simplePos="false" relativeHeight="251654144" behindDoc="false" locked="true" layoutInCell="true" allowOverlap="true" wp14:anchorId="2FD723F9" wp14:editId="6B8BCE1D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C6135" w:rsidRDefault="00441CAE" w14:paraId="491B2367" w14:textId="77777777">
                          <w:pPr>
                            <w:pStyle w:val="Afzendgegevenskopjes"/>
                          </w:pPr>
                          <w:r>
                            <w:t>Directoraat-Generaal Sociale Zekerheid en Integratie</w:t>
                          </w:r>
                        </w:p>
                        <w:p w:rsidR="001C6135" w:rsidRDefault="001C6135" w14:paraId="312A098D" w14:textId="77777777">
                          <w:pPr>
                            <w:pStyle w:val="WitregelW2"/>
                          </w:pPr>
                        </w:p>
                        <w:p w:rsidR="001C6135" w:rsidRDefault="00441CAE" w14:paraId="34BD259D" w14:textId="77777777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  <w:instrText xml:space="preserve"> DOCPROPERTY  "iDatum"  \* MERGEFORMAT </w:instrText>
                            <w:fldChar w:fldCharType="separate"/>
                          </w:r>
                          <w:r>
                            <w:t>24 november 2025</w:t>
                          </w:r>
                          <w:r>
                            <w:fldChar w:fldCharType="end"/>
                          </w:r>
                        </w:p>
                        <w:p w:rsidR="001C6135" w:rsidRDefault="001C6135" w14:paraId="038FA609" w14:textId="77777777">
                          <w:pPr>
                            <w:pStyle w:val="WitregelW1"/>
                          </w:pPr>
                        </w:p>
                        <w:p w:rsidR="001C6135" w:rsidRDefault="00441CAE" w14:paraId="38E16456" w14:textId="77777777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>
                          <w:pPr>
                            <w:pStyle w:val="ReferentiegegevensHL"/>
                          </w:pPr>
                          <w:r>
                            <w:fldChar w:fldCharType="begin"/>
                            <w:instrText xml:space="preserve"> DOCPROPERTY  "iOnsKenmerk"  \* MERGEFORMAT </w:instrText>
                            <w:fldChar w:fldCharType="separate"/>
                          </w:r>
                          <w:r>
                            <w:t>2025-0000263156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639862-03a6-11ee-8f29-0242ac130005" o:spid="_x0000_s1026" stroked="f" filled="f">
              <v:textbox inset="0,0,0,0">
                <w:txbxContent>
                  <w:p w:rsidR="001C6135" w:rsidRDefault="00441CAE" w14:paraId="491B2367" w14:textId="77777777">
                    <w:pPr>
                      <w:pStyle w:val="Afzendgegevenskopjes"/>
                    </w:pPr>
                    <w:r>
                      <w:t>Directoraat-Generaal Sociale Zekerheid en Integratie</w:t>
                    </w:r>
                  </w:p>
                  <w:p w:rsidR="001C6135" w:rsidRDefault="001C6135" w14:paraId="312A098D" w14:textId="77777777">
                    <w:pPr>
                      <w:pStyle w:val="WitregelW2"/>
                    </w:pPr>
                  </w:p>
                  <w:p w:rsidR="001C6135" w:rsidRDefault="00441CAE" w14:paraId="34BD259D" w14:textId="77777777">
                    <w:pPr>
                      <w:pStyle w:val="Referentiegegevenskopjes"/>
                    </w:pPr>
                    <w:r>
                      <w:t>Datum</w:t>
                    </w:r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"iDatum"  \* MERGEFORMAT </w:instrText>
                      <w:fldChar w:fldCharType="separate"/>
                    </w:r>
                    <w:r>
                      <w:t>24 november 2025</w:t>
                    </w:r>
                    <w:r>
                      <w:fldChar w:fldCharType="end"/>
                    </w:r>
                  </w:p>
                  <w:p w:rsidR="001C6135" w:rsidRDefault="001C6135" w14:paraId="038FA609" w14:textId="77777777">
                    <w:pPr>
                      <w:pStyle w:val="WitregelW1"/>
                    </w:pPr>
                  </w:p>
                  <w:p w:rsidR="001C6135" w:rsidRDefault="00441CAE" w14:paraId="38E16456" w14:textId="77777777">
                    <w:pPr>
                      <w:pStyle w:val="Referentiegegevenskopjes"/>
                    </w:pPr>
                    <w:r>
                      <w:t>Onze referentie</w:t>
                    </w:r>
                  </w:p>
                  <w:p>
                    <w:pPr>
                      <w:pStyle w:val="ReferentiegegevensHL"/>
                    </w:pPr>
                    <w:r>
                      <w:fldChar w:fldCharType="begin"/>
                      <w:instrText xml:space="preserve"> DOCPROPERTY  "iOnsKenmerk"  \* MERGEFORMAT </w:instrText>
                      <w:fldChar w:fldCharType="separate"/>
                    </w:r>
                    <w:r>
                      <w:t>2025-0000263156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5168" behindDoc="false" locked="true" layoutInCell="true" allowOverlap="true" wp14:anchorId="6D6F1363" wp14:editId="5947A9AF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  <w:instrText>PAGE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  <w:instrText>NUMPAGES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639883-03a6-11ee-8f29-0242ac130005" o:spid="_x0000_s1027" stroked="f" filled="f">
              <v:textbox inset="0,0,0,0">
                <w:txbxContent>
                  <w:p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  <w:instrText>PAGE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  <w:instrText>NUMPAGES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1C6135" w:rsidRDefault="00441CAE" w14:paraId="6D4F065D" w14:textId="77777777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false" relativeHeight="251656192" behindDoc="false" locked="true" layoutInCell="true" allowOverlap="true" wp14:anchorId="2D458DFE" wp14:editId="606526EF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C6135" w:rsidRDefault="00441CAE" w14:paraId="6494AFDA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>
                                  <a:graphicData uri="http://schemas.openxmlformats.org/drawingml/2006/picture">
                                    <pic:pic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8ef7-03a6-11ee-8f29-0242ac130005" o:spid="_x0000_s1028" stroked="f" filled="f">
              <v:textbox inset="0,0,0,0">
                <w:txbxContent>
                  <w:p w:rsidR="001C6135" w:rsidRDefault="00441CAE" w14:paraId="6494AFDA" w14:textId="7777777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7216" behindDoc="false" locked="true" layoutInCell="true" allowOverlap="true" wp14:anchorId="23937A9D" wp14:editId="6BD3A011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Pr="00151A1E" w:rsidR="001C6135" w:rsidRDefault="00441CAE" w14:paraId="2C6448CB" w14:textId="7777777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151A1E">
                            <w:rPr>
                              <w:lang w:val="de-DE"/>
                            </w:rPr>
                            <w:t>Postbus 90801</w:t>
                          </w:r>
                        </w:p>
                        <w:p w:rsidRPr="00151A1E" w:rsidR="001C6135" w:rsidRDefault="00441CAE" w14:paraId="1E4950F7" w14:textId="7777777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151A1E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:rsidRPr="00151A1E" w:rsidR="001C6135" w:rsidRDefault="00441CAE" w14:paraId="7DB3D690" w14:textId="7777777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151A1E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:rsidRPr="00151A1E" w:rsidR="001C6135" w:rsidRDefault="001C6135" w14:paraId="773B5369" w14:textId="77777777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:rsidR="001C6135" w:rsidRDefault="00441CAE" w14:paraId="39FBE226" w14:textId="77777777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>
                          <w:pPr>
                            <w:pStyle w:val="Referentiegegevenskopjes"/>
                          </w:pPr>
                          <w:r>
                            <w:rPr>
                              <w:b w:val="false"/>
                              <w:bCs/>
                            </w:rPr>
                            <w:fldChar w:fldCharType="begin"/>
                            <w:instrText xml:space="preserve"> DOCPROPERTY  "iOnsKenmerk"  \* MERGEFORMAT </w:instrText>
                            <w:fldChar w:fldCharType="separate"/>
                          </w:r>
                          <w:r>
                            <w:rPr>
                              <w:b w:val="false"/>
                              <w:bCs/>
                            </w:rPr>
                            <w:t>2025-0000263156</w:t>
                          </w:r>
                          <w:r>
                            <w:fldChar w:fldCharType="end"/>
                          </w:r>
                          <w:r>
                            <w:br/>
                          </w:r>
                          <w:r>
                            <w:br/>
                          </w:r>
                          <w:r>
                            <w:t>Uw</w:t>
                          </w:r>
                          <w:r>
                            <w:t xml:space="preserve"> referentie</w:t>
                          </w:r>
                        </w:p>
                        <w:p w:rsidR="00FE0100" w:rsidRDefault="003631AF" w14:paraId="2CC31ACF" w14:textId="560B18AC">
                          <w:pPr>
                            <w:pStyle w:val="ReferentiegegevensHL"/>
                          </w:pPr>
                          <w:r w:rsidRPr="003631AF">
                            <w:t>2025Z18678</w:t>
                          </w:r>
                        </w:p>
                        <w:p w:rsidR="001C6135" w:rsidRDefault="001C6135" w14:paraId="4B76045F" w14:textId="77777777">
                          <w:pPr>
                            <w:pStyle w:val="WitregelW1"/>
                          </w:pP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  <w:instrText xml:space="preserve"> DOCPROPERTY  "iCC"  \* MERGEFORMAT </w:instrText>
                            <w:fldChar w:fldCharType="separate"/>
                          </w:r>
                          <w:r>
                            <w:t/>
                          </w:r>
                          <w:r>
                            <w:fldChar w:fldCharType="end"/>
                          </w:r>
                        </w:p>
                        <w:p w:rsidR="001C6135" w:rsidRDefault="001C6135" w14:paraId="585093A8" w14:textId="77777777">
                          <w:pPr>
                            <w:pStyle w:val="WitregelW1"/>
                          </w:pP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  <w:instrText xml:space="preserve"> DOCPROPERTY  "iBijlagen"  \* MERGEFORMAT </w:instrText>
                            <w:fldChar w:fldCharType="separate"/>
                          </w:r>
                          <w:r>
                            <w:t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91e7-03a6-11ee-8f29-0242ac130005" o:spid="_x0000_s1029" stroked="f" filled="f">
              <v:textbox inset="0,0,0,0">
                <w:txbxContent>
                  <w:p w:rsidRPr="00151A1E" w:rsidR="001C6135" w:rsidRDefault="00441CAE" w14:paraId="2C6448CB" w14:textId="77777777">
                    <w:pPr>
                      <w:pStyle w:val="Afzendgegevens"/>
                      <w:rPr>
                        <w:lang w:val="de-DE"/>
                      </w:rPr>
                    </w:pPr>
                    <w:r w:rsidRPr="00151A1E">
                      <w:rPr>
                        <w:lang w:val="de-DE"/>
                      </w:rPr>
                      <w:t>Postbus 90801</w:t>
                    </w:r>
                  </w:p>
                  <w:p w:rsidRPr="00151A1E" w:rsidR="001C6135" w:rsidRDefault="00441CAE" w14:paraId="1E4950F7" w14:textId="77777777">
                    <w:pPr>
                      <w:pStyle w:val="Afzendgegevens"/>
                      <w:rPr>
                        <w:lang w:val="de-DE"/>
                      </w:rPr>
                    </w:pPr>
                    <w:r w:rsidRPr="00151A1E">
                      <w:rPr>
                        <w:lang w:val="de-DE"/>
                      </w:rPr>
                      <w:t>2509 LV  Den Haag</w:t>
                    </w:r>
                  </w:p>
                  <w:p w:rsidRPr="00151A1E" w:rsidR="001C6135" w:rsidRDefault="00441CAE" w14:paraId="7DB3D690" w14:textId="77777777">
                    <w:pPr>
                      <w:pStyle w:val="Afzendgegevens"/>
                      <w:rPr>
                        <w:lang w:val="de-DE"/>
                      </w:rPr>
                    </w:pPr>
                    <w:r w:rsidRPr="00151A1E">
                      <w:rPr>
                        <w:lang w:val="de-DE"/>
                      </w:rPr>
                      <w:t>T   070 333 44 44</w:t>
                    </w:r>
                  </w:p>
                  <w:p w:rsidRPr="00151A1E" w:rsidR="001C6135" w:rsidRDefault="001C6135" w14:paraId="773B5369" w14:textId="77777777">
                    <w:pPr>
                      <w:pStyle w:val="WitregelW2"/>
                      <w:rPr>
                        <w:lang w:val="de-DE"/>
                      </w:rPr>
                    </w:pPr>
                  </w:p>
                  <w:p w:rsidR="001C6135" w:rsidRDefault="00441CAE" w14:paraId="39FBE226" w14:textId="77777777">
                    <w:pPr>
                      <w:pStyle w:val="Referentiegegevenskopjes"/>
                    </w:pPr>
                    <w:r>
                      <w:t>Onze referentie</w:t>
                    </w:r>
                  </w:p>
                  <w:p>
                    <w:pPr>
                      <w:pStyle w:val="Referentiegegevenskopjes"/>
                    </w:pPr>
                    <w:r>
                      <w:rPr>
                        <w:b w:val="false"/>
                        <w:bCs/>
                      </w:rPr>
                      <w:fldChar w:fldCharType="begin"/>
                      <w:instrText xml:space="preserve"> DOCPROPERTY  "iOnsKenmerk"  \* MERGEFORMAT </w:instrText>
                      <w:fldChar w:fldCharType="separate"/>
                    </w:r>
                    <w:r>
                      <w:rPr>
                        <w:b w:val="false"/>
                        <w:bCs/>
                      </w:rPr>
                      <w:t>2025-0000263156</w:t>
                    </w:r>
                    <w:r>
                      <w:fldChar w:fldCharType="end"/>
                    </w:r>
                    <w:r>
                      <w:br/>
                    </w:r>
                    <w:r>
                      <w:br/>
                    </w:r>
                    <w:r>
                      <w:t>Uw</w:t>
                    </w:r>
                    <w:r>
                      <w:t xml:space="preserve"> referentie</w:t>
                    </w:r>
                  </w:p>
                  <w:p w:rsidR="00FE0100" w:rsidRDefault="003631AF" w14:paraId="2CC31ACF" w14:textId="560B18AC">
                    <w:pPr>
                      <w:pStyle w:val="ReferentiegegevensHL"/>
                    </w:pPr>
                    <w:r w:rsidRPr="003631AF">
                      <w:t>2025Z18678</w:t>
                    </w:r>
                  </w:p>
                  <w:p w:rsidR="001C6135" w:rsidRDefault="001C6135" w14:paraId="4B76045F" w14:textId="77777777">
                    <w:pPr>
                      <w:pStyle w:val="WitregelW1"/>
                    </w:pPr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"iCC"  \* MERGEFORMAT </w:instrText>
                      <w:fldChar w:fldCharType="separate"/>
                    </w:r>
                    <w:r>
                      <w:t/>
                    </w:r>
                    <w:r>
                      <w:fldChar w:fldCharType="end"/>
                    </w:r>
                  </w:p>
                  <w:p w:rsidR="001C6135" w:rsidRDefault="001C6135" w14:paraId="585093A8" w14:textId="77777777">
                    <w:pPr>
                      <w:pStyle w:val="WitregelW1"/>
                    </w:pPr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"iBijlagen"  \* MERGEFORMAT </w:instrText>
                      <w:fldChar w:fldCharType="separate"/>
                    </w:r>
                    <w:r>
                      <w:t/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8240" behindDoc="false" locked="true" layoutInCell="true" allowOverlap="true" wp14:anchorId="30B08D82" wp14:editId="00318C46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C6135" w:rsidRDefault="00441CAE" w14:paraId="0E5C3C18" w14:textId="77777777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59c9e4-03a6-11ee-8f29-0242ac130005" o:spid="_x0000_s1030" stroked="f" filled="f">
              <v:textbox inset="0,0,0,0">
                <w:txbxContent>
                  <w:p w:rsidR="001C6135" w:rsidRDefault="00441CAE" w14:paraId="0E5C3C18" w14:textId="77777777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9264" behindDoc="false" locked="true" layoutInCell="true" allowOverlap="true" wp14:anchorId="07DEF6F5" wp14:editId="0FB4B7DA">
              <wp:simplePos x="0" y="0"/>
              <wp:positionH relativeFrom="page">
                <wp:posOffset>1007744</wp:posOffset>
              </wp:positionH>
              <wp:positionV relativeFrom="page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C6135" w:rsidRDefault="00441CAE" w14:paraId="004C4D54" w14:textId="77777777">
                          <w:r>
                            <w:t>De voorzitter van de Tweede Kamer der Staten-Generaal</w:t>
                          </w:r>
                        </w:p>
                        <w:p w:rsidR="001C6135" w:rsidRDefault="00441CAE" w14:paraId="0A3F41B9" w14:textId="77777777">
                          <w:r>
                            <w:t>Prinses Irenestraat 6</w:t>
                          </w:r>
                        </w:p>
                        <w:p w:rsidR="001C6135" w:rsidRDefault="00441CAE" w14:paraId="37C8FE25" w14:textId="77777777"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90ba-03a6-11ee-8f29-0242ac130005" o:spid="_x0000_s1031" stroked="f" filled="f">
              <v:textbox inset="0,0,0,0">
                <w:txbxContent>
                  <w:p w:rsidR="001C6135" w:rsidRDefault="00441CAE" w14:paraId="004C4D54" w14:textId="77777777">
                    <w:r>
                      <w:t>De voorzitter van de Tweede Kamer der Staten-Generaal</w:t>
                    </w:r>
                  </w:p>
                  <w:p w:rsidR="001C6135" w:rsidRDefault="00441CAE" w14:paraId="0A3F41B9" w14:textId="77777777">
                    <w:r>
                      <w:t>Prinses Irenestraat 6</w:t>
                    </w:r>
                  </w:p>
                  <w:p w:rsidR="001C6135" w:rsidRDefault="00441CAE" w14:paraId="37C8FE25" w14:textId="77777777">
                    <w:r>
                      <w:t>2595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60288" behindDoc="false" locked="true" layoutInCell="true" allowOverlap="true" wp14:anchorId="22FDD372" wp14:editId="7EA57BEA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firstRow="1" w:lastRow="1" w:firstColumn="1" w:lastColumn="1" w:noHBand="1" w:noVBand="1" w:val="07E0"/>
                          </w:tblPr>
                          <w:tblGrid>
                            <w:gridCol w:w="1134"/>
                            <w:gridCol w:w="5244"/>
                          </w:tblGrid>
                          <w:tr w:rsidR="001C6135" w14:paraId="067145F2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1C6135" w:rsidRDefault="001C6135" w14:paraId="5F303245" w14:textId="77777777"/>
                            </w:tc>
                            <w:tc>
                              <w:tcPr>
                                <w:tcW w:w="5244" w:type="dxa"/>
                              </w:tcPr>
                              <w:p w:rsidR="001C6135" w:rsidRDefault="001C6135" w14:paraId="57056E9C" w14:textId="77777777"/>
                            </w:tc>
                          </w:tr>
                          <w:tr w:rsidR="001C6135" w14:paraId="33842027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1C6135" w:rsidRDefault="00441CAE" w14:paraId="4294FE46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>
                                <w:r>
                                  <w:fldChar w:fldCharType="begin"/>
                                  <w:instrText xml:space="preserve"> DOCPROPERTY  "iDatum"  \* MERGEFORMAT </w:instrText>
                                  <w:fldChar w:fldCharType="separate"/>
                                </w:r>
                                <w:r>
                                  <w:t>24 november 2025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1C6135" w14:paraId="5D88E136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1C6135" w:rsidRDefault="00441CAE" w14:paraId="6ED23A2D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>
                                <w:r>
                                  <w:fldChar w:fldCharType="begin"/>
                                  <w:instrText xml:space="preserve"> DOCPROPERTY  "iOnderwerp"  \* MERGEFORMAT </w:instrText>
                                  <w:fldChar w:fldCharType="separate"/>
                                </w:r>
                                <w:r>
                                  <w:t>Beantwoording Kamervragen over het bericht '2325 schuldeisers, tienduizenden gedupeerden en miljoenen euro's verdwenen: dit is het verhaal van Groupcard'.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1C6135" w14:paraId="3AA03C9C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1C6135" w:rsidRDefault="001C6135" w14:paraId="6734C528" w14:textId="77777777"/>
                            </w:tc>
                            <w:tc>
                              <w:tcPr>
                                <w:tcW w:w="5244" w:type="dxa"/>
                              </w:tcPr>
                              <w:p w:rsidR="001C6135" w:rsidRDefault="001C6135" w14:paraId="6E7C88FD" w14:textId="77777777"/>
                            </w:tc>
                          </w:tr>
                        </w:tbl>
                        <w:p w:rsidR="00FE0100" w:rsidRDefault="00FE0100" w14:paraId="3041F953" w14:textId="77777777"/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55b0e2-03a6-11ee-8f29-0242ac130005" o:spid="_x0000_s1032" stroked="f" filled="f">
              <v:textbox inset="0,0,0,0">
                <w:txbxContent>
                  <w:tbl>
                    <w:tblPr>
                      <w:tblW w:w="0" w:type="auto"/>
                      <w:tblLayout w:type="fixed"/>
                      <w:tblLook w:firstRow="1" w:lastRow="1" w:firstColumn="1" w:lastColumn="1" w:noHBand="1" w:noVBand="1" w:val="07E0"/>
                    </w:tblPr>
                    <w:tblGrid>
                      <w:gridCol w:w="1134"/>
                      <w:gridCol w:w="5244"/>
                    </w:tblGrid>
                    <w:tr w:rsidR="001C6135" w14:paraId="067145F2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1C6135" w:rsidRDefault="001C6135" w14:paraId="5F303245" w14:textId="77777777"/>
                      </w:tc>
                      <w:tc>
                        <w:tcPr>
                          <w:tcW w:w="5244" w:type="dxa"/>
                        </w:tcPr>
                        <w:p w:rsidR="001C6135" w:rsidRDefault="001C6135" w14:paraId="57056E9C" w14:textId="77777777"/>
                      </w:tc>
                    </w:tr>
                    <w:tr w:rsidR="001C6135" w14:paraId="33842027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1C6135" w:rsidRDefault="00441CAE" w14:paraId="4294FE46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>
                          <w:r>
                            <w:fldChar w:fldCharType="begin"/>
                            <w:instrText xml:space="preserve"> DOCPROPERTY  "iDatum"  \* MERGEFORMAT </w:instrText>
                            <w:fldChar w:fldCharType="separate"/>
                          </w:r>
                          <w:r>
                            <w:t>24 november 2025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1C6135" w14:paraId="5D88E136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1C6135" w:rsidRDefault="00441CAE" w14:paraId="6ED23A2D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>
                          <w:r>
                            <w:fldChar w:fldCharType="begin"/>
                            <w:instrText xml:space="preserve"> DOCPROPERTY  "iOnderwerp"  \* MERGEFORMAT </w:instrText>
                            <w:fldChar w:fldCharType="separate"/>
                          </w:r>
                          <w:r>
                            <w:t>Beantwoording Kamervragen over het bericht '2325 schuldeisers, tienduizenden gedupeerden en miljoenen euro's verdwenen: dit is het verhaal van Groupcard'.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1C6135" w14:paraId="3AA03C9C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1C6135" w:rsidRDefault="001C6135" w14:paraId="6734C528" w14:textId="77777777"/>
                      </w:tc>
                      <w:tc>
                        <w:tcPr>
                          <w:tcW w:w="5244" w:type="dxa"/>
                        </w:tcPr>
                        <w:p w:rsidR="001C6135" w:rsidRDefault="001C6135" w14:paraId="6E7C88FD" w14:textId="77777777"/>
                      </w:tc>
                    </w:tr>
                  </w:tbl>
                  <w:p w:rsidR="00FE0100" w:rsidRDefault="00FE0100" w14:paraId="3041F953" w14:textId="7777777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61312" behindDoc="false" locked="true" layoutInCell="true" allowOverlap="true" wp14:anchorId="2D8FAABF" wp14:editId="7B961E73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  <w:instrText>PAGE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  <w:instrText>NUMPAGES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9275-03a6-11ee-8f29-0242ac130005" o:spid="_x0000_s1033" stroked="f" filled="f">
              <v:textbox inset="0,0,0,0">
                <w:txbxContent>
                  <w:p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  <w:instrText>PAGE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  <w:instrText>NUMPAGES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DEB996D"/>
    <w:multiLevelType w:val="multilevel"/>
    <w:tmpl w:val="17B121D3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CB19A29A"/>
    <w:multiLevelType w:val="multilevel"/>
    <w:tmpl w:val="80D651AC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D414A2C"/>
    <w:multiLevelType w:val="multilevel"/>
    <w:tmpl w:val="251F233C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1FEC4A8"/>
    <w:multiLevelType w:val="multilevel"/>
    <w:tmpl w:val="14B296AB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88FFD75"/>
    <w:multiLevelType w:val="multilevel"/>
    <w:tmpl w:val="2754B718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46FC038"/>
    <w:multiLevelType w:val="multilevel"/>
    <w:tmpl w:val="1E2FDF18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4ED7C69"/>
    <w:multiLevelType w:val="multilevel"/>
    <w:tmpl w:val="FD2D0BDF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6EB14B8"/>
    <w:multiLevelType w:val="multilevel"/>
    <w:tmpl w:val="22486EDF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06048810">
    <w:abstractNumId w:val="1"/>
  </w:num>
  <w:num w:numId="2" w16cid:durableId="875966259">
    <w:abstractNumId w:val="3"/>
  </w:num>
  <w:num w:numId="3" w16cid:durableId="1284733653">
    <w:abstractNumId w:val="0"/>
  </w:num>
  <w:num w:numId="4" w16cid:durableId="1493446737">
    <w:abstractNumId w:val="2"/>
  </w:num>
  <w:num w:numId="5" w16cid:durableId="1525902510">
    <w:abstractNumId w:val="7"/>
  </w:num>
  <w:num w:numId="6" w16cid:durableId="1781533644">
    <w:abstractNumId w:val="5"/>
  </w:num>
  <w:num w:numId="7" w16cid:durableId="1720935189">
    <w:abstractNumId w:val="4"/>
  </w:num>
  <w:num w:numId="8" w16cid:durableId="744377239">
    <w:abstractNumId w:val="6"/>
  </w:num>
</w:numbering>
</file>

<file path=word/settings.xml><?xml version="1.0" encoding="utf-8"?>
<w:setting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zoom w:percent="130"/>
  <w:removePersonalInformation/>
  <w:attachedTemplate r:id="rId1"/>
  <w:defaultTabStop w:val="708"/>
  <w:hyphenationZone w:val="425"/>
  <w:characterSpacingControl w:val="doNotCompress"/>
  <w:hdrShapeDefaults>
    <o:shapedefaults spidmax="2050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A1E"/>
    <w:rsid w:val="00151A1E"/>
    <w:rsid w:val="001C6135"/>
    <w:rsid w:val="00212124"/>
    <w:rsid w:val="003631AF"/>
    <w:rsid w:val="00441CAE"/>
    <w:rsid w:val="005115BD"/>
    <w:rsid w:val="00FD21C1"/>
    <w:rsid w:val="00FE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50" v:ext="edit"/>
    <o:shapelayout v:ext="edit">
      <o:idmap data="2" v:ext="edit"/>
    </o:shapelayout>
  </w:shapeDefaults>
  <w:decimalSymbol w:val=","/>
  <w:listSeparator w:val=";"/>
  <w14:docId w14:val="1B1277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_rels/settings.xml.rels><?xml version="1.0" encoding="UTF-8" standalone="yes"?>
<Relationships xmlns="http://schemas.openxmlformats.org/package/2006/relationships">
    <Relationship TargetMode="External" Target="file:///H:\Downloads\Brief%20Kamer%20(4).dotx" Type="http://schemas.openxmlformats.org/officeDocument/2006/relationships/attachedTemplate" Id="rId1"/>
</Relationships>
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properties="http://schemas.openxmlformats.org/officeDocument/2006/extended-properties" xmlns:ap="http://schemas.openxmlformats.org/officeDocument/2006/extended-properties">
  <properties:Pages>1</properties:Pages>
  <properties:Words>52</properties:Words>
  <properties:Characters>291</properties:Characters>
  <properties:Lines>2</properties:Lines>
  <properties:Paragraphs>1</properties:Paragraphs>
  <properties:ScaleCrop>false</properties:ScaleCrop>
  <properties:LinksUpToDate>false</properties:LinksUpToDate>
  <properties:CharactersWithSpaces>342</properties:CharactersWithSpaces>
  <properties:SharedDoc>false</properties:SharedDoc>
  <properties:DocSecurity>0</properties:DocSecurity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2025-11-10T10:02:00.0000000Z</dcterms:created>
  <dc:creator/>
  <lastModifiedBy/>
  <dcterms:modified xsi:type="dcterms:W3CDTF">2025-11-24T11:08:00.0000000Z</dcterms:modified>
  <revision/>
  <dc:title/>
  <dc:description>------------------------</dc:description>
  <dc:subject/>
  <keywords/>
  <version/>
  <category/>
</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Identifier">
    <vt:lpwstr/>
  </prop:property>
  <prop:property fmtid="{D5CDD505-2E9C-101B-9397-08002B2CF9AE}" pid="3" name="URL">
    <vt:lpwstr/>
  </prop:property>
  <prop:property fmtid="{D5CDD505-2E9C-101B-9397-08002B2CF9AE}" pid="4" name="Documentsoort">
    <vt:lpwstr>Brief Kamer - Beantwoording Kamervragen over het bericht '2325 schuldeisers, tienduizenden gedupeerden en miljoenen euro's verdwenen: dit is het verhaal van Groupcard'.</vt:lpwstr>
  </prop:property>
  <prop:property fmtid="{D5CDD505-2E9C-101B-9397-08002B2CF9AE}" pid="5" name="Publicatiedatum">
    <vt:lpwstr/>
  </prop:property>
  <prop:property fmtid="{D5CDD505-2E9C-101B-9397-08002B2CF9AE}" pid="6" name="Verantwoordelijke organisatie">
    <vt:lpwstr>Directoraat-Generaal Sociale Zekerheid en Integratie</vt:lpwstr>
  </prop:property>
  <prop:property fmtid="{D5CDD505-2E9C-101B-9397-08002B2CF9AE}" pid="7" name="Taal">
    <vt:lpwstr>nl_NL</vt:lpwstr>
  </prop:property>
  <prop:property fmtid="{D5CDD505-2E9C-101B-9397-08002B2CF9AE}" pid="8" name="Inhoudsindicatie">
    <vt:lpwstr/>
  </prop:property>
  <prop:property fmtid="{D5CDD505-2E9C-101B-9397-08002B2CF9AE}" pid="9" name="Status">
    <vt:lpwstr/>
  </prop:property>
  <prop:property fmtid="{D5CDD505-2E9C-101B-9397-08002B2CF9AE}" pid="10" name="Aan">
    <vt:lpwstr/>
  </prop:property>
  <prop:property fmtid="{D5CDD505-2E9C-101B-9397-08002B2CF9AE}" pid="11" name="Van">
    <vt:lpwstr/>
  </prop:property>
  <prop:property fmtid="{D5CDD505-2E9C-101B-9397-08002B2CF9AE}" pid="12" name="Datum">
    <vt:lpwstr/>
  </prop:property>
  <prop:property fmtid="{D5CDD505-2E9C-101B-9397-08002B2CF9AE}" pid="13" name="Opgesteld door, Naam">
    <vt:lpwstr>S.M. Tielkemeijer</vt:lpwstr>
  </prop:property>
  <prop:property fmtid="{D5CDD505-2E9C-101B-9397-08002B2CF9AE}" pid="14" name="Opgesteld door, Telefoonnummer">
    <vt:lpwstr>070 333 44 44</vt:lpwstr>
  </prop:property>
  <prop:property fmtid="{D5CDD505-2E9C-101B-9397-08002B2CF9AE}" pid="15" name="Kenmerk">
    <vt:lpwstr/>
  </prop:property>
  <prop:property fmtid="{D5CDD505-2E9C-101B-9397-08002B2CF9AE}" pid="16" name="Rubricering">
    <vt:lpwstr/>
  </prop:property>
  <prop:property fmtid="{D5CDD505-2E9C-101B-9397-08002B2CF9AE}" pid="17" name="Vertrouwelijkheidsniveau">
    <vt:lpwstr/>
  </prop:property>
  <prop:property fmtid="{D5CDD505-2E9C-101B-9397-08002B2CF9AE}" pid="18" name="Markering">
    <vt:lpwstr/>
  </prop:property>
  <prop:property fmtid="{D5CDD505-2E9C-101B-9397-08002B2CF9AE}" pid="19" name="Custom 1">
    <vt:lpwstr/>
  </prop:property>
  <prop:property fmtid="{D5CDD505-2E9C-101B-9397-08002B2CF9AE}" pid="20" name="Custom 2">
    <vt:lpwstr/>
  </prop:property>
  <prop:property fmtid="{D5CDD505-2E9C-101B-9397-08002B2CF9AE}" pid="21" name="Custom 3">
    <vt:lpwstr/>
  </prop:property>
  <prop:property fmtid="{D5CDD505-2E9C-101B-9397-08002B2CF9AE}" pid="22" name="Custom 4">
    <vt:lpwstr/>
  </prop:property>
  <prop:property fmtid="{D5CDD505-2E9C-101B-9397-08002B2CF9AE}" pid="23" name="Custom 5">
    <vt:lpwstr/>
  </prop:property>
  <prop:property fmtid="{D5CDD505-2E9C-101B-9397-08002B2CF9AE}" pid="24" name="Aard document">
    <vt:lpwstr/>
  </prop:property>
  <prop:property fmtid="{D5CDD505-2E9C-101B-9397-08002B2CF9AE}" pid="25" name="Taakverzoek">
    <vt:lpwstr/>
  </prop:property>
  <prop:property fmtid="{D5CDD505-2E9C-101B-9397-08002B2CF9AE}" pid="26" name="VA_Niet openbaar">
    <vt:lpwstr/>
  </prop:property>
  <prop:property fmtid="{D5CDD505-2E9C-101B-9397-08002B2CF9AE}" pid="27" name="Informatiecategorie Beleidslijn">
    <vt:lpwstr/>
  </prop:property>
  <prop:property fmtid="{D5CDD505-2E9C-101B-9397-08002B2CF9AE}" pid="28" name="Docgensjabloon">
    <vt:lpwstr>DocGen_Brief Kamer_nl_NL</vt:lpwstr>
  </prop:property>
  <prop:property fmtid="{D5CDD505-2E9C-101B-9397-08002B2CF9AE}" pid="29" name="iAdressering">
    <vt:lpwstr/>
  </prop:property>
  <prop:property fmtid="{D5CDD505-2E9C-101B-9397-08002B2CF9AE}" pid="30" name="iBijlagen">
    <vt:lpwstr/>
  </prop:property>
  <prop:property fmtid="{D5CDD505-2E9C-101B-9397-08002B2CF9AE}" pid="31" name="iCC">
    <vt:lpwstr/>
  </prop:property>
  <prop:property fmtid="{D5CDD505-2E9C-101B-9397-08002B2CF9AE}" pid="32" name="iDatum">
    <vt:lpwstr>24 november 2025</vt:lpwstr>
  </prop:property>
  <prop:property fmtid="{D5CDD505-2E9C-101B-9397-08002B2CF9AE}" pid="33" name="iKixcode">
    <vt:lpwstr/>
  </prop:property>
  <prop:property fmtid="{D5CDD505-2E9C-101B-9397-08002B2CF9AE}" pid="34" name="iNr">
    <vt:lpwstr/>
  </prop:property>
  <prop:property fmtid="{D5CDD505-2E9C-101B-9397-08002B2CF9AE}" pid="35" name="iOnderwerp">
    <vt:lpwstr>Beantwoording Kamervragen over het bericht '2325 schuldeisers, tienduizenden gedupeerden en miljoenen euro's verdwenen: dit is het verhaal van Groupcard'.</vt:lpwstr>
  </prop:property>
  <prop:property fmtid="{D5CDD505-2E9C-101B-9397-08002B2CF9AE}" pid="36" name="iOnsKenmerk">
    <vt:lpwstr>2025-0000263156</vt:lpwstr>
  </prop:property>
  <prop:property fmtid="{D5CDD505-2E9C-101B-9397-08002B2CF9AE}" pid="37" name="iPlaats">
    <vt:lpwstr/>
  </prop:property>
  <prop:property fmtid="{D5CDD505-2E9C-101B-9397-08002B2CF9AE}" pid="38" name="iPostcode">
    <vt:lpwstr/>
  </prop:property>
  <prop:property fmtid="{D5CDD505-2E9C-101B-9397-08002B2CF9AE}" pid="39" name="iStraat">
    <vt:lpwstr/>
  </prop:property>
  <prop:property fmtid="{D5CDD505-2E9C-101B-9397-08002B2CF9AE}" pid="40" name="iToev">
    <vt:lpwstr/>
  </prop:property>
  <prop:property fmtid="{D5CDD505-2E9C-101B-9397-08002B2CF9AE}" pid="41" name="iUwBrief">
    <vt:lpwstr/>
  </prop:property>
</prop:Properties>
</file>