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36325" w:rsidR="005464FE" w:rsidP="005464FE" w:rsidRDefault="005464FE" w14:paraId="0F3A7FF0" w14:textId="77777777">
      <w:pPr>
        <w:pStyle w:val="Huisstijl-Aanhef"/>
        <w:rPr>
          <w:szCs w:val="18"/>
        </w:rPr>
      </w:pPr>
      <w:bookmarkStart w:name="_GoBack" w:id="0"/>
      <w:bookmarkEnd w:id="0"/>
      <w:r w:rsidRPr="00036325">
        <w:rPr>
          <w:szCs w:val="18"/>
        </w:rPr>
        <w:t>Geachte voorzitter,</w:t>
      </w:r>
    </w:p>
    <w:p w:rsidR="005464FE" w:rsidP="005464FE" w:rsidRDefault="005464FE" w14:paraId="524AD275" w14:textId="37261059">
      <w:r w:rsidRPr="007E184A">
        <w:t xml:space="preserve">Hierbij bied ik u, mede namens de staatssecretaris van Infrastructuur en Waterstaat, de </w:t>
      </w:r>
      <w:r>
        <w:t xml:space="preserve">publicatie </w:t>
      </w:r>
      <w:r w:rsidRPr="007E184A">
        <w:t>‘</w:t>
      </w:r>
      <w:r w:rsidR="0072032C">
        <w:t>Mobiliteitsbeeld 2025</w:t>
      </w:r>
      <w:r w:rsidRPr="007E184A" w:rsidR="0072032C">
        <w:t xml:space="preserve">’ </w:t>
      </w:r>
      <w:r w:rsidRPr="007E184A">
        <w:t xml:space="preserve">aan van het Kennisinstituut voor Mobiliteitsbeleid (KiM). Dit overzicht van de mobiliteit kijkt </w:t>
      </w:r>
      <w:r>
        <w:t xml:space="preserve">enerzijds </w:t>
      </w:r>
      <w:r w:rsidR="003C579D">
        <w:t xml:space="preserve">terug </w:t>
      </w:r>
      <w:r>
        <w:t xml:space="preserve">naar de ontwikkelingen </w:t>
      </w:r>
      <w:r w:rsidR="003C579D">
        <w:t xml:space="preserve">in </w:t>
      </w:r>
      <w:r>
        <w:t xml:space="preserve">de afgelopen periode tot en met </w:t>
      </w:r>
      <w:r w:rsidR="0072032C">
        <w:t xml:space="preserve">2024 </w:t>
      </w:r>
      <w:r>
        <w:t xml:space="preserve">en anderzijds </w:t>
      </w:r>
      <w:r w:rsidRPr="007E184A">
        <w:t xml:space="preserve">vooruit </w:t>
      </w:r>
      <w:r>
        <w:t>naar</w:t>
      </w:r>
      <w:r w:rsidRPr="007E184A">
        <w:t xml:space="preserve"> mogelijke ontwikkelingen op de middellange termijn (</w:t>
      </w:r>
      <w:r w:rsidR="0072032C">
        <w:t>2030</w:t>
      </w:r>
      <w:r w:rsidRPr="007E184A">
        <w:t>).</w:t>
      </w:r>
      <w:r>
        <w:t xml:space="preserve"> </w:t>
      </w:r>
      <w:r w:rsidRPr="00036325">
        <w:t>D</w:t>
      </w:r>
      <w:r>
        <w:t>e</w:t>
      </w:r>
      <w:r w:rsidRPr="00036325">
        <w:t xml:space="preserve"> </w:t>
      </w:r>
      <w:r>
        <w:t xml:space="preserve">publicatie </w:t>
      </w:r>
      <w:r w:rsidRPr="00036325">
        <w:t>‘</w:t>
      </w:r>
      <w:r w:rsidR="0072032C">
        <w:t xml:space="preserve">Mobiliteitsbeeld 2025’ </w:t>
      </w:r>
      <w:r w:rsidRPr="00036325">
        <w:t xml:space="preserve">wordt </w:t>
      </w:r>
      <w:r w:rsidR="00BD179C">
        <w:t xml:space="preserve">op 25 november </w:t>
      </w:r>
      <w:r>
        <w:t>gepubliceerd op</w:t>
      </w:r>
      <w:r w:rsidRPr="00036325">
        <w:t xml:space="preserve"> de internetsite www.kimnet.nl van het KiM. Een </w:t>
      </w:r>
      <w:r>
        <w:t>pdf-</w:t>
      </w:r>
      <w:r w:rsidRPr="00036325">
        <w:t>versie</w:t>
      </w:r>
      <w:r>
        <w:t xml:space="preserve"> van de te publiceren documenten</w:t>
      </w:r>
      <w:r w:rsidRPr="00036325">
        <w:t xml:space="preserve"> </w:t>
      </w:r>
      <w:r>
        <w:t>is</w:t>
      </w:r>
      <w:r w:rsidRPr="00036325">
        <w:t xml:space="preserve"> voor de volledigheid bijgevoegd.</w:t>
      </w:r>
    </w:p>
    <w:p w:rsidR="000569A6" w:rsidRDefault="000569A6" w14:paraId="3F766CFE" w14:textId="7B588D87"/>
    <w:p w:rsidR="000569A6" w:rsidRDefault="005464FE" w14:paraId="3D4022D1" w14:textId="77777777">
      <w:pPr>
        <w:pStyle w:val="WitregelW1bodytekst"/>
      </w:pPr>
      <w:r>
        <w:t xml:space="preserve">  </w:t>
      </w:r>
    </w:p>
    <w:p w:rsidR="000569A6" w:rsidRDefault="005464FE" w14:paraId="60847DE5" w14:textId="77777777">
      <w:pPr>
        <w:pStyle w:val="Slotzin"/>
      </w:pPr>
      <w:r>
        <w:t>Hoogachtend,</w:t>
      </w:r>
    </w:p>
    <w:p w:rsidR="000569A6" w:rsidRDefault="000569A6" w14:paraId="00DF09F9" w14:textId="77777777"/>
    <w:p w:rsidRPr="005464FE" w:rsidR="000569A6" w:rsidRDefault="005464FE" w14:paraId="078E4A49" w14:textId="7D0A34FD">
      <w:pPr>
        <w:pStyle w:val="StandaardCursief"/>
        <w:rPr>
          <w:i w:val="0"/>
          <w:iCs/>
        </w:rPr>
      </w:pPr>
      <w:r w:rsidRPr="005464FE">
        <w:rPr>
          <w:i w:val="0"/>
          <w:iCs/>
        </w:rPr>
        <w:t>DE MINISTER VAN INFRASTRUCTUUR EN WATERSTAAT,</w:t>
      </w:r>
    </w:p>
    <w:p w:rsidR="005464FE" w:rsidP="005464FE" w:rsidRDefault="005464FE" w14:paraId="39C5B6BA" w14:textId="77777777"/>
    <w:p w:rsidR="005464FE" w:rsidP="005464FE" w:rsidRDefault="005464FE" w14:paraId="214290F7" w14:textId="77777777"/>
    <w:p w:rsidR="005464FE" w:rsidP="005464FE" w:rsidRDefault="005464FE" w14:paraId="133C9BC0" w14:textId="77777777"/>
    <w:p w:rsidR="000925FD" w:rsidP="005464FE" w:rsidRDefault="000925FD" w14:paraId="142F061F" w14:textId="77777777"/>
    <w:p w:rsidRPr="005464FE" w:rsidR="005464FE" w:rsidP="005464FE" w:rsidRDefault="00F5699A" w14:paraId="424C3E96" w14:textId="5DA4BE91">
      <w:r>
        <w:t>i</w:t>
      </w:r>
      <w:r w:rsidR="000925FD">
        <w:t>r. R. (</w:t>
      </w:r>
      <w:r w:rsidR="0072032C">
        <w:t>Robert</w:t>
      </w:r>
      <w:r w:rsidR="000925FD">
        <w:t>)</w:t>
      </w:r>
      <w:r w:rsidR="0072032C">
        <w:t xml:space="preserve"> Tieman</w:t>
      </w:r>
    </w:p>
    <w:sectPr w:rsidRPr="005464FE" w:rsidR="005464FE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F452C" w14:textId="77777777" w:rsidR="00A41FDE" w:rsidRDefault="00A41FDE">
      <w:pPr>
        <w:spacing w:line="240" w:lineRule="auto"/>
      </w:pPr>
      <w:r>
        <w:separator/>
      </w:r>
    </w:p>
  </w:endnote>
  <w:endnote w:type="continuationSeparator" w:id="0">
    <w:p w14:paraId="613410B5" w14:textId="77777777" w:rsidR="00A41FDE" w:rsidRDefault="00A41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69910" w14:textId="77777777" w:rsidR="00A41FDE" w:rsidRDefault="00A41FDE">
      <w:pPr>
        <w:spacing w:line="240" w:lineRule="auto"/>
      </w:pPr>
      <w:r>
        <w:separator/>
      </w:r>
    </w:p>
  </w:footnote>
  <w:footnote w:type="continuationSeparator" w:id="0">
    <w:p w14:paraId="7C0FABA7" w14:textId="77777777" w:rsidR="00A41FDE" w:rsidRDefault="00A41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73" w14:textId="77777777" w:rsidR="000569A6" w:rsidRDefault="005464FE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1F5AD01" wp14:editId="68FAB94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3F339" w14:textId="77777777" w:rsidR="000569A6" w:rsidRDefault="005464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F5AD0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AE3F339" w14:textId="77777777" w:rsidR="000569A6" w:rsidRDefault="005464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5A2E8A7" wp14:editId="05C4454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92EC8" w14:textId="77777777" w:rsidR="000569A6" w:rsidRDefault="005464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2E8A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D492EC8" w14:textId="77777777" w:rsidR="000569A6" w:rsidRDefault="005464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A2A350" wp14:editId="5B600AD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50BE5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2A35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B650BE5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8C4DE5" wp14:editId="37950CB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3AE43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C4DE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E23AE43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4318" w14:textId="77777777" w:rsidR="000569A6" w:rsidRDefault="005464F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1620CC" wp14:editId="27F51B2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AF3B2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1620C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04AF3B2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1FC0DA" wp14:editId="3A360D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6EB1E" w14:textId="58C12661" w:rsidR="000569A6" w:rsidRDefault="005464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7B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7B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FC0D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FD6EB1E" w14:textId="58C12661" w:rsidR="000569A6" w:rsidRDefault="005464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7B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7B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A5BC4A" wp14:editId="5F3548D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A72CA" w14:textId="77777777" w:rsidR="000569A6" w:rsidRDefault="005464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7278A9" w14:textId="77777777" w:rsidR="000569A6" w:rsidRDefault="000569A6">
                          <w:pPr>
                            <w:pStyle w:val="WitregelW1"/>
                          </w:pPr>
                        </w:p>
                        <w:p w14:paraId="218BDDF6" w14:textId="77777777" w:rsidR="000569A6" w:rsidRDefault="005464F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DCEF5DF" w14:textId="2515D100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 xml:space="preserve">2515 </w:t>
                          </w:r>
                          <w:r w:rsidR="000925FD" w:rsidRPr="005464FE">
                            <w:rPr>
                              <w:lang w:val="de-DE"/>
                            </w:rPr>
                            <w:t>XP Den</w:t>
                          </w:r>
                          <w:r w:rsidRPr="005464F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7BB14C6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18C293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3ED68A8" w14:textId="77777777" w:rsidR="000569A6" w:rsidRPr="005464FE" w:rsidRDefault="000569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5D4B40C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C0C00FC" w14:textId="77777777" w:rsidR="000569A6" w:rsidRDefault="005464F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38E881B" w14:textId="77777777" w:rsidR="000569A6" w:rsidRDefault="000569A6">
                          <w:pPr>
                            <w:pStyle w:val="WitregelW2"/>
                          </w:pPr>
                        </w:p>
                        <w:p w14:paraId="5E73B1F8" w14:textId="787957D4" w:rsidR="00632997" w:rsidRPr="00632997" w:rsidRDefault="00632997" w:rsidP="0063299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3299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5E04D0A" w14:textId="0AD72B8B" w:rsidR="00632997" w:rsidRPr="00632997" w:rsidRDefault="00632997" w:rsidP="0063299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32997">
                            <w:rPr>
                              <w:sz w:val="13"/>
                              <w:szCs w:val="13"/>
                            </w:rPr>
                            <w:t>IENW/BSK-2025/278042</w:t>
                          </w:r>
                        </w:p>
                        <w:p w14:paraId="62E072B7" w14:textId="77777777" w:rsidR="00632997" w:rsidRPr="00632997" w:rsidRDefault="00632997" w:rsidP="00632997"/>
                        <w:p w14:paraId="7E08555D" w14:textId="77777777" w:rsidR="000569A6" w:rsidRDefault="005464F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0BFBDA9" w14:textId="77777777" w:rsidR="000569A6" w:rsidRDefault="005464FE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5BC4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4DA72CA" w14:textId="77777777" w:rsidR="000569A6" w:rsidRDefault="005464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7278A9" w14:textId="77777777" w:rsidR="000569A6" w:rsidRDefault="000569A6">
                    <w:pPr>
                      <w:pStyle w:val="WitregelW1"/>
                    </w:pPr>
                  </w:p>
                  <w:p w14:paraId="218BDDF6" w14:textId="77777777" w:rsidR="000569A6" w:rsidRDefault="005464FE">
                    <w:pPr>
                      <w:pStyle w:val="Afzendgegevens"/>
                    </w:pPr>
                    <w:r>
                      <w:t>Rijnstraat 8</w:t>
                    </w:r>
                  </w:p>
                  <w:p w14:paraId="0DCEF5DF" w14:textId="2515D100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 xml:space="preserve">2515 </w:t>
                    </w:r>
                    <w:r w:rsidR="000925FD" w:rsidRPr="005464FE">
                      <w:rPr>
                        <w:lang w:val="de-DE"/>
                      </w:rPr>
                      <w:t>XP Den</w:t>
                    </w:r>
                    <w:r w:rsidRPr="005464FE">
                      <w:rPr>
                        <w:lang w:val="de-DE"/>
                      </w:rPr>
                      <w:t xml:space="preserve"> Haag</w:t>
                    </w:r>
                  </w:p>
                  <w:p w14:paraId="57BB14C6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Postbus 20901</w:t>
                    </w:r>
                  </w:p>
                  <w:p w14:paraId="3F18C293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2500 EX Den Haag</w:t>
                    </w:r>
                  </w:p>
                  <w:p w14:paraId="33ED68A8" w14:textId="77777777" w:rsidR="000569A6" w:rsidRPr="005464FE" w:rsidRDefault="000569A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5D4B40C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T   070-456 0000</w:t>
                    </w:r>
                  </w:p>
                  <w:p w14:paraId="3C0C00FC" w14:textId="77777777" w:rsidR="000569A6" w:rsidRDefault="005464F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38E881B" w14:textId="77777777" w:rsidR="000569A6" w:rsidRDefault="000569A6">
                    <w:pPr>
                      <w:pStyle w:val="WitregelW2"/>
                    </w:pPr>
                  </w:p>
                  <w:p w14:paraId="5E73B1F8" w14:textId="787957D4" w:rsidR="00632997" w:rsidRPr="00632997" w:rsidRDefault="00632997" w:rsidP="0063299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32997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35E04D0A" w14:textId="0AD72B8B" w:rsidR="00632997" w:rsidRPr="00632997" w:rsidRDefault="00632997" w:rsidP="00632997">
                    <w:pPr>
                      <w:rPr>
                        <w:sz w:val="13"/>
                        <w:szCs w:val="13"/>
                      </w:rPr>
                    </w:pPr>
                    <w:r w:rsidRPr="00632997">
                      <w:rPr>
                        <w:sz w:val="13"/>
                        <w:szCs w:val="13"/>
                      </w:rPr>
                      <w:t>IENW/BSK-2025/278042</w:t>
                    </w:r>
                  </w:p>
                  <w:p w14:paraId="62E072B7" w14:textId="77777777" w:rsidR="00632997" w:rsidRPr="00632997" w:rsidRDefault="00632997" w:rsidP="00632997"/>
                  <w:p w14:paraId="7E08555D" w14:textId="77777777" w:rsidR="000569A6" w:rsidRDefault="005464F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0BFBDA9" w14:textId="77777777" w:rsidR="000569A6" w:rsidRDefault="005464FE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3901EE" wp14:editId="180BD16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99499" w14:textId="77777777" w:rsidR="000569A6" w:rsidRDefault="005464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AC1108" wp14:editId="56163181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901E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4899499" w14:textId="77777777" w:rsidR="000569A6" w:rsidRDefault="005464F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AC1108" wp14:editId="56163181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6DB410" wp14:editId="43A19A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6FB40" w14:textId="77777777" w:rsidR="000569A6" w:rsidRDefault="005464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C75F449" wp14:editId="442966D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DB41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556FB40" w14:textId="77777777" w:rsidR="000569A6" w:rsidRDefault="005464F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C75F449" wp14:editId="442966D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B15F1F" wp14:editId="149ADF5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99C03" w14:textId="77777777" w:rsidR="000569A6" w:rsidRDefault="005464F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15F1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5499C03" w14:textId="77777777" w:rsidR="000569A6" w:rsidRDefault="005464F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76AD21" wp14:editId="27DC78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7C09E" w14:textId="77777777" w:rsidR="000569A6" w:rsidRDefault="005464F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6AD2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767C09E" w14:textId="77777777" w:rsidR="000569A6" w:rsidRDefault="005464F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F53806" wp14:editId="0D7320B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69A6" w14:paraId="1A7549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04427F" w14:textId="77777777" w:rsidR="000569A6" w:rsidRDefault="000569A6"/>
                            </w:tc>
                            <w:tc>
                              <w:tcPr>
                                <w:tcW w:w="5400" w:type="dxa"/>
                              </w:tcPr>
                              <w:p w14:paraId="2877E412" w14:textId="77777777" w:rsidR="000569A6" w:rsidRDefault="000569A6"/>
                            </w:tc>
                          </w:tr>
                          <w:tr w:rsidR="000569A6" w14:paraId="1F17A7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95623A" w14:textId="77777777" w:rsidR="000569A6" w:rsidRDefault="005464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E61746" w14:textId="3FAFC7A8" w:rsidR="000569A6" w:rsidRDefault="00F5699A">
                                <w:r>
                                  <w:t>25 november 2025</w:t>
                                </w:r>
                              </w:p>
                            </w:tc>
                          </w:tr>
                          <w:tr w:rsidR="000569A6" w14:paraId="555912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8F44B6" w14:textId="77777777" w:rsidR="000569A6" w:rsidRDefault="005464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4BF740" w14:textId="39BCEFD9" w:rsidR="000569A6" w:rsidRDefault="005464FE">
                                <w:r>
                                  <w:t xml:space="preserve">Aanbieding </w:t>
                                </w:r>
                                <w:r w:rsidR="009464DF">
                                  <w:t>‘</w:t>
                                </w:r>
                                <w:r w:rsidR="0072032C">
                                  <w:t>Mobiliteitsbeeld</w:t>
                                </w:r>
                                <w:r>
                                  <w:t xml:space="preserve"> </w:t>
                                </w:r>
                                <w:r w:rsidR="0072032C">
                                  <w:t xml:space="preserve">2025' </w:t>
                                </w:r>
                                <w:r>
                                  <w:t>Kennisinstituut voor Mobiliteitsbeleid</w:t>
                                </w:r>
                              </w:p>
                            </w:tc>
                          </w:tr>
                          <w:tr w:rsidR="000569A6" w14:paraId="3B902B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31ABBD" w14:textId="77777777" w:rsidR="000569A6" w:rsidRDefault="000569A6"/>
                            </w:tc>
                            <w:tc>
                              <w:tcPr>
                                <w:tcW w:w="5400" w:type="dxa"/>
                              </w:tcPr>
                              <w:p w14:paraId="6D9656E3" w14:textId="77777777" w:rsidR="000569A6" w:rsidRDefault="000569A6"/>
                            </w:tc>
                          </w:tr>
                        </w:tbl>
                        <w:p w14:paraId="24E233E8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5380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69A6" w14:paraId="1A7549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04427F" w14:textId="77777777" w:rsidR="000569A6" w:rsidRDefault="000569A6"/>
                      </w:tc>
                      <w:tc>
                        <w:tcPr>
                          <w:tcW w:w="5400" w:type="dxa"/>
                        </w:tcPr>
                        <w:p w14:paraId="2877E412" w14:textId="77777777" w:rsidR="000569A6" w:rsidRDefault="000569A6"/>
                      </w:tc>
                    </w:tr>
                    <w:tr w:rsidR="000569A6" w14:paraId="1F17A7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95623A" w14:textId="77777777" w:rsidR="000569A6" w:rsidRDefault="005464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E61746" w14:textId="3FAFC7A8" w:rsidR="000569A6" w:rsidRDefault="00F5699A">
                          <w:r>
                            <w:t>25 november 2025</w:t>
                          </w:r>
                        </w:p>
                      </w:tc>
                    </w:tr>
                    <w:tr w:rsidR="000569A6" w14:paraId="555912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8F44B6" w14:textId="77777777" w:rsidR="000569A6" w:rsidRDefault="005464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4BF740" w14:textId="39BCEFD9" w:rsidR="000569A6" w:rsidRDefault="005464FE">
                          <w:r>
                            <w:t xml:space="preserve">Aanbieding </w:t>
                          </w:r>
                          <w:r w:rsidR="009464DF">
                            <w:t>‘</w:t>
                          </w:r>
                          <w:r w:rsidR="0072032C">
                            <w:t>Mobiliteitsbeeld</w:t>
                          </w:r>
                          <w:r>
                            <w:t xml:space="preserve"> </w:t>
                          </w:r>
                          <w:r w:rsidR="0072032C">
                            <w:t xml:space="preserve">2025' </w:t>
                          </w:r>
                          <w:r>
                            <w:t>Kennisinstituut voor Mobiliteitsbeleid</w:t>
                          </w:r>
                        </w:p>
                      </w:tc>
                    </w:tr>
                    <w:tr w:rsidR="000569A6" w14:paraId="3B902B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31ABBD" w14:textId="77777777" w:rsidR="000569A6" w:rsidRDefault="000569A6"/>
                      </w:tc>
                      <w:tc>
                        <w:tcPr>
                          <w:tcW w:w="5400" w:type="dxa"/>
                        </w:tcPr>
                        <w:p w14:paraId="6D9656E3" w14:textId="77777777" w:rsidR="000569A6" w:rsidRDefault="000569A6"/>
                      </w:tc>
                    </w:tr>
                  </w:tbl>
                  <w:p w14:paraId="24E233E8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4BABA7D" wp14:editId="5A91151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52612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ABA7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C752612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B7A424"/>
    <w:multiLevelType w:val="multilevel"/>
    <w:tmpl w:val="6366FAD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A2B111"/>
    <w:multiLevelType w:val="multilevel"/>
    <w:tmpl w:val="276382B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C5EE6D"/>
    <w:multiLevelType w:val="multilevel"/>
    <w:tmpl w:val="FCF8E71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F43332"/>
    <w:multiLevelType w:val="multilevel"/>
    <w:tmpl w:val="839B04AB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5C1DE0"/>
    <w:multiLevelType w:val="multilevel"/>
    <w:tmpl w:val="E2BCEA3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B70790"/>
    <w:multiLevelType w:val="multilevel"/>
    <w:tmpl w:val="896EDA3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E08784"/>
    <w:multiLevelType w:val="multilevel"/>
    <w:tmpl w:val="6CAA03B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EC4E27"/>
    <w:multiLevelType w:val="multilevel"/>
    <w:tmpl w:val="3D5D896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BF55478"/>
    <w:multiLevelType w:val="multilevel"/>
    <w:tmpl w:val="805659F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C45283D"/>
    <w:multiLevelType w:val="multilevel"/>
    <w:tmpl w:val="1924C79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B7DE10"/>
    <w:multiLevelType w:val="multilevel"/>
    <w:tmpl w:val="1A2713E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84EEA81"/>
    <w:multiLevelType w:val="multilevel"/>
    <w:tmpl w:val="2521981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1CB7BB"/>
    <w:multiLevelType w:val="multilevel"/>
    <w:tmpl w:val="5851B5B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7BAB36"/>
    <w:multiLevelType w:val="multilevel"/>
    <w:tmpl w:val="AE8BE02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711EC"/>
    <w:multiLevelType w:val="multilevel"/>
    <w:tmpl w:val="2E3D39F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FC746"/>
    <w:multiLevelType w:val="multilevel"/>
    <w:tmpl w:val="1A317C5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774A94"/>
    <w:multiLevelType w:val="multilevel"/>
    <w:tmpl w:val="C3F57F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8CAACD2"/>
    <w:multiLevelType w:val="multilevel"/>
    <w:tmpl w:val="47B750A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2CB48F"/>
    <w:multiLevelType w:val="multilevel"/>
    <w:tmpl w:val="96BA9D2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E9AB0"/>
    <w:multiLevelType w:val="multilevel"/>
    <w:tmpl w:val="298A74D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A0E051"/>
    <w:multiLevelType w:val="multilevel"/>
    <w:tmpl w:val="8705262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DBF149"/>
    <w:multiLevelType w:val="multilevel"/>
    <w:tmpl w:val="2ABEDF6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781AAEE"/>
    <w:multiLevelType w:val="multilevel"/>
    <w:tmpl w:val="EA4B477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7"/>
  </w:num>
  <w:num w:numId="5">
    <w:abstractNumId w:val="21"/>
  </w:num>
  <w:num w:numId="6">
    <w:abstractNumId w:val="4"/>
  </w:num>
  <w:num w:numId="7">
    <w:abstractNumId w:val="13"/>
  </w:num>
  <w:num w:numId="8">
    <w:abstractNumId w:val="8"/>
  </w:num>
  <w:num w:numId="9">
    <w:abstractNumId w:val="2"/>
  </w:num>
  <w:num w:numId="10">
    <w:abstractNumId w:val="22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15"/>
  </w:num>
  <w:num w:numId="16">
    <w:abstractNumId w:val="17"/>
  </w:num>
  <w:num w:numId="17">
    <w:abstractNumId w:val="9"/>
  </w:num>
  <w:num w:numId="18">
    <w:abstractNumId w:val="12"/>
  </w:num>
  <w:num w:numId="19">
    <w:abstractNumId w:val="5"/>
  </w:num>
  <w:num w:numId="20">
    <w:abstractNumId w:val="3"/>
  </w:num>
  <w:num w:numId="21">
    <w:abstractNumId w:val="20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FE"/>
    <w:rsid w:val="000569A6"/>
    <w:rsid w:val="000925FD"/>
    <w:rsid w:val="002E3F90"/>
    <w:rsid w:val="00304DBB"/>
    <w:rsid w:val="00341C16"/>
    <w:rsid w:val="00397500"/>
    <w:rsid w:val="003B0CF5"/>
    <w:rsid w:val="003C579D"/>
    <w:rsid w:val="003F7FE8"/>
    <w:rsid w:val="005464FE"/>
    <w:rsid w:val="00553B93"/>
    <w:rsid w:val="005939FD"/>
    <w:rsid w:val="005A6DD7"/>
    <w:rsid w:val="00632997"/>
    <w:rsid w:val="00647280"/>
    <w:rsid w:val="00707B6C"/>
    <w:rsid w:val="0072032C"/>
    <w:rsid w:val="00727E4F"/>
    <w:rsid w:val="00732A22"/>
    <w:rsid w:val="00736E50"/>
    <w:rsid w:val="008303AB"/>
    <w:rsid w:val="009464DF"/>
    <w:rsid w:val="00983ED2"/>
    <w:rsid w:val="0099241A"/>
    <w:rsid w:val="00997C62"/>
    <w:rsid w:val="00A41FDE"/>
    <w:rsid w:val="00A713EF"/>
    <w:rsid w:val="00AA7804"/>
    <w:rsid w:val="00AD2982"/>
    <w:rsid w:val="00AE30CD"/>
    <w:rsid w:val="00B00041"/>
    <w:rsid w:val="00BD179C"/>
    <w:rsid w:val="00D07247"/>
    <w:rsid w:val="00D83A61"/>
    <w:rsid w:val="00E0505D"/>
    <w:rsid w:val="00E21B6F"/>
    <w:rsid w:val="00E94F1F"/>
    <w:rsid w:val="00ED77C8"/>
    <w:rsid w:val="00F34383"/>
    <w:rsid w:val="00F41C27"/>
    <w:rsid w:val="00F43C88"/>
    <w:rsid w:val="00F5699A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8C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464F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F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64F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FE"/>
    <w:rPr>
      <w:rFonts w:ascii="Verdana" w:hAnsi="Verdana"/>
      <w:color w:val="000000"/>
      <w:sz w:val="18"/>
      <w:szCs w:val="18"/>
    </w:rPr>
  </w:style>
  <w:style w:type="paragraph" w:customStyle="1" w:styleId="Huisstijl-Aanhef">
    <w:name w:val="Huisstijl - Aanhef"/>
    <w:basedOn w:val="Normal"/>
    <w:rsid w:val="005464FE"/>
    <w:pPr>
      <w:widowControl w:val="0"/>
      <w:suppressAutoHyphens/>
      <w:spacing w:before="100" w:after="240" w:line="240" w:lineRule="exact"/>
    </w:pPr>
    <w:rPr>
      <w:color w:val="auto"/>
      <w:kern w:val="3"/>
      <w:szCs w:val="24"/>
      <w:lang w:eastAsia="zh-CN" w:bidi="hi-IN"/>
    </w:rPr>
  </w:style>
  <w:style w:type="paragraph" w:styleId="Revision">
    <w:name w:val="Revision"/>
    <w:hidden/>
    <w:uiPriority w:val="99"/>
    <w:semiHidden/>
    <w:rsid w:val="003C579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593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2025-11-21T11:39:00.0000000Z</dcterms:created>
  <dcterms:modified xsi:type="dcterms:W3CDTF">2025-11-21T11:39:00.0000000Z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'Kerncijfers Mobiliteit 2024' Kennisinstituut voor Mobiliteitsbeleid</vt:lpwstr>
  </property>
  <property fmtid="{D5CDD505-2E9C-101B-9397-08002B2CF9AE}" pid="5" name="Publicatiedatum">
    <vt:lpwstr/>
  </property>
  <property fmtid="{D5CDD505-2E9C-101B-9397-08002B2CF9AE}" pid="6" name="Verantwoordelijke organisatie">
    <vt:lpwstr>Kennisinstituut voor Mobiliteitsbeleid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Hamersma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