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9B665D" w14:textId="77777777">
        <w:tc>
          <w:tcPr>
            <w:tcW w:w="6379" w:type="dxa"/>
            <w:gridSpan w:val="2"/>
            <w:tcBorders>
              <w:top w:val="nil"/>
              <w:left w:val="nil"/>
              <w:bottom w:val="nil"/>
              <w:right w:val="nil"/>
            </w:tcBorders>
            <w:vAlign w:val="center"/>
          </w:tcPr>
          <w:p w:rsidR="004330ED" w:rsidP="00EA1CE4" w:rsidRDefault="004330ED" w14:paraId="5CAC2F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26A9A" w14:textId="77777777">
        <w:trPr>
          <w:cantSplit/>
        </w:trPr>
        <w:tc>
          <w:tcPr>
            <w:tcW w:w="10348" w:type="dxa"/>
            <w:gridSpan w:val="3"/>
            <w:tcBorders>
              <w:top w:val="single" w:color="auto" w:sz="4" w:space="0"/>
              <w:left w:val="nil"/>
              <w:bottom w:val="nil"/>
              <w:right w:val="nil"/>
            </w:tcBorders>
          </w:tcPr>
          <w:p w:rsidR="004330ED" w:rsidP="004A1E29" w:rsidRDefault="004330ED" w14:paraId="71B2FA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F33BA0C" w14:textId="77777777">
        <w:trPr>
          <w:cantSplit/>
        </w:trPr>
        <w:tc>
          <w:tcPr>
            <w:tcW w:w="10348" w:type="dxa"/>
            <w:gridSpan w:val="3"/>
            <w:tcBorders>
              <w:top w:val="nil"/>
              <w:left w:val="nil"/>
              <w:bottom w:val="nil"/>
              <w:right w:val="nil"/>
            </w:tcBorders>
          </w:tcPr>
          <w:p w:rsidR="004330ED" w:rsidP="00BF623B" w:rsidRDefault="004330ED" w14:paraId="61009A7E" w14:textId="77777777">
            <w:pPr>
              <w:pStyle w:val="Amendement"/>
              <w:tabs>
                <w:tab w:val="clear" w:pos="3310"/>
                <w:tab w:val="clear" w:pos="3600"/>
              </w:tabs>
              <w:rPr>
                <w:rFonts w:ascii="Times New Roman" w:hAnsi="Times New Roman"/>
                <w:b w:val="0"/>
              </w:rPr>
            </w:pPr>
          </w:p>
        </w:tc>
      </w:tr>
      <w:tr w:rsidR="004330ED" w:rsidTr="00EA1CE4" w14:paraId="67606FFE" w14:textId="77777777">
        <w:trPr>
          <w:cantSplit/>
        </w:trPr>
        <w:tc>
          <w:tcPr>
            <w:tcW w:w="10348" w:type="dxa"/>
            <w:gridSpan w:val="3"/>
            <w:tcBorders>
              <w:top w:val="nil"/>
              <w:left w:val="nil"/>
              <w:bottom w:val="single" w:color="auto" w:sz="4" w:space="0"/>
              <w:right w:val="nil"/>
            </w:tcBorders>
          </w:tcPr>
          <w:p w:rsidR="004330ED" w:rsidP="00BF623B" w:rsidRDefault="004330ED" w14:paraId="2E755C3E" w14:textId="77777777">
            <w:pPr>
              <w:pStyle w:val="Amendement"/>
              <w:tabs>
                <w:tab w:val="clear" w:pos="3310"/>
                <w:tab w:val="clear" w:pos="3600"/>
              </w:tabs>
              <w:rPr>
                <w:rFonts w:ascii="Times New Roman" w:hAnsi="Times New Roman"/>
              </w:rPr>
            </w:pPr>
          </w:p>
        </w:tc>
      </w:tr>
      <w:tr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CADE21" w14:textId="77777777">
            <w:pPr>
              <w:suppressAutoHyphens/>
              <w:ind w:left="-70"/>
              <w:rPr>
                <w:b/>
              </w:rPr>
            </w:pPr>
          </w:p>
        </w:tc>
      </w:tr>
      <w:tr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2E65" w14:paraId="22F70617" w14:textId="26D8D70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B72E65" w:rsidR="003C21AC" w:rsidP="00B72E65" w:rsidRDefault="00B72E65" w14:paraId="79B16968" w14:textId="0C405C74">
            <w:pPr>
              <w:rPr>
                <w:b/>
                <w:bCs/>
                <w:szCs w:val="24"/>
              </w:rPr>
            </w:pPr>
            <w:r w:rsidRPr="00B72E65">
              <w:rPr>
                <w:b/>
                <w:bCs/>
                <w:szCs w:val="24"/>
              </w:rPr>
              <w:t>Wijziging van enkele belastingwetten en enige andere wetten (Belastingplan 2026)</w:t>
            </w:r>
          </w:p>
        </w:tc>
      </w:tr>
      <w:tr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9140E7" w14:textId="77777777">
            <w:pPr>
              <w:pStyle w:val="Amendement"/>
              <w:tabs>
                <w:tab w:val="clear" w:pos="3310"/>
                <w:tab w:val="clear" w:pos="3600"/>
              </w:tabs>
              <w:ind w:left="-70"/>
              <w:rPr>
                <w:rFonts w:ascii="Times New Roman" w:hAnsi="Times New Roman"/>
              </w:rPr>
            </w:pPr>
          </w:p>
        </w:tc>
      </w:tr>
      <w:tr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842344" w14:textId="77777777">
            <w:pPr>
              <w:pStyle w:val="Amendement"/>
              <w:tabs>
                <w:tab w:val="clear" w:pos="3310"/>
                <w:tab w:val="clear" w:pos="3600"/>
              </w:tabs>
              <w:ind w:left="-70"/>
              <w:rPr>
                <w:rFonts w:ascii="Times New Roman" w:hAnsi="Times New Roman"/>
              </w:rPr>
            </w:pPr>
          </w:p>
        </w:tc>
      </w:tr>
      <w:tr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BD07C0" w14:textId="52B6F274">
            <w:pPr>
              <w:pStyle w:val="Amendement"/>
              <w:tabs>
                <w:tab w:val="clear" w:pos="3310"/>
                <w:tab w:val="clear" w:pos="3600"/>
              </w:tabs>
              <w:rPr>
                <w:rFonts w:ascii="Times New Roman" w:hAnsi="Times New Roman"/>
              </w:rPr>
            </w:pPr>
            <w:r w:rsidRPr="00C035D4">
              <w:rPr>
                <w:rFonts w:ascii="Times New Roman" w:hAnsi="Times New Roman"/>
              </w:rPr>
              <w:t xml:space="preserve">Nr. </w:t>
            </w:r>
            <w:r w:rsidR="00C122D4">
              <w:rPr>
                <w:rFonts w:ascii="Times New Roman" w:hAnsi="Times New Roman"/>
              </w:rPr>
              <w:t>63</w:t>
            </w:r>
          </w:p>
        </w:tc>
        <w:tc>
          <w:tcPr>
            <w:tcW w:w="7371" w:type="dxa"/>
            <w:gridSpan w:val="2"/>
          </w:tcPr>
          <w:p w:rsidRPr="00C035D4" w:rsidR="003C21AC" w:rsidP="006E0971" w:rsidRDefault="00652083" w14:paraId="1FDF4797" w14:textId="7329C39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1F6F57">
              <w:rPr>
                <w:rFonts w:ascii="Times New Roman" w:hAnsi="Times New Roman"/>
                <w:caps/>
              </w:rPr>
              <w:t xml:space="preserve">gewijzigd </w:t>
            </w:r>
            <w:r w:rsidRPr="00C035D4" w:rsidR="003C21AC">
              <w:rPr>
                <w:rFonts w:ascii="Times New Roman" w:hAnsi="Times New Roman"/>
                <w:caps/>
              </w:rPr>
              <w:t xml:space="preserve">AMENDEMENT VAN HET LID </w:t>
            </w:r>
            <w:r w:rsidR="00B72E65">
              <w:rPr>
                <w:rFonts w:ascii="Times New Roman" w:hAnsi="Times New Roman"/>
                <w:caps/>
              </w:rPr>
              <w:t>Vermeer</w:t>
            </w:r>
            <w:r w:rsidR="001F6F57">
              <w:rPr>
                <w:rFonts w:ascii="Times New Roman" w:hAnsi="Times New Roman"/>
                <w:caps/>
              </w:rPr>
              <w:t xml:space="preserve"> ter vervanging van dat gedrukt onder nr. </w:t>
            </w:r>
            <w:r>
              <w:rPr>
                <w:rFonts w:ascii="Times New Roman" w:hAnsi="Times New Roman"/>
                <w:caps/>
              </w:rPr>
              <w:t>48</w:t>
            </w:r>
          </w:p>
        </w:tc>
      </w:tr>
      <w:tr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003C21AC" w:rsidP="00D76CE6" w:rsidRDefault="003C21AC" w14:paraId="79A14704" w14:textId="055CFBE8">
            <w:pPr>
              <w:pStyle w:val="Amendement"/>
              <w:tabs>
                <w:tab w:val="clear" w:pos="3310"/>
                <w:tab w:val="clear" w:pos="3600"/>
                <w:tab w:val="left" w:pos="2460"/>
              </w:tabs>
              <w:ind w:left="-70"/>
              <w:rPr>
                <w:rFonts w:ascii="Times New Roman" w:hAnsi="Times New Roman"/>
              </w:rPr>
            </w:pPr>
            <w:r>
              <w:rPr>
                <w:rFonts w:ascii="Times New Roman" w:hAnsi="Times New Roman"/>
                <w:b w:val="0"/>
              </w:rPr>
              <w:t xml:space="preserve">Ontvangen </w:t>
            </w:r>
            <w:r w:rsidR="00C122D4">
              <w:rPr>
                <w:rFonts w:ascii="Times New Roman" w:hAnsi="Times New Roman"/>
                <w:b w:val="0"/>
              </w:rPr>
              <w:t>25</w:t>
            </w:r>
            <w:r w:rsidR="00D76CE6">
              <w:rPr>
                <w:rFonts w:ascii="Times New Roman" w:hAnsi="Times New Roman"/>
                <w:b w:val="0"/>
              </w:rPr>
              <w:t xml:space="preserve"> november 2025</w:t>
            </w:r>
          </w:p>
        </w:tc>
      </w:tr>
      <w:tr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EA69AC"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7E0B94C" w14:textId="77777777">
            <w:pPr>
              <w:ind w:firstLine="284"/>
            </w:pPr>
            <w:r w:rsidRPr="00EA69AC">
              <w:t>De ondergetekende stelt het volgende amendement voor:</w:t>
            </w:r>
          </w:p>
        </w:tc>
      </w:tr>
    </w:tbl>
    <w:p w:rsidRPr="00EA69AC" w:rsidR="004330ED" w:rsidP="00D774B3" w:rsidRDefault="004330ED" w14:paraId="5945CB5D" w14:textId="77777777"/>
    <w:p w:rsidR="00C36296" w:rsidP="00B72E65" w:rsidRDefault="00CD2160" w14:paraId="4C7AC320" w14:textId="17301CB4">
      <w:r>
        <w:t>I</w:t>
      </w:r>
    </w:p>
    <w:p w:rsidR="00CD2160" w:rsidP="00B72E65" w:rsidRDefault="00CD2160" w14:paraId="7A9CE24A" w14:textId="77777777"/>
    <w:p w:rsidR="00385F1E" w:rsidP="00B72E65" w:rsidRDefault="00CD2160" w14:paraId="63B17764" w14:textId="134DA83B">
      <w:r>
        <w:tab/>
      </w:r>
      <w:r w:rsidR="003C5B23">
        <w:t>In artikel XIX word</w:t>
      </w:r>
      <w:r w:rsidR="00385F1E">
        <w:t xml:space="preserve">en na onderdeel B </w:t>
      </w:r>
      <w:r w:rsidR="00BC4C1F">
        <w:t>acht</w:t>
      </w:r>
      <w:r w:rsidR="00385F1E">
        <w:t xml:space="preserve"> onderdelen ingevoegd, luidende:</w:t>
      </w:r>
    </w:p>
    <w:p w:rsidR="00385F1E" w:rsidP="00B72E65" w:rsidRDefault="00385F1E" w14:paraId="1C45658D" w14:textId="77777777"/>
    <w:p w:rsidR="00385F1E" w:rsidP="00B72E65" w:rsidRDefault="00385F1E" w14:paraId="44479D97" w14:textId="56A693BA">
      <w:r>
        <w:t>Ba</w:t>
      </w:r>
    </w:p>
    <w:p w:rsidR="00385F1E" w:rsidP="00B72E65" w:rsidRDefault="00385F1E" w14:paraId="36043E6D" w14:textId="77777777"/>
    <w:p w:rsidR="006610BA" w:rsidP="00B72E65" w:rsidRDefault="00385F1E" w14:paraId="52E5C78C" w14:textId="1C2847ED">
      <w:r>
        <w:tab/>
        <w:t>Artikel 71h</w:t>
      </w:r>
      <w:r w:rsidR="00343F14">
        <w:t xml:space="preserve"> wordt als volgt gewijzigd:</w:t>
      </w:r>
    </w:p>
    <w:p w:rsidR="00362366" w:rsidP="00B72E65" w:rsidRDefault="00362366" w14:paraId="6C08ED3E" w14:textId="77777777"/>
    <w:p w:rsidR="00D04052" w:rsidP="00B72E65" w:rsidRDefault="008B00A6" w14:paraId="69C666DE" w14:textId="77777777">
      <w:r>
        <w:tab/>
      </w:r>
      <w:r w:rsidR="00D55F4E">
        <w:t>1</w:t>
      </w:r>
      <w:r w:rsidR="00362366">
        <w:t xml:space="preserve">. </w:t>
      </w:r>
      <w:r w:rsidR="00381F1A">
        <w:t xml:space="preserve">Onderdeel </w:t>
      </w:r>
      <w:r w:rsidR="00734FD3">
        <w:t xml:space="preserve">c vervalt, onder verlettering van de onderdelen </w:t>
      </w:r>
      <w:r w:rsidR="00D04052">
        <w:t>d tot en met f tot c tot en met e.</w:t>
      </w:r>
    </w:p>
    <w:p w:rsidR="00D04052" w:rsidP="00B72E65" w:rsidRDefault="00D04052" w14:paraId="765B1CBE" w14:textId="77777777"/>
    <w:p w:rsidR="00362366" w:rsidP="00BC4C1F" w:rsidRDefault="00D04052" w14:paraId="645AD454" w14:textId="694DCD4B">
      <w:pPr>
        <w:ind w:firstLine="284"/>
      </w:pPr>
      <w:r>
        <w:t xml:space="preserve">2. </w:t>
      </w:r>
      <w:r w:rsidR="007E1C2C">
        <w:t>O</w:t>
      </w:r>
      <w:r w:rsidR="00362366">
        <w:t xml:space="preserve">nderdeel g </w:t>
      </w:r>
      <w:r w:rsidR="007E1C2C">
        <w:t>vervalt, onder verlettering van onderde</w:t>
      </w:r>
      <w:r w:rsidR="00FD130F">
        <w:t xml:space="preserve">el h tot onderdeel </w:t>
      </w:r>
      <w:r w:rsidR="002C2803">
        <w:t>f</w:t>
      </w:r>
      <w:r w:rsidR="00186DF5">
        <w:t>.</w:t>
      </w:r>
    </w:p>
    <w:p w:rsidR="008C158F" w:rsidP="00B72E65" w:rsidRDefault="008C158F" w14:paraId="087DE3EF" w14:textId="77777777"/>
    <w:p w:rsidR="00FD130F" w:rsidP="00B72E65" w:rsidRDefault="00FD130F" w14:paraId="6AF02B1C" w14:textId="561EEB45">
      <w:r>
        <w:tab/>
        <w:t xml:space="preserve">3. In onderdeel </w:t>
      </w:r>
      <w:r w:rsidR="002C2803">
        <w:t>f</w:t>
      </w:r>
      <w:r>
        <w:t xml:space="preserve"> (nieuw) wordt </w:t>
      </w:r>
      <w:r w:rsidR="00BC4E86">
        <w:t>“industriële installatie” vervangen door “afvalverbrandingsinstallatie”.</w:t>
      </w:r>
    </w:p>
    <w:p w:rsidR="002C2803" w:rsidP="00B72E65" w:rsidRDefault="002C2803" w14:paraId="679713D5" w14:textId="77777777"/>
    <w:p w:rsidR="008C158F" w:rsidP="00B72E65" w:rsidRDefault="008C158F" w14:paraId="26E4147A" w14:textId="1CFED03D">
      <w:r>
        <w:tab/>
      </w:r>
      <w:r w:rsidR="00D55F4E">
        <w:t>2</w:t>
      </w:r>
      <w:r>
        <w:t xml:space="preserve">. Onderdeel i vervalt, onder verlettering van de onderdelen j tot en met l tot </w:t>
      </w:r>
      <w:r w:rsidR="002C2803">
        <w:t>g</w:t>
      </w:r>
      <w:r w:rsidR="00186DF5">
        <w:t xml:space="preserve"> </w:t>
      </w:r>
      <w:r>
        <w:t xml:space="preserve">tot en met </w:t>
      </w:r>
      <w:r w:rsidR="00875959">
        <w:t>i</w:t>
      </w:r>
      <w:r>
        <w:t>.</w:t>
      </w:r>
    </w:p>
    <w:p w:rsidR="00343F14" w:rsidP="00B72E65" w:rsidRDefault="00343F14" w14:paraId="11A4400D" w14:textId="77777777"/>
    <w:p w:rsidR="00343F14" w:rsidP="00B72E65" w:rsidRDefault="00343F14" w14:paraId="7ADC11B4" w14:textId="03D05F99">
      <w:proofErr w:type="spellStart"/>
      <w:r>
        <w:t>Bb</w:t>
      </w:r>
      <w:proofErr w:type="spellEnd"/>
    </w:p>
    <w:p w:rsidR="00343F14" w:rsidP="00B72E65" w:rsidRDefault="00343F14" w14:paraId="73CCE5D6" w14:textId="77777777"/>
    <w:p w:rsidR="00343F14" w:rsidP="00B72E65" w:rsidRDefault="00343F14" w14:paraId="37FE448A" w14:textId="43690C58">
      <w:r>
        <w:tab/>
      </w:r>
      <w:r w:rsidR="00875959">
        <w:t>A</w:t>
      </w:r>
      <w:r w:rsidR="00432B13">
        <w:t>r</w:t>
      </w:r>
      <w:r w:rsidR="00B325B0">
        <w:t xml:space="preserve">tikel 71ha </w:t>
      </w:r>
      <w:r w:rsidR="00875959">
        <w:t>vervalt.</w:t>
      </w:r>
    </w:p>
    <w:p w:rsidR="00E749FD" w:rsidP="00B72E65" w:rsidRDefault="00E749FD" w14:paraId="0B3FCC7E" w14:textId="4858D7E0"/>
    <w:p w:rsidR="005307AE" w:rsidP="00B72E65" w:rsidRDefault="005307AE" w14:paraId="5626E825" w14:textId="4F3056B7">
      <w:proofErr w:type="spellStart"/>
      <w:r>
        <w:t>Bc</w:t>
      </w:r>
      <w:proofErr w:type="spellEnd"/>
    </w:p>
    <w:p w:rsidR="005307AE" w:rsidP="00B72E65" w:rsidRDefault="005307AE" w14:paraId="322D42C2" w14:textId="77777777"/>
    <w:p w:rsidR="005307AE" w:rsidP="00B72E65" w:rsidRDefault="005307AE" w14:paraId="37933AE8" w14:textId="65A4EF6C">
      <w:r>
        <w:tab/>
        <w:t xml:space="preserve">Artikel </w:t>
      </w:r>
      <w:r w:rsidR="001B4B95">
        <w:t>71i komt te luiden:</w:t>
      </w:r>
    </w:p>
    <w:p w:rsidR="001B4B95" w:rsidP="00B72E65" w:rsidRDefault="001B4B95" w14:paraId="7235EC19" w14:textId="77777777"/>
    <w:p w:rsidRPr="00BC4C1F" w:rsidR="001B4B95" w:rsidP="00B72E65" w:rsidRDefault="001B4B95" w14:paraId="3F8E3E35" w14:textId="58A51652">
      <w:pPr>
        <w:rPr>
          <w:b/>
          <w:bCs/>
        </w:rPr>
      </w:pPr>
      <w:r w:rsidRPr="00BC4C1F">
        <w:rPr>
          <w:b/>
          <w:bCs/>
        </w:rPr>
        <w:t>Artikel 71i</w:t>
      </w:r>
    </w:p>
    <w:p w:rsidR="001B4B95" w:rsidP="00B72E65" w:rsidRDefault="001B4B95" w14:paraId="694D8972" w14:textId="77777777"/>
    <w:p w:rsidR="001B4B95" w:rsidP="00BC4C1F" w:rsidRDefault="001B4B95" w14:paraId="65B2BDC2" w14:textId="185606BE">
      <w:pPr>
        <w:ind w:firstLine="284"/>
      </w:pPr>
      <w:r w:rsidRPr="001B4B95">
        <w:t xml:space="preserve">Dit hoofdstuk is van toepassing op </w:t>
      </w:r>
      <w:r>
        <w:t>afvalverbrandingsinstallaties.</w:t>
      </w:r>
    </w:p>
    <w:p w:rsidR="001B4B95" w:rsidP="00B72E65" w:rsidRDefault="001B4B95" w14:paraId="6D9EB720" w14:textId="77777777"/>
    <w:p w:rsidR="00D5777A" w:rsidP="00B72E65" w:rsidRDefault="00D5777A" w14:paraId="2D292A00" w14:textId="300B6702">
      <w:proofErr w:type="spellStart"/>
      <w:r>
        <w:t>B</w:t>
      </w:r>
      <w:r w:rsidR="004A4566">
        <w:t>d</w:t>
      </w:r>
      <w:proofErr w:type="spellEnd"/>
    </w:p>
    <w:p w:rsidR="00D5777A" w:rsidP="00B72E65" w:rsidRDefault="00D5777A" w14:paraId="5C06D982" w14:textId="77777777"/>
    <w:p w:rsidR="00D5777A" w:rsidP="00B45596" w:rsidRDefault="00B45596" w14:paraId="7A912DDE" w14:textId="5FFBC876">
      <w:pPr>
        <w:ind w:firstLine="284"/>
      </w:pPr>
      <w:r>
        <w:t>Artikel 71</w:t>
      </w:r>
      <w:r w:rsidR="00F90FD6">
        <w:t>j wordt als volgt gewijzigd:</w:t>
      </w:r>
    </w:p>
    <w:p w:rsidR="00B45596" w:rsidP="00B45596" w:rsidRDefault="00B45596" w14:paraId="790BB047" w14:textId="77777777">
      <w:pPr>
        <w:ind w:firstLine="284"/>
      </w:pPr>
    </w:p>
    <w:p w:rsidR="00756BB1" w:rsidP="00B45596" w:rsidRDefault="00756BB1" w14:paraId="52782D72" w14:textId="6E20ADEC">
      <w:pPr>
        <w:ind w:firstLine="284"/>
      </w:pPr>
      <w:r>
        <w:t>1. Het eerste lid komt te luiden:</w:t>
      </w:r>
    </w:p>
    <w:p w:rsidRPr="00E52DE7" w:rsidR="00E52DE7" w:rsidP="00E52DE7" w:rsidRDefault="00756BB1" w14:paraId="043CDD00" w14:textId="170894FC">
      <w:pPr>
        <w:ind w:firstLine="284"/>
      </w:pPr>
      <w:r>
        <w:t xml:space="preserve">1. </w:t>
      </w:r>
      <w:r w:rsidRPr="00E52DE7" w:rsidR="00E52DE7">
        <w:t>Onder de naam </w:t>
      </w:r>
      <w:r w:rsidRPr="00E52DE7" w:rsidR="00E52DE7">
        <w:rPr>
          <w:i/>
          <w:iCs/>
        </w:rPr>
        <w:t>CO</w:t>
      </w:r>
      <w:r w:rsidRPr="00E52DE7" w:rsidR="00E52DE7">
        <w:rPr>
          <w:i/>
          <w:iCs/>
          <w:vertAlign w:val="subscript"/>
        </w:rPr>
        <w:t>2</w:t>
      </w:r>
      <w:r w:rsidRPr="00E52DE7" w:rsidR="00E52DE7">
        <w:rPr>
          <w:i/>
          <w:iCs/>
        </w:rPr>
        <w:t>-heffing industrie</w:t>
      </w:r>
      <w:r w:rsidRPr="00E52DE7" w:rsidR="00E52DE7">
        <w:t> wordt een belasting geheven ter zake van</w:t>
      </w:r>
      <w:r w:rsidR="00E52DE7">
        <w:t xml:space="preserve"> </w:t>
      </w:r>
      <w:r w:rsidRPr="00E52DE7" w:rsidR="00E52DE7">
        <w:t xml:space="preserve">de emissie van kooldioxide door een </w:t>
      </w:r>
      <w:r w:rsidR="00432B13">
        <w:t>afvalverbrandingsinstallatie</w:t>
      </w:r>
      <w:r w:rsidR="00E52DE7">
        <w:t>.</w:t>
      </w:r>
    </w:p>
    <w:p w:rsidR="00756BB1" w:rsidP="00B45596" w:rsidRDefault="00756BB1" w14:paraId="50D80AA1" w14:textId="2DF70073">
      <w:pPr>
        <w:ind w:firstLine="284"/>
      </w:pPr>
    </w:p>
    <w:p w:rsidR="00E52DE7" w:rsidP="00B45596" w:rsidRDefault="00E52DE7" w14:paraId="07D57F6A" w14:textId="50F973F1">
      <w:pPr>
        <w:ind w:firstLine="284"/>
      </w:pPr>
      <w:r>
        <w:lastRenderedPageBreak/>
        <w:t>2. Het tweede lid vervalt, onder vernummering van het derde lid tot het tweede lid</w:t>
      </w:r>
      <w:r w:rsidR="00756588">
        <w:t>.</w:t>
      </w:r>
    </w:p>
    <w:p w:rsidR="00756588" w:rsidP="00B45596" w:rsidRDefault="00756588" w14:paraId="49E7A44B" w14:textId="77777777">
      <w:pPr>
        <w:ind w:firstLine="284"/>
      </w:pPr>
    </w:p>
    <w:p w:rsidR="00756588" w:rsidP="00B45596" w:rsidRDefault="00756588" w14:paraId="70309A01" w14:textId="37E6C1C5">
      <w:pPr>
        <w:ind w:firstLine="284"/>
      </w:pPr>
      <w:r>
        <w:t>3. In het tweede lid (nieuw) vervalt “broeikasgasinstallaties en”.</w:t>
      </w:r>
    </w:p>
    <w:p w:rsidR="00756588" w:rsidP="00756588" w:rsidRDefault="00756588" w14:paraId="00881303" w14:textId="77777777"/>
    <w:p w:rsidR="00756588" w:rsidP="00756588" w:rsidRDefault="00756588" w14:paraId="71907828" w14:textId="407B85CD">
      <w:r>
        <w:t>B</w:t>
      </w:r>
      <w:r w:rsidR="00A274A8">
        <w:t>e</w:t>
      </w:r>
    </w:p>
    <w:p w:rsidR="00756588" w:rsidP="00756588" w:rsidRDefault="00756588" w14:paraId="571051D1" w14:textId="77777777"/>
    <w:p w:rsidR="00756588" w:rsidP="00756588" w:rsidRDefault="00756588" w14:paraId="5F6B066B" w14:textId="6421FDBE">
      <w:r>
        <w:tab/>
        <w:t>Artikel 71k wordt als volgt gewijzigd:</w:t>
      </w:r>
    </w:p>
    <w:p w:rsidR="00756588" w:rsidP="00756588" w:rsidRDefault="00756588" w14:paraId="19F423FD" w14:textId="77777777"/>
    <w:p w:rsidR="00756588" w:rsidP="00756588" w:rsidRDefault="00756588" w14:paraId="3B58EB61" w14:textId="17B2DA72">
      <w:r>
        <w:tab/>
        <w:t>1. In het eerste lid wordt “industriële installatie” vervangen door “afvalverbrandingsinstallatie”.</w:t>
      </w:r>
    </w:p>
    <w:p w:rsidR="00756588" w:rsidP="00756588" w:rsidRDefault="00756588" w14:paraId="30E40267" w14:textId="77777777"/>
    <w:p w:rsidR="00756588" w:rsidP="00756588" w:rsidRDefault="00756588" w14:paraId="5CEDDF89" w14:textId="215FA5AA">
      <w:r>
        <w:tab/>
        <w:t>2. In het tweede lid verval</w:t>
      </w:r>
      <w:r w:rsidR="007405B9">
        <w:t>len de eerste en de laatste zin.</w:t>
      </w:r>
    </w:p>
    <w:p w:rsidR="007405B9" w:rsidP="00756588" w:rsidRDefault="007405B9" w14:paraId="0F9149B4" w14:textId="77777777"/>
    <w:p w:rsidR="007405B9" w:rsidP="00756588" w:rsidRDefault="007405B9" w14:paraId="50531518" w14:textId="640FAC59">
      <w:r>
        <w:tab/>
        <w:t xml:space="preserve">3. </w:t>
      </w:r>
      <w:r w:rsidR="00343A96">
        <w:t>In het derde lid wordt “industriële installatie” telkens vervangen door “afvalverbrandingsinstallatie</w:t>
      </w:r>
      <w:r w:rsidR="00790AAA">
        <w:t>”.</w:t>
      </w:r>
    </w:p>
    <w:p w:rsidR="00F90FD6" w:rsidP="00B72E65" w:rsidRDefault="00F90FD6" w14:paraId="677C5D29" w14:textId="77777777"/>
    <w:p w:rsidR="00F90FD6" w:rsidP="00B72E65" w:rsidRDefault="00F90FD6" w14:paraId="3AAEDF54" w14:textId="5DC8EDA6">
      <w:proofErr w:type="spellStart"/>
      <w:r>
        <w:t>B</w:t>
      </w:r>
      <w:r w:rsidR="002C14F1">
        <w:t>f</w:t>
      </w:r>
      <w:proofErr w:type="spellEnd"/>
    </w:p>
    <w:p w:rsidR="00F90FD6" w:rsidP="00B72E65" w:rsidRDefault="00F90FD6" w14:paraId="492115ED" w14:textId="77777777"/>
    <w:p w:rsidR="00F90FD6" w:rsidP="00F90FD6" w:rsidRDefault="00790AAA" w14:paraId="2B811512" w14:textId="03C98AA0">
      <w:pPr>
        <w:ind w:firstLine="284"/>
      </w:pPr>
      <w:r>
        <w:t>In artikel 71l</w:t>
      </w:r>
      <w:r w:rsidR="001C5BB2">
        <w:t>, eerste lid, onderdelen a en b,</w:t>
      </w:r>
      <w:r>
        <w:t xml:space="preserve"> wordt “</w:t>
      </w:r>
      <w:r w:rsidR="001C5BB2">
        <w:t>industriële installatie” telkens vervangen door “afvalverbrandingsinstallatie”.</w:t>
      </w:r>
    </w:p>
    <w:p w:rsidR="001C5BB2" w:rsidP="001C5BB2" w:rsidRDefault="001C5BB2" w14:paraId="21DCC8C9" w14:textId="77777777"/>
    <w:p w:rsidR="001C5BB2" w:rsidP="001C5BB2" w:rsidRDefault="001C5BB2" w14:paraId="253F7044" w14:textId="0051F3E4">
      <w:r>
        <w:t>B</w:t>
      </w:r>
      <w:r w:rsidR="000E3F39">
        <w:t>g</w:t>
      </w:r>
    </w:p>
    <w:p w:rsidR="001C5BB2" w:rsidP="001C5BB2" w:rsidRDefault="001C5BB2" w14:paraId="1E0D4BA7" w14:textId="77777777"/>
    <w:p w:rsidR="001C5BB2" w:rsidP="001C5BB2" w:rsidRDefault="001C5BB2" w14:paraId="72902B50" w14:textId="46C76CDB">
      <w:r>
        <w:tab/>
        <w:t>In artikel 71</w:t>
      </w:r>
      <w:r w:rsidR="00092459">
        <w:t>n, eerste lid, wordt “industriële installatie” vervangen door “afvalverbrandingsinstallatie”.</w:t>
      </w:r>
    </w:p>
    <w:p w:rsidR="00092459" w:rsidP="001C5BB2" w:rsidRDefault="00092459" w14:paraId="241FDD53" w14:textId="77777777"/>
    <w:p w:rsidR="00092459" w:rsidP="001C5BB2" w:rsidRDefault="00092459" w14:paraId="74B1ADA4" w14:textId="63062B99">
      <w:r>
        <w:t>B</w:t>
      </w:r>
      <w:r w:rsidR="00920588">
        <w:t>h</w:t>
      </w:r>
    </w:p>
    <w:p w:rsidR="006171DF" w:rsidP="001C5BB2" w:rsidRDefault="006171DF" w14:paraId="16B5CA4F" w14:textId="77777777"/>
    <w:p w:rsidR="006171DF" w:rsidP="001C5BB2" w:rsidRDefault="006171DF" w14:paraId="5C569DFA" w14:textId="7EC36824">
      <w:r>
        <w:tab/>
      </w:r>
      <w:r w:rsidR="00920588">
        <w:t>In a</w:t>
      </w:r>
      <w:r>
        <w:t>rtikel 71o vervalt</w:t>
      </w:r>
      <w:r w:rsidR="00920588">
        <w:t xml:space="preserve"> “van broeikasgas”</w:t>
      </w:r>
      <w:r>
        <w:t>.</w:t>
      </w:r>
    </w:p>
    <w:p w:rsidR="00C26E7F" w:rsidP="001C5BB2" w:rsidRDefault="00C26E7F" w14:paraId="794F4EC8" w14:textId="77777777"/>
    <w:p w:rsidR="00C26E7F" w:rsidP="001C5BB2" w:rsidRDefault="00B71648" w14:paraId="59853375" w14:textId="2F58B49C">
      <w:r>
        <w:t>II</w:t>
      </w:r>
    </w:p>
    <w:p w:rsidR="00385F1E" w:rsidP="00B72E65" w:rsidRDefault="00385F1E" w14:paraId="2F58546B" w14:textId="77777777"/>
    <w:p w:rsidR="00CD2160" w:rsidP="00B72E65" w:rsidRDefault="00B71648" w14:paraId="3C3F0AF2" w14:textId="682BF421">
      <w:r>
        <w:tab/>
        <w:t xml:space="preserve">In artikel XIX wordt </w:t>
      </w:r>
      <w:r w:rsidR="003C5B23">
        <w:t xml:space="preserve">onderdeel C </w:t>
      </w:r>
      <w:r w:rsidR="00385F1E">
        <w:t>als volgt gewijzigd</w:t>
      </w:r>
      <w:r>
        <w:t>:</w:t>
      </w:r>
    </w:p>
    <w:p w:rsidR="00B71648" w:rsidP="00B72E65" w:rsidRDefault="00B71648" w14:paraId="617126E6" w14:textId="77777777"/>
    <w:p w:rsidR="00B71648" w:rsidP="00B72E65" w:rsidRDefault="00B71648" w14:paraId="66C13127" w14:textId="6C8603B6">
      <w:r>
        <w:tab/>
        <w:t>1.</w:t>
      </w:r>
      <w:r w:rsidR="003D0C52">
        <w:t xml:space="preserve"> In onderdeel 1 vervalt “</w:t>
      </w:r>
      <w:r w:rsidRPr="003D0C52" w:rsidR="003D0C52">
        <w:t>voor een broeikasgasinstallatie of lachgasinstallatie € 78,67 en voor een afvalverbrandingsinstallatie</w:t>
      </w:r>
      <w:r w:rsidR="003D0C52">
        <w:t>”.</w:t>
      </w:r>
    </w:p>
    <w:p w:rsidR="008A037B" w:rsidP="00B72E65" w:rsidRDefault="008A037B" w14:paraId="5DBEA0D3" w14:textId="77777777"/>
    <w:p w:rsidR="008A037B" w:rsidP="00B72E65" w:rsidRDefault="008A037B" w14:paraId="3AA2AB2C" w14:textId="7F86F62C">
      <w:r>
        <w:tab/>
        <w:t>2. In het met onderdeel 2 voorgestelde tweede lid vervalt “voor een afvalverbrandingsinstallatie”</w:t>
      </w:r>
      <w:r w:rsidR="00C56DB8">
        <w:t>.</w:t>
      </w:r>
    </w:p>
    <w:p w:rsidR="004F5B64" w:rsidP="00B72E65" w:rsidRDefault="004F5B64" w14:paraId="42A4C15A" w14:textId="77777777"/>
    <w:p w:rsidR="00652083" w:rsidP="00B72E65" w:rsidRDefault="004F5B64" w14:paraId="27DFF975" w14:textId="77777777">
      <w:r>
        <w:tab/>
        <w:t xml:space="preserve">3. </w:t>
      </w:r>
      <w:r w:rsidR="00652083">
        <w:t>Er wordt een onderdeel toegevoegd, luidende:</w:t>
      </w:r>
    </w:p>
    <w:p w:rsidR="004F5B64" w:rsidP="00C122D4" w:rsidRDefault="00652083" w14:paraId="57671CF7" w14:textId="604B9AC0">
      <w:pPr>
        <w:ind w:firstLine="284"/>
      </w:pPr>
      <w:r>
        <w:t xml:space="preserve">3. </w:t>
      </w:r>
      <w:r w:rsidR="004F5B64">
        <w:t>Het derde</w:t>
      </w:r>
      <w:r>
        <w:t xml:space="preserve"> en vierde</w:t>
      </w:r>
      <w:r w:rsidR="004F5B64">
        <w:t xml:space="preserve"> lid verval</w:t>
      </w:r>
      <w:r>
        <w:t>len</w:t>
      </w:r>
      <w:r w:rsidR="004F5B64">
        <w:t>.</w:t>
      </w:r>
    </w:p>
    <w:p w:rsidR="00C56DB8" w:rsidP="00B72E65" w:rsidRDefault="00C56DB8" w14:paraId="27DEA69E" w14:textId="77777777"/>
    <w:p w:rsidR="004F5B64" w:rsidP="00B72E65" w:rsidRDefault="004F5B64" w14:paraId="780EA9AD" w14:textId="6044CFA5">
      <w:r>
        <w:t>III</w:t>
      </w:r>
    </w:p>
    <w:p w:rsidR="004F5B64" w:rsidP="00B72E65" w:rsidRDefault="00F111D7" w14:paraId="60402F88" w14:textId="5133C7A5">
      <w:r>
        <w:tab/>
      </w:r>
    </w:p>
    <w:p w:rsidR="006D29C5" w:rsidP="00B72E65" w:rsidRDefault="006D29C5" w14:paraId="63746D5B" w14:textId="25C6B489">
      <w:r>
        <w:tab/>
        <w:t>In artikel XIX wordt onderdeel D als volgt gewijzigd:</w:t>
      </w:r>
    </w:p>
    <w:p w:rsidR="006D29C5" w:rsidP="00B72E65" w:rsidRDefault="006D29C5" w14:paraId="0DE03968" w14:textId="77777777"/>
    <w:p w:rsidR="006D29C5" w:rsidP="00B72E65" w:rsidRDefault="006D29C5" w14:paraId="1CB402E5" w14:textId="738F71F2">
      <w:r>
        <w:tab/>
        <w:t xml:space="preserve">1. Voor de tekst wordt de aanduiding “2.” geplaatst en in de tekst </w:t>
      </w:r>
      <w:r w:rsidR="009A4940">
        <w:t>wordt “Artikel 71q, tweede lid,” vervangen door “Het tweede lid”.</w:t>
      </w:r>
    </w:p>
    <w:p w:rsidR="009A4940" w:rsidP="00B72E65" w:rsidRDefault="009A4940" w14:paraId="39980633" w14:textId="77777777"/>
    <w:p w:rsidR="009A4940" w:rsidP="009A4940" w:rsidRDefault="009A4940" w14:paraId="7E381051" w14:textId="469D7ED9">
      <w:pPr>
        <w:ind w:firstLine="284"/>
      </w:pPr>
      <w:r>
        <w:t>2. Voor onderdeel 2 (nieuw) worden een aanhef en een onderdeel ingevoegd, luidende:</w:t>
      </w:r>
    </w:p>
    <w:p w:rsidR="00F111D7" w:rsidP="00B72E65" w:rsidRDefault="00B86F1A" w14:paraId="0690E89A" w14:textId="54C6FF80">
      <w:r>
        <w:tab/>
        <w:t>Artikel 71q wordt als volgt gewijzigd:</w:t>
      </w:r>
    </w:p>
    <w:p w:rsidR="00B86F1A" w:rsidP="00B72E65" w:rsidRDefault="00B86F1A" w14:paraId="7398ECD3" w14:textId="77777777"/>
    <w:p w:rsidR="00B86F1A" w:rsidP="00B72E65" w:rsidRDefault="00B86F1A" w14:paraId="561BE134" w14:textId="22810930">
      <w:r>
        <w:tab/>
        <w:t>1. In het eerste lid wordt “industriële installatie”</w:t>
      </w:r>
      <w:r w:rsidR="00FC4F06">
        <w:t xml:space="preserve"> telkens</w:t>
      </w:r>
      <w:r>
        <w:t xml:space="preserve"> vervangen door “afvalverbrandingsinstallatie”.</w:t>
      </w:r>
    </w:p>
    <w:p w:rsidR="009A4940" w:rsidP="00B72E65" w:rsidRDefault="009A4940" w14:paraId="715A7F9C" w14:textId="77777777"/>
    <w:p w:rsidR="00F111D7" w:rsidP="00F111D7" w:rsidRDefault="00F111D7" w14:paraId="7A0610A9" w14:textId="77777777">
      <w:pPr>
        <w:tabs>
          <w:tab w:val="left" w:pos="284"/>
          <w:tab w:val="left" w:pos="567"/>
          <w:tab w:val="left" w:pos="851"/>
        </w:tabs>
        <w:ind w:right="-2"/>
      </w:pPr>
      <w:r w:rsidRPr="00A307D8">
        <w:t>D</w:t>
      </w:r>
    </w:p>
    <w:p w:rsidRPr="00A307D8" w:rsidR="00F111D7" w:rsidP="00F111D7" w:rsidRDefault="00F111D7" w14:paraId="55BA1C07" w14:textId="77777777">
      <w:pPr>
        <w:tabs>
          <w:tab w:val="left" w:pos="284"/>
          <w:tab w:val="left" w:pos="567"/>
          <w:tab w:val="left" w:pos="851"/>
        </w:tabs>
        <w:ind w:right="-2"/>
      </w:pPr>
    </w:p>
    <w:p w:rsidRPr="00A307D8" w:rsidR="00F111D7" w:rsidP="00F111D7" w:rsidRDefault="00F111D7" w14:paraId="5FD22377" w14:textId="77777777">
      <w:pPr>
        <w:tabs>
          <w:tab w:val="left" w:pos="284"/>
          <w:tab w:val="left" w:pos="567"/>
          <w:tab w:val="left" w:pos="851"/>
        </w:tabs>
        <w:ind w:right="-2"/>
      </w:pPr>
      <w:r>
        <w:tab/>
      </w:r>
      <w:r w:rsidRPr="00A307D8">
        <w:t xml:space="preserve">Artikel 71q, tweede lid, komt te luiden: </w:t>
      </w:r>
    </w:p>
    <w:p w:rsidRPr="00A307D8" w:rsidR="00F111D7" w:rsidP="00F111D7" w:rsidRDefault="00F111D7" w14:paraId="1BA76DCA" w14:textId="77777777">
      <w:pPr>
        <w:tabs>
          <w:tab w:val="left" w:pos="284"/>
          <w:tab w:val="left" w:pos="567"/>
          <w:tab w:val="left" w:pos="851"/>
        </w:tabs>
        <w:ind w:right="-2"/>
      </w:pPr>
      <w:r>
        <w:lastRenderedPageBreak/>
        <w:tab/>
      </w:r>
      <w:r w:rsidRPr="00A307D8">
        <w:t xml:space="preserve">2. De herberekening geschiedt in de aflopende volgorde die is gebaseerd op de hoogte van het tarief beginnend met het belastingtijdvak met het hoogste tarief. </w:t>
      </w:r>
    </w:p>
    <w:p w:rsidR="004F5B64" w:rsidP="00B72E65" w:rsidRDefault="004F5B64" w14:paraId="6EF0AB4B" w14:textId="77777777"/>
    <w:p w:rsidR="00C56DB8" w:rsidP="00B72E65" w:rsidRDefault="00C56DB8" w14:paraId="69F1ABC8" w14:textId="57A67719">
      <w:r>
        <w:t>I</w:t>
      </w:r>
      <w:r w:rsidR="00FF3FCC">
        <w:t>V</w:t>
      </w:r>
    </w:p>
    <w:p w:rsidR="00C56DB8" w:rsidP="00B72E65" w:rsidRDefault="00C56DB8" w14:paraId="52DFA5F6" w14:textId="77777777"/>
    <w:p w:rsidR="00C56DB8" w:rsidP="00B72E65" w:rsidRDefault="00C56DB8" w14:paraId="28167B26" w14:textId="3065D2F0">
      <w:r>
        <w:tab/>
        <w:t>Artikel XX vervalt.</w:t>
      </w:r>
    </w:p>
    <w:p w:rsidR="006C3A17" w:rsidP="00B72E65" w:rsidRDefault="006C3A17" w14:paraId="43F5B8BF" w14:textId="77777777"/>
    <w:p w:rsidR="001517E6" w:rsidP="00B72E65" w:rsidRDefault="001517E6" w14:paraId="33276873" w14:textId="6D55314D">
      <w:r>
        <w:t>V</w:t>
      </w:r>
    </w:p>
    <w:p w:rsidR="001517E6" w:rsidP="00B72E65" w:rsidRDefault="001517E6" w14:paraId="1799EB4E" w14:textId="77777777"/>
    <w:p w:rsidR="001517E6" w:rsidP="00B72E65" w:rsidRDefault="001517E6" w14:paraId="7C898C14" w14:textId="55D580E6">
      <w:r>
        <w:tab/>
        <w:t xml:space="preserve">In artikel XXX worden na de aanhef </w:t>
      </w:r>
      <w:r w:rsidR="0084447E">
        <w:t>10</w:t>
      </w:r>
      <w:r w:rsidR="007A51A8">
        <w:t xml:space="preserve"> onderdelen ingevoegd, luidende:</w:t>
      </w:r>
    </w:p>
    <w:p w:rsidR="00E152DE" w:rsidP="00B72E65" w:rsidRDefault="00E152DE" w14:paraId="179B3B18" w14:textId="77777777"/>
    <w:p w:rsidR="00F01393" w:rsidP="00B72E65" w:rsidRDefault="007A51A8" w14:paraId="6B84260A" w14:textId="3312BE5A">
      <w:proofErr w:type="spellStart"/>
      <w:r>
        <w:t>a</w:t>
      </w:r>
      <w:r w:rsidR="00F01393">
        <w:t>A</w:t>
      </w:r>
      <w:proofErr w:type="spellEnd"/>
    </w:p>
    <w:p w:rsidR="00F01393" w:rsidP="00B72E65" w:rsidRDefault="00F01393" w14:paraId="09AFB687" w14:textId="77777777"/>
    <w:p w:rsidR="00652083" w:rsidP="00BC4C1F" w:rsidRDefault="00652083" w14:paraId="634237BA" w14:textId="4F7CAB70">
      <w:pPr>
        <w:ind w:firstLine="284"/>
      </w:pPr>
      <w:r>
        <w:t>A</w:t>
      </w:r>
      <w:r w:rsidR="00E152DE">
        <w:t>rtikel 16b.1</w:t>
      </w:r>
      <w:r w:rsidR="00B728B8">
        <w:t xml:space="preserve"> </w:t>
      </w:r>
      <w:r>
        <w:t>wordt als volgt gewijzigd:</w:t>
      </w:r>
    </w:p>
    <w:p w:rsidR="00652083" w:rsidP="00BC4C1F" w:rsidRDefault="00652083" w14:paraId="3970833C" w14:textId="77777777">
      <w:pPr>
        <w:ind w:firstLine="284"/>
      </w:pPr>
    </w:p>
    <w:p w:rsidR="00652083" w:rsidP="00BC4C1F" w:rsidRDefault="00652083" w14:paraId="62A3D948" w14:textId="6993E17C">
      <w:pPr>
        <w:ind w:firstLine="284"/>
      </w:pPr>
      <w:r>
        <w:t>1. De definitie van broeikasgasinstallatie vervalt.</w:t>
      </w:r>
    </w:p>
    <w:p w:rsidR="00652083" w:rsidP="00BC4C1F" w:rsidRDefault="00652083" w14:paraId="239B184C" w14:textId="77777777">
      <w:pPr>
        <w:ind w:firstLine="284"/>
      </w:pPr>
    </w:p>
    <w:p w:rsidR="00527642" w:rsidP="00BC4C1F" w:rsidRDefault="00652083" w14:paraId="78F43BBC" w14:textId="77777777">
      <w:pPr>
        <w:ind w:firstLine="284"/>
      </w:pPr>
      <w:r>
        <w:t>2.</w:t>
      </w:r>
      <w:r w:rsidR="00527642">
        <w:t xml:space="preserve"> In de definitie van historisch industrieel emissieverslag vervalt “en lachgasinstallaties”.</w:t>
      </w:r>
    </w:p>
    <w:p w:rsidR="00527642" w:rsidP="00BC4C1F" w:rsidRDefault="00527642" w14:paraId="56571F30" w14:textId="77777777">
      <w:pPr>
        <w:ind w:firstLine="284"/>
      </w:pPr>
    </w:p>
    <w:p w:rsidR="00E152DE" w:rsidP="00BC4C1F" w:rsidRDefault="00527642" w14:paraId="0714E047" w14:textId="7CC9D2E8">
      <w:pPr>
        <w:ind w:firstLine="284"/>
      </w:pPr>
      <w:r>
        <w:t>3.</w:t>
      </w:r>
      <w:r w:rsidR="00652083">
        <w:t xml:space="preserve"> In de </w:t>
      </w:r>
      <w:r w:rsidR="00B728B8">
        <w:t>definitie</w:t>
      </w:r>
      <w:r w:rsidR="00652083">
        <w:t xml:space="preserve"> van</w:t>
      </w:r>
      <w:r w:rsidR="00B728B8">
        <w:t xml:space="preserve"> industri</w:t>
      </w:r>
      <w:r w:rsidR="00652083">
        <w:t>ël</w:t>
      </w:r>
      <w:r w:rsidR="00B728B8">
        <w:t>e jaarvracht wordt “onderdeel h” vervangen door “onderdeel f”</w:t>
      </w:r>
      <w:r w:rsidR="00652083">
        <w:t>.</w:t>
      </w:r>
    </w:p>
    <w:p w:rsidR="00BD1A6D" w:rsidP="00B72E65" w:rsidRDefault="00BD1A6D" w14:paraId="02AB9E81" w14:textId="77777777"/>
    <w:p w:rsidR="008D2B6C" w:rsidP="00B72E65" w:rsidRDefault="008D2B6C" w14:paraId="50112B72" w14:textId="21300AA6">
      <w:proofErr w:type="spellStart"/>
      <w:r>
        <w:t>bA</w:t>
      </w:r>
      <w:proofErr w:type="spellEnd"/>
    </w:p>
    <w:p w:rsidR="008D2B6C" w:rsidP="00B72E65" w:rsidRDefault="008D2B6C" w14:paraId="1D67C06D" w14:textId="77777777"/>
    <w:p w:rsidR="00BD1A6D" w:rsidP="00BC4C1F" w:rsidRDefault="00BD1A6D" w14:paraId="14DBEC42" w14:textId="31F6BCAE">
      <w:pPr>
        <w:ind w:firstLine="284"/>
      </w:pPr>
      <w:r>
        <w:t>In artikel 16b.2</w:t>
      </w:r>
      <w:r w:rsidR="0027573E">
        <w:t xml:space="preserve"> wordt “industriële installatie” vervangen door “afvalverbrandingsinstallatie”</w:t>
      </w:r>
      <w:r w:rsidR="0052245C">
        <w:t xml:space="preserve"> en </w:t>
      </w:r>
      <w:r w:rsidR="00FB460B">
        <w:t>vervalt</w:t>
      </w:r>
      <w:r w:rsidR="0052245C">
        <w:t xml:space="preserve"> “</w:t>
      </w:r>
      <w:r w:rsidRPr="00194B2A" w:rsidR="00194B2A">
        <w:t>71h, onderdeel g, in samenhang met de artikelen 71i en</w:t>
      </w:r>
      <w:r w:rsidR="00194B2A">
        <w:t>”</w:t>
      </w:r>
      <w:r w:rsidR="00FB460B">
        <w:t>.</w:t>
      </w:r>
    </w:p>
    <w:p w:rsidR="00BD1A6D" w:rsidP="00B72E65" w:rsidRDefault="00BD1A6D" w14:paraId="16C88B8F" w14:textId="77777777"/>
    <w:p w:rsidR="008D2B6C" w:rsidP="00B72E65" w:rsidRDefault="008D2B6C" w14:paraId="5B37EDE6" w14:textId="60FBE532">
      <w:proofErr w:type="spellStart"/>
      <w:r>
        <w:t>cA</w:t>
      </w:r>
      <w:proofErr w:type="spellEnd"/>
    </w:p>
    <w:p w:rsidR="008D2B6C" w:rsidP="00B72E65" w:rsidRDefault="008D2B6C" w14:paraId="35E472CE" w14:textId="77777777"/>
    <w:p w:rsidR="00BD1A6D" w:rsidP="00BC4C1F" w:rsidRDefault="00FB460B" w14:paraId="37D7A478" w14:textId="0CBE517B">
      <w:pPr>
        <w:ind w:firstLine="284"/>
      </w:pPr>
      <w:r>
        <w:t>In artikel 16b. 3</w:t>
      </w:r>
      <w:r w:rsidR="002D74FC">
        <w:t>, eerste lid,</w:t>
      </w:r>
      <w:r>
        <w:t xml:space="preserve"> </w:t>
      </w:r>
      <w:r w:rsidR="007A4169">
        <w:t>wordt “industriële installatie” vervangen door “afvalverbrandingsinstallatie”</w:t>
      </w:r>
      <w:r w:rsidR="002D74FC">
        <w:t>.</w:t>
      </w:r>
    </w:p>
    <w:p w:rsidR="002D74FC" w:rsidP="00B72E65" w:rsidRDefault="002D74FC" w14:paraId="733D84A6" w14:textId="77777777"/>
    <w:p w:rsidR="008D2B6C" w:rsidP="00B72E65" w:rsidRDefault="008D2B6C" w14:paraId="66869835" w14:textId="5B47E63B">
      <w:proofErr w:type="spellStart"/>
      <w:r>
        <w:t>dA</w:t>
      </w:r>
      <w:proofErr w:type="spellEnd"/>
    </w:p>
    <w:p w:rsidR="008D2B6C" w:rsidP="00B72E65" w:rsidRDefault="008D2B6C" w14:paraId="45BE2192" w14:textId="77777777"/>
    <w:p w:rsidR="002D74FC" w:rsidP="00BC4C1F" w:rsidRDefault="002D74FC" w14:paraId="586FF74A" w14:textId="37742178">
      <w:pPr>
        <w:ind w:firstLine="284"/>
      </w:pPr>
      <w:r>
        <w:t>In artikel 16b. 4, aanhef, wordt “industriële installatie” vervangen door “afvalverbrandingsinstallatie”.</w:t>
      </w:r>
    </w:p>
    <w:p w:rsidR="00D05DE6" w:rsidP="00B72E65" w:rsidRDefault="00D05DE6" w14:paraId="5E1F6653" w14:textId="77777777"/>
    <w:p w:rsidR="008D2B6C" w:rsidP="00B72E65" w:rsidRDefault="008D2B6C" w14:paraId="77A5E9F9" w14:textId="67B10109">
      <w:proofErr w:type="spellStart"/>
      <w:r>
        <w:t>eA</w:t>
      </w:r>
      <w:proofErr w:type="spellEnd"/>
    </w:p>
    <w:p w:rsidR="008D2B6C" w:rsidP="00B72E65" w:rsidRDefault="008D2B6C" w14:paraId="19218CE3" w14:textId="77777777"/>
    <w:p w:rsidR="00D05DE6" w:rsidP="00BC4C1F" w:rsidRDefault="00D05DE6" w14:paraId="4692A9AD" w14:textId="2EE40B1C">
      <w:pPr>
        <w:ind w:firstLine="284"/>
      </w:pPr>
      <w:r>
        <w:t>In artikel 16b. 5, tweede lid, wordt “industriële installatie” vervangen door “afvalverbrandingsinstallatie”.</w:t>
      </w:r>
    </w:p>
    <w:p w:rsidR="00D05DE6" w:rsidP="00B72E65" w:rsidRDefault="00D05DE6" w14:paraId="0062CAF6" w14:textId="77777777"/>
    <w:p w:rsidR="008D2B6C" w:rsidP="00B72E65" w:rsidRDefault="004D540C" w14:paraId="7BE3A62E" w14:textId="0DAACC73">
      <w:proofErr w:type="spellStart"/>
      <w:r>
        <w:t>fA</w:t>
      </w:r>
      <w:proofErr w:type="spellEnd"/>
    </w:p>
    <w:p w:rsidR="004D540C" w:rsidP="00B72E65" w:rsidRDefault="004D540C" w14:paraId="4CB2E2F4" w14:textId="77777777"/>
    <w:p w:rsidR="00EA1CE4" w:rsidP="00BC4C1F" w:rsidRDefault="00937E1D" w14:paraId="51D51DE0" w14:textId="31E3D4E2">
      <w:pPr>
        <w:ind w:firstLine="284"/>
      </w:pPr>
      <w:r>
        <w:t>In artikel 16b.6, vierde lid, wordt “industriële installatie” vervangen door “afvalverbrandingsinstallatie”.</w:t>
      </w:r>
    </w:p>
    <w:p w:rsidR="00937E1D" w:rsidP="00EA1CE4" w:rsidRDefault="00937E1D" w14:paraId="457E7A9E" w14:textId="77777777"/>
    <w:p w:rsidR="004D540C" w:rsidP="00EA1CE4" w:rsidRDefault="004D540C" w14:paraId="467B8185" w14:textId="53CA8049">
      <w:proofErr w:type="spellStart"/>
      <w:r>
        <w:t>gA</w:t>
      </w:r>
      <w:proofErr w:type="spellEnd"/>
    </w:p>
    <w:p w:rsidR="004D540C" w:rsidP="00EA1CE4" w:rsidRDefault="004D540C" w14:paraId="11F207AD" w14:textId="77777777"/>
    <w:p w:rsidR="00206DD9" w:rsidP="00BC4C1F" w:rsidRDefault="00206DD9" w14:paraId="6C8BAF18" w14:textId="77777777">
      <w:pPr>
        <w:ind w:firstLine="284"/>
      </w:pPr>
      <w:r>
        <w:t>A</w:t>
      </w:r>
      <w:r w:rsidR="00937E1D">
        <w:t>rtikel 16b.7</w:t>
      </w:r>
      <w:r>
        <w:t xml:space="preserve"> wordt als volgt gewijzigd:</w:t>
      </w:r>
    </w:p>
    <w:p w:rsidR="00206DD9" w:rsidP="00EA1CE4" w:rsidRDefault="00206DD9" w14:paraId="6F6B935A" w14:textId="77777777"/>
    <w:p w:rsidR="00937E1D" w:rsidP="00BC4C1F" w:rsidRDefault="00206DD9" w14:paraId="31881DC9" w14:textId="65BA1B2F">
      <w:pPr>
        <w:ind w:firstLine="284"/>
      </w:pPr>
      <w:r>
        <w:t xml:space="preserve">1. In het </w:t>
      </w:r>
      <w:r w:rsidR="00A92BA0">
        <w:t xml:space="preserve">eerste lid </w:t>
      </w:r>
      <w:r w:rsidR="00937E1D">
        <w:t>wordt “industriële installatie” vervangen door “afvalverbrandingsinstallatie”.</w:t>
      </w:r>
    </w:p>
    <w:p w:rsidR="00937E1D" w:rsidP="00EA1CE4" w:rsidRDefault="00937E1D" w14:paraId="6B80AA0C" w14:textId="77777777"/>
    <w:p w:rsidR="00937E1D" w:rsidP="00BC4C1F" w:rsidRDefault="00206DD9" w14:paraId="165151FB" w14:textId="75CBD64E">
      <w:pPr>
        <w:ind w:firstLine="284"/>
      </w:pPr>
      <w:r>
        <w:t>2. In het derde lid</w:t>
      </w:r>
      <w:r w:rsidR="001F4162">
        <w:t>, onderdeel a, wordt “industriële installatie” vervangen door “afvalverbrandingsinstallatie”.</w:t>
      </w:r>
    </w:p>
    <w:p w:rsidR="001F4162" w:rsidP="00EA1CE4" w:rsidRDefault="001F4162" w14:paraId="1EDEA64C" w14:textId="77777777"/>
    <w:p w:rsidR="004D540C" w:rsidP="00EA1CE4" w:rsidRDefault="004D540C" w14:paraId="3A14898C" w14:textId="00F84E67">
      <w:proofErr w:type="spellStart"/>
      <w:r>
        <w:t>hA</w:t>
      </w:r>
      <w:proofErr w:type="spellEnd"/>
    </w:p>
    <w:p w:rsidR="004D540C" w:rsidP="00EA1CE4" w:rsidRDefault="004D540C" w14:paraId="06B1FEB4" w14:textId="77777777"/>
    <w:p w:rsidR="001F4162" w:rsidP="0084447E" w:rsidRDefault="00D315E6" w14:paraId="1F1A2027" w14:textId="21CC5863">
      <w:pPr>
        <w:ind w:firstLine="284"/>
      </w:pPr>
      <w:r>
        <w:lastRenderedPageBreak/>
        <w:t>In artikel 16b.8, eerste lid, wordt “industriële installatie” vervangen door “afvalverbrandingsinstallatie”.</w:t>
      </w:r>
    </w:p>
    <w:p w:rsidR="00D315E6" w:rsidP="00EA1CE4" w:rsidRDefault="00D315E6" w14:paraId="66B327A0" w14:textId="77777777"/>
    <w:p w:rsidR="0084447E" w:rsidP="00EA1CE4" w:rsidRDefault="0084447E" w14:paraId="43AA6ED5" w14:textId="41204177">
      <w:proofErr w:type="spellStart"/>
      <w:r>
        <w:t>iA</w:t>
      </w:r>
      <w:proofErr w:type="spellEnd"/>
    </w:p>
    <w:p w:rsidR="0084447E" w:rsidP="00EA1CE4" w:rsidRDefault="0084447E" w14:paraId="337904AF" w14:textId="77777777"/>
    <w:p w:rsidR="00D315E6" w:rsidP="00BC4C1F" w:rsidRDefault="00513A02" w14:paraId="368EB43E" w14:textId="15877D52">
      <w:pPr>
        <w:ind w:firstLine="284"/>
      </w:pPr>
      <w:r>
        <w:t>In artikel 16b.13, eerste lid, wordt “industriële installatie” vervangen door “afvalverbrandingsinstallatie”.</w:t>
      </w:r>
    </w:p>
    <w:p w:rsidR="00C35728" w:rsidP="00EA1CE4" w:rsidRDefault="00C35728" w14:paraId="0EBBCCD3" w14:textId="77777777"/>
    <w:p w:rsidR="004D540C" w:rsidP="00EA1CE4" w:rsidRDefault="0084447E" w14:paraId="28AA8BC1" w14:textId="6202760D">
      <w:proofErr w:type="spellStart"/>
      <w:r>
        <w:t>j</w:t>
      </w:r>
      <w:r w:rsidR="004D540C">
        <w:t>A</w:t>
      </w:r>
      <w:proofErr w:type="spellEnd"/>
    </w:p>
    <w:p w:rsidR="004D540C" w:rsidP="00EA1CE4" w:rsidRDefault="004D540C" w14:paraId="5397E7A8" w14:textId="77777777"/>
    <w:p w:rsidR="000368E0" w:rsidP="00BC4C1F" w:rsidRDefault="00C35728" w14:paraId="0EA2ACF3" w14:textId="19C3D43B">
      <w:pPr>
        <w:ind w:firstLine="284"/>
      </w:pPr>
      <w:r>
        <w:t>In artikel 16b.16</w:t>
      </w:r>
      <w:r w:rsidR="000368E0">
        <w:t>, eerste lid, wordt “industriële installatie” vervangen door “afvalverbrandingsinstallatie”.</w:t>
      </w:r>
    </w:p>
    <w:p w:rsidR="000368E0" w:rsidP="00EA1CE4" w:rsidRDefault="000368E0" w14:paraId="525FEC9E" w14:textId="77777777"/>
    <w:p w:rsidR="004D540C" w:rsidP="00EA1CE4" w:rsidRDefault="0084447E" w14:paraId="2C303844" w14:textId="3AA721A7">
      <w:r>
        <w:t>V</w:t>
      </w:r>
      <w:r w:rsidR="00C122D4">
        <w:t>I</w:t>
      </w:r>
    </w:p>
    <w:p w:rsidR="00FF4862" w:rsidP="00EA1CE4" w:rsidRDefault="00FF4862" w14:paraId="500C49A2" w14:textId="77777777"/>
    <w:p w:rsidR="00FF4862" w:rsidP="00EA1CE4" w:rsidRDefault="00FF4862" w14:paraId="44164A11" w14:textId="2C56972E">
      <w:r>
        <w:tab/>
        <w:t>Artikel XXX, onderdeel A, wordt als volgt gewijzigd:</w:t>
      </w:r>
    </w:p>
    <w:p w:rsidR="00FF4862" w:rsidP="00EA1CE4" w:rsidRDefault="00FF4862" w14:paraId="56CB6B6D" w14:textId="77777777"/>
    <w:p w:rsidR="00E92DBA" w:rsidP="00EA1CE4" w:rsidRDefault="00FF4862" w14:paraId="65608FEC" w14:textId="77777777">
      <w:r>
        <w:tab/>
        <w:t xml:space="preserve">1. </w:t>
      </w:r>
      <w:r w:rsidR="00C90C24">
        <w:t>Voor de tekst wordt de aanduiding “</w:t>
      </w:r>
      <w:r w:rsidR="00E92DBA">
        <w:t>2</w:t>
      </w:r>
      <w:r w:rsidR="00C90C24">
        <w:t>.” geplaatst</w:t>
      </w:r>
      <w:r w:rsidR="00E92DBA">
        <w:t>.</w:t>
      </w:r>
    </w:p>
    <w:p w:rsidR="00E92DBA" w:rsidP="00EA1CE4" w:rsidRDefault="00E92DBA" w14:paraId="7C3AE1AB" w14:textId="77777777"/>
    <w:p w:rsidR="00FF4862" w:rsidP="00BC4C1F" w:rsidRDefault="00F00BCE" w14:paraId="5C342D06" w14:textId="0F5ADCEE">
      <w:pPr>
        <w:ind w:firstLine="284"/>
      </w:pPr>
      <w:r>
        <w:t>2. In onderdeel 2 (nieuw), aanhef,</w:t>
      </w:r>
      <w:r w:rsidR="00C90C24">
        <w:t xml:space="preserve"> wordt </w:t>
      </w:r>
      <w:r w:rsidR="00F96B0E">
        <w:t>“Artikel 16b.17, derde en vierde lid, komt” vervangen door “Het derde en vierde lid komen”.</w:t>
      </w:r>
    </w:p>
    <w:p w:rsidR="00F96B0E" w:rsidP="00EA1CE4" w:rsidRDefault="00F96B0E" w14:paraId="6CD07AB7" w14:textId="77777777"/>
    <w:p w:rsidR="00F00BCE" w:rsidP="00EA1CE4" w:rsidRDefault="00F00BCE" w14:paraId="52B60410" w14:textId="4F9A3876">
      <w:r>
        <w:tab/>
        <w:t xml:space="preserve">3. In het met onderdeel 2 (nieuw) voorgestelde vierde lid </w:t>
      </w:r>
      <w:r w:rsidR="00373523">
        <w:t>vervalt “voor broeikasgasinstallaties”.</w:t>
      </w:r>
    </w:p>
    <w:p w:rsidR="00373523" w:rsidP="00EA1CE4" w:rsidRDefault="00373523" w14:paraId="536FA930" w14:textId="77777777"/>
    <w:p w:rsidR="00F96B0E" w:rsidP="00373523" w:rsidRDefault="00373523" w14:paraId="01543C6B" w14:textId="5753FD50">
      <w:r>
        <w:tab/>
        <w:t xml:space="preserve">4. </w:t>
      </w:r>
      <w:r w:rsidR="00E92DBA">
        <w:t>Voor onderdeel 2 (nieuw)</w:t>
      </w:r>
      <w:r>
        <w:t xml:space="preserve"> worden een aanhef en een onderdeel ingevoegd, luidende:</w:t>
      </w:r>
    </w:p>
    <w:p w:rsidR="008512BD" w:rsidP="00B71992" w:rsidRDefault="00373523" w14:paraId="159A79AE" w14:textId="702A3389">
      <w:r>
        <w:tab/>
      </w:r>
      <w:r w:rsidR="00B71992">
        <w:t xml:space="preserve">Artikel 16b.17 </w:t>
      </w:r>
      <w:r w:rsidR="008512BD">
        <w:t>wordt als volgt gewijzigd:</w:t>
      </w:r>
    </w:p>
    <w:p w:rsidR="00B71992" w:rsidP="00B71992" w:rsidRDefault="00B71992" w14:paraId="5B4E6AD0" w14:textId="77777777"/>
    <w:p w:rsidR="00C35728" w:rsidP="00B71992" w:rsidRDefault="00B71992" w14:paraId="3B45C927" w14:textId="5346E022">
      <w:r>
        <w:tab/>
        <w:t xml:space="preserve">1. </w:t>
      </w:r>
      <w:r w:rsidR="008512BD">
        <w:t>In het</w:t>
      </w:r>
      <w:r w:rsidR="005B32EC">
        <w:t xml:space="preserve"> tweede lid</w:t>
      </w:r>
      <w:r w:rsidR="007D0E0B">
        <w:t xml:space="preserve"> wordt</w:t>
      </w:r>
      <w:r w:rsidR="008F39BE">
        <w:t>“</w:t>
      </w:r>
      <w:r w:rsidRPr="005B32EC" w:rsidR="005B32EC">
        <w:t>, de correctiefactor voor broeikasgasinstallaties voor de verbranding van stedelijk afval</w:t>
      </w:r>
      <w:r w:rsidR="008F39BE">
        <w:t>”</w:t>
      </w:r>
      <w:r w:rsidR="007D0E0B">
        <w:t xml:space="preserve"> vervangen door “de in het vierde lid bedoelde correctiefactor”</w:t>
      </w:r>
      <w:r w:rsidR="008F39BE">
        <w:t>.</w:t>
      </w:r>
      <w:r w:rsidR="00C35728">
        <w:t xml:space="preserve"> </w:t>
      </w:r>
    </w:p>
    <w:p w:rsidR="00571547" w:rsidP="00B71992" w:rsidRDefault="00571547" w14:paraId="534FB06F" w14:textId="77777777"/>
    <w:p w:rsidR="00571547" w:rsidP="00B71992" w:rsidRDefault="00997376" w14:paraId="12F6E0A8" w14:textId="38C2EA05">
      <w:r>
        <w:t>VI</w:t>
      </w:r>
      <w:r w:rsidR="00C122D4">
        <w:t>I</w:t>
      </w:r>
    </w:p>
    <w:p w:rsidR="00997376" w:rsidP="00B71992" w:rsidRDefault="00997376" w14:paraId="3F768599" w14:textId="77777777"/>
    <w:p w:rsidR="00997376" w:rsidP="00B71992" w:rsidRDefault="00997376" w14:paraId="56682656" w14:textId="65AD0BB6">
      <w:r>
        <w:tab/>
        <w:t xml:space="preserve">In artikel XXX worden na onderdeel A </w:t>
      </w:r>
      <w:r w:rsidR="00652083">
        <w:t>vijf</w:t>
      </w:r>
      <w:r>
        <w:t xml:space="preserve"> onderdelen ingevoegd, luidende:</w:t>
      </w:r>
    </w:p>
    <w:p w:rsidR="00997376" w:rsidP="00B71992" w:rsidRDefault="00997376" w14:paraId="1E17231E" w14:textId="77777777"/>
    <w:p w:rsidR="00997376" w:rsidP="00B71992" w:rsidRDefault="00BB1D0A" w14:paraId="532AABFF" w14:textId="7D9FC139">
      <w:r>
        <w:t>Aa</w:t>
      </w:r>
    </w:p>
    <w:p w:rsidR="00BB1D0A" w:rsidP="00B71992" w:rsidRDefault="00BB1D0A" w14:paraId="314E432A" w14:textId="77777777"/>
    <w:p w:rsidR="00BB1D0A" w:rsidP="00B71992" w:rsidRDefault="00BB1D0A" w14:paraId="1E5ED941" w14:textId="7E32706A">
      <w:r>
        <w:tab/>
        <w:t>In artikel 16b.18 wordt “industriële installatie” vervangen door “</w:t>
      </w:r>
      <w:r w:rsidR="000A007B">
        <w:t>afvalverbrandingsinstallatie”.</w:t>
      </w:r>
    </w:p>
    <w:p w:rsidR="000A007B" w:rsidP="00B71992" w:rsidRDefault="000A007B" w14:paraId="0F3B62A6" w14:textId="77777777"/>
    <w:p w:rsidR="000A007B" w:rsidP="000A007B" w:rsidRDefault="000A007B" w14:paraId="1138B643" w14:textId="77777777">
      <w:r>
        <w:t>Ab</w:t>
      </w:r>
    </w:p>
    <w:p w:rsidR="000A007B" w:rsidP="000A007B" w:rsidRDefault="000A007B" w14:paraId="6800846F" w14:textId="77777777"/>
    <w:p w:rsidR="000A007B" w:rsidP="000A007B" w:rsidRDefault="000A007B" w14:paraId="1D25D7C2" w14:textId="4825AF89">
      <w:pPr>
        <w:ind w:firstLine="284"/>
      </w:pPr>
      <w:r>
        <w:t>Artikel 16b.19 wordt als volgt gewijzigd:</w:t>
      </w:r>
    </w:p>
    <w:p w:rsidR="000A007B" w:rsidP="000A007B" w:rsidRDefault="000A007B" w14:paraId="2FFA7FCB" w14:textId="77777777">
      <w:pPr>
        <w:ind w:firstLine="284"/>
      </w:pPr>
    </w:p>
    <w:p w:rsidR="000A007B" w:rsidP="000A007B" w:rsidRDefault="00692E97" w14:paraId="64D72D51" w14:textId="6D6A93D4">
      <w:pPr>
        <w:ind w:firstLine="284"/>
      </w:pPr>
      <w:r>
        <w:t>1. In het eerste lid wordt</w:t>
      </w:r>
      <w:r w:rsidR="000A007B">
        <w:t xml:space="preserve"> “industriële installatie” vervangen door “afvalverbrandingsinstallatie</w:t>
      </w:r>
      <w:r w:rsidR="00487B8D">
        <w:t>”.</w:t>
      </w:r>
    </w:p>
    <w:p w:rsidR="00487B8D" w:rsidP="000A007B" w:rsidRDefault="00487B8D" w14:paraId="3D5109E0" w14:textId="77777777">
      <w:pPr>
        <w:ind w:firstLine="284"/>
      </w:pPr>
    </w:p>
    <w:p w:rsidR="00487B8D" w:rsidP="000A007B" w:rsidRDefault="00487B8D" w14:paraId="11FA8923" w14:textId="1FF0553F">
      <w:pPr>
        <w:ind w:firstLine="284"/>
      </w:pPr>
      <w:r>
        <w:t xml:space="preserve">2. </w:t>
      </w:r>
      <w:r w:rsidR="008D6708">
        <w:t xml:space="preserve">In het derde lid, onderdeel a, wordt </w:t>
      </w:r>
      <w:bookmarkStart w:name="_Hlk214542795" w:id="0"/>
      <w:r w:rsidR="008D6708">
        <w:t>“industriële installatie” vervangen door “afvalverbrandingsinstallatie”.</w:t>
      </w:r>
    </w:p>
    <w:bookmarkEnd w:id="0"/>
    <w:p w:rsidR="008D6708" w:rsidP="008D6708" w:rsidRDefault="008D6708" w14:paraId="1034E36E" w14:textId="77777777"/>
    <w:p w:rsidR="008D6708" w:rsidP="008D6708" w:rsidRDefault="008D6708" w14:paraId="4F1B21CD" w14:textId="4DCA9CA4">
      <w:r>
        <w:t>Ac</w:t>
      </w:r>
    </w:p>
    <w:p w:rsidR="008D6708" w:rsidP="008D6708" w:rsidRDefault="008D6708" w14:paraId="35440138" w14:textId="77777777"/>
    <w:p w:rsidR="009F2890" w:rsidP="009F2890" w:rsidRDefault="008D6708" w14:paraId="1ACFACEE" w14:textId="0726FC75">
      <w:pPr>
        <w:ind w:firstLine="284"/>
      </w:pPr>
      <w:r>
        <w:tab/>
        <w:t>Artikel 16b.20</w:t>
      </w:r>
      <w:r w:rsidR="009F2890">
        <w:t>, eerste lid, wordt</w:t>
      </w:r>
      <w:r>
        <w:t xml:space="preserve"> </w:t>
      </w:r>
      <w:r w:rsidR="009F2890">
        <w:t>“industriële installatie” vervangen door “afvalverbrandingsinstallatie”.</w:t>
      </w:r>
    </w:p>
    <w:p w:rsidR="008D6708" w:rsidP="008D6708" w:rsidRDefault="008D6708" w14:paraId="4EC18C77" w14:textId="2C29D5F8"/>
    <w:p w:rsidR="009F2890" w:rsidP="008D6708" w:rsidRDefault="009F2890" w14:paraId="6D2822C3" w14:textId="68AE86F2">
      <w:r>
        <w:t>Ad</w:t>
      </w:r>
    </w:p>
    <w:p w:rsidR="009430E9" w:rsidP="008D6708" w:rsidRDefault="009430E9" w14:paraId="27086CFB" w14:textId="77777777"/>
    <w:p w:rsidR="00735452" w:rsidP="00735452" w:rsidRDefault="006833E9" w14:paraId="4CA19909" w14:textId="13775458">
      <w:r>
        <w:tab/>
        <w:t>In artikel 16b.23</w:t>
      </w:r>
      <w:r w:rsidR="00735452">
        <w:t xml:space="preserve">, eerste lid </w:t>
      </w:r>
      <w:r w:rsidRPr="00735452" w:rsidR="00735452">
        <w:t>“industriële installatie” vervangen door “afvalverbrandingsinstallatie”.</w:t>
      </w:r>
    </w:p>
    <w:p w:rsidR="00735452" w:rsidP="00735452" w:rsidRDefault="00735452" w14:paraId="26940A53" w14:textId="77777777"/>
    <w:p w:rsidR="00735452" w:rsidP="00735452" w:rsidRDefault="00A63B12" w14:paraId="756102C9" w14:textId="24B2D00C">
      <w:proofErr w:type="spellStart"/>
      <w:r>
        <w:t>Ae</w:t>
      </w:r>
      <w:proofErr w:type="spellEnd"/>
    </w:p>
    <w:p w:rsidR="00A63B12" w:rsidP="00735452" w:rsidRDefault="00A63B12" w14:paraId="7F593D48" w14:textId="77777777"/>
    <w:p w:rsidR="00A63B12" w:rsidP="00A63B12" w:rsidRDefault="00A63B12" w14:paraId="6655AF61" w14:textId="65116B44">
      <w:pPr>
        <w:ind w:firstLine="284"/>
      </w:pPr>
      <w:r>
        <w:tab/>
        <w:t>In artikel 16b.24, vierde lid, wordt “industriële installatie” vervangen door “afvalverbrandingsinstallatie”.</w:t>
      </w:r>
    </w:p>
    <w:p w:rsidRPr="00735452" w:rsidR="00A63B12" w:rsidP="00735452" w:rsidRDefault="00A63B12" w14:paraId="1D644CF5" w14:textId="0036182D"/>
    <w:p w:rsidR="008F4F80" w:rsidP="008D6708" w:rsidRDefault="00462A08" w14:paraId="54F8C436" w14:textId="2898A04E">
      <w:r>
        <w:t>VII</w:t>
      </w:r>
      <w:r w:rsidR="00C122D4">
        <w:t>I</w:t>
      </w:r>
    </w:p>
    <w:p w:rsidR="00462A08" w:rsidP="008D6708" w:rsidRDefault="00462A08" w14:paraId="701F97C3" w14:textId="77777777"/>
    <w:p w:rsidR="008D6708" w:rsidP="00BC4C1F" w:rsidRDefault="009813DF" w14:paraId="4D1D97B2" w14:textId="12F4FE4C">
      <w:r>
        <w:tab/>
        <w:t xml:space="preserve">Artikel XXX, onderdeel B, vervalt. </w:t>
      </w:r>
    </w:p>
    <w:p w:rsidR="00BC4C1F" w:rsidP="00BC4C1F" w:rsidRDefault="00BC4C1F" w14:paraId="7926AA53" w14:textId="77777777"/>
    <w:p w:rsidRPr="00EA69AC" w:rsidR="003C21AC" w:rsidP="00EA1CE4" w:rsidRDefault="003C21AC" w14:paraId="77E80DB0" w14:textId="1A417C14">
      <w:pPr>
        <w:rPr>
          <w:b/>
        </w:rPr>
      </w:pPr>
      <w:r w:rsidRPr="00EA69AC">
        <w:rPr>
          <w:b/>
        </w:rPr>
        <w:t>Toelichting</w:t>
      </w:r>
    </w:p>
    <w:p w:rsidRPr="00EA69AC" w:rsidR="003C21AC" w:rsidP="00BF623B" w:rsidRDefault="003C21AC" w14:paraId="1C6207AF" w14:textId="77777777"/>
    <w:p w:rsidRPr="00107CF4" w:rsidR="003C7355" w:rsidP="00107CF4" w:rsidRDefault="003C7355" w14:paraId="686B998F" w14:textId="03519EB2">
      <w:r>
        <w:t xml:space="preserve">Met dit amendement wordt het speelveld voor Nederlandse bedrijven gelijkgetrokken met andere Europese </w:t>
      </w:r>
      <w:r w:rsidR="209FC3E7">
        <w:t>bedrijv</w:t>
      </w:r>
      <w:r>
        <w:t>en. De nationale CO₂-heffing vormt een extra “kop” bovenop het Europese beleid en leidt tot grote onzekerheid en hogere kosten voor Nederlandse ondernemingen. Dit vergroot het risico dat productie en werkgelegenheid naar het buitenland verdwijnen, zonder dat de totale Europese uitstoot afneemt. Door deze nationale heffing te schrappen, verdwijnt onzekerheid over onnodige lasten, wordt het risico op carbon leakage beperkt en ontstaat een eerlijker concurrentiepositie binnen de EU.</w:t>
      </w:r>
    </w:p>
    <w:p w:rsidRPr="00107CF4" w:rsidR="00750DB4" w:rsidP="00107CF4" w:rsidRDefault="003C7355" w14:paraId="1EED6FFD" w14:textId="5E8C4C6D">
      <w:r>
        <w:t>Het afschaffen van de CO₂-heffing vergroot de investeringszekerheid voor bedrijven. Ondernemers krijgen meer ruimte om te investeren in verduurzaming en innovatieve technologieën, zonder geconfronteerd te worden met extra nationale kosten. Dit zorgt voor een stabiel en voorspelbaar investeringsklimaat, waarbij de prikkel tot vergroening behouden blijft via de Europese CO₂-prijs (ETS).</w:t>
      </w:r>
      <w:r w:rsidR="00107CF4">
        <w:t xml:space="preserve"> </w:t>
      </w:r>
      <w:r w:rsidR="00750DB4">
        <w:t>De CO2 belasting voor afvalwerkingsinstallaties (AVI’s en AEC’s) blijft gehandhaafd</w:t>
      </w:r>
      <w:r>
        <w:t xml:space="preserve"> waardoor de Europese mijlpaal voor het behalen van het CO2 reductiepad met dit amendement blijft bestaan. Bovendien </w:t>
      </w:r>
      <w:r w:rsidR="00750DB4">
        <w:t xml:space="preserve">leidt het afschaffen van de </w:t>
      </w:r>
      <w:r>
        <w:t xml:space="preserve">nationale </w:t>
      </w:r>
      <w:r w:rsidR="00750DB4">
        <w:t>CO2</w:t>
      </w:r>
      <w:r w:rsidR="08F07D32">
        <w:t>-</w:t>
      </w:r>
      <w:r>
        <w:t xml:space="preserve">heffing </w:t>
      </w:r>
      <w:r w:rsidR="00750DB4">
        <w:t xml:space="preserve">voor ETS1 installaties niet tot budgettaire effecten aangezien de inkomsten in BP26 al </w:t>
      </w:r>
      <w:r w:rsidR="1D89F165">
        <w:t xml:space="preserve">praktisch </w:t>
      </w:r>
      <w:r w:rsidR="00750DB4">
        <w:t xml:space="preserve">op nul worden gezet. </w:t>
      </w:r>
      <w:r w:rsidR="000A3460">
        <w:t>Het</w:t>
      </w:r>
      <w:r w:rsidR="00750DB4">
        <w:t xml:space="preserve"> doel </w:t>
      </w:r>
      <w:r w:rsidR="000A3460">
        <w:t xml:space="preserve">van dit amendement </w:t>
      </w:r>
      <w:r w:rsidR="00750DB4">
        <w:t>is simpelweg dat de</w:t>
      </w:r>
      <w:r w:rsidR="000A3460">
        <w:t>ze</w:t>
      </w:r>
      <w:r w:rsidR="00750DB4">
        <w:t xml:space="preserve"> "</w:t>
      </w:r>
      <w:r w:rsidR="000A3460">
        <w:t>belasting</w:t>
      </w:r>
      <w:r w:rsidR="00750DB4">
        <w:t>knop</w:t>
      </w:r>
      <w:r>
        <w:t>”</w:t>
      </w:r>
      <w:r w:rsidR="00750DB4">
        <w:t xml:space="preserve"> verdwijnt</w:t>
      </w:r>
      <w:r>
        <w:t xml:space="preserve"> en investeringszekerheid voor bedrijven toeneemt</w:t>
      </w:r>
      <w:r w:rsidR="00750DB4">
        <w:t>. </w:t>
      </w:r>
    </w:p>
    <w:p w:rsidR="005B1DCC" w:rsidP="00BF623B" w:rsidRDefault="005B1DCC" w14:paraId="23353D5C" w14:textId="77777777"/>
    <w:p w:rsidRPr="00EA69AC" w:rsidR="00B4708A" w:rsidP="00EA1CE4" w:rsidRDefault="00B72E65" w14:paraId="4C7FADFD" w14:textId="620AA6E8">
      <w:r>
        <w:t>Vermeer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A2F7" w14:textId="77777777" w:rsidR="006E3CB4" w:rsidRDefault="006E3CB4">
      <w:pPr>
        <w:spacing w:line="20" w:lineRule="exact"/>
      </w:pPr>
    </w:p>
  </w:endnote>
  <w:endnote w:type="continuationSeparator" w:id="0">
    <w:p w14:paraId="5869639F" w14:textId="77777777" w:rsidR="006E3CB4" w:rsidRDefault="006E3CB4">
      <w:pPr>
        <w:pStyle w:val="Amendement"/>
      </w:pPr>
      <w:r>
        <w:rPr>
          <w:b w:val="0"/>
        </w:rPr>
        <w:t xml:space="preserve"> </w:t>
      </w:r>
    </w:p>
  </w:endnote>
  <w:endnote w:type="continuationNotice" w:id="1">
    <w:p w14:paraId="027B5146" w14:textId="77777777" w:rsidR="006E3CB4" w:rsidRDefault="006E3C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D939" w14:textId="77777777" w:rsidR="006E3CB4" w:rsidRDefault="006E3CB4">
      <w:pPr>
        <w:pStyle w:val="Amendement"/>
      </w:pPr>
      <w:r>
        <w:rPr>
          <w:b w:val="0"/>
        </w:rPr>
        <w:separator/>
      </w:r>
    </w:p>
  </w:footnote>
  <w:footnote w:type="continuationSeparator" w:id="0">
    <w:p w14:paraId="37E7657C" w14:textId="77777777" w:rsidR="006E3CB4" w:rsidRDefault="006E3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9DD"/>
    <w:multiLevelType w:val="multilevel"/>
    <w:tmpl w:val="2786A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3654B"/>
    <w:multiLevelType w:val="hybridMultilevel"/>
    <w:tmpl w:val="46ACBF8E"/>
    <w:lvl w:ilvl="0" w:tplc="011A8F3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5EE7101C"/>
    <w:multiLevelType w:val="multilevel"/>
    <w:tmpl w:val="7702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3"/>
  </w:num>
  <w:num w:numId="2" w16cid:durableId="722875019">
    <w:abstractNumId w:val="0"/>
  </w:num>
  <w:num w:numId="3" w16cid:durableId="1522164539">
    <w:abstractNumId w:val="2"/>
  </w:num>
  <w:num w:numId="4" w16cid:durableId="177887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368E0"/>
    <w:rsid w:val="00052244"/>
    <w:rsid w:val="000622D4"/>
    <w:rsid w:val="00063A44"/>
    <w:rsid w:val="0007427E"/>
    <w:rsid w:val="0007471A"/>
    <w:rsid w:val="00092459"/>
    <w:rsid w:val="000A007B"/>
    <w:rsid w:val="000A3460"/>
    <w:rsid w:val="000B5073"/>
    <w:rsid w:val="000B6194"/>
    <w:rsid w:val="000C6720"/>
    <w:rsid w:val="000D17BF"/>
    <w:rsid w:val="000E3F39"/>
    <w:rsid w:val="00104186"/>
    <w:rsid w:val="00107CF4"/>
    <w:rsid w:val="001517E6"/>
    <w:rsid w:val="00157CAF"/>
    <w:rsid w:val="001656EE"/>
    <w:rsid w:val="0016653D"/>
    <w:rsid w:val="0017256D"/>
    <w:rsid w:val="00186DF5"/>
    <w:rsid w:val="00194B2A"/>
    <w:rsid w:val="001A4A42"/>
    <w:rsid w:val="001B4B95"/>
    <w:rsid w:val="001C5BB2"/>
    <w:rsid w:val="001D56AF"/>
    <w:rsid w:val="001E0E21"/>
    <w:rsid w:val="001F4162"/>
    <w:rsid w:val="001F6F57"/>
    <w:rsid w:val="00206DD9"/>
    <w:rsid w:val="00212E0A"/>
    <w:rsid w:val="002153B0"/>
    <w:rsid w:val="0021777F"/>
    <w:rsid w:val="00241DD0"/>
    <w:rsid w:val="00267D98"/>
    <w:rsid w:val="00273C27"/>
    <w:rsid w:val="0027573E"/>
    <w:rsid w:val="00287C57"/>
    <w:rsid w:val="002A0713"/>
    <w:rsid w:val="002A35D3"/>
    <w:rsid w:val="002B3B36"/>
    <w:rsid w:val="002C14F1"/>
    <w:rsid w:val="002C2803"/>
    <w:rsid w:val="002D74FC"/>
    <w:rsid w:val="002F4A4E"/>
    <w:rsid w:val="00332FBF"/>
    <w:rsid w:val="00343A96"/>
    <w:rsid w:val="00343F14"/>
    <w:rsid w:val="00345B05"/>
    <w:rsid w:val="00362366"/>
    <w:rsid w:val="00373523"/>
    <w:rsid w:val="00381F1A"/>
    <w:rsid w:val="00385F1E"/>
    <w:rsid w:val="003C21AC"/>
    <w:rsid w:val="003C5218"/>
    <w:rsid w:val="003C5B23"/>
    <w:rsid w:val="003C7355"/>
    <w:rsid w:val="003C7876"/>
    <w:rsid w:val="003D0C52"/>
    <w:rsid w:val="003E2308"/>
    <w:rsid w:val="003E2F98"/>
    <w:rsid w:val="003F08F3"/>
    <w:rsid w:val="003F3B3E"/>
    <w:rsid w:val="00413B00"/>
    <w:rsid w:val="0042574B"/>
    <w:rsid w:val="00432B13"/>
    <w:rsid w:val="004330ED"/>
    <w:rsid w:val="00462A08"/>
    <w:rsid w:val="00481C91"/>
    <w:rsid w:val="00487B8D"/>
    <w:rsid w:val="004911E3"/>
    <w:rsid w:val="004940C6"/>
    <w:rsid w:val="00497D57"/>
    <w:rsid w:val="004A1E29"/>
    <w:rsid w:val="004A4566"/>
    <w:rsid w:val="004A7DD4"/>
    <w:rsid w:val="004B50D8"/>
    <w:rsid w:val="004B5B90"/>
    <w:rsid w:val="004C78C6"/>
    <w:rsid w:val="004D540C"/>
    <w:rsid w:val="004D7CB8"/>
    <w:rsid w:val="004F5B64"/>
    <w:rsid w:val="00501109"/>
    <w:rsid w:val="00513A02"/>
    <w:rsid w:val="00514446"/>
    <w:rsid w:val="0052245C"/>
    <w:rsid w:val="00527642"/>
    <w:rsid w:val="005307AE"/>
    <w:rsid w:val="00564FC6"/>
    <w:rsid w:val="005703C9"/>
    <w:rsid w:val="00571547"/>
    <w:rsid w:val="00571F9D"/>
    <w:rsid w:val="00597703"/>
    <w:rsid w:val="005A6097"/>
    <w:rsid w:val="005B1DCC"/>
    <w:rsid w:val="005B32EC"/>
    <w:rsid w:val="005B7323"/>
    <w:rsid w:val="005C25B9"/>
    <w:rsid w:val="005C57DA"/>
    <w:rsid w:val="005F5D7D"/>
    <w:rsid w:val="00606360"/>
    <w:rsid w:val="006171DF"/>
    <w:rsid w:val="006267E6"/>
    <w:rsid w:val="00627321"/>
    <w:rsid w:val="00652083"/>
    <w:rsid w:val="00654CF6"/>
    <w:rsid w:val="006558D2"/>
    <w:rsid w:val="006610BA"/>
    <w:rsid w:val="00672D25"/>
    <w:rsid w:val="006738BC"/>
    <w:rsid w:val="00681C9D"/>
    <w:rsid w:val="006833E9"/>
    <w:rsid w:val="00692E97"/>
    <w:rsid w:val="006C3A17"/>
    <w:rsid w:val="006D29C5"/>
    <w:rsid w:val="006D3E69"/>
    <w:rsid w:val="006E0971"/>
    <w:rsid w:val="006E3CB4"/>
    <w:rsid w:val="00734FD3"/>
    <w:rsid w:val="00735452"/>
    <w:rsid w:val="007405B9"/>
    <w:rsid w:val="00746525"/>
    <w:rsid w:val="00750DB4"/>
    <w:rsid w:val="00754DB6"/>
    <w:rsid w:val="00756588"/>
    <w:rsid w:val="00756BB1"/>
    <w:rsid w:val="007709F6"/>
    <w:rsid w:val="00772864"/>
    <w:rsid w:val="00783215"/>
    <w:rsid w:val="00790AAA"/>
    <w:rsid w:val="007965FC"/>
    <w:rsid w:val="007A4169"/>
    <w:rsid w:val="007A51A8"/>
    <w:rsid w:val="007D0E0B"/>
    <w:rsid w:val="007D2608"/>
    <w:rsid w:val="007D4F7B"/>
    <w:rsid w:val="007E1C2C"/>
    <w:rsid w:val="007E7D6E"/>
    <w:rsid w:val="008164E5"/>
    <w:rsid w:val="00830081"/>
    <w:rsid w:val="008332C8"/>
    <w:rsid w:val="00841950"/>
    <w:rsid w:val="0084447E"/>
    <w:rsid w:val="008467D7"/>
    <w:rsid w:val="008512BD"/>
    <w:rsid w:val="00852541"/>
    <w:rsid w:val="00865D47"/>
    <w:rsid w:val="00875959"/>
    <w:rsid w:val="00876272"/>
    <w:rsid w:val="0088452C"/>
    <w:rsid w:val="008A037B"/>
    <w:rsid w:val="008B00A6"/>
    <w:rsid w:val="008C158F"/>
    <w:rsid w:val="008D2B6C"/>
    <w:rsid w:val="008D3828"/>
    <w:rsid w:val="008D6708"/>
    <w:rsid w:val="008D7BB9"/>
    <w:rsid w:val="008D7DCB"/>
    <w:rsid w:val="008F39BE"/>
    <w:rsid w:val="008F4F80"/>
    <w:rsid w:val="009055DB"/>
    <w:rsid w:val="00905ECB"/>
    <w:rsid w:val="00920588"/>
    <w:rsid w:val="00937E1D"/>
    <w:rsid w:val="009430E9"/>
    <w:rsid w:val="00945C87"/>
    <w:rsid w:val="00956D8C"/>
    <w:rsid w:val="0096165D"/>
    <w:rsid w:val="009813DF"/>
    <w:rsid w:val="00993E91"/>
    <w:rsid w:val="00997376"/>
    <w:rsid w:val="009A409F"/>
    <w:rsid w:val="009A4940"/>
    <w:rsid w:val="009B572A"/>
    <w:rsid w:val="009B5845"/>
    <w:rsid w:val="009C0C1F"/>
    <w:rsid w:val="009C0C26"/>
    <w:rsid w:val="009F2890"/>
    <w:rsid w:val="00A10505"/>
    <w:rsid w:val="00A1288B"/>
    <w:rsid w:val="00A274A8"/>
    <w:rsid w:val="00A53203"/>
    <w:rsid w:val="00A551DB"/>
    <w:rsid w:val="00A63B12"/>
    <w:rsid w:val="00A772EB"/>
    <w:rsid w:val="00A92BA0"/>
    <w:rsid w:val="00AA148A"/>
    <w:rsid w:val="00B01BA6"/>
    <w:rsid w:val="00B02F34"/>
    <w:rsid w:val="00B325B0"/>
    <w:rsid w:val="00B45596"/>
    <w:rsid w:val="00B4708A"/>
    <w:rsid w:val="00B71648"/>
    <w:rsid w:val="00B71992"/>
    <w:rsid w:val="00B728B8"/>
    <w:rsid w:val="00B72E65"/>
    <w:rsid w:val="00B86F1A"/>
    <w:rsid w:val="00BB1D0A"/>
    <w:rsid w:val="00BC4C1F"/>
    <w:rsid w:val="00BC4E86"/>
    <w:rsid w:val="00BC5800"/>
    <w:rsid w:val="00BD1A6D"/>
    <w:rsid w:val="00BF623B"/>
    <w:rsid w:val="00C035D4"/>
    <w:rsid w:val="00C122D4"/>
    <w:rsid w:val="00C26E7F"/>
    <w:rsid w:val="00C33128"/>
    <w:rsid w:val="00C35728"/>
    <w:rsid w:val="00C36296"/>
    <w:rsid w:val="00C56DB8"/>
    <w:rsid w:val="00C679BF"/>
    <w:rsid w:val="00C81BBD"/>
    <w:rsid w:val="00C90C24"/>
    <w:rsid w:val="00CD2160"/>
    <w:rsid w:val="00CD3132"/>
    <w:rsid w:val="00CD7D23"/>
    <w:rsid w:val="00CE27CD"/>
    <w:rsid w:val="00CF6867"/>
    <w:rsid w:val="00D04052"/>
    <w:rsid w:val="00D05DE6"/>
    <w:rsid w:val="00D134F3"/>
    <w:rsid w:val="00D219CC"/>
    <w:rsid w:val="00D220B8"/>
    <w:rsid w:val="00D315E6"/>
    <w:rsid w:val="00D47D01"/>
    <w:rsid w:val="00D55F4E"/>
    <w:rsid w:val="00D5777A"/>
    <w:rsid w:val="00D61A0E"/>
    <w:rsid w:val="00D76CE6"/>
    <w:rsid w:val="00D774B3"/>
    <w:rsid w:val="00DC3001"/>
    <w:rsid w:val="00DD35A5"/>
    <w:rsid w:val="00DE2948"/>
    <w:rsid w:val="00DF68BE"/>
    <w:rsid w:val="00DF712A"/>
    <w:rsid w:val="00E152DE"/>
    <w:rsid w:val="00E25DF4"/>
    <w:rsid w:val="00E3485D"/>
    <w:rsid w:val="00E52DE7"/>
    <w:rsid w:val="00E6619B"/>
    <w:rsid w:val="00E749FD"/>
    <w:rsid w:val="00E908D7"/>
    <w:rsid w:val="00E92DBA"/>
    <w:rsid w:val="00EA1CE4"/>
    <w:rsid w:val="00EA69AC"/>
    <w:rsid w:val="00EB40A1"/>
    <w:rsid w:val="00EB64E0"/>
    <w:rsid w:val="00EC3112"/>
    <w:rsid w:val="00ED5E57"/>
    <w:rsid w:val="00EE1BD8"/>
    <w:rsid w:val="00F00BCE"/>
    <w:rsid w:val="00F01393"/>
    <w:rsid w:val="00F111D7"/>
    <w:rsid w:val="00F60460"/>
    <w:rsid w:val="00F663ED"/>
    <w:rsid w:val="00F90FD6"/>
    <w:rsid w:val="00F96B0E"/>
    <w:rsid w:val="00FA5BBE"/>
    <w:rsid w:val="00FB460B"/>
    <w:rsid w:val="00FC4F06"/>
    <w:rsid w:val="00FD130F"/>
    <w:rsid w:val="00FF3FCC"/>
    <w:rsid w:val="00FF4862"/>
    <w:rsid w:val="08F07D32"/>
    <w:rsid w:val="1D89F165"/>
    <w:rsid w:val="1DEAA183"/>
    <w:rsid w:val="209FC3E7"/>
    <w:rsid w:val="5AB7F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661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72">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964120493">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8721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1173</ap:Words>
  <ap:Characters>6452</ap:Characters>
  <ap:DocSecurity>4</ap:DocSecurity>
  <ap:Lines>53</ap:Lines>
  <ap:Paragraphs>15</ap:Paragraphs>
  <ap:ScaleCrop>false</ap:ScaleCrop>
  <ap:LinksUpToDate>false</ap:LinksUpToDate>
  <ap:CharactersWithSpaces>7610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2025-11-25T12:26:00.0000000Z</dcterms:created>
  <dcterms:modified xsi:type="dcterms:W3CDTF">2025-11-25T12:26:00.0000000Z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