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743F6C" w:rsidR="00E91A10" w:rsidP="00626A11" w:rsidRDefault="00574003" w14:paraId="12369789" w14:textId="03918688">
      <w:pPr>
        <w:pStyle w:val="Standaardvet"/>
        <w:rPr>
          <w:b w:val="0"/>
          <w:bCs/>
        </w:rPr>
      </w:pPr>
      <w:bookmarkStart w:name="_GoBack" w:id="0"/>
      <w:bookmarkEnd w:id="0"/>
      <w:r w:rsidRPr="00743F6C">
        <w:rPr>
          <w:b w:val="0"/>
          <w:bCs/>
        </w:rPr>
        <w:t>Geachte voorzitter,</w:t>
      </w:r>
    </w:p>
    <w:p w:rsidR="00F16A51" w:rsidRDefault="00F16A51" w14:paraId="3A3EF771" w14:textId="77777777"/>
    <w:p w:rsidR="00124FF1" w:rsidP="00124FF1" w:rsidRDefault="00124FF1" w14:paraId="2B4B9B85" w14:textId="1657D75D">
      <w:r>
        <w:t xml:space="preserve">Een circulaire textielketen is van belang voor een schonere toekomst en een veerkrachtige economie, waarin we slim omgaan met kostbare </w:t>
      </w:r>
      <w:r w:rsidRPr="005D43C8">
        <w:rPr>
          <w:color w:val="000000" w:themeColor="text1"/>
        </w:rPr>
        <w:t>grondstoffen. Eind 2024 is het beleidsprogramma circulair textiel 2025-2030 gepresenteerd</w:t>
      </w:r>
      <w:r w:rsidRPr="005D43C8" w:rsidR="00A135E7">
        <w:rPr>
          <w:color w:val="000000" w:themeColor="text1"/>
        </w:rPr>
        <w:t xml:space="preserve"> en </w:t>
      </w:r>
      <w:r w:rsidRPr="005D43C8" w:rsidR="006A300D">
        <w:rPr>
          <w:color w:val="000000" w:themeColor="text1"/>
        </w:rPr>
        <w:t>onlangs verscheen de actualisatie van</w:t>
      </w:r>
      <w:r w:rsidRPr="005D43C8" w:rsidR="00A135E7">
        <w:rPr>
          <w:color w:val="000000" w:themeColor="text1"/>
        </w:rPr>
        <w:t xml:space="preserve"> het Nationaal Programma Circulaire Economie</w:t>
      </w:r>
      <w:r w:rsidRPr="005D43C8" w:rsidR="004F30AD">
        <w:rPr>
          <w:color w:val="000000" w:themeColor="text1"/>
        </w:rPr>
        <w:t>.</w:t>
      </w:r>
      <w:r w:rsidRPr="005D43C8" w:rsidR="009F535F">
        <w:rPr>
          <w:rStyle w:val="FootnoteReference"/>
          <w:color w:val="000000" w:themeColor="text1"/>
        </w:rPr>
        <w:footnoteReference w:id="2"/>
      </w:r>
      <w:r w:rsidRPr="005D43C8" w:rsidR="00DD224E">
        <w:rPr>
          <w:color w:val="000000" w:themeColor="text1"/>
        </w:rPr>
        <w:t xml:space="preserve"> </w:t>
      </w:r>
      <w:r w:rsidRPr="005D43C8">
        <w:rPr>
          <w:color w:val="000000" w:themeColor="text1"/>
        </w:rPr>
        <w:t xml:space="preserve">Met deze brief informeer ik </w:t>
      </w:r>
      <w:r w:rsidRPr="005D43C8" w:rsidR="00B552F0">
        <w:rPr>
          <w:color w:val="000000" w:themeColor="text1"/>
        </w:rPr>
        <w:t>de Kamer</w:t>
      </w:r>
      <w:r w:rsidRPr="005D43C8">
        <w:rPr>
          <w:color w:val="000000" w:themeColor="text1"/>
        </w:rPr>
        <w:t xml:space="preserve"> over de </w:t>
      </w:r>
      <w:bookmarkStart w:name="_Hlk212212587" w:id="1"/>
      <w:r w:rsidRPr="005D43C8">
        <w:rPr>
          <w:color w:val="000000" w:themeColor="text1"/>
        </w:rPr>
        <w:t xml:space="preserve">voortgang </w:t>
      </w:r>
      <w:r w:rsidRPr="005D43C8" w:rsidR="00DD224E">
        <w:rPr>
          <w:color w:val="000000" w:themeColor="text1"/>
        </w:rPr>
        <w:t xml:space="preserve">op </w:t>
      </w:r>
      <w:r w:rsidR="00DD224E">
        <w:t>het vlak van circulair textiel aan de hand van de doelen uit het beleidsprogramma</w:t>
      </w:r>
      <w:bookmarkEnd w:id="1"/>
      <w:r w:rsidR="00DD224E">
        <w:t>. Ook</w:t>
      </w:r>
      <w:r>
        <w:t xml:space="preserve"> geef ik uitvoering aan </w:t>
      </w:r>
      <w:r w:rsidR="0060337E">
        <w:t>enkele</w:t>
      </w:r>
      <w:r w:rsidR="00797FC8">
        <w:t xml:space="preserve"> moties</w:t>
      </w:r>
      <w:r w:rsidR="0060337E">
        <w:t xml:space="preserve"> </w:t>
      </w:r>
      <w:r w:rsidR="00200204">
        <w:t>en toezeggingen.</w:t>
      </w:r>
      <w:r>
        <w:rPr>
          <w:rStyle w:val="FootnoteReference"/>
        </w:rPr>
        <w:footnoteReference w:id="3"/>
      </w:r>
    </w:p>
    <w:p w:rsidR="00124FF1" w:rsidP="00124FF1" w:rsidRDefault="00124FF1" w14:paraId="50E80B42" w14:textId="77777777"/>
    <w:p w:rsidRPr="00876F84" w:rsidR="00124FF1" w:rsidP="00124FF1" w:rsidRDefault="00124FF1" w14:paraId="0E99F73D" w14:textId="77777777">
      <w:pPr>
        <w:pStyle w:val="ListParagraph"/>
        <w:numPr>
          <w:ilvl w:val="0"/>
          <w:numId w:val="6"/>
        </w:numPr>
        <w:rPr>
          <w:rFonts w:ascii="Verdana" w:hAnsi="Verdana"/>
          <w:b/>
          <w:bCs/>
          <w:sz w:val="18"/>
          <w:szCs w:val="18"/>
        </w:rPr>
      </w:pPr>
      <w:r w:rsidRPr="00876F84">
        <w:rPr>
          <w:rFonts w:ascii="Verdana" w:hAnsi="Verdana"/>
          <w:sz w:val="18"/>
          <w:szCs w:val="18"/>
        </w:rPr>
        <w:t xml:space="preserve">  </w:t>
      </w:r>
      <w:bookmarkStart w:name="_Hlk212212547" w:id="2"/>
      <w:r w:rsidRPr="00876F84">
        <w:rPr>
          <w:rFonts w:ascii="Verdana" w:hAnsi="Verdana"/>
          <w:b/>
          <w:bCs/>
          <w:sz w:val="18"/>
          <w:szCs w:val="18"/>
        </w:rPr>
        <w:t>Ontwikkelingen textielbeleid en Textielmonitor 2023</w:t>
      </w:r>
    </w:p>
    <w:bookmarkEnd w:id="2"/>
    <w:p w:rsidR="00124FF1" w:rsidP="00124FF1" w:rsidRDefault="00124FF1" w14:paraId="43AEA24C" w14:textId="087D31F0">
      <w:r w:rsidRPr="006F55AC">
        <w:t xml:space="preserve">Het afgelopen </w:t>
      </w:r>
      <w:r>
        <w:t xml:space="preserve">jaar zijn </w:t>
      </w:r>
      <w:r w:rsidRPr="00AB6FAB">
        <w:t>er belangrijke stappen gezet op het</w:t>
      </w:r>
      <w:r w:rsidRPr="00F12977">
        <w:t xml:space="preserve"> gebied </w:t>
      </w:r>
      <w:r>
        <w:t xml:space="preserve">van circulair textiel. </w:t>
      </w:r>
      <w:r w:rsidRPr="005D43C8" w:rsidR="005A7C73">
        <w:rPr>
          <w:color w:val="000000" w:themeColor="text1"/>
        </w:rPr>
        <w:t>H</w:t>
      </w:r>
      <w:r w:rsidRPr="005D43C8" w:rsidR="006F1E5A">
        <w:rPr>
          <w:color w:val="000000" w:themeColor="text1"/>
        </w:rPr>
        <w:t>et</w:t>
      </w:r>
      <w:r w:rsidRPr="005D43C8" w:rsidR="005A7C73">
        <w:rPr>
          <w:color w:val="000000" w:themeColor="text1"/>
        </w:rPr>
        <w:t xml:space="preserve"> </w:t>
      </w:r>
      <w:r w:rsidRPr="005D43C8">
        <w:rPr>
          <w:color w:val="000000" w:themeColor="text1"/>
        </w:rPr>
        <w:t>nieuwe beleidsprogramma</w:t>
      </w:r>
      <w:r w:rsidRPr="005D43C8" w:rsidR="006A300D">
        <w:rPr>
          <w:color w:val="000000" w:themeColor="text1"/>
        </w:rPr>
        <w:t xml:space="preserve"> stelt concrete doelstellingen voor een volledig circulaire textielsector in 2050</w:t>
      </w:r>
      <w:r w:rsidRPr="005D43C8">
        <w:rPr>
          <w:color w:val="000000" w:themeColor="text1"/>
        </w:rPr>
        <w:t>. Er worden</w:t>
      </w:r>
      <w:r w:rsidRPr="005D43C8" w:rsidR="00296E1B">
        <w:rPr>
          <w:color w:val="000000" w:themeColor="text1"/>
        </w:rPr>
        <w:t xml:space="preserve"> </w:t>
      </w:r>
      <w:r w:rsidRPr="005D43C8">
        <w:rPr>
          <w:color w:val="000000" w:themeColor="text1"/>
        </w:rPr>
        <w:t xml:space="preserve">verschillende maatregelen genomen om circulariteit in de keten te bevorderen, </w:t>
      </w:r>
      <w:r w:rsidRPr="005D43C8" w:rsidR="00831FEB">
        <w:rPr>
          <w:color w:val="000000" w:themeColor="text1"/>
        </w:rPr>
        <w:t xml:space="preserve">door het uitwerken van </w:t>
      </w:r>
      <w:r w:rsidRPr="005D43C8" w:rsidR="00A57ADD">
        <w:rPr>
          <w:color w:val="000000" w:themeColor="text1"/>
        </w:rPr>
        <w:t>product</w:t>
      </w:r>
      <w:r w:rsidRPr="005D43C8">
        <w:rPr>
          <w:color w:val="000000" w:themeColor="text1"/>
        </w:rPr>
        <w:t xml:space="preserve">eisen voor textiel onder de </w:t>
      </w:r>
      <w:r w:rsidRPr="005D43C8" w:rsidR="00E911F3">
        <w:rPr>
          <w:color w:val="000000" w:themeColor="text1"/>
        </w:rPr>
        <w:t xml:space="preserve">Europese </w:t>
      </w:r>
      <w:r w:rsidRPr="005D43C8" w:rsidR="00AC2E65">
        <w:rPr>
          <w:color w:val="000000" w:themeColor="text1"/>
        </w:rPr>
        <w:t>Ecodesign voor Duurzame Producten Verordening</w:t>
      </w:r>
      <w:r w:rsidRPr="005D43C8">
        <w:rPr>
          <w:color w:val="000000" w:themeColor="text1"/>
        </w:rPr>
        <w:t xml:space="preserve"> (ESPR) en </w:t>
      </w:r>
      <w:r w:rsidRPr="005D43C8" w:rsidR="00CF5367">
        <w:rPr>
          <w:color w:val="000000" w:themeColor="text1"/>
        </w:rPr>
        <w:t>ecomodulatie</w:t>
      </w:r>
      <w:r w:rsidRPr="005D43C8">
        <w:rPr>
          <w:color w:val="000000" w:themeColor="text1"/>
        </w:rPr>
        <w:t xml:space="preserve"> onder de </w:t>
      </w:r>
      <w:r w:rsidRPr="005D43C8" w:rsidR="00E911F3">
        <w:rPr>
          <w:color w:val="000000" w:themeColor="text1"/>
        </w:rPr>
        <w:t xml:space="preserve">nationale </w:t>
      </w:r>
      <w:r w:rsidRPr="005D43C8" w:rsidR="00374758">
        <w:rPr>
          <w:color w:val="000000" w:themeColor="text1"/>
        </w:rPr>
        <w:t>u</w:t>
      </w:r>
      <w:r w:rsidRPr="005D43C8">
        <w:rPr>
          <w:color w:val="000000" w:themeColor="text1"/>
        </w:rPr>
        <w:t xml:space="preserve">itgebreide </w:t>
      </w:r>
      <w:r w:rsidRPr="005D43C8" w:rsidR="00374758">
        <w:rPr>
          <w:color w:val="000000" w:themeColor="text1"/>
        </w:rPr>
        <w:t>p</w:t>
      </w:r>
      <w:r w:rsidRPr="005D43C8">
        <w:rPr>
          <w:color w:val="000000" w:themeColor="text1"/>
        </w:rPr>
        <w:t>roducentenverantwoordelijkheid (UPV)</w:t>
      </w:r>
      <w:r w:rsidRPr="005D43C8" w:rsidR="00E911F3">
        <w:rPr>
          <w:color w:val="000000" w:themeColor="text1"/>
        </w:rPr>
        <w:t xml:space="preserve"> textiel</w:t>
      </w:r>
      <w:r w:rsidRPr="005D43C8">
        <w:rPr>
          <w:color w:val="000000" w:themeColor="text1"/>
        </w:rPr>
        <w:t>.</w:t>
      </w:r>
      <w:r w:rsidRPr="005D43C8" w:rsidR="00614727">
        <w:rPr>
          <w:color w:val="000000" w:themeColor="text1"/>
        </w:rPr>
        <w:t xml:space="preserve"> </w:t>
      </w:r>
      <w:r w:rsidR="00831FEB">
        <w:t xml:space="preserve">Met </w:t>
      </w:r>
      <w:r w:rsidR="00614727">
        <w:t>ecomodulatie</w:t>
      </w:r>
      <w:r w:rsidR="005A7C73">
        <w:t xml:space="preserve"> </w:t>
      </w:r>
      <w:r w:rsidR="00614727">
        <w:t xml:space="preserve">worden financiële prikkels ingebouwd </w:t>
      </w:r>
      <w:r w:rsidR="00831FEB">
        <w:t xml:space="preserve">in een UPV-systeem </w:t>
      </w:r>
      <w:r w:rsidR="00614727">
        <w:t xml:space="preserve">die producenten stimuleren tot het maken van duurzamere producten. </w:t>
      </w:r>
      <w:r>
        <w:t>Ook wordt de UPV textiel uitgebreid voor de inzameling van schoenen. Tot slot is</w:t>
      </w:r>
      <w:r w:rsidR="005A7C73">
        <w:t xml:space="preserve"> </w:t>
      </w:r>
      <w:r>
        <w:t>de</w:t>
      </w:r>
      <w:r w:rsidRPr="224ECCBF">
        <w:t xml:space="preserve"> </w:t>
      </w:r>
      <w:r w:rsidRPr="001C7B66">
        <w:t>wel/niet lijst voor textielinzameling</w:t>
      </w:r>
      <w:r w:rsidRPr="224ECCBF">
        <w:t xml:space="preserve"> </w:t>
      </w:r>
      <w:r>
        <w:t>vernieuwd</w:t>
      </w:r>
      <w:r w:rsidR="00671903">
        <w:t>.</w:t>
      </w:r>
      <w:r w:rsidRPr="001C7B66">
        <w:rPr>
          <w:rStyle w:val="FootnoteReference"/>
        </w:rPr>
        <w:footnoteReference w:id="4"/>
      </w:r>
      <w:r>
        <w:t xml:space="preserve"> Hierdoor wordt het makkelijker voor </w:t>
      </w:r>
      <w:r w:rsidR="00B426E3">
        <w:t>mensen</w:t>
      </w:r>
      <w:r>
        <w:t xml:space="preserve"> om textielafval goed te scheiden en zo hergebruik en hoogwaardige recycling beter mogelijk te maken. </w:t>
      </w:r>
    </w:p>
    <w:p w:rsidR="00124FF1" w:rsidP="00124FF1" w:rsidRDefault="00124FF1" w14:paraId="0283A7E4" w14:textId="77777777"/>
    <w:p w:rsidR="00124FF1" w:rsidP="00124FF1" w:rsidRDefault="00124FF1" w14:paraId="1D950DDC" w14:textId="5971B0AE">
      <w:r>
        <w:t>Toch zien we ook een aantal zorgelijke ontwikkelingen d</w:t>
      </w:r>
      <w:r w:rsidR="00445FCC">
        <w:t>at</w:t>
      </w:r>
      <w:r>
        <w:t xml:space="preserve"> het bevorderen van circulariteit in de textielsector bemoeilijk</w:t>
      </w:r>
      <w:r w:rsidR="00445FCC">
        <w:t>t</w:t>
      </w:r>
      <w:r w:rsidRPr="00DE1BFA">
        <w:rPr>
          <w:color w:val="000000" w:themeColor="text1"/>
        </w:rPr>
        <w:t xml:space="preserve">. </w:t>
      </w:r>
      <w:r w:rsidRPr="00DE1BFA" w:rsidR="004F30AD">
        <w:rPr>
          <w:color w:val="000000" w:themeColor="text1"/>
        </w:rPr>
        <w:t>Het aandeel</w:t>
      </w:r>
      <w:r w:rsidRPr="00DE1BFA">
        <w:rPr>
          <w:color w:val="000000" w:themeColor="text1"/>
        </w:rPr>
        <w:t xml:space="preserve"> goedkope </w:t>
      </w:r>
      <w:r w:rsidRPr="00DE1BFA" w:rsidR="006F07CF">
        <w:rPr>
          <w:color w:val="000000" w:themeColor="text1"/>
        </w:rPr>
        <w:t>(</w:t>
      </w:r>
      <w:r w:rsidRPr="00DE1BFA">
        <w:rPr>
          <w:color w:val="000000" w:themeColor="text1"/>
        </w:rPr>
        <w:t>ultra</w:t>
      </w:r>
      <w:r w:rsidRPr="00DE1BFA" w:rsidR="006F07CF">
        <w:rPr>
          <w:color w:val="000000" w:themeColor="text1"/>
        </w:rPr>
        <w:t>)</w:t>
      </w:r>
      <w:r w:rsidRPr="00DE1BFA">
        <w:rPr>
          <w:color w:val="000000" w:themeColor="text1"/>
        </w:rPr>
        <w:t xml:space="preserve"> fast fashion producten</w:t>
      </w:r>
      <w:r w:rsidRPr="00DE1BFA" w:rsidR="004F30AD">
        <w:rPr>
          <w:color w:val="000000" w:themeColor="text1"/>
        </w:rPr>
        <w:t xml:space="preserve"> in de markt</w:t>
      </w:r>
      <w:r w:rsidRPr="00DE1BFA" w:rsidR="00831FEB">
        <w:rPr>
          <w:color w:val="000000" w:themeColor="text1"/>
        </w:rPr>
        <w:t xml:space="preserve"> is enorm toegenomen en wordt gestuwd door </w:t>
      </w:r>
      <w:r w:rsidRPr="00DE1BFA" w:rsidR="00A1086B">
        <w:rPr>
          <w:color w:val="000000" w:themeColor="text1"/>
        </w:rPr>
        <w:t>e-commerce bedrijven van buiten de EU</w:t>
      </w:r>
      <w:r w:rsidRPr="00DE1BFA" w:rsidR="004F30AD">
        <w:rPr>
          <w:color w:val="000000" w:themeColor="text1"/>
        </w:rPr>
        <w:t>,</w:t>
      </w:r>
      <w:r w:rsidRPr="00DE1BFA" w:rsidR="00831FEB">
        <w:rPr>
          <w:color w:val="000000" w:themeColor="text1"/>
        </w:rPr>
        <w:t xml:space="preserve"> </w:t>
      </w:r>
      <w:r w:rsidRPr="00DE1BFA" w:rsidR="00A1086B">
        <w:rPr>
          <w:color w:val="000000" w:themeColor="text1"/>
        </w:rPr>
        <w:t xml:space="preserve">waar </w:t>
      </w:r>
      <w:r w:rsidRPr="00DE1BFA" w:rsidR="00831FEB">
        <w:rPr>
          <w:color w:val="000000" w:themeColor="text1"/>
        </w:rPr>
        <w:t xml:space="preserve">lagere </w:t>
      </w:r>
      <w:r w:rsidRPr="00DE1BFA" w:rsidR="00A1086B">
        <w:rPr>
          <w:color w:val="000000" w:themeColor="text1"/>
        </w:rPr>
        <w:t>milieunormen gelden</w:t>
      </w:r>
      <w:r w:rsidRPr="00DE1BFA" w:rsidR="00831FEB">
        <w:rPr>
          <w:color w:val="000000" w:themeColor="text1"/>
        </w:rPr>
        <w:t>. De</w:t>
      </w:r>
      <w:r w:rsidRPr="00DE1BFA" w:rsidR="005A7C73">
        <w:rPr>
          <w:color w:val="000000" w:themeColor="text1"/>
        </w:rPr>
        <w:t xml:space="preserve"> </w:t>
      </w:r>
      <w:r w:rsidRPr="00DE1BFA">
        <w:rPr>
          <w:color w:val="000000" w:themeColor="text1"/>
        </w:rPr>
        <w:t>aanhoudende stroom aan laagwaardig textiel</w:t>
      </w:r>
      <w:r w:rsidRPr="00DE1BFA" w:rsidR="00831FEB">
        <w:rPr>
          <w:color w:val="000000" w:themeColor="text1"/>
        </w:rPr>
        <w:t xml:space="preserve"> ondermijnt een gelijk speelveld voor Europese bedrijven en zorgt voor uitdagingen in de tweedehands markt en bij het sorteren en recyclen van textiel.</w:t>
      </w:r>
      <w:r w:rsidRPr="00DE1BFA">
        <w:rPr>
          <w:color w:val="000000" w:themeColor="text1"/>
        </w:rPr>
        <w:t xml:space="preserve"> </w:t>
      </w:r>
      <w:r w:rsidRPr="00DE1BFA" w:rsidR="001C2706">
        <w:rPr>
          <w:color w:val="000000" w:themeColor="text1"/>
        </w:rPr>
        <w:t xml:space="preserve">Door </w:t>
      </w:r>
      <w:r w:rsidRPr="00DE1BFA">
        <w:rPr>
          <w:color w:val="000000" w:themeColor="text1"/>
        </w:rPr>
        <w:t>de</w:t>
      </w:r>
      <w:r w:rsidRPr="00DE1BFA" w:rsidR="00215330">
        <w:rPr>
          <w:color w:val="000000" w:themeColor="text1"/>
        </w:rPr>
        <w:t xml:space="preserve"> trendgevoeligheid</w:t>
      </w:r>
      <w:r w:rsidRPr="00DE1BFA">
        <w:rPr>
          <w:color w:val="000000" w:themeColor="text1"/>
        </w:rPr>
        <w:t xml:space="preserve"> </w:t>
      </w:r>
      <w:r>
        <w:t xml:space="preserve">van deze producten </w:t>
      </w:r>
      <w:r w:rsidR="00215330">
        <w:lastRenderedPageBreak/>
        <w:t xml:space="preserve">komt er </w:t>
      </w:r>
      <w:r w:rsidR="00AD3B78">
        <w:t xml:space="preserve">ook </w:t>
      </w:r>
      <w:r w:rsidR="00215330">
        <w:t>in hoog tempo steeds meer textielafval bij</w:t>
      </w:r>
      <w:r w:rsidR="001C2706">
        <w:t xml:space="preserve">, in een sector waar </w:t>
      </w:r>
      <w:r w:rsidR="00E911F3">
        <w:t xml:space="preserve">al </w:t>
      </w:r>
      <w:r w:rsidR="001C2706">
        <w:t>beperkt sprake is van een afzetmarkt voor recyclaat.</w:t>
      </w:r>
      <w:r>
        <w:t xml:space="preserve"> De textielverwerkingssector staat hierdoor onder grote druk</w:t>
      </w:r>
      <w:r w:rsidR="006F07CF">
        <w:t>.</w:t>
      </w:r>
      <w:r>
        <w:t xml:space="preserve"> De cijfers uit de meest recente textielmonitor </w:t>
      </w:r>
      <w:r w:rsidR="007411E0">
        <w:t xml:space="preserve">hieronder </w:t>
      </w:r>
      <w:r w:rsidR="00B426E3">
        <w:t>weerspiegelen</w:t>
      </w:r>
      <w:r>
        <w:t xml:space="preserve"> deze ontwikkelingen. </w:t>
      </w:r>
      <w:r w:rsidR="001C2706">
        <w:t xml:space="preserve">Het is daarom positief dat de sector het initiatief heeft genomen om een ‘Textieltafel’ op te richten om gezamenlijk te </w:t>
      </w:r>
      <w:r w:rsidR="00445FCC">
        <w:t>komen tot</w:t>
      </w:r>
      <w:r w:rsidR="00E911F3">
        <w:t xml:space="preserve"> oplossingen voor de problemen in de inzamel-, sorteer- en recycling</w:t>
      </w:r>
      <w:r w:rsidR="004F30AD">
        <w:t>keten</w:t>
      </w:r>
      <w:r w:rsidR="001C2706">
        <w:t xml:space="preserve">. </w:t>
      </w:r>
      <w:r w:rsidR="005665E7">
        <w:t xml:space="preserve">IenW </w:t>
      </w:r>
      <w:r w:rsidR="00445FCC">
        <w:t>neemt</w:t>
      </w:r>
      <w:r w:rsidR="001C2706">
        <w:t xml:space="preserve"> </w:t>
      </w:r>
      <w:r w:rsidR="0050731D">
        <w:t xml:space="preserve">hieraan </w:t>
      </w:r>
      <w:r w:rsidR="001C2706">
        <w:t xml:space="preserve">deel en </w:t>
      </w:r>
      <w:r w:rsidR="00445FCC">
        <w:t>levert</w:t>
      </w:r>
      <w:r w:rsidR="001C2706">
        <w:t xml:space="preserve"> </w:t>
      </w:r>
      <w:r w:rsidR="00E911F3">
        <w:t>ondersteuning</w:t>
      </w:r>
      <w:r w:rsidR="0020170C">
        <w:t xml:space="preserve">, waarmee </w:t>
      </w:r>
      <w:r w:rsidR="00A60772">
        <w:t>uitvoering</w:t>
      </w:r>
      <w:r w:rsidR="0020170C">
        <w:t xml:space="preserve"> wordt gegeven</w:t>
      </w:r>
      <w:r w:rsidR="00A60772">
        <w:t xml:space="preserve"> aan de motie Buijsse c.s.</w:t>
      </w:r>
      <w:r w:rsidR="00A60772">
        <w:rPr>
          <w:rStyle w:val="FootnoteReference"/>
        </w:rPr>
        <w:footnoteReference w:id="5"/>
      </w:r>
      <w:r w:rsidR="00D55696">
        <w:br/>
      </w:r>
    </w:p>
    <w:p w:rsidRPr="001112B3" w:rsidR="00124FF1" w:rsidP="00124FF1" w:rsidRDefault="00124FF1" w14:paraId="7A417900" w14:textId="67FD3432">
      <w:pPr>
        <w:rPr>
          <w:u w:val="single"/>
        </w:rPr>
      </w:pPr>
      <w:bookmarkStart w:name="_Hlk210916133" w:id="3"/>
      <w:r w:rsidRPr="001112B3">
        <w:rPr>
          <w:u w:val="single"/>
        </w:rPr>
        <w:t>Textielmonitor beleidsprogramma 2023</w:t>
      </w:r>
      <w:r w:rsidR="007411E0">
        <w:rPr>
          <w:u w:val="single"/>
        </w:rPr>
        <w:br/>
      </w:r>
    </w:p>
    <w:p w:rsidR="001B33CC" w:rsidP="000903E5" w:rsidRDefault="00124FF1" w14:paraId="033F8013" w14:textId="3E8CB68A">
      <w:r>
        <w:t xml:space="preserve">Zoals in </w:t>
      </w:r>
      <w:r w:rsidRPr="003D42A3">
        <w:t xml:space="preserve">voorgaande jaren </w:t>
      </w:r>
      <w:r>
        <w:t xml:space="preserve">ontvangt </w:t>
      </w:r>
      <w:r w:rsidR="00B552F0">
        <w:t xml:space="preserve">de </w:t>
      </w:r>
      <w:r>
        <w:t>Kamer met</w:t>
      </w:r>
      <w:r w:rsidRPr="003D42A3">
        <w:t xml:space="preserve"> deze brief</w:t>
      </w:r>
      <w:r>
        <w:t xml:space="preserve"> ook</w:t>
      </w:r>
      <w:r w:rsidRPr="003D42A3">
        <w:t xml:space="preserve"> de monitor van de doelen uit het beleidsprogramma.</w:t>
      </w:r>
      <w:r>
        <w:t xml:space="preserve"> De monitor laat</w:t>
      </w:r>
      <w:r w:rsidRPr="005269A5">
        <w:t xml:space="preserve"> </w:t>
      </w:r>
      <w:r>
        <w:t>zien dat er grote kansen liggen</w:t>
      </w:r>
      <w:r w:rsidR="00ED6D69">
        <w:t xml:space="preserve"> op</w:t>
      </w:r>
      <w:r>
        <w:t xml:space="preserve"> het vlak van circulair textiel</w:t>
      </w:r>
      <w:r w:rsidRPr="005269A5">
        <w:t xml:space="preserve">. </w:t>
      </w:r>
      <w:r>
        <w:t xml:space="preserve">Tegelijk zorgt de </w:t>
      </w:r>
      <w:r w:rsidRPr="005269A5">
        <w:t xml:space="preserve">groeiende </w:t>
      </w:r>
      <w:r w:rsidR="004A7DF6">
        <w:t xml:space="preserve">productie en </w:t>
      </w:r>
      <w:r w:rsidRPr="005269A5">
        <w:t xml:space="preserve">consumptie van kleding en schoenen </w:t>
      </w:r>
      <w:r>
        <w:t>er</w:t>
      </w:r>
      <w:r w:rsidRPr="005269A5">
        <w:t xml:space="preserve">voor </w:t>
      </w:r>
      <w:r>
        <w:t xml:space="preserve">dat er </w:t>
      </w:r>
      <w:r w:rsidRPr="005269A5">
        <w:t xml:space="preserve">meer textiel op de markt </w:t>
      </w:r>
      <w:r>
        <w:t xml:space="preserve">komt </w:t>
      </w:r>
      <w:r w:rsidRPr="005269A5">
        <w:t xml:space="preserve">en </w:t>
      </w:r>
      <w:r w:rsidR="00230E7A">
        <w:t>dat zet</w:t>
      </w:r>
      <w:r w:rsidRPr="005269A5">
        <w:t xml:space="preserve"> </w:t>
      </w:r>
      <w:r>
        <w:t>de</w:t>
      </w:r>
      <w:r w:rsidRPr="005269A5">
        <w:t xml:space="preserve"> ambities onder druk</w:t>
      </w:r>
      <w:r>
        <w:t xml:space="preserve">. </w:t>
      </w:r>
    </w:p>
    <w:p w:rsidR="00997304" w:rsidP="00124FF1" w:rsidRDefault="00124FF1" w14:paraId="23D888F8" w14:textId="1B203557">
      <w:r>
        <w:br/>
        <w:t xml:space="preserve">In plaats van een daling, zien we dat </w:t>
      </w:r>
      <w:r w:rsidRPr="005269A5">
        <w:t xml:space="preserve">het aantal nieuw gekochte kledingstukken </w:t>
      </w:r>
      <w:r>
        <w:t>in 2023 is</w:t>
      </w:r>
      <w:r w:rsidRPr="005269A5">
        <w:t xml:space="preserve"> gestegen van 60,4 naar 61,8 stuks</w:t>
      </w:r>
      <w:r w:rsidR="00AD61C8">
        <w:t xml:space="preserve"> per persoon per jaar</w:t>
      </w:r>
      <w:r>
        <w:t xml:space="preserve">. </w:t>
      </w:r>
      <w:r w:rsidRPr="005269A5">
        <w:t>Het aandeel duurzaam en gerecycled materiaal</w:t>
      </w:r>
      <w:r>
        <w:t xml:space="preserve"> in nieuwe artikelen is 12,1 procent. Met een </w:t>
      </w:r>
      <w:r w:rsidRPr="005269A5">
        <w:t xml:space="preserve">doelstelling </w:t>
      </w:r>
      <w:r>
        <w:t>van</w:t>
      </w:r>
      <w:r w:rsidRPr="005269A5">
        <w:t xml:space="preserve"> minimaal 5</w:t>
      </w:r>
      <w:r>
        <w:t>0 procent</w:t>
      </w:r>
      <w:r w:rsidRPr="005269A5">
        <w:t xml:space="preserve"> </w:t>
      </w:r>
      <w:r>
        <w:t>in 2030 is er nog veel winst te behalen.</w:t>
      </w:r>
      <w:r w:rsidRPr="005269A5">
        <w:t xml:space="preserve"> In 2023 is het aandeel tweedehands textiel </w:t>
      </w:r>
      <w:r>
        <w:t xml:space="preserve">weliswaar </w:t>
      </w:r>
      <w:r w:rsidRPr="005269A5">
        <w:t>gestegen tot 1</w:t>
      </w:r>
      <w:r w:rsidR="009A3EE9">
        <w:t>0,5</w:t>
      </w:r>
      <w:r w:rsidR="00ED6D69">
        <w:t xml:space="preserve"> </w:t>
      </w:r>
      <w:r>
        <w:t xml:space="preserve">procent, maar </w:t>
      </w:r>
      <w:r w:rsidR="00230E7A">
        <w:t>er is nog een</w:t>
      </w:r>
      <w:r>
        <w:t xml:space="preserve"> weg te gaan om</w:t>
      </w:r>
      <w:r w:rsidRPr="005269A5">
        <w:t xml:space="preserve"> de doelstelling van 25</w:t>
      </w:r>
      <w:r>
        <w:t xml:space="preserve"> procent </w:t>
      </w:r>
      <w:r w:rsidRPr="005269A5">
        <w:t>in 2030 te bereiken. De</w:t>
      </w:r>
      <w:r>
        <w:t>ze</w:t>
      </w:r>
      <w:r w:rsidRPr="005269A5">
        <w:t xml:space="preserve"> groei wordt vooral gestimuleerd door online tweedehands platforms</w:t>
      </w:r>
      <w:r w:rsidR="00ED6D69">
        <w:t xml:space="preserve">, maar zal slechts beperkt toenemen zolang er veel nieuwe kleding wordt verkocht. </w:t>
      </w:r>
      <w:r>
        <w:t>Ook groeit het aantal reparaties maar beperkt. De lage prijs van nieuwe kleding en hoge reparatiekosten blijven belemmering</w:t>
      </w:r>
      <w:r w:rsidR="00A161F6">
        <w:t>en</w:t>
      </w:r>
      <w:r>
        <w:t xml:space="preserve"> voor </w:t>
      </w:r>
      <w:r w:rsidR="00A161F6">
        <w:t>mens</w:t>
      </w:r>
      <w:r>
        <w:t xml:space="preserve">en om kleding te laten repareren. </w:t>
      </w:r>
      <w:r>
        <w:br/>
      </w:r>
      <w:r>
        <w:br/>
      </w:r>
      <w:r w:rsidRPr="005269A5">
        <w:t xml:space="preserve">De hoeveelheid textielafval per persoon </w:t>
      </w:r>
      <w:r>
        <w:t>lag met</w:t>
      </w:r>
      <w:r w:rsidRPr="005269A5">
        <w:t xml:space="preserve"> 11,6 kilogram nog boven de doelstelling van maximaal 10 kilogram in 2030. Tegelijkertijd is het totale textielafval tussen 2018 en 2023 aanzienlijk gedaald, van 300 naar 200 kiloton. Deze daling is vooral te danken aan een toename in hergebruik en de groei van de tweedehandsmarkt, waardoor </w:t>
      </w:r>
      <w:r w:rsidR="00230E7A">
        <w:t>er</w:t>
      </w:r>
      <w:r w:rsidRPr="005269A5">
        <w:t xml:space="preserve"> minder textiel wordt weggegooid. Veranderingen in koop- en draaggedrag hebben hierbij maar een beperkte impact.</w:t>
      </w:r>
      <w:r w:rsidR="00AE72A3">
        <w:t xml:space="preserve"> </w:t>
      </w:r>
    </w:p>
    <w:bookmarkEnd w:id="3"/>
    <w:p w:rsidRPr="005269A5" w:rsidR="00124FF1" w:rsidP="00124FF1" w:rsidRDefault="00124FF1" w14:paraId="3147C90B" w14:textId="77777777"/>
    <w:p w:rsidRPr="00876F84" w:rsidR="00124FF1" w:rsidP="00124FF1" w:rsidRDefault="00124FF1" w14:paraId="76096EF7" w14:textId="77777777">
      <w:pPr>
        <w:pStyle w:val="ListParagraph"/>
        <w:numPr>
          <w:ilvl w:val="0"/>
          <w:numId w:val="6"/>
        </w:numPr>
        <w:rPr>
          <w:rFonts w:ascii="Verdana" w:hAnsi="Verdana"/>
          <w:b/>
          <w:bCs/>
          <w:sz w:val="18"/>
          <w:szCs w:val="18"/>
        </w:rPr>
      </w:pPr>
      <w:r w:rsidRPr="00876F84">
        <w:rPr>
          <w:rFonts w:ascii="Verdana" w:hAnsi="Verdana"/>
          <w:b/>
          <w:bCs/>
          <w:sz w:val="18"/>
          <w:szCs w:val="18"/>
        </w:rPr>
        <w:t>Europees beleid</w:t>
      </w:r>
    </w:p>
    <w:p w:rsidR="00916884" w:rsidP="00124FF1" w:rsidRDefault="00124FF1" w14:paraId="6ECDEDAF" w14:textId="2800A9EB">
      <w:r>
        <w:t>D</w:t>
      </w:r>
      <w:r w:rsidRPr="001A732A">
        <w:t>e complex</w:t>
      </w:r>
      <w:r>
        <w:t>e</w:t>
      </w:r>
      <w:r w:rsidRPr="001A732A">
        <w:t xml:space="preserve"> internationale </w:t>
      </w:r>
      <w:r>
        <w:t>textiel</w:t>
      </w:r>
      <w:r w:rsidRPr="001A732A">
        <w:t xml:space="preserve">keten </w:t>
      </w:r>
      <w:r>
        <w:t xml:space="preserve">vraagt </w:t>
      </w:r>
      <w:r w:rsidRPr="001A732A">
        <w:t xml:space="preserve">om </w:t>
      </w:r>
      <w:r>
        <w:t xml:space="preserve">heldere afspraken en </w:t>
      </w:r>
      <w:r w:rsidRPr="001A732A">
        <w:t>intensieve samenwerking</w:t>
      </w:r>
      <w:r>
        <w:t xml:space="preserve"> </w:t>
      </w:r>
      <w:r w:rsidRPr="001A732A">
        <w:t>op Europees nivea</w:t>
      </w:r>
      <w:r>
        <w:t xml:space="preserve">u. Nederland spant zich in voor ambitieuze Europese regels om te komen tot de nodige systeemverandering in de textielketen. Hieronder volgen de belangrijkste </w:t>
      </w:r>
      <w:r w:rsidRPr="00667EF5">
        <w:t>maatregelen</w:t>
      </w:r>
      <w:r>
        <w:t>.</w:t>
      </w:r>
      <w:r w:rsidR="00E67B05">
        <w:br/>
      </w:r>
    </w:p>
    <w:p w:rsidR="00124FF1" w:rsidP="00124FF1" w:rsidRDefault="00124FF1" w14:paraId="1BEA1457" w14:textId="7C94DCFB">
      <w:r w:rsidRPr="005A51C7">
        <w:rPr>
          <w:u w:val="single"/>
        </w:rPr>
        <w:t xml:space="preserve">Ecodesign voor Duurzame Producten Verordening (ESPR): </w:t>
      </w:r>
      <w:r w:rsidR="00F114FC">
        <w:rPr>
          <w:u w:val="single"/>
        </w:rPr>
        <w:t>product</w:t>
      </w:r>
      <w:r w:rsidRPr="005A51C7" w:rsidR="00F114FC">
        <w:rPr>
          <w:u w:val="single"/>
        </w:rPr>
        <w:t xml:space="preserve">eisen </w:t>
      </w:r>
      <w:r w:rsidRPr="005A51C7">
        <w:rPr>
          <w:u w:val="single"/>
        </w:rPr>
        <w:t xml:space="preserve">voor </w:t>
      </w:r>
      <w:r w:rsidR="00F114FC">
        <w:rPr>
          <w:u w:val="single"/>
        </w:rPr>
        <w:t>textiel</w:t>
      </w:r>
      <w:r w:rsidRPr="005A51C7">
        <w:br/>
      </w:r>
      <w:r>
        <w:br/>
      </w:r>
      <w:r w:rsidRPr="003770EF">
        <w:t xml:space="preserve">Op 18 juli 2024 is de </w:t>
      </w:r>
      <w:r w:rsidR="00A161F6">
        <w:t>Ecodesignverordening voor Duurzame Producten</w:t>
      </w:r>
      <w:r w:rsidRPr="003770EF">
        <w:t xml:space="preserve"> </w:t>
      </w:r>
      <w:r w:rsidR="00A161F6">
        <w:t>(</w:t>
      </w:r>
      <w:r w:rsidRPr="003770EF">
        <w:t>ESPR</w:t>
      </w:r>
      <w:r w:rsidR="00A161F6">
        <w:t>)</w:t>
      </w:r>
      <w:r w:rsidRPr="003770EF">
        <w:t xml:space="preserve"> officieel in werking getreden. </w:t>
      </w:r>
      <w:r w:rsidRPr="00EB28A6">
        <w:t>D</w:t>
      </w:r>
      <w:r w:rsidR="00A161F6">
        <w:t>eze kaderverordening maakt het mogelijk</w:t>
      </w:r>
      <w:r w:rsidRPr="00EB28A6">
        <w:t xml:space="preserve"> </w:t>
      </w:r>
      <w:r w:rsidR="0041114F">
        <w:t>product</w:t>
      </w:r>
      <w:r w:rsidRPr="00EB28A6">
        <w:t>eisen te stellen aan de kwaliteit, duurzaamheid en recyclebaarheid</w:t>
      </w:r>
      <w:r w:rsidR="00A161F6">
        <w:t>.</w:t>
      </w:r>
      <w:r w:rsidRPr="00EB28A6">
        <w:t xml:space="preserve"> </w:t>
      </w:r>
      <w:r w:rsidR="00A161F6">
        <w:t>P</w:t>
      </w:r>
      <w:r w:rsidRPr="00EB28A6">
        <w:t>roducten die hier niet aan voldoen worden geweerd van de</w:t>
      </w:r>
      <w:r>
        <w:t xml:space="preserve"> Europese</w:t>
      </w:r>
      <w:r w:rsidRPr="00EB28A6">
        <w:t xml:space="preserve"> markt. </w:t>
      </w:r>
      <w:r>
        <w:t xml:space="preserve">De </w:t>
      </w:r>
      <w:r w:rsidR="006B6F9B">
        <w:t>Europese</w:t>
      </w:r>
      <w:r>
        <w:t xml:space="preserve"> Commissie werkt </w:t>
      </w:r>
      <w:r w:rsidR="006B6F9B">
        <w:t>momenteel</w:t>
      </w:r>
      <w:r>
        <w:t xml:space="preserve"> aan de </w:t>
      </w:r>
      <w:r w:rsidR="006B6F9B">
        <w:t xml:space="preserve">inhoudelijke </w:t>
      </w:r>
      <w:r>
        <w:t xml:space="preserve">eisen voor textiel en komt naar verwachting in </w:t>
      </w:r>
      <w:r w:rsidR="000D71FD">
        <w:t xml:space="preserve">2027 </w:t>
      </w:r>
      <w:r>
        <w:t xml:space="preserve">met een voorstel. Nederland </w:t>
      </w:r>
      <w:r w:rsidR="00A161F6">
        <w:t>bepleit</w:t>
      </w:r>
      <w:r w:rsidRPr="00C41209" w:rsidR="00C41209">
        <w:t xml:space="preserve"> </w:t>
      </w:r>
      <w:r w:rsidR="000B79E5">
        <w:t xml:space="preserve">onder andere </w:t>
      </w:r>
      <w:r>
        <w:t xml:space="preserve">een verplicht </w:t>
      </w:r>
      <w:r w:rsidRPr="00C41209" w:rsidR="00C41209">
        <w:t>en ambitieus recyclaataandeel</w:t>
      </w:r>
      <w:r>
        <w:t xml:space="preserve"> om d</w:t>
      </w:r>
      <w:r w:rsidR="00D15138">
        <w:t xml:space="preserve">e </w:t>
      </w:r>
      <w:r w:rsidRPr="00C41209" w:rsidR="00C41209">
        <w:t>markt voor gerecycled</w:t>
      </w:r>
      <w:r>
        <w:t xml:space="preserve"> textiel aan te </w:t>
      </w:r>
      <w:r w:rsidRPr="00C41209" w:rsidR="00C41209">
        <w:t>jagen</w:t>
      </w:r>
      <w:r>
        <w:t xml:space="preserve"> en circulariteit te </w:t>
      </w:r>
      <w:r w:rsidRPr="00C41209" w:rsidR="00C41209">
        <w:t>versterken.</w:t>
      </w:r>
      <w:r>
        <w:t xml:space="preserve"> Onder de ESPR </w:t>
      </w:r>
      <w:r w:rsidRPr="002232F6" w:rsidR="002232F6">
        <w:t xml:space="preserve">wordt het vanaf 19 juli 2026 verboden voor grote bedrijven om onverkochte </w:t>
      </w:r>
      <w:r w:rsidR="002322FF">
        <w:t>textiel en</w:t>
      </w:r>
      <w:r w:rsidRPr="002232F6" w:rsidR="002232F6">
        <w:t xml:space="preserve"> schoenen te vernietigen. Voor middelgrote bedrijven geldt dit verbod vanaf 19 juli 2030. </w:t>
      </w:r>
      <w:r w:rsidRPr="00B2306E" w:rsidR="00B2306E">
        <w:t xml:space="preserve">Het verbod moet verspilling tegengaan, bedrijven stimuleren vraag en aanbod beter af te stemmen en overproductie voorkomen. </w:t>
      </w:r>
    </w:p>
    <w:p w:rsidR="00124FF1" w:rsidP="00124FF1" w:rsidRDefault="00124FF1" w14:paraId="4E333F2B" w14:textId="77777777"/>
    <w:p w:rsidRPr="00371241" w:rsidR="00124FF1" w:rsidP="00124FF1" w:rsidRDefault="00124FF1" w14:paraId="7E1AFEE8" w14:textId="50CCC545">
      <w:pPr>
        <w:rPr>
          <w:i/>
          <w:u w:val="single"/>
        </w:rPr>
      </w:pPr>
      <w:r w:rsidRPr="005A51C7">
        <w:rPr>
          <w:u w:val="single"/>
        </w:rPr>
        <w:t xml:space="preserve">Herziening van de Kaderrichtlijn </w:t>
      </w:r>
      <w:r w:rsidR="00AD61C8">
        <w:rPr>
          <w:u w:val="single"/>
        </w:rPr>
        <w:t>a</w:t>
      </w:r>
      <w:r w:rsidRPr="005A51C7">
        <w:rPr>
          <w:u w:val="single"/>
        </w:rPr>
        <w:t>fvalstoffen (K</w:t>
      </w:r>
      <w:r w:rsidR="00AD61C8">
        <w:rPr>
          <w:u w:val="single"/>
        </w:rPr>
        <w:t>ra</w:t>
      </w:r>
      <w:r w:rsidRPr="005A51C7">
        <w:rPr>
          <w:u w:val="single"/>
        </w:rPr>
        <w:t>): belonen van circulaire keuzes</w:t>
      </w:r>
      <w:r>
        <w:br/>
      </w:r>
      <w:r>
        <w:br/>
      </w:r>
      <w:r w:rsidRPr="00DE1BFA" w:rsidR="006007DC">
        <w:rPr>
          <w:color w:val="000000" w:themeColor="text1"/>
        </w:rPr>
        <w:t>In september</w:t>
      </w:r>
      <w:r w:rsidRPr="00DE1BFA">
        <w:rPr>
          <w:color w:val="000000" w:themeColor="text1"/>
        </w:rPr>
        <w:t xml:space="preserve"> dit jaar is</w:t>
      </w:r>
      <w:r w:rsidRPr="00DE1BFA" w:rsidR="00A147B5">
        <w:rPr>
          <w:color w:val="000000" w:themeColor="text1"/>
        </w:rPr>
        <w:t xml:space="preserve"> de</w:t>
      </w:r>
      <w:r w:rsidRPr="00DE1BFA">
        <w:rPr>
          <w:color w:val="000000" w:themeColor="text1"/>
        </w:rPr>
        <w:t xml:space="preserve"> </w:t>
      </w:r>
      <w:r w:rsidRPr="00DE1BFA" w:rsidR="006007DC">
        <w:rPr>
          <w:color w:val="000000" w:themeColor="text1"/>
        </w:rPr>
        <w:t xml:space="preserve">Europese </w:t>
      </w:r>
      <w:r w:rsidRPr="00DE1BFA">
        <w:rPr>
          <w:color w:val="000000" w:themeColor="text1"/>
        </w:rPr>
        <w:t xml:space="preserve">herziening van de Kaderrichtlijn </w:t>
      </w:r>
      <w:r w:rsidRPr="00DE1BFA" w:rsidR="00AD61C8">
        <w:rPr>
          <w:color w:val="000000" w:themeColor="text1"/>
        </w:rPr>
        <w:t>a</w:t>
      </w:r>
      <w:r w:rsidRPr="00DE1BFA">
        <w:rPr>
          <w:color w:val="000000" w:themeColor="text1"/>
        </w:rPr>
        <w:t>fvalstoffen (K</w:t>
      </w:r>
      <w:r w:rsidRPr="00DE1BFA" w:rsidR="00AD61C8">
        <w:rPr>
          <w:color w:val="000000" w:themeColor="text1"/>
        </w:rPr>
        <w:t>ra</w:t>
      </w:r>
      <w:r w:rsidRPr="00DE1BFA">
        <w:rPr>
          <w:color w:val="000000" w:themeColor="text1"/>
        </w:rPr>
        <w:t>)</w:t>
      </w:r>
      <w:r w:rsidRPr="00DE1BFA" w:rsidR="006007DC">
        <w:rPr>
          <w:color w:val="000000" w:themeColor="text1"/>
        </w:rPr>
        <w:t xml:space="preserve"> aangenomen</w:t>
      </w:r>
      <w:r w:rsidRPr="00DE1BFA">
        <w:rPr>
          <w:color w:val="000000" w:themeColor="text1"/>
        </w:rPr>
        <w:t xml:space="preserve">. </w:t>
      </w:r>
      <w:r w:rsidRPr="00DE1BFA" w:rsidR="00474B1B">
        <w:rPr>
          <w:color w:val="000000" w:themeColor="text1"/>
        </w:rPr>
        <w:t>De herziening zorgt voor een gelijk speelveld in Europa, omdat hiermee</w:t>
      </w:r>
      <w:r w:rsidRPr="00DE1BFA">
        <w:rPr>
          <w:color w:val="000000" w:themeColor="text1"/>
        </w:rPr>
        <w:t xml:space="preserve"> alle Europese lidstaten verplicht </w:t>
      </w:r>
      <w:r w:rsidRPr="00DE1BFA" w:rsidR="00474B1B">
        <w:rPr>
          <w:color w:val="000000" w:themeColor="text1"/>
        </w:rPr>
        <w:t xml:space="preserve">worden </w:t>
      </w:r>
      <w:r w:rsidRPr="00DE1BFA">
        <w:rPr>
          <w:color w:val="000000" w:themeColor="text1"/>
        </w:rPr>
        <w:t xml:space="preserve">om een </w:t>
      </w:r>
      <w:r w:rsidRPr="00DE1BFA" w:rsidR="00AD61C8">
        <w:rPr>
          <w:color w:val="000000" w:themeColor="text1"/>
        </w:rPr>
        <w:t>uitgebreide producentenverantwoordelijkheid (</w:t>
      </w:r>
      <w:r w:rsidRPr="00DE1BFA">
        <w:rPr>
          <w:color w:val="000000" w:themeColor="text1"/>
        </w:rPr>
        <w:t>UPV</w:t>
      </w:r>
      <w:r w:rsidRPr="00DE1BFA" w:rsidR="00AD61C8">
        <w:rPr>
          <w:color w:val="000000" w:themeColor="text1"/>
        </w:rPr>
        <w:t>)</w:t>
      </w:r>
      <w:r w:rsidRPr="00DE1BFA">
        <w:rPr>
          <w:color w:val="000000" w:themeColor="text1"/>
        </w:rPr>
        <w:t xml:space="preserve"> voor textiel in te voeren. Nederland heeft al sinds 2023 een UPV voor textiel. Alle wijzigingen worden in </w:t>
      </w:r>
      <w:r w:rsidRPr="00DE1BFA" w:rsidR="000B79E5">
        <w:rPr>
          <w:color w:val="000000" w:themeColor="text1"/>
        </w:rPr>
        <w:t xml:space="preserve">de zomer van </w:t>
      </w:r>
      <w:r w:rsidRPr="00DE1BFA">
        <w:rPr>
          <w:color w:val="000000" w:themeColor="text1"/>
        </w:rPr>
        <w:t xml:space="preserve">2027 </w:t>
      </w:r>
      <w:r>
        <w:t>nationaal ingevoerd onder de UPV textiel</w:t>
      </w:r>
      <w:r w:rsidR="000B79E5">
        <w:t xml:space="preserve"> en treden dan uiterlijk in het voorjaar van 2028 in werking.</w:t>
      </w:r>
      <w:r>
        <w:t xml:space="preserve"> Zo worden schoenen toegevoegd aan de UPV textiel, komen er uitgebreidere informatie-eisen over hergebruik, reparatie en milieu-impact van producten en worden </w:t>
      </w:r>
      <w:r w:rsidR="005E5AFC">
        <w:t xml:space="preserve">er </w:t>
      </w:r>
      <w:r>
        <w:t xml:space="preserve">eisen gesteld aan de sortering van afgedankt textiel. Producenten zullen ook moeten rapporteren over hoeveel tweedehands textiel en textielafval zij exporteren. </w:t>
      </w:r>
      <w:r w:rsidRPr="224ECCBF">
        <w:t xml:space="preserve"> </w:t>
      </w:r>
      <w:r w:rsidR="00A8259D">
        <w:br/>
      </w:r>
    </w:p>
    <w:p w:rsidR="00124FF1" w:rsidP="00124FF1" w:rsidRDefault="00124FF1" w14:paraId="6CB1F80C" w14:textId="2CF83ADA">
      <w:r>
        <w:t xml:space="preserve">Een andere belangrijke aanpassing is het verplichten van producenten om ecomodulatie toe te passen op basis van de inhoudelijke eisen die onder de ESPR worden uitgewerkt. Dit houdt in dat de bijdragen die producenten betalen aan de uitvoering van de UPV gedifferentieerd worden op basis van verschillende circulaire criteria. Er kunnen bijvoorbeeld eisen gesteld worden aan de levensduur van producten of een verplicht percentage recyclaat. Een producent die producten op de markt brengt die lang meegaan, hoeft dan minder bij te dragen dan een producent die producten verkoopt van </w:t>
      </w:r>
      <w:r w:rsidR="00A161F6">
        <w:t>lag</w:t>
      </w:r>
      <w:r>
        <w:t xml:space="preserve">e kwaliteit. Met ecomodulatie wordt circulair gedrag beloond en worden producenten gestimuleerd om circulaire keuzes te maken bij het ontwerp van hun producten.  </w:t>
      </w:r>
    </w:p>
    <w:p w:rsidR="00124FF1" w:rsidP="00124FF1" w:rsidRDefault="00124FF1" w14:paraId="222275CE" w14:textId="77777777"/>
    <w:p w:rsidRPr="005A51C7" w:rsidR="00124FF1" w:rsidP="00124FF1" w:rsidRDefault="00124FF1" w14:paraId="0285E89D" w14:textId="1BF3F1EF">
      <w:pPr>
        <w:rPr>
          <w:u w:val="single"/>
        </w:rPr>
      </w:pPr>
      <w:r w:rsidRPr="005A51C7">
        <w:rPr>
          <w:u w:val="single"/>
        </w:rPr>
        <w:t>E-commerce handling fee: meer controle op de instroom</w:t>
      </w:r>
    </w:p>
    <w:p w:rsidR="00124FF1" w:rsidP="00124FF1" w:rsidRDefault="00124FF1" w14:paraId="7B1309B4" w14:textId="77777777">
      <w:pPr>
        <w:rPr>
          <w:i/>
          <w:iCs/>
          <w:u w:val="single"/>
        </w:rPr>
      </w:pPr>
    </w:p>
    <w:p w:rsidR="00124FF1" w:rsidP="00124FF1" w:rsidRDefault="00124FF1" w14:paraId="66397313" w14:textId="5A8015D5">
      <w:r>
        <w:t>De aankoop van allerlei producten</w:t>
      </w:r>
      <w:r w:rsidR="00F353FF">
        <w:t>, waaronder</w:t>
      </w:r>
      <w:r>
        <w:t xml:space="preserve"> kleding</w:t>
      </w:r>
      <w:r w:rsidR="00F353FF">
        <w:t>,</w:t>
      </w:r>
      <w:r>
        <w:t xml:space="preserve"> gebeurt steeds vaker online. </w:t>
      </w:r>
      <w:r w:rsidR="003C4B0F">
        <w:t xml:space="preserve">In 2024 </w:t>
      </w:r>
      <w:r>
        <w:t>k</w:t>
      </w:r>
      <w:r w:rsidR="003C4B0F">
        <w:t>wa</w:t>
      </w:r>
      <w:r>
        <w:t>men er via Nederland 1</w:t>
      </w:r>
      <w:r w:rsidR="003C4B0F">
        <w:t>,1</w:t>
      </w:r>
      <w:r>
        <w:t xml:space="preserve"> miljard producten de Europese Unie in</w:t>
      </w:r>
      <w:r w:rsidRPr="224ECCBF">
        <w:t>.</w:t>
      </w:r>
      <w:r>
        <w:t xml:space="preserve"> In</w:t>
      </w:r>
      <w:r w:rsidRPr="224ECCBF">
        <w:t xml:space="preserve"> </w:t>
      </w:r>
      <w:r w:rsidR="003463F8">
        <w:t xml:space="preserve">circa </w:t>
      </w:r>
      <w:r>
        <w:t xml:space="preserve">30 procent van de </w:t>
      </w:r>
      <w:r w:rsidR="003463F8">
        <w:t>in</w:t>
      </w:r>
      <w:r>
        <w:t xml:space="preserve">stroom </w:t>
      </w:r>
      <w:r w:rsidR="003463F8">
        <w:t xml:space="preserve">van </w:t>
      </w:r>
      <w:r w:rsidR="001A5282">
        <w:t>kleine</w:t>
      </w:r>
      <w:r w:rsidR="003463F8">
        <w:t xml:space="preserve"> pakketten via Nederland </w:t>
      </w:r>
      <w:r>
        <w:t>gaat het om kledingstukken die worden verkocht via</w:t>
      </w:r>
      <w:r w:rsidR="008237A9">
        <w:t xml:space="preserve"> niet-Europese</w:t>
      </w:r>
      <w:r>
        <w:t xml:space="preserve"> e-commerce platforms. </w:t>
      </w:r>
      <w:r w:rsidR="00D46529">
        <w:t xml:space="preserve">Handhavingsautoriteiten en marktpartijen, waaronder Nederlandse sorteerbedrijven, textielrecyclers, kringloopwinkels en (online) retailers </w:t>
      </w:r>
      <w:r w:rsidRPr="006452B4">
        <w:t>geven aan dat deze kledingstukken</w:t>
      </w:r>
      <w:r w:rsidRPr="224ECCBF">
        <w:t>,</w:t>
      </w:r>
      <w:r w:rsidRPr="006452B4">
        <w:t xml:space="preserve"> door de lage kwaliteit</w:t>
      </w:r>
      <w:r w:rsidRPr="224ECCBF">
        <w:t>,</w:t>
      </w:r>
      <w:r w:rsidRPr="006452B4">
        <w:t xml:space="preserve"> niet of nauwelijks geschikt zijn voor hergebruik of recycling</w:t>
      </w:r>
      <w:r w:rsidR="004C38F5">
        <w:t>.</w:t>
      </w:r>
      <w:r>
        <w:rPr>
          <w:rStyle w:val="FootnoteReference"/>
        </w:rPr>
        <w:footnoteReference w:id="6"/>
      </w:r>
      <w:r w:rsidRPr="224ECCBF">
        <w:t xml:space="preserve"> </w:t>
      </w:r>
      <w:r w:rsidR="00A73861">
        <w:t xml:space="preserve">Ook </w:t>
      </w:r>
      <w:r w:rsidR="00D46529">
        <w:t>vragen ze aandacht voor oneerlijke concurrentie en de</w:t>
      </w:r>
      <w:r w:rsidR="00633F61">
        <w:t xml:space="preserve"> </w:t>
      </w:r>
      <w:r w:rsidR="00A73861">
        <w:t>producten</w:t>
      </w:r>
      <w:r w:rsidR="003310D0">
        <w:t xml:space="preserve"> die via deze stroom de EU binnenkomen maar niet</w:t>
      </w:r>
      <w:r w:rsidR="00A73861">
        <w:t xml:space="preserve"> voldoen aan </w:t>
      </w:r>
      <w:r>
        <w:t>Europese productwetgeving op het vlak van gezondheid, veiligheid en milieu</w:t>
      </w:r>
      <w:r w:rsidR="00F82E81">
        <w:t>.</w:t>
      </w:r>
      <w:r>
        <w:rPr>
          <w:rStyle w:val="FootnoteReference"/>
        </w:rPr>
        <w:footnoteReference w:id="7"/>
      </w:r>
      <w:r w:rsidRPr="224ECCBF">
        <w:t xml:space="preserve"> </w:t>
      </w:r>
    </w:p>
    <w:p w:rsidR="00676561" w:rsidP="00124FF1" w:rsidRDefault="00676561" w14:paraId="306C9080" w14:textId="77777777"/>
    <w:p w:rsidR="00124FF1" w:rsidP="00124FF1" w:rsidRDefault="00124FF1" w14:paraId="450087E8" w14:textId="6CA1C451">
      <w:r>
        <w:t>De Europese Commissie heeft op 5 februari een mededeling over e-commerce gepubliceerd</w:t>
      </w:r>
      <w:r w:rsidRPr="224ECCBF">
        <w:t>,</w:t>
      </w:r>
      <w:r>
        <w:t xml:space="preserve"> met een brede aanpak om</w:t>
      </w:r>
      <w:r w:rsidRPr="224ECCBF">
        <w:t xml:space="preserve"> </w:t>
      </w:r>
      <w:r w:rsidRPr="00462D6C">
        <w:t xml:space="preserve">meer grip te krijgen op </w:t>
      </w:r>
      <w:r w:rsidR="000529E1">
        <w:t xml:space="preserve">onveilige en </w:t>
      </w:r>
      <w:r>
        <w:t>n</w:t>
      </w:r>
      <w:r w:rsidR="000529E1">
        <w:t>iet</w:t>
      </w:r>
      <w:r>
        <w:t>-conforme</w:t>
      </w:r>
      <w:r w:rsidR="00EE6C02">
        <w:t xml:space="preserve"> </w:t>
      </w:r>
      <w:r w:rsidRPr="00462D6C">
        <w:t>producten</w:t>
      </w:r>
      <w:r>
        <w:t xml:space="preserve"> en </w:t>
      </w:r>
      <w:r w:rsidR="0034029E">
        <w:t xml:space="preserve">zo </w:t>
      </w:r>
      <w:r>
        <w:t>een gelijk speelveld voor bedrijven te waarborgen</w:t>
      </w:r>
      <w:r w:rsidR="00D053C9">
        <w:t>.</w:t>
      </w:r>
      <w:r>
        <w:rPr>
          <w:rStyle w:val="FootnoteReference"/>
        </w:rPr>
        <w:footnoteReference w:id="8"/>
      </w:r>
      <w:r w:rsidRPr="224ECCBF">
        <w:t xml:space="preserve"> </w:t>
      </w:r>
      <w:r w:rsidR="0061005B">
        <w:t>Eén</w:t>
      </w:r>
      <w:r>
        <w:t xml:space="preserve"> van </w:t>
      </w:r>
      <w:r w:rsidR="000A7A81">
        <w:t>de</w:t>
      </w:r>
      <w:r>
        <w:t xml:space="preserve"> maatregelen is afschaffing van de vrijstelling van douanerechten voor kleine pakketten onder de €</w:t>
      </w:r>
      <w:r w:rsidRPr="224ECCBF">
        <w:t xml:space="preserve"> </w:t>
      </w:r>
      <w:r>
        <w:t xml:space="preserve">150 en invoering van een ‘non-discriminatoire handling </w:t>
      </w:r>
      <w:r w:rsidRPr="00B17D07">
        <w:t>fee’</w:t>
      </w:r>
      <w:r w:rsidR="0060202A">
        <w:t xml:space="preserve"> voor deze stroom</w:t>
      </w:r>
      <w:r w:rsidRPr="00B17D07">
        <w:t xml:space="preserve">. Omdat ultra fast fashion artikelen voornamelijk in de </w:t>
      </w:r>
      <w:r w:rsidR="00B9773D">
        <w:t xml:space="preserve">lage </w:t>
      </w:r>
      <w:r w:rsidRPr="00B17D07">
        <w:t xml:space="preserve">prijscategorie vallen en via kleine pakketten worden geïmporteerd, draagt deze maatregel bij aan het verminderen van de </w:t>
      </w:r>
      <w:r w:rsidR="00E36E5A">
        <w:t>in</w:t>
      </w:r>
      <w:r w:rsidRPr="00B17D07">
        <w:t xml:space="preserve">stroom aan ultra fast fashion </w:t>
      </w:r>
      <w:r w:rsidR="00C200BB">
        <w:t>artikelen</w:t>
      </w:r>
      <w:r w:rsidRPr="00B17D07">
        <w:t xml:space="preserve"> in de markt. Ook kan door het instellen van de ‘non-discriminatoire handling fee’</w:t>
      </w:r>
      <w:r>
        <w:t xml:space="preserve"> </w:t>
      </w:r>
      <w:r w:rsidRPr="00B17D07">
        <w:t>de Douane worden gecompenseerd voor extra controlewerk</w:t>
      </w:r>
      <w:r>
        <w:t xml:space="preserve"> en wordt de handhaving op n</w:t>
      </w:r>
      <w:r w:rsidR="0076636E">
        <w:t>iet</w:t>
      </w:r>
      <w:r>
        <w:t>-conforme producten versterkt</w:t>
      </w:r>
      <w:r w:rsidRPr="00B17D07">
        <w:t xml:space="preserve">. </w:t>
      </w:r>
      <w:r w:rsidRPr="004D67EB">
        <w:t>De</w:t>
      </w:r>
      <w:r w:rsidR="00AF58A6">
        <w:t>ze</w:t>
      </w:r>
      <w:r w:rsidRPr="004D67EB">
        <w:t xml:space="preserve"> maatregel </w:t>
      </w:r>
      <w:r w:rsidR="00152526">
        <w:t xml:space="preserve">maakt deel uit van de onderhandelingen over het </w:t>
      </w:r>
      <w:r w:rsidR="00EC6FE6">
        <w:t>n</w:t>
      </w:r>
      <w:r w:rsidR="00152526">
        <w:t xml:space="preserve">ieuwe </w:t>
      </w:r>
      <w:r w:rsidR="00EC6FE6">
        <w:t>D</w:t>
      </w:r>
      <w:r w:rsidR="00152526">
        <w:t>ouanewetboek van de Unie en</w:t>
      </w:r>
      <w:r w:rsidRPr="004D67EB">
        <w:t xml:space="preserve"> gaat </w:t>
      </w:r>
      <w:r w:rsidR="00AD724A">
        <w:t xml:space="preserve">naar verwachting eind </w:t>
      </w:r>
      <w:r w:rsidRPr="004D67EB">
        <w:t>2026</w:t>
      </w:r>
      <w:r w:rsidR="00AD724A">
        <w:t xml:space="preserve"> in</w:t>
      </w:r>
      <w:r>
        <w:t>.</w:t>
      </w:r>
    </w:p>
    <w:p w:rsidR="00124FF1" w:rsidP="00124FF1" w:rsidRDefault="00124FF1" w14:paraId="67109E8F" w14:textId="77777777"/>
    <w:p w:rsidRPr="00876F84" w:rsidR="00124FF1" w:rsidP="00124FF1" w:rsidRDefault="00124FF1" w14:paraId="406A9E42" w14:textId="77777777">
      <w:pPr>
        <w:pStyle w:val="ListParagraph"/>
        <w:numPr>
          <w:ilvl w:val="0"/>
          <w:numId w:val="6"/>
        </w:numPr>
        <w:rPr>
          <w:rFonts w:ascii="Verdana" w:hAnsi="Verdana"/>
          <w:b/>
          <w:bCs/>
          <w:sz w:val="18"/>
          <w:szCs w:val="18"/>
        </w:rPr>
      </w:pPr>
      <w:r w:rsidRPr="00876F84">
        <w:rPr>
          <w:rFonts w:ascii="Verdana" w:hAnsi="Verdana"/>
          <w:b/>
          <w:bCs/>
          <w:sz w:val="18"/>
          <w:szCs w:val="18"/>
        </w:rPr>
        <w:t>Aanpak ultra fast fashion</w:t>
      </w:r>
    </w:p>
    <w:p w:rsidR="00124FF1" w:rsidP="00124FF1" w:rsidRDefault="009538F3" w14:paraId="55460EAF" w14:textId="303072FF">
      <w:r>
        <w:t>Met</w:t>
      </w:r>
      <w:r w:rsidR="00124FF1">
        <w:t xml:space="preserve"> de motie van het lid Stoffer vraagt </w:t>
      </w:r>
      <w:r w:rsidR="00B552F0">
        <w:t xml:space="preserve">de </w:t>
      </w:r>
      <w:r w:rsidR="00124FF1">
        <w:t>Kamer om een actieplan met concrete maatregelen voor een voortvarende aanpak van ultra fast fashion, waaronder gerichte handhaving voor producten die niet voldoen aan producteisen en regelgeving in lijn met de Franse</w:t>
      </w:r>
      <w:r w:rsidR="009176C4">
        <w:t xml:space="preserve"> ultra</w:t>
      </w:r>
      <w:r w:rsidR="00124FF1">
        <w:t xml:space="preserve"> fast fashion-wet. Hierbij gaat het om maatregelen in aanvulling op lopende Europese </w:t>
      </w:r>
      <w:r w:rsidR="0037141A">
        <w:t>wetgevingstrajecten</w:t>
      </w:r>
      <w:r w:rsidR="00124FF1">
        <w:t>. Daarnaast wordt in de motie van het lid Teunissen gevraagd om maatregelen, zoals verscherpt toezicht, te nemen op de inzameling van textiel door fast fashion</w:t>
      </w:r>
      <w:r w:rsidR="00DB0ACE">
        <w:t>-</w:t>
      </w:r>
      <w:r w:rsidR="00124FF1">
        <w:t xml:space="preserve">bedrijven. </w:t>
      </w:r>
    </w:p>
    <w:p w:rsidR="00124FF1" w:rsidP="00124FF1" w:rsidRDefault="00124FF1" w14:paraId="75AF830F" w14:textId="77777777"/>
    <w:p w:rsidR="00124FF1" w:rsidP="00124FF1" w:rsidRDefault="00124FF1" w14:paraId="7BAE3F10" w14:textId="49D7ECCA">
      <w:r w:rsidRPr="007267F2">
        <w:t>De moties sluiten</w:t>
      </w:r>
      <w:r w:rsidR="00A55AE3">
        <w:t xml:space="preserve"> goed</w:t>
      </w:r>
      <w:r w:rsidRPr="007267F2">
        <w:t xml:space="preserve"> aan bij de ingezette beleidskoers vanuit het beleidsprogramma circulair textiel 2025-2030.</w:t>
      </w:r>
      <w:r>
        <w:t xml:space="preserve"> </w:t>
      </w:r>
      <w:r w:rsidRPr="00606965">
        <w:t xml:space="preserve">Hieronder </w:t>
      </w:r>
      <w:r w:rsidR="009538F3">
        <w:t>wordt ingegaan op</w:t>
      </w:r>
      <w:r w:rsidRPr="00606965">
        <w:t xml:space="preserve"> de </w:t>
      </w:r>
      <w:r w:rsidR="009538F3">
        <w:t>kansrijke</w:t>
      </w:r>
      <w:r w:rsidRPr="00606965">
        <w:t xml:space="preserve"> maatregelen</w:t>
      </w:r>
      <w:r>
        <w:t>. Deze worden geschetst aan de hand van de Franse wetgeving. Aansluitend wordt ingegaan op gerichte handhaving op n</w:t>
      </w:r>
      <w:r w:rsidR="00EB76A2">
        <w:t>iet</w:t>
      </w:r>
      <w:r>
        <w:t>-conforme producten en handhaving op de inzameling van textiel door fast fashion</w:t>
      </w:r>
      <w:r w:rsidR="00523CC1">
        <w:t>-</w:t>
      </w:r>
      <w:r>
        <w:t xml:space="preserve">bedrijven. </w:t>
      </w:r>
    </w:p>
    <w:p w:rsidR="00380990" w:rsidP="00124FF1" w:rsidRDefault="00380990" w14:paraId="0307D0BF" w14:textId="77777777">
      <w:pPr>
        <w:rPr>
          <w:u w:val="single"/>
        </w:rPr>
      </w:pPr>
    </w:p>
    <w:p w:rsidRPr="0061259E" w:rsidR="00124FF1" w:rsidP="00124FF1" w:rsidRDefault="00124FF1" w14:paraId="66B653CD" w14:textId="14B1C60E">
      <w:pPr>
        <w:rPr>
          <w:u w:val="single"/>
        </w:rPr>
      </w:pPr>
      <w:r w:rsidRPr="0061259E">
        <w:rPr>
          <w:u w:val="single"/>
        </w:rPr>
        <w:t>Actieplan ultra fast fashion</w:t>
      </w:r>
    </w:p>
    <w:p w:rsidR="00124FF1" w:rsidP="00124FF1" w:rsidRDefault="00124FF1" w14:paraId="5DA868A3" w14:textId="77777777">
      <w:pPr>
        <w:rPr>
          <w:b/>
          <w:bCs/>
        </w:rPr>
      </w:pPr>
    </w:p>
    <w:p w:rsidR="00124FF1" w:rsidP="00124FF1" w:rsidRDefault="00124FF1" w14:paraId="7BB9DD93" w14:textId="1B3D7B56">
      <w:r>
        <w:t>Om tot een circulaire textielketen te komen, is het noodzakelijk om het gebruik van grondstoffen te verminderen. De opkomst van ultra fast fashion staat hier haaks op. Het gaat om een verdienmodel waarbij consumenten online worden verleid om zo veel mogelijk trendgevoelige kledingstukken te kopen. Hierbij gaat het steeds vaker om textiel van lage kwaliteit met een korte levensduur, die tegen</w:t>
      </w:r>
      <w:r w:rsidR="005E606B">
        <w:t xml:space="preserve"> lage </w:t>
      </w:r>
      <w:r>
        <w:t xml:space="preserve">prijzen </w:t>
      </w:r>
      <w:r w:rsidR="00FA2D9A">
        <w:t xml:space="preserve">via </w:t>
      </w:r>
      <w:r w:rsidR="00406080">
        <w:t xml:space="preserve">niet-Europese </w:t>
      </w:r>
      <w:r>
        <w:t>e-commerce platforms word</w:t>
      </w:r>
      <w:r w:rsidR="009538F3">
        <w:t>t</w:t>
      </w:r>
      <w:r>
        <w:t xml:space="preserve"> verkocht. </w:t>
      </w:r>
      <w:r w:rsidR="00C31267">
        <w:t>Onderzoek van consumententoezichthouders wijst uit dat</w:t>
      </w:r>
      <w:r w:rsidR="002B53BF">
        <w:t xml:space="preserve"> daarbij</w:t>
      </w:r>
      <w:r w:rsidR="0002673F">
        <w:t xml:space="preserve"> </w:t>
      </w:r>
      <w:r w:rsidR="00C31267">
        <w:t>m</w:t>
      </w:r>
      <w:r>
        <w:t xml:space="preserve">arketingpraktijken </w:t>
      </w:r>
      <w:r w:rsidR="00AE5F60">
        <w:t xml:space="preserve">worden toegepast </w:t>
      </w:r>
      <w:r w:rsidR="00C31267">
        <w:t>die ondoordacht</w:t>
      </w:r>
      <w:r w:rsidR="004F73B5">
        <w:t>e</w:t>
      </w:r>
      <w:r w:rsidR="00C31267">
        <w:t xml:space="preserve"> of onnodige aankopen aanmoedigen</w:t>
      </w:r>
      <w:r w:rsidR="009A31CD">
        <w:t xml:space="preserve">, </w:t>
      </w:r>
      <w:r>
        <w:t xml:space="preserve">zoals </w:t>
      </w:r>
      <w:r w:rsidR="00C31267">
        <w:t>nep</w:t>
      </w:r>
      <w:r>
        <w:t>kortingen,</w:t>
      </w:r>
      <w:r w:rsidR="00C31267">
        <w:t xml:space="preserve"> aftelklokken en</w:t>
      </w:r>
      <w:r>
        <w:t xml:space="preserve"> </w:t>
      </w:r>
      <w:r w:rsidRPr="00804BD7">
        <w:t>bijna-uitverkocht meldingen</w:t>
      </w:r>
      <w:r w:rsidRPr="00804BD7" w:rsidR="000641CD">
        <w:t>.</w:t>
      </w:r>
      <w:r w:rsidRPr="00804BD7">
        <w:rPr>
          <w:rStyle w:val="FootnoteReference"/>
        </w:rPr>
        <w:footnoteReference w:id="9"/>
      </w:r>
      <w:r w:rsidRPr="00804BD7">
        <w:t xml:space="preserve"> Dit verdienmodel ondermijnt een gelijk speelveld</w:t>
      </w:r>
      <w:r w:rsidRPr="00804BD7" w:rsidR="00B87E63">
        <w:t xml:space="preserve"> en o</w:t>
      </w:r>
      <w:r w:rsidRPr="00804BD7" w:rsidR="00A615FB">
        <w:t>ndernemers uit de Europese Unie</w:t>
      </w:r>
      <w:r w:rsidRPr="00804BD7" w:rsidR="00804BD7">
        <w:t xml:space="preserve"> hebben</w:t>
      </w:r>
      <w:r w:rsidRPr="00804BD7" w:rsidR="00A615FB">
        <w:t xml:space="preserve"> veel last van de oneerlijke concurrentie. </w:t>
      </w:r>
      <w:r w:rsidRPr="00804BD7">
        <w:t xml:space="preserve">Ook zorgt de </w:t>
      </w:r>
      <w:r w:rsidRPr="00804BD7" w:rsidR="008D412E">
        <w:t>in</w:t>
      </w:r>
      <w:r w:rsidRPr="00804BD7">
        <w:t>stroom van laagwaardig textiel ervoor dat hergebruik en recycling onvoldoende</w:t>
      </w:r>
      <w:r>
        <w:t xml:space="preserve"> van de grond kunnen komen</w:t>
      </w:r>
      <w:r w:rsidR="00F6403F">
        <w:t>.</w:t>
      </w:r>
      <w:r>
        <w:rPr>
          <w:rStyle w:val="FootnoteReference"/>
        </w:rPr>
        <w:footnoteReference w:id="10"/>
      </w:r>
    </w:p>
    <w:p w:rsidRPr="004D67EB" w:rsidR="00124FF1" w:rsidP="00124FF1" w:rsidRDefault="00124FF1" w14:paraId="57F5AF39" w14:textId="77777777"/>
    <w:p w:rsidRPr="004A1B53" w:rsidR="004A1B53" w:rsidP="00124FF1" w:rsidRDefault="00CF3196" w14:paraId="24764525" w14:textId="46BA75A4">
      <w:pPr>
        <w:rPr>
          <w:u w:val="single"/>
        </w:rPr>
      </w:pPr>
      <w:r w:rsidRPr="004A1B53">
        <w:rPr>
          <w:u w:val="single"/>
        </w:rPr>
        <w:t xml:space="preserve">Context </w:t>
      </w:r>
      <w:r w:rsidRPr="004A1B53" w:rsidR="00124FF1">
        <w:rPr>
          <w:u w:val="single"/>
        </w:rPr>
        <w:t>Franse wetgeving</w:t>
      </w:r>
    </w:p>
    <w:p w:rsidRPr="00371241" w:rsidR="00124FF1" w:rsidP="00124FF1" w:rsidRDefault="00124FF1" w14:paraId="01EB9B89" w14:textId="77777777">
      <w:pPr>
        <w:rPr>
          <w:i/>
          <w:u w:val="single"/>
        </w:rPr>
      </w:pPr>
    </w:p>
    <w:p w:rsidR="00124FF1" w:rsidP="00124FF1" w:rsidRDefault="00124FF1" w14:paraId="68474FEA" w14:textId="1E380EE6">
      <w:r>
        <w:t>In juni dit jaar heeft de Franse Senaat ingestemd met een nationale</w:t>
      </w:r>
      <w:r w:rsidR="00363DF6">
        <w:t xml:space="preserve"> ultra</w:t>
      </w:r>
      <w:r>
        <w:t xml:space="preserve"> fast fashion wet. De wet is daarmee nog niet van kracht, maar in voorbereiding. Het </w:t>
      </w:r>
      <w:r w:rsidR="00CE5C8C">
        <w:t>voorstel wordt nader uitgewerkt en</w:t>
      </w:r>
      <w:r>
        <w:t xml:space="preserve"> de definitieve tekst </w:t>
      </w:r>
      <w:r w:rsidR="00CE5C8C">
        <w:t xml:space="preserve">moet nog </w:t>
      </w:r>
      <w:r>
        <w:t>worden vastgesteld. Het is op hoofdlijnen bekend wat het wetsvoorstel inhoudt, maar het bevat verschillende elementen die via decreten verder uitgewerkt moeten worden. De belangrijkste elementen uit de wet zijn:</w:t>
      </w:r>
    </w:p>
    <w:p w:rsidR="00124FF1" w:rsidP="00124FF1" w:rsidRDefault="00124FF1" w14:paraId="605C5F65" w14:textId="77777777"/>
    <w:p w:rsidRPr="007C208B" w:rsidR="00124FF1" w:rsidP="00124FF1" w:rsidRDefault="00D924B4" w14:paraId="12D1BC0C" w14:textId="1BCEA444">
      <w:pPr>
        <w:pStyle w:val="ListParagraph"/>
        <w:numPr>
          <w:ilvl w:val="0"/>
          <w:numId w:val="7"/>
        </w:numPr>
        <w:rPr>
          <w:rFonts w:ascii="Verdana" w:hAnsi="Verdana"/>
          <w:sz w:val="18"/>
          <w:szCs w:val="18"/>
        </w:rPr>
      </w:pPr>
      <w:r>
        <w:rPr>
          <w:rFonts w:ascii="Verdana" w:hAnsi="Verdana"/>
          <w:sz w:val="18"/>
          <w:szCs w:val="18"/>
        </w:rPr>
        <w:t>e</w:t>
      </w:r>
      <w:r w:rsidRPr="007C208B" w:rsidR="00124FF1">
        <w:rPr>
          <w:rFonts w:ascii="Verdana" w:hAnsi="Verdana"/>
          <w:sz w:val="18"/>
          <w:szCs w:val="18"/>
        </w:rPr>
        <w:t xml:space="preserve">en nationale heffing op </w:t>
      </w:r>
      <w:r w:rsidR="0044669B">
        <w:rPr>
          <w:rFonts w:ascii="Verdana" w:hAnsi="Verdana"/>
          <w:sz w:val="18"/>
          <w:szCs w:val="18"/>
        </w:rPr>
        <w:t>kleine</w:t>
      </w:r>
      <w:r w:rsidRPr="007C208B" w:rsidR="00124FF1">
        <w:rPr>
          <w:rFonts w:ascii="Verdana" w:hAnsi="Verdana"/>
          <w:sz w:val="18"/>
          <w:szCs w:val="18"/>
        </w:rPr>
        <w:t xml:space="preserve"> pakketten van buiten de EU;</w:t>
      </w:r>
    </w:p>
    <w:p w:rsidRPr="007C208B" w:rsidR="00124FF1" w:rsidP="00124FF1" w:rsidRDefault="00D924B4" w14:paraId="1327CB63" w14:textId="1CCAFDA1">
      <w:pPr>
        <w:pStyle w:val="ListParagraph"/>
        <w:numPr>
          <w:ilvl w:val="0"/>
          <w:numId w:val="7"/>
        </w:numPr>
        <w:rPr>
          <w:rFonts w:ascii="Verdana" w:hAnsi="Verdana"/>
          <w:sz w:val="18"/>
          <w:szCs w:val="18"/>
        </w:rPr>
      </w:pPr>
      <w:r>
        <w:rPr>
          <w:rFonts w:ascii="Verdana" w:hAnsi="Verdana"/>
          <w:sz w:val="18"/>
          <w:szCs w:val="18"/>
        </w:rPr>
        <w:t>e</w:t>
      </w:r>
      <w:r w:rsidRPr="007C208B" w:rsidR="00124FF1">
        <w:rPr>
          <w:rFonts w:ascii="Verdana" w:hAnsi="Verdana"/>
          <w:sz w:val="18"/>
          <w:szCs w:val="18"/>
        </w:rPr>
        <w:t>en verbod op reclame v</w:t>
      </w:r>
      <w:r w:rsidR="00CE72B4">
        <w:rPr>
          <w:rFonts w:ascii="Verdana" w:hAnsi="Verdana"/>
          <w:sz w:val="18"/>
          <w:szCs w:val="18"/>
        </w:rPr>
        <w:t>an</w:t>
      </w:r>
      <w:r w:rsidRPr="007C208B" w:rsidR="00124FF1">
        <w:rPr>
          <w:rFonts w:ascii="Verdana" w:hAnsi="Verdana"/>
          <w:sz w:val="18"/>
          <w:szCs w:val="18"/>
        </w:rPr>
        <w:t xml:space="preserve"> </w:t>
      </w:r>
      <w:r w:rsidR="006E60CB">
        <w:rPr>
          <w:rFonts w:ascii="Verdana" w:hAnsi="Verdana"/>
          <w:sz w:val="18"/>
          <w:szCs w:val="18"/>
        </w:rPr>
        <w:t xml:space="preserve">ultra </w:t>
      </w:r>
      <w:r w:rsidRPr="007C208B" w:rsidR="00124FF1">
        <w:rPr>
          <w:rFonts w:ascii="Verdana" w:hAnsi="Verdana"/>
          <w:sz w:val="18"/>
          <w:szCs w:val="18"/>
        </w:rPr>
        <w:t>fast fashion</w:t>
      </w:r>
      <w:r w:rsidR="00682B25">
        <w:rPr>
          <w:rFonts w:ascii="Verdana" w:hAnsi="Verdana"/>
          <w:sz w:val="18"/>
          <w:szCs w:val="18"/>
        </w:rPr>
        <w:t xml:space="preserve"> </w:t>
      </w:r>
      <w:r w:rsidRPr="007C208B" w:rsidR="00124FF1">
        <w:rPr>
          <w:rFonts w:ascii="Verdana" w:hAnsi="Verdana"/>
          <w:sz w:val="18"/>
          <w:szCs w:val="18"/>
        </w:rPr>
        <w:t>via traditionele media en influencer marketing;</w:t>
      </w:r>
    </w:p>
    <w:p w:rsidRPr="007C208B" w:rsidR="00124FF1" w:rsidP="00124FF1" w:rsidRDefault="00D924B4" w14:paraId="78B26330" w14:textId="2CDFA0F1">
      <w:pPr>
        <w:pStyle w:val="ListParagraph"/>
        <w:numPr>
          <w:ilvl w:val="0"/>
          <w:numId w:val="7"/>
        </w:numPr>
        <w:rPr>
          <w:rFonts w:ascii="Verdana" w:hAnsi="Verdana"/>
          <w:sz w:val="18"/>
          <w:szCs w:val="18"/>
        </w:rPr>
      </w:pPr>
      <w:r>
        <w:rPr>
          <w:rFonts w:ascii="Verdana" w:hAnsi="Verdana"/>
          <w:sz w:val="18"/>
          <w:szCs w:val="18"/>
        </w:rPr>
        <w:t>b</w:t>
      </w:r>
      <w:r w:rsidRPr="007C208B" w:rsidR="00124FF1">
        <w:rPr>
          <w:rFonts w:ascii="Verdana" w:hAnsi="Verdana"/>
          <w:sz w:val="18"/>
          <w:szCs w:val="18"/>
        </w:rPr>
        <w:t xml:space="preserve">oetes voor </w:t>
      </w:r>
      <w:r w:rsidR="005826EF">
        <w:rPr>
          <w:rFonts w:ascii="Verdana" w:hAnsi="Verdana"/>
          <w:sz w:val="18"/>
          <w:szCs w:val="18"/>
        </w:rPr>
        <w:t xml:space="preserve">ultra </w:t>
      </w:r>
      <w:r w:rsidRPr="007C208B" w:rsidR="00124FF1">
        <w:rPr>
          <w:rFonts w:ascii="Verdana" w:hAnsi="Verdana"/>
          <w:sz w:val="18"/>
          <w:szCs w:val="18"/>
        </w:rPr>
        <w:t>fast fashion</w:t>
      </w:r>
      <w:r w:rsidR="005826EF">
        <w:rPr>
          <w:rFonts w:ascii="Verdana" w:hAnsi="Verdana"/>
          <w:sz w:val="18"/>
          <w:szCs w:val="18"/>
        </w:rPr>
        <w:t xml:space="preserve"> </w:t>
      </w:r>
      <w:r w:rsidR="003A5317">
        <w:rPr>
          <w:rFonts w:ascii="Verdana" w:hAnsi="Verdana"/>
          <w:sz w:val="18"/>
          <w:szCs w:val="18"/>
        </w:rPr>
        <w:t xml:space="preserve">producten </w:t>
      </w:r>
      <w:r w:rsidRPr="007C208B" w:rsidR="00124FF1">
        <w:rPr>
          <w:rFonts w:ascii="Verdana" w:hAnsi="Verdana"/>
          <w:sz w:val="18"/>
          <w:szCs w:val="18"/>
        </w:rPr>
        <w:t xml:space="preserve">op basis van een ecoscore. </w:t>
      </w:r>
    </w:p>
    <w:p w:rsidR="00124FF1" w:rsidP="00124FF1" w:rsidRDefault="00124FF1" w14:paraId="6E941A8D" w14:textId="2271C709">
      <w:r>
        <w:t>Hieronder wordt toegelicht in hoeverre vergelijkbare maatregelen nationaal mogelijk zijn.</w:t>
      </w:r>
      <w:r w:rsidR="002B040F">
        <w:t xml:space="preserve"> </w:t>
      </w:r>
    </w:p>
    <w:p w:rsidR="00124FF1" w:rsidP="00124FF1" w:rsidRDefault="00124FF1" w14:paraId="45AA0CEE" w14:textId="77777777"/>
    <w:p w:rsidRPr="0061259E" w:rsidR="00124FF1" w:rsidP="00124FF1" w:rsidRDefault="00124FF1" w14:paraId="42CB85A3" w14:textId="36C4D014">
      <w:pPr>
        <w:rPr>
          <w:i/>
        </w:rPr>
      </w:pPr>
      <w:r w:rsidRPr="0061259E">
        <w:rPr>
          <w:i/>
          <w:iCs/>
        </w:rPr>
        <w:t>Heffing op kleine pakketten van buiten de EU</w:t>
      </w:r>
    </w:p>
    <w:p w:rsidR="00F5049E" w:rsidP="00F5049E" w:rsidRDefault="00124FF1" w14:paraId="271C1B3A" w14:textId="718FF9EC">
      <w:r w:rsidRPr="00B16826">
        <w:t>De Franse</w:t>
      </w:r>
      <w:r w:rsidR="00DD4A94">
        <w:t xml:space="preserve"> ultra</w:t>
      </w:r>
      <w:r w:rsidRPr="00B16826">
        <w:t xml:space="preserve"> fast fashion wet introduceert een </w:t>
      </w:r>
      <w:r>
        <w:t xml:space="preserve">nationale </w:t>
      </w:r>
      <w:r w:rsidRPr="00B16826">
        <w:t>heffing op pakketten uit niet-EU landen. Deze heffing moet gelden voor kleine e-commerce pakketten onder de 2 kilo en kan variëren tussen 2 en 4 euro per pakket.</w:t>
      </w:r>
      <w:r w:rsidR="0000115E">
        <w:t xml:space="preserve"> </w:t>
      </w:r>
      <w:r w:rsidR="00BA5281">
        <w:br/>
      </w:r>
    </w:p>
    <w:p w:rsidRPr="0061259E" w:rsidR="00124FF1" w:rsidP="00F5049E" w:rsidRDefault="00F5049E" w14:paraId="703C8A71" w14:textId="16401F59">
      <w:r w:rsidRPr="00F5049E">
        <w:t xml:space="preserve">Nederland is niet voornemens om een heffing in te stellen op kleine pakketten van buiten de EU </w:t>
      </w:r>
      <w:r w:rsidR="00A615FB">
        <w:t xml:space="preserve">specifiek gericht op </w:t>
      </w:r>
      <w:r w:rsidRPr="00F5049E">
        <w:t xml:space="preserve">ultra fast fashion. </w:t>
      </w:r>
      <w:r w:rsidR="00D14758">
        <w:t xml:space="preserve">Wel wordt </w:t>
      </w:r>
      <w:r w:rsidRPr="00F5049E">
        <w:t xml:space="preserve">momenteel </w:t>
      </w:r>
      <w:r w:rsidR="00B87E63">
        <w:t>door</w:t>
      </w:r>
      <w:r w:rsidR="00D70D89">
        <w:t xml:space="preserve"> het </w:t>
      </w:r>
      <w:r w:rsidR="00BA44F9">
        <w:t>m</w:t>
      </w:r>
      <w:r w:rsidR="00D70D89">
        <w:t>inisterie van Financiën</w:t>
      </w:r>
      <w:r w:rsidRPr="00F5049E" w:rsidR="00D70D89">
        <w:t xml:space="preserve"> </w:t>
      </w:r>
      <w:r w:rsidRPr="00F5049E">
        <w:t xml:space="preserve">onderzocht welke mogelijkheden er zijn voor nationale invoering van een tijdelijke ‘non-discriminatoire handling fee’ voor e-commerce, vooruitlopend op </w:t>
      </w:r>
      <w:r w:rsidR="00193C57">
        <w:t>de eerder vermelde</w:t>
      </w:r>
      <w:r w:rsidR="0032461C">
        <w:t xml:space="preserve"> Europese</w:t>
      </w:r>
      <w:r w:rsidRPr="00F5049E">
        <w:t xml:space="preserve"> ontwikkelingen in het kader van het nieuwe Douanewetboek van de Unie.</w:t>
      </w:r>
      <w:r w:rsidRPr="00BA5281" w:rsidR="00BA5281">
        <w:t xml:space="preserve"> </w:t>
      </w:r>
      <w:r w:rsidR="00951BA7">
        <w:t xml:space="preserve">Het </w:t>
      </w:r>
      <w:r w:rsidR="00BA44F9">
        <w:t>m</w:t>
      </w:r>
      <w:r w:rsidR="00951BA7">
        <w:t xml:space="preserve">inisterie van Financiën </w:t>
      </w:r>
      <w:r w:rsidR="00BA5281">
        <w:t xml:space="preserve">heeft </w:t>
      </w:r>
      <w:r w:rsidR="00547EB0">
        <w:t xml:space="preserve">hierover </w:t>
      </w:r>
      <w:r w:rsidR="00BA5281">
        <w:t xml:space="preserve">advies aangevraagd </w:t>
      </w:r>
      <w:r w:rsidR="00547EB0">
        <w:t>bij de</w:t>
      </w:r>
      <w:r w:rsidRPr="00BA5281" w:rsidR="00BA5281">
        <w:t xml:space="preserve"> Raad van State</w:t>
      </w:r>
      <w:r w:rsidR="00611653">
        <w:t xml:space="preserve">, </w:t>
      </w:r>
      <w:r w:rsidRPr="00611653" w:rsidR="00611653">
        <w:t>na een besluit in de Ministerraad op 14 november jl</w:t>
      </w:r>
      <w:r w:rsidR="00BA5281">
        <w:t>.</w:t>
      </w:r>
      <w:r w:rsidR="00BA5281">
        <w:rPr>
          <w:rStyle w:val="FootnoteReference"/>
        </w:rPr>
        <w:footnoteReference w:id="11"/>
      </w:r>
      <w:r w:rsidR="00BA5281">
        <w:t xml:space="preserve"> </w:t>
      </w:r>
      <w:r w:rsidRPr="00F5049E">
        <w:t>Deze maatregel zal naar verwachting ook impact hebben op de instroom van ultra fast fashion artikelen</w:t>
      </w:r>
      <w:r w:rsidR="00C045FF">
        <w:t xml:space="preserve"> van buiten de EU</w:t>
      </w:r>
      <w:r w:rsidRPr="00F5049E">
        <w:t>.</w:t>
      </w:r>
      <w:r w:rsidR="00124FF1">
        <w:rPr>
          <w:u w:val="single"/>
        </w:rPr>
        <w:br/>
      </w:r>
      <w:r w:rsidR="00124FF1">
        <w:rPr>
          <w:i/>
          <w:iCs/>
          <w:u w:val="single"/>
        </w:rPr>
        <w:br/>
      </w:r>
      <w:r w:rsidRPr="0061259E" w:rsidR="00124FF1">
        <w:rPr>
          <w:i/>
          <w:iCs/>
        </w:rPr>
        <w:t>Verbod op reclame van ultra fast fashion</w:t>
      </w:r>
    </w:p>
    <w:p w:rsidR="00124FF1" w:rsidP="00124FF1" w:rsidRDefault="00124FF1" w14:paraId="5D98094F" w14:textId="13000CA6">
      <w:r>
        <w:t>Het Franse wetsvoorstel bevat een reclameverbod v</w:t>
      </w:r>
      <w:r w:rsidR="00A74CEE">
        <w:t>an</w:t>
      </w:r>
      <w:r>
        <w:t xml:space="preserve"> ultra fast fashion voor zowel traditionele als sociale media. Via een decreet wordt een juridische definitie van</w:t>
      </w:r>
      <w:r w:rsidR="00772EDF">
        <w:t xml:space="preserve"> ultra</w:t>
      </w:r>
      <w:r>
        <w:t xml:space="preserve"> fast fashion uitgewerkt om te bepalen voor welke </w:t>
      </w:r>
      <w:r w:rsidR="00952F80">
        <w:t>praktijken</w:t>
      </w:r>
      <w:r>
        <w:t xml:space="preserve"> het verbod zal gelden. De criteria die in het wetsvoorstel worden genoemd zijn het aantal referenties, het aantal collecties, de prijs van producten en de milieu-impact van een product. Via decreet worden </w:t>
      </w:r>
      <w:r w:rsidR="00CF4C96">
        <w:t>ook de</w:t>
      </w:r>
      <w:r>
        <w:t xml:space="preserve"> exacte getallen of drempels uitgewerkt.</w:t>
      </w:r>
    </w:p>
    <w:p w:rsidR="00124FF1" w:rsidP="00124FF1" w:rsidRDefault="00124FF1" w14:paraId="5CABF625" w14:textId="77777777"/>
    <w:p w:rsidR="00124FF1" w:rsidP="00124FF1" w:rsidRDefault="00A136EE" w14:paraId="2CAA0A12" w14:textId="1FEC01B7">
      <w:r>
        <w:t xml:space="preserve">Uit recent onderzoek blijkt dat een reclameverbod, als onderdeel van een breder maatregelenpakket, een </w:t>
      </w:r>
      <w:r w:rsidR="00034A30">
        <w:t>effectiev</w:t>
      </w:r>
      <w:r w:rsidR="00A615FB">
        <w:t xml:space="preserve">e </w:t>
      </w:r>
      <w:r>
        <w:t>maatregel kan zijn om overconsumptie tegen te gaan.</w:t>
      </w:r>
      <w:r>
        <w:rPr>
          <w:rStyle w:val="FootnoteReference"/>
        </w:rPr>
        <w:footnoteReference w:id="12"/>
      </w:r>
      <w:r>
        <w:t xml:space="preserve"> </w:t>
      </w:r>
      <w:r w:rsidRPr="00B87E63" w:rsidR="00A615FB">
        <w:t>Ik ben echter geen voorstander van een reclameverbod.</w:t>
      </w:r>
      <w:r w:rsidRPr="00B87E63" w:rsidR="00034A30">
        <w:t xml:space="preserve"> R</w:t>
      </w:r>
      <w:r w:rsidRPr="00B87E63">
        <w:rPr>
          <w:color w:val="000000" w:themeColor="text1"/>
        </w:rPr>
        <w:t xml:space="preserve">eclameregulering </w:t>
      </w:r>
      <w:r w:rsidRPr="00B87E63" w:rsidR="00034A30">
        <w:rPr>
          <w:color w:val="000000" w:themeColor="text1"/>
        </w:rPr>
        <w:t xml:space="preserve">is </w:t>
      </w:r>
      <w:r w:rsidRPr="00B87E63" w:rsidR="00FC537C">
        <w:rPr>
          <w:color w:val="000000" w:themeColor="text1"/>
        </w:rPr>
        <w:t xml:space="preserve">een </w:t>
      </w:r>
      <w:r w:rsidRPr="00B87E63" w:rsidR="006A300D">
        <w:rPr>
          <w:color w:val="000000" w:themeColor="text1"/>
        </w:rPr>
        <w:t xml:space="preserve">inperking van de vrijheid van meningsuiting </w:t>
      </w:r>
      <w:r w:rsidRPr="00B87E63" w:rsidR="00A615FB">
        <w:rPr>
          <w:color w:val="000000" w:themeColor="text1"/>
        </w:rPr>
        <w:t xml:space="preserve">en </w:t>
      </w:r>
      <w:r w:rsidRPr="00B87E63" w:rsidR="00034A30">
        <w:rPr>
          <w:color w:val="000000" w:themeColor="text1"/>
        </w:rPr>
        <w:t xml:space="preserve">ik ben van mening dat </w:t>
      </w:r>
      <w:r w:rsidRPr="00B87E63" w:rsidR="00A615FB">
        <w:rPr>
          <w:color w:val="000000" w:themeColor="text1"/>
        </w:rPr>
        <w:t xml:space="preserve">deze alleen </w:t>
      </w:r>
      <w:r w:rsidRPr="00B87E63" w:rsidR="006A300D">
        <w:rPr>
          <w:color w:val="000000" w:themeColor="text1"/>
        </w:rPr>
        <w:t xml:space="preserve">te rechtvaardigen </w:t>
      </w:r>
      <w:r w:rsidRPr="00B87E63" w:rsidR="00A615FB">
        <w:rPr>
          <w:color w:val="000000" w:themeColor="text1"/>
        </w:rPr>
        <w:t xml:space="preserve">is </w:t>
      </w:r>
      <w:r w:rsidRPr="00B87E63" w:rsidR="00D03696">
        <w:rPr>
          <w:color w:val="000000" w:themeColor="text1"/>
        </w:rPr>
        <w:t xml:space="preserve">met </w:t>
      </w:r>
      <w:r w:rsidRPr="00B87E63" w:rsidR="00A615FB">
        <w:rPr>
          <w:color w:val="000000" w:themeColor="text1"/>
        </w:rPr>
        <w:t>zwaarwegende reden</w:t>
      </w:r>
      <w:r w:rsidRPr="00B87E63" w:rsidR="00D03696">
        <w:rPr>
          <w:color w:val="000000" w:themeColor="text1"/>
        </w:rPr>
        <w:t>en</w:t>
      </w:r>
      <w:r w:rsidRPr="00B87E63" w:rsidR="00A615FB">
        <w:rPr>
          <w:color w:val="000000" w:themeColor="text1"/>
        </w:rPr>
        <w:t xml:space="preserve"> voor het algemeen belang, denk daarbij bijvoorbeeld aan de volksgezondheid. Daarnaast </w:t>
      </w:r>
      <w:r w:rsidRPr="00B87E63" w:rsidR="00034A30">
        <w:rPr>
          <w:color w:val="000000" w:themeColor="text1"/>
        </w:rPr>
        <w:t xml:space="preserve">is het ingewikkeld om tot de juridisch vereiste goede afbakening te komen van </w:t>
      </w:r>
      <w:r w:rsidRPr="00B87E63">
        <w:rPr>
          <w:color w:val="000000" w:themeColor="text1"/>
        </w:rPr>
        <w:t>ultra fast fashion.</w:t>
      </w:r>
      <w:r w:rsidR="00611653">
        <w:rPr>
          <w:color w:val="000000" w:themeColor="text1"/>
        </w:rPr>
        <w:t xml:space="preserve"> </w:t>
      </w:r>
      <w:r w:rsidRPr="00611653" w:rsidR="00611653">
        <w:rPr>
          <w:color w:val="000000" w:themeColor="text1"/>
        </w:rPr>
        <w:t>De maatregel kan daarbij zorgen voor extra</w:t>
      </w:r>
      <w:r w:rsidR="00611653">
        <w:rPr>
          <w:color w:val="000000" w:themeColor="text1"/>
        </w:rPr>
        <w:t xml:space="preserve"> </w:t>
      </w:r>
      <w:r w:rsidRPr="00611653" w:rsidR="00611653">
        <w:rPr>
          <w:color w:val="000000" w:themeColor="text1"/>
        </w:rPr>
        <w:t>regeldruk, een ongelijk speelveld tussen lidstaten en vraagt om aanvullende handhavingscapaciteit in een complexe e-commerce omgeving.</w:t>
      </w:r>
      <w:r w:rsidR="00611653">
        <w:rPr>
          <w:color w:val="000000" w:themeColor="text1"/>
        </w:rPr>
        <w:t xml:space="preserve"> </w:t>
      </w:r>
      <w:r w:rsidRPr="00B87E63" w:rsidR="00D03696">
        <w:rPr>
          <w:color w:val="000000" w:themeColor="text1"/>
        </w:rPr>
        <w:t>Reclameregulering krijgt daarom op dit moment geen vervolg.</w:t>
      </w:r>
    </w:p>
    <w:p w:rsidR="00124FF1" w:rsidP="00124FF1" w:rsidRDefault="00124FF1" w14:paraId="12511D5F" w14:textId="035E4E04"/>
    <w:p w:rsidR="00F46701" w:rsidP="00124FF1" w:rsidRDefault="00124FF1" w14:paraId="47621838" w14:textId="07280F71">
      <w:r w:rsidRPr="0061259E">
        <w:rPr>
          <w:i/>
          <w:iCs/>
        </w:rPr>
        <w:t>Boetes voor ultra fast fashion op basis van een ecoscore</w:t>
      </w:r>
      <w:r w:rsidRPr="0061259E">
        <w:br/>
      </w:r>
      <w:r>
        <w:t>Met het wetsvoorstel wil Frankrijk een bonus-malussysteem invoeren op basis van de milieuscore van producten. Bedrijven die producten verkopen met een hoge milieu-impact, of die voldoen aan de definitie voor</w:t>
      </w:r>
      <w:r w:rsidR="00A34019">
        <w:t xml:space="preserve"> ultra</w:t>
      </w:r>
      <w:r>
        <w:t xml:space="preserve"> fast fashion, moeten een boete betalen. De exacte bedragen van de boete worden via een ministerieel besluit vastgelegd. De opbrengsten van deze boetes worden gebruikt om bedrijven te belonen die producten met een lage milieu-impact verkopen. </w:t>
      </w:r>
      <w:r w:rsidR="00865CFD">
        <w:br/>
      </w:r>
    </w:p>
    <w:p w:rsidR="00124FF1" w:rsidP="00124FF1" w:rsidRDefault="00124FF1" w14:paraId="5DBEAEDA" w14:textId="275DD7BB">
      <w:r>
        <w:t>Het kabinet ondersteunt het principe om circulaire bedrijven te belonen. Dit past ook in het uitgangspunt van</w:t>
      </w:r>
      <w:r w:rsidR="009F0100">
        <w:t xml:space="preserve"> de UPV</w:t>
      </w:r>
      <w:r>
        <w:t xml:space="preserve"> dat de vervuiler betaalt. Onder de UPV textiel </w:t>
      </w:r>
      <w:r w:rsidR="001E5918">
        <w:t xml:space="preserve">is </w:t>
      </w:r>
      <w:r w:rsidR="00F23FE2">
        <w:t>het</w:t>
      </w:r>
      <w:r w:rsidR="009F0100">
        <w:t xml:space="preserve"> </w:t>
      </w:r>
      <w:r>
        <w:t>vanaf 2027</w:t>
      </w:r>
      <w:r w:rsidDel="00F46701">
        <w:t xml:space="preserve"> </w:t>
      </w:r>
      <w:r w:rsidR="00F46701">
        <w:t>verplicht</w:t>
      </w:r>
      <w:r>
        <w:t xml:space="preserve"> om </w:t>
      </w:r>
      <w:r w:rsidR="0097683D">
        <w:t>ecomodulatie</w:t>
      </w:r>
      <w:r>
        <w:t xml:space="preserve"> toe te passen op basis van de </w:t>
      </w:r>
      <w:r w:rsidR="00E62011">
        <w:t>product</w:t>
      </w:r>
      <w:r>
        <w:t xml:space="preserve">eisen die onder de </w:t>
      </w:r>
      <w:r w:rsidR="009F0100">
        <w:t xml:space="preserve">ESPR </w:t>
      </w:r>
      <w:r>
        <w:t xml:space="preserve">worden uitgewerkt. Hierdoor wordt het mogelijk om producenten te belonen voor het toepassen van circulair design </w:t>
      </w:r>
      <w:r w:rsidR="00185F2E">
        <w:t>of het</w:t>
      </w:r>
      <w:r w:rsidR="009315D5">
        <w:t xml:space="preserve"> gebruik </w:t>
      </w:r>
      <w:r w:rsidR="00E63FD9">
        <w:t>van recyclaat</w:t>
      </w:r>
      <w:r>
        <w:t xml:space="preserve"> in textiel. Lidstaten kunnen aanvullend op deze eisen, specifieke eisen voor tarieven opnemen gericht op ultra fast fashion. Een voorbeeld hiervan is op basis van het aantal collecties dat jaarlijks wordt geproduceerd. </w:t>
      </w:r>
    </w:p>
    <w:p w:rsidR="00124FF1" w:rsidP="00124FF1" w:rsidRDefault="00124FF1" w14:paraId="1E7492D8" w14:textId="77777777"/>
    <w:p w:rsidRPr="005A32DD" w:rsidR="00124FF1" w:rsidP="00124FF1" w:rsidRDefault="00124FF1" w14:paraId="7746CD77" w14:textId="77777777">
      <w:pPr>
        <w:rPr>
          <w:u w:val="single"/>
        </w:rPr>
      </w:pPr>
      <w:r w:rsidRPr="005A32DD">
        <w:rPr>
          <w:u w:val="single"/>
        </w:rPr>
        <w:t>Handhaving</w:t>
      </w:r>
    </w:p>
    <w:p w:rsidRPr="00364617" w:rsidR="00876F84" w:rsidP="00124FF1" w:rsidRDefault="00876F84" w14:paraId="42D48979" w14:textId="77777777">
      <w:pPr>
        <w:rPr>
          <w:b/>
          <w:bCs/>
        </w:rPr>
      </w:pPr>
    </w:p>
    <w:p w:rsidR="00124FF1" w:rsidP="00124FF1" w:rsidRDefault="00E736C1" w14:paraId="72453A20" w14:textId="66827B9F">
      <w:r>
        <w:t>D</w:t>
      </w:r>
      <w:r w:rsidR="00F36389">
        <w:t>e</w:t>
      </w:r>
      <w:r w:rsidRPr="00817721" w:rsidR="00124FF1">
        <w:t xml:space="preserve"> handhaving op </w:t>
      </w:r>
      <w:r w:rsidR="00124FF1">
        <w:t xml:space="preserve">textielproducten is in Nederland belegd bij verschillende toezichthouders. De </w:t>
      </w:r>
      <w:r w:rsidR="00D44B7E">
        <w:t>Nederlandse Voedsel</w:t>
      </w:r>
      <w:r w:rsidR="00A15CF9">
        <w:t>-</w:t>
      </w:r>
      <w:r w:rsidR="00D44B7E">
        <w:t xml:space="preserve"> en Waren</w:t>
      </w:r>
      <w:r w:rsidR="00A15CF9">
        <w:t>a</w:t>
      </w:r>
      <w:r w:rsidR="00D44B7E">
        <w:t>utoriteit (</w:t>
      </w:r>
      <w:r w:rsidR="00124FF1">
        <w:t>NVWA</w:t>
      </w:r>
      <w:r w:rsidR="00D44B7E">
        <w:t>)</w:t>
      </w:r>
      <w:r w:rsidR="00124FF1">
        <w:t xml:space="preserve"> </w:t>
      </w:r>
      <w:r w:rsidR="00626A11">
        <w:t>houdt toezicht</w:t>
      </w:r>
      <w:r w:rsidR="00124FF1">
        <w:t xml:space="preserve"> op</w:t>
      </w:r>
      <w:r w:rsidR="00626A11">
        <w:t xml:space="preserve"> de</w:t>
      </w:r>
      <w:r w:rsidR="00124FF1">
        <w:t xml:space="preserve"> productveiligheid</w:t>
      </w:r>
      <w:r w:rsidR="0076700B">
        <w:t xml:space="preserve"> van consumentenproducten</w:t>
      </w:r>
      <w:r w:rsidR="00D813CD">
        <w:t xml:space="preserve">, </w:t>
      </w:r>
      <w:r w:rsidR="00626A11">
        <w:t>onder meer op</w:t>
      </w:r>
      <w:r w:rsidR="00D813CD">
        <w:t xml:space="preserve"> onderdelen van de </w:t>
      </w:r>
      <w:r w:rsidR="00124FF1">
        <w:t>REACH-</w:t>
      </w:r>
      <w:r w:rsidR="0025288B">
        <w:t>wet</w:t>
      </w:r>
      <w:r w:rsidR="00837C37">
        <w:t>geving</w:t>
      </w:r>
      <w:r w:rsidR="006C00E8">
        <w:t xml:space="preserve"> die op textielproducten van toepassing zijn.</w:t>
      </w:r>
      <w:r w:rsidR="00837C37">
        <w:t xml:space="preserve"> </w:t>
      </w:r>
      <w:r w:rsidR="006C00E8">
        <w:t>D</w:t>
      </w:r>
      <w:r w:rsidR="00124FF1">
        <w:t>e</w:t>
      </w:r>
      <w:r w:rsidR="009406EB">
        <w:t xml:space="preserve"> Inspectie Leefomgeving en Transport</w:t>
      </w:r>
      <w:r w:rsidR="00124FF1">
        <w:t xml:space="preserve"> </w:t>
      </w:r>
      <w:r w:rsidR="009406EB">
        <w:t>(</w:t>
      </w:r>
      <w:r w:rsidR="00124FF1">
        <w:t>ILT</w:t>
      </w:r>
      <w:r w:rsidR="009406EB">
        <w:t>)</w:t>
      </w:r>
      <w:r w:rsidR="00124FF1">
        <w:t xml:space="preserve"> ziet toe op de milieuaspecten </w:t>
      </w:r>
      <w:r w:rsidR="007F44B6">
        <w:t>van producten</w:t>
      </w:r>
      <w:r w:rsidR="00124FF1">
        <w:t xml:space="preserve"> en de UPV textiel. De </w:t>
      </w:r>
      <w:r w:rsidR="003C3D51">
        <w:t>Autoriteit Consument en Markt (</w:t>
      </w:r>
      <w:r w:rsidR="00124FF1">
        <w:t>ACM</w:t>
      </w:r>
      <w:r w:rsidR="003C3D51">
        <w:t>)</w:t>
      </w:r>
      <w:r w:rsidR="00124FF1">
        <w:t xml:space="preserve"> treedt op bij misleidende claims of als er sprake is van oneerlijke handelspraktijken. </w:t>
      </w:r>
      <w:r w:rsidRPr="00373F53" w:rsidR="00124FF1">
        <w:t xml:space="preserve"> </w:t>
      </w:r>
    </w:p>
    <w:p w:rsidR="00D40043" w:rsidP="00124FF1" w:rsidRDefault="00D40043" w14:paraId="5A859F00" w14:textId="77777777"/>
    <w:p w:rsidR="00124FF1" w:rsidP="00124FF1" w:rsidRDefault="00124FF1" w14:paraId="64D3CD0B" w14:textId="26EC4CB6">
      <w:pPr>
        <w:rPr>
          <w:u w:val="single"/>
        </w:rPr>
      </w:pPr>
      <w:r w:rsidRPr="0061259E">
        <w:rPr>
          <w:u w:val="single"/>
        </w:rPr>
        <w:t>Handhaving n</w:t>
      </w:r>
      <w:r w:rsidRPr="0061259E" w:rsidR="00A03565">
        <w:rPr>
          <w:u w:val="single"/>
        </w:rPr>
        <w:t>iet</w:t>
      </w:r>
      <w:r w:rsidRPr="0061259E">
        <w:rPr>
          <w:u w:val="single"/>
        </w:rPr>
        <w:t>-conforme producten</w:t>
      </w:r>
    </w:p>
    <w:p w:rsidRPr="0061259E" w:rsidR="004A1B53" w:rsidP="00124FF1" w:rsidRDefault="004A1B53" w14:paraId="23968480" w14:textId="77777777">
      <w:pPr>
        <w:rPr>
          <w:u w:val="single"/>
        </w:rPr>
      </w:pPr>
    </w:p>
    <w:p w:rsidR="005E7069" w:rsidP="00124FF1" w:rsidRDefault="005E7069" w14:paraId="094FCC99" w14:textId="57862CB7">
      <w:r w:rsidRPr="00E47240">
        <w:t xml:space="preserve">De motie van het lid Stoffer vraagt om gerichte handhaving op ultra fast fashion producten die niet aan de Europese regels voldoen. De NVWA werkt jaarlijks mee aan </w:t>
      </w:r>
      <w:r w:rsidR="006D6805">
        <w:t>handhavingsprojecten</w:t>
      </w:r>
      <w:r w:rsidRPr="00E47240">
        <w:t xml:space="preserve"> van REACH-wetgeving</w:t>
      </w:r>
      <w:r w:rsidR="00055F37">
        <w:t xml:space="preserve"> op een breed scala van consumentenproducten</w:t>
      </w:r>
      <w:r w:rsidR="0021698F">
        <w:t xml:space="preserve">. Deze </w:t>
      </w:r>
      <w:r w:rsidR="006D6805">
        <w:t xml:space="preserve">projecten </w:t>
      </w:r>
      <w:r w:rsidRPr="00E47240">
        <w:t xml:space="preserve">worden uitgevoerd onder coördinatie van het </w:t>
      </w:r>
      <w:r w:rsidR="00DA37DD">
        <w:t xml:space="preserve">Forum voor het uitwisselen van handhavingsinformatie bij het </w:t>
      </w:r>
      <w:r w:rsidRPr="00E47240">
        <w:t>Europees Agentschap voor Chemische stoffen (ECHA). Op basis van de resultaten van recent onderzoek kan worden geconcludeerd dat in de categorie textiel</w:t>
      </w:r>
      <w:r w:rsidR="00E47240">
        <w:t xml:space="preserve"> </w:t>
      </w:r>
      <w:r w:rsidRPr="00E47240">
        <w:t>beperkt sprake is van non-conformiteit met REACH-wetgeving.</w:t>
      </w:r>
      <w:r w:rsidRPr="00E47240">
        <w:rPr>
          <w:rStyle w:val="FootnoteReference"/>
        </w:rPr>
        <w:footnoteReference w:id="13"/>
      </w:r>
      <w:r w:rsidRPr="00E47240" w:rsidR="00E47240">
        <w:t xml:space="preserve"> </w:t>
      </w:r>
      <w:r w:rsidRPr="004C625A" w:rsidR="00E47240">
        <w:t>Daarnaast is er in Nederland vanwege de grote pakkettenstroom en beperkte handhavingscapaciteit sprake van relatief beperkt grenstoezicht op e-commerce stromen</w:t>
      </w:r>
      <w:r w:rsidRPr="004C625A" w:rsidR="0058044D">
        <w:t xml:space="preserve"> van buiten de EU</w:t>
      </w:r>
      <w:r w:rsidRPr="004C625A" w:rsidR="00E47240">
        <w:t xml:space="preserve">. Hierdoor kan niet met zekerheid vastgesteld worden in hoeverre ultra fast fashion producten voldoen aan </w:t>
      </w:r>
      <w:r w:rsidRPr="004C625A" w:rsidR="006D6805">
        <w:t>overige</w:t>
      </w:r>
      <w:r w:rsidRPr="004C625A" w:rsidR="00E47240">
        <w:t xml:space="preserve"> Europese productwetgeving.</w:t>
      </w:r>
      <w:r w:rsidRPr="004C625A" w:rsidR="006D6805">
        <w:t xml:space="preserve"> Op dit moment wordt in samenwerking met</w:t>
      </w:r>
      <w:r w:rsidRPr="004C625A" w:rsidR="00F23BF0">
        <w:t xml:space="preserve"> het ministerie van EZ,</w:t>
      </w:r>
      <w:r w:rsidRPr="004C625A" w:rsidR="006D6805">
        <w:t xml:space="preserve"> de Douane en handhavingsautoriteiten gewerkt aan het versterken van de controles aan de grens.</w:t>
      </w:r>
      <w:r w:rsidRPr="00E47240" w:rsidR="00E47240">
        <w:t xml:space="preserve"> </w:t>
      </w:r>
    </w:p>
    <w:p w:rsidRPr="003C65CE" w:rsidR="00124FF1" w:rsidP="00124FF1" w:rsidRDefault="00DD354A" w14:paraId="71D5348E" w14:textId="1C21D80C">
      <w:r>
        <w:t xml:space="preserve"> </w:t>
      </w:r>
      <w:r w:rsidR="00385E5D">
        <w:t xml:space="preserve"> </w:t>
      </w:r>
      <w:r w:rsidR="00124FF1">
        <w:t xml:space="preserve"> </w:t>
      </w:r>
    </w:p>
    <w:p w:rsidR="00110834" w:rsidP="00124FF1" w:rsidRDefault="00124FF1" w14:paraId="26E7BA1B" w14:textId="4751CDB0">
      <w:r>
        <w:t>In een recent rapport uit de ILT haar zorgen over de manier waarop fast fashion tweedehands kleding van de markt verdringt en hoogwaardige recycling van textiel belemmert</w:t>
      </w:r>
      <w:r w:rsidR="00C51202">
        <w:t>.</w:t>
      </w:r>
      <w:r>
        <w:rPr>
          <w:rStyle w:val="FootnoteReference"/>
        </w:rPr>
        <w:footnoteReference w:id="14"/>
      </w:r>
      <w:r>
        <w:t xml:space="preserve"> </w:t>
      </w:r>
      <w:r w:rsidRPr="00817721">
        <w:t xml:space="preserve">De ILT geeft daarom </w:t>
      </w:r>
      <w:r>
        <w:t>in de komende periode prioriteit aan toezicht op</w:t>
      </w:r>
      <w:r w:rsidRPr="00817721">
        <w:t xml:space="preserve"> wetgeving die voor de kledingsector relevant is: de UPV textiel, de Europese Verordening Overbrenging Afvalstoffen (EVOA) en de aankomende ontwerpeisen voor textiel onder de Ecodesign voor Duurzame Producten Verordening (ESPR). Binnen deze instrumenten </w:t>
      </w:r>
      <w:r w:rsidR="00E736C1">
        <w:t>onderzoek</w:t>
      </w:r>
      <w:r w:rsidRPr="00817721">
        <w:t xml:space="preserve">t de ILT </w:t>
      </w:r>
      <w:r w:rsidR="00DC5150">
        <w:t>manieren om de handhaving te versterken</w:t>
      </w:r>
      <w:r w:rsidRPr="00817721">
        <w:t>.</w:t>
      </w:r>
      <w:r w:rsidRPr="00273BEC">
        <w:t xml:space="preserve"> </w:t>
      </w:r>
    </w:p>
    <w:p w:rsidR="00124FF1" w:rsidP="00124FF1" w:rsidRDefault="00124FF1" w14:paraId="577E9901" w14:textId="77777777"/>
    <w:p w:rsidR="00124FF1" w:rsidP="00124FF1" w:rsidRDefault="00124FF1" w14:paraId="24DA6D37" w14:textId="75B3B366">
      <w:pPr>
        <w:rPr>
          <w:u w:val="single"/>
        </w:rPr>
      </w:pPr>
      <w:bookmarkStart w:name="_Hlk209164283" w:id="4"/>
      <w:r w:rsidRPr="0061259E">
        <w:rPr>
          <w:u w:val="single"/>
        </w:rPr>
        <w:t xml:space="preserve">Handhaving inzameling textiel </w:t>
      </w:r>
    </w:p>
    <w:p w:rsidRPr="0061259E" w:rsidR="004A1B53" w:rsidP="00124FF1" w:rsidRDefault="004A1B53" w14:paraId="3ECE7DFC" w14:textId="77777777">
      <w:pPr>
        <w:rPr>
          <w:u w:val="single"/>
        </w:rPr>
      </w:pPr>
    </w:p>
    <w:p w:rsidR="00124FF1" w:rsidP="00124FF1" w:rsidRDefault="00E736C1" w14:paraId="6A9C9252" w14:textId="60F378EE">
      <w:r>
        <w:t>Met</w:t>
      </w:r>
      <w:r w:rsidR="00124FF1">
        <w:t xml:space="preserve"> de motie van het lid Teunissen verzoekt de Kamer om het toezicht op de inzameling van textiel door fast-fashionbedrijven aan te scherpen</w:t>
      </w:r>
      <w:r w:rsidR="00C51202">
        <w:t>.</w:t>
      </w:r>
      <w:r w:rsidR="00124FF1">
        <w:rPr>
          <w:rStyle w:val="FootnoteReference"/>
        </w:rPr>
        <w:footnoteReference w:id="15"/>
      </w:r>
      <w:r w:rsidR="000C5D44">
        <w:t xml:space="preserve"> De aanleiding hiervoor was een uitzending van het programma Radar.</w:t>
      </w:r>
      <w:r w:rsidR="00124FF1">
        <w:t xml:space="preserve"> Dat bedrijven recycling van kleding actief stimuleren en faciliteren in winkels is een positieve ontwikkeling. Hergebruik en recycling dragen bij aan het verkleinen van de milieu-impact van de textielketen. In Nederland zijn producenten verantwoordelijk voor de inzameling, hergebruik en recycling van het textiel dat ze op de markt brengen. Daarvoor gelden sinds dit jaar doelstellingen waar producenten vanaf 2026 verslag over moeten uitbrengen. Zoals eerder vermeld, houdt de ILT toezicht op textielinzameling en zal de handhaving op textielwetgeving in de komende periode prioriteren. </w:t>
      </w:r>
      <w:r w:rsidR="00362DFF">
        <w:t>Daarbij onderzoekt</w:t>
      </w:r>
      <w:r w:rsidR="00124FF1">
        <w:t xml:space="preserve"> de ILT mogelijkheden om het toezicht op fast fashion aan te scherpen</w:t>
      </w:r>
      <w:r w:rsidR="00056743">
        <w:t xml:space="preserve"> en </w:t>
      </w:r>
      <w:r w:rsidRPr="008F7AA2" w:rsidR="00124FF1">
        <w:t xml:space="preserve">om de risico’s op dumping van </w:t>
      </w:r>
      <w:r w:rsidR="007B12B9">
        <w:t>onbruikbare</w:t>
      </w:r>
      <w:r w:rsidR="004D5419">
        <w:t xml:space="preserve"> tweedehands </w:t>
      </w:r>
      <w:r w:rsidRPr="008F7AA2" w:rsidR="00124FF1">
        <w:t>kleding in bestemmingslanden effectief te beperken.</w:t>
      </w:r>
      <w:r w:rsidR="00124FF1">
        <w:t xml:space="preserve"> </w:t>
      </w:r>
    </w:p>
    <w:p w:rsidR="00124FF1" w:rsidP="00124FF1" w:rsidRDefault="00124FF1" w14:paraId="0CBDB754" w14:textId="77777777"/>
    <w:p w:rsidR="00124FF1" w:rsidP="00124FF1" w:rsidRDefault="00124FF1" w14:paraId="13A64E99" w14:textId="7B8EBDC2">
      <w:pPr>
        <w:rPr>
          <w:rStyle w:val="CommentReference"/>
          <w:rFonts w:ascii="Aptos" w:hAnsi="Aptos" w:cs="Aptos"/>
        </w:rPr>
      </w:pPr>
      <w:r>
        <w:t>In de uitzending van Radar gaat het om claims die worden gedaan over de inzameling van textiel. Bedrijven die</w:t>
      </w:r>
      <w:r w:rsidR="00597435">
        <w:t xml:space="preserve"> </w:t>
      </w:r>
      <w:r w:rsidR="00C84F95">
        <w:t>aan consumenten</w:t>
      </w:r>
      <w:r>
        <w:t xml:space="preserve"> communiceren over een duurzame afhandeling van ingezamelde textielproducten, moeten dit op een eerlijke, duidelijke en transparante manier doen. De </w:t>
      </w:r>
      <w:r w:rsidR="003C3D51">
        <w:t>ACM</w:t>
      </w:r>
      <w:r>
        <w:t xml:space="preserve"> ziet toe op misleidende duurzaamheidsclaims. </w:t>
      </w:r>
      <w:r w:rsidR="006A5C02">
        <w:t>In de</w:t>
      </w:r>
      <w:r w:rsidRPr="009C30A5" w:rsidR="009C30A5">
        <w:t xml:space="preserve"> </w:t>
      </w:r>
      <w:r w:rsidR="00155953">
        <w:t xml:space="preserve">ACM </w:t>
      </w:r>
      <w:r w:rsidRPr="009C30A5" w:rsidR="009C30A5">
        <w:t xml:space="preserve">Leidraad Duurzaamheidsclaims </w:t>
      </w:r>
      <w:r w:rsidR="009B49D4">
        <w:t>staat toegelicht aan welke eisen moet worden voldaan voor</w:t>
      </w:r>
      <w:r w:rsidRPr="009C30A5" w:rsidR="009C30A5">
        <w:t xml:space="preserve"> het gebruik van duurzaamheidsclaims.</w:t>
      </w:r>
      <w:r w:rsidR="009C30A5">
        <w:rPr>
          <w:rStyle w:val="FootnoteReference"/>
        </w:rPr>
        <w:footnoteReference w:id="16"/>
      </w:r>
      <w:r w:rsidRPr="009C30A5" w:rsidR="009C30A5">
        <w:t xml:space="preserve"> </w:t>
      </w:r>
      <w:r w:rsidR="00216D64">
        <w:t>Een belangrijk startpunt voor handhaving door de ACM is dat er een verband is tussen de claim en de verkoop van producten of diensten</w:t>
      </w:r>
      <w:r w:rsidR="00996F0C">
        <w:t xml:space="preserve"> aan consumenten</w:t>
      </w:r>
      <w:r w:rsidR="00216D64">
        <w:t xml:space="preserve">. In het geval van recycling is </w:t>
      </w:r>
      <w:r w:rsidR="00D122CC">
        <w:t>dat niet altijd zo</w:t>
      </w:r>
      <w:r w:rsidR="00216D64">
        <w:t>. Wanneer dit verband wel kan worden vastgesteld</w:t>
      </w:r>
      <w:r w:rsidR="005A32DD">
        <w:t>,</w:t>
      </w:r>
      <w:r w:rsidR="00216D64">
        <w:t xml:space="preserve"> is een verdere inhoudelijke toets nodig. Hierbij is het ten eerste van belang dat de claim feitelijk onjuist is, of de consument misleidt of kan misleiden. Daarnaast moet gekeken worden naar de context waarbinnen de claim wordt gedaan en in hoeverre de claim de consument beïnvloedt om aankopen te doen</w:t>
      </w:r>
      <w:r w:rsidR="002A03D9">
        <w:t>.</w:t>
      </w:r>
      <w:r w:rsidR="00216D64">
        <w:t xml:space="preserve"> Op basis van de op dit moment beschikbare informatie valt hier geen eenduidige conclusie over te trekken.</w:t>
      </w:r>
    </w:p>
    <w:bookmarkEnd w:id="4"/>
    <w:p w:rsidR="00124FF1" w:rsidP="00124FF1" w:rsidRDefault="00124FF1" w14:paraId="6E221241" w14:textId="77777777">
      <w:pPr>
        <w:rPr>
          <w:rStyle w:val="CommentReference"/>
          <w:rFonts w:ascii="Aptos" w:hAnsi="Aptos" w:cs="Aptos"/>
        </w:rPr>
      </w:pPr>
    </w:p>
    <w:p w:rsidR="00124FF1" w:rsidP="00124FF1" w:rsidRDefault="00124FF1" w14:paraId="68A9CCD6" w14:textId="7014C3D9">
      <w:r>
        <w:t xml:space="preserve">Samengevat wordt er in de komende periode gewerkt aan </w:t>
      </w:r>
      <w:r w:rsidR="00F91EDF">
        <w:t xml:space="preserve">twee </w:t>
      </w:r>
      <w:r>
        <w:t xml:space="preserve">concrete maatregelen in de aanpak van ultra fast fashion bovenop lopende Europese beleidswijzigingen. Dit zijn </w:t>
      </w:r>
      <w:r w:rsidR="002B6A99">
        <w:t xml:space="preserve">het onderzoeken van de </w:t>
      </w:r>
      <w:r>
        <w:t xml:space="preserve">versnelde invoering van de ‘non-discriminatoire handling fee’ voor kleine pakketten van buiten de EU en </w:t>
      </w:r>
      <w:r w:rsidR="00E736C1">
        <w:t>het prioriteren van</w:t>
      </w:r>
      <w:r>
        <w:t xml:space="preserve"> handhaving </w:t>
      </w:r>
      <w:r w:rsidR="002B6A99">
        <w:t>op</w:t>
      </w:r>
      <w:r>
        <w:t xml:space="preserve"> textielwetgeving</w:t>
      </w:r>
      <w:r w:rsidR="00C47A5B">
        <w:t xml:space="preserve"> door de ILT</w:t>
      </w:r>
      <w:r>
        <w:t>. Met deze maatregelen wordt uitvoering gegeven aan de moties van de leden Stoffer en Teunissen.</w:t>
      </w:r>
    </w:p>
    <w:p w:rsidR="00124FF1" w:rsidP="00124FF1" w:rsidRDefault="00124FF1" w14:paraId="2C233D2D" w14:textId="558BA0EF">
      <w:r>
        <w:t xml:space="preserve"> </w:t>
      </w:r>
    </w:p>
    <w:p w:rsidRPr="00876F84" w:rsidR="00124FF1" w:rsidP="00124FF1" w:rsidRDefault="00124FF1" w14:paraId="5EEEC109" w14:textId="77777777">
      <w:pPr>
        <w:pStyle w:val="ListParagraph"/>
        <w:numPr>
          <w:ilvl w:val="0"/>
          <w:numId w:val="6"/>
        </w:numPr>
        <w:rPr>
          <w:rFonts w:ascii="Verdana" w:hAnsi="Verdana"/>
          <w:b/>
          <w:bCs/>
          <w:sz w:val="18"/>
          <w:szCs w:val="18"/>
        </w:rPr>
      </w:pPr>
      <w:r w:rsidRPr="00876F84">
        <w:rPr>
          <w:rFonts w:ascii="Verdana" w:hAnsi="Verdana"/>
          <w:b/>
          <w:bCs/>
          <w:sz w:val="18"/>
          <w:szCs w:val="18"/>
        </w:rPr>
        <w:t>Onderzoeken, moties en toezeggingen</w:t>
      </w:r>
    </w:p>
    <w:p w:rsidR="00124FF1" w:rsidP="00124FF1" w:rsidRDefault="00124FF1" w14:paraId="0870605F" w14:textId="77777777">
      <w:r w:rsidRPr="00033CAA">
        <w:t>Hieronder volg</w:t>
      </w:r>
      <w:r>
        <w:t>t een stand van zaken van de overige moties en toezeggingen op het vlak van circulair textiel.</w:t>
      </w:r>
    </w:p>
    <w:p w:rsidR="00124FF1" w:rsidP="00124FF1" w:rsidRDefault="00124FF1" w14:paraId="75AA35D1" w14:textId="77777777">
      <w:pPr>
        <w:rPr>
          <w:u w:val="single"/>
        </w:rPr>
      </w:pPr>
    </w:p>
    <w:p w:rsidR="00D56CD5" w:rsidP="00124FF1" w:rsidRDefault="00124FF1" w14:paraId="5FA9A249" w14:textId="1A9F7F13">
      <w:r w:rsidRPr="003170D0">
        <w:rPr>
          <w:u w:val="single"/>
        </w:rPr>
        <w:t xml:space="preserve">Rapportage UPV </w:t>
      </w:r>
      <w:r>
        <w:rPr>
          <w:u w:val="single"/>
        </w:rPr>
        <w:br/>
      </w:r>
      <w:r>
        <w:rPr>
          <w:u w:val="single"/>
        </w:rPr>
        <w:br/>
      </w:r>
      <w:r w:rsidR="006D31B6">
        <w:t xml:space="preserve">Bij </w:t>
      </w:r>
      <w:r>
        <w:t xml:space="preserve">de </w:t>
      </w:r>
      <w:r w:rsidR="006D31B6">
        <w:t xml:space="preserve">beantwoording van Kamervragen </w:t>
      </w:r>
      <w:r>
        <w:t>over textielinzameling is toegezegd</w:t>
      </w:r>
      <w:r w:rsidRPr="224ECCBF">
        <w:t xml:space="preserve"> </w:t>
      </w:r>
      <w:r>
        <w:t>om in de voortgang over het textielbeleid terug te komen op de verslagen van de UPV textiel</w:t>
      </w:r>
      <w:r w:rsidR="005026CA">
        <w:t>.</w:t>
      </w:r>
      <w:r>
        <w:rPr>
          <w:rStyle w:val="FootnoteReference"/>
        </w:rPr>
        <w:footnoteReference w:id="17"/>
      </w:r>
      <w:r w:rsidRPr="224ECCBF">
        <w:t xml:space="preserve"> </w:t>
      </w:r>
      <w:r w:rsidRPr="009817A2">
        <w:t xml:space="preserve">Over het jaar 2024 </w:t>
      </w:r>
      <w:r>
        <w:t>hebben producenten</w:t>
      </w:r>
      <w:r w:rsidRPr="224ECCBF">
        <w:t xml:space="preserve"> </w:t>
      </w:r>
      <w:r>
        <w:t xml:space="preserve">in </w:t>
      </w:r>
      <w:r w:rsidRPr="009817A2">
        <w:t xml:space="preserve">augustus 2025 bij Rijkswaterstaat verslag </w:t>
      </w:r>
      <w:r>
        <w:t>uitgebracht</w:t>
      </w:r>
      <w:r w:rsidRPr="009817A2">
        <w:t xml:space="preserve"> over de hoeveelheid in Nederland in de handel gebrachte textielproducten.</w:t>
      </w:r>
      <w:r w:rsidRPr="00FA4BF5" w:rsidR="00FA4BF5">
        <w:t xml:space="preserve"> </w:t>
      </w:r>
    </w:p>
    <w:p w:rsidR="00D56CD5" w:rsidP="00124FF1" w:rsidRDefault="00D56CD5" w14:paraId="35C0DE57" w14:textId="77777777"/>
    <w:p w:rsidR="00C4067C" w:rsidP="00124FF1" w:rsidRDefault="00FA4BF5" w14:paraId="6D021A32" w14:textId="4FA11C16">
      <w:r w:rsidRPr="00FA4BF5">
        <w:t>Per productcategorie komt dat afgerond uit op de volgende hoeveelheden:</w:t>
      </w:r>
    </w:p>
    <w:p w:rsidR="00FA4BF5" w:rsidP="00124FF1" w:rsidRDefault="00FA4BF5" w14:paraId="5FAF109D" w14:textId="77777777"/>
    <w:tbl>
      <w:tblPr>
        <w:tblW w:w="0" w:type="auto"/>
        <w:tblCellMar>
          <w:left w:w="0" w:type="dxa"/>
          <w:right w:w="0" w:type="dxa"/>
        </w:tblCellMar>
        <w:tblLook w:val="04A0" w:firstRow="1" w:lastRow="0" w:firstColumn="1" w:lastColumn="0" w:noHBand="0" w:noVBand="1"/>
      </w:tblPr>
      <w:tblGrid>
        <w:gridCol w:w="3735"/>
        <w:gridCol w:w="3786"/>
      </w:tblGrid>
      <w:tr w:rsidRPr="00FA4BF5" w:rsidR="00FA4BF5" w:rsidTr="00FA4BF5" w14:paraId="0EA505F2" w14:textId="77777777">
        <w:tc>
          <w:tcPr>
            <w:tcW w:w="4248"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hideMark/>
          </w:tcPr>
          <w:p w:rsidRPr="00371241" w:rsidR="00FA4BF5" w:rsidP="00FA4BF5" w:rsidRDefault="00FA4BF5" w14:paraId="3F500AF3" w14:textId="77777777">
            <w:pPr>
              <w:rPr>
                <w:i/>
              </w:rPr>
            </w:pPr>
            <w:r w:rsidRPr="00FA4BF5">
              <w:rPr>
                <w:i/>
                <w:iCs/>
              </w:rPr>
              <w:t>Consumentenkleding</w:t>
            </w:r>
          </w:p>
        </w:tc>
        <w:tc>
          <w:tcPr>
            <w:tcW w:w="4769"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371241" w:rsidR="00FA4BF5" w:rsidP="005A32DD" w:rsidRDefault="00FA4BF5" w14:paraId="7CC0E1D8" w14:textId="77777777">
            <w:pPr>
              <w:jc w:val="right"/>
              <w:rPr>
                <w:i/>
              </w:rPr>
            </w:pPr>
            <w:r w:rsidRPr="00FA4BF5">
              <w:rPr>
                <w:i/>
                <w:iCs/>
              </w:rPr>
              <w:t>162 kton</w:t>
            </w:r>
          </w:p>
        </w:tc>
      </w:tr>
      <w:tr w:rsidRPr="00FA4BF5" w:rsidR="00FA4BF5" w:rsidTr="00FA4BF5" w14:paraId="2D9CB50D" w14:textId="77777777">
        <w:tc>
          <w:tcPr>
            <w:tcW w:w="4248"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371241" w:rsidR="00FA4BF5" w:rsidP="00FA4BF5" w:rsidRDefault="00FA4BF5" w14:paraId="6BE1CCBC" w14:textId="77777777">
            <w:pPr>
              <w:rPr>
                <w:i/>
              </w:rPr>
            </w:pPr>
            <w:r w:rsidRPr="00FA4BF5">
              <w:rPr>
                <w:i/>
                <w:iCs/>
              </w:rPr>
              <w:t>Bedrijfskleding</w:t>
            </w:r>
          </w:p>
        </w:tc>
        <w:tc>
          <w:tcPr>
            <w:tcW w:w="4769" w:type="dxa"/>
            <w:tcBorders>
              <w:top w:val="nil"/>
              <w:left w:val="nil"/>
              <w:bottom w:val="single" w:color="auto" w:sz="8" w:space="0"/>
              <w:right w:val="single" w:color="auto" w:sz="8" w:space="0"/>
            </w:tcBorders>
            <w:tcMar>
              <w:top w:w="0" w:type="dxa"/>
              <w:left w:w="108" w:type="dxa"/>
              <w:bottom w:w="0" w:type="dxa"/>
              <w:right w:w="108" w:type="dxa"/>
            </w:tcMar>
            <w:hideMark/>
          </w:tcPr>
          <w:p w:rsidRPr="00371241" w:rsidR="00FA4BF5" w:rsidP="005A32DD" w:rsidRDefault="00FA4BF5" w14:paraId="50782E80" w14:textId="77777777">
            <w:pPr>
              <w:jc w:val="right"/>
              <w:rPr>
                <w:i/>
              </w:rPr>
            </w:pPr>
            <w:r w:rsidRPr="00FA4BF5">
              <w:rPr>
                <w:i/>
                <w:iCs/>
              </w:rPr>
              <w:t>9 kton</w:t>
            </w:r>
          </w:p>
        </w:tc>
      </w:tr>
      <w:tr w:rsidRPr="00FA4BF5" w:rsidR="00FA4BF5" w:rsidTr="00FA4BF5" w14:paraId="0BAF123C" w14:textId="77777777">
        <w:tc>
          <w:tcPr>
            <w:tcW w:w="4248"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371241" w:rsidR="00FA4BF5" w:rsidP="00FA4BF5" w:rsidRDefault="00FA4BF5" w14:paraId="6FDA7150" w14:textId="5D97E60D">
            <w:pPr>
              <w:rPr>
                <w:i/>
              </w:rPr>
            </w:pPr>
            <w:r w:rsidRPr="00FA4BF5">
              <w:rPr>
                <w:i/>
                <w:iCs/>
              </w:rPr>
              <w:t>Huish</w:t>
            </w:r>
            <w:r w:rsidR="00374758">
              <w:rPr>
                <w:i/>
                <w:iCs/>
              </w:rPr>
              <w:t>ou</w:t>
            </w:r>
            <w:r w:rsidRPr="00FA4BF5">
              <w:rPr>
                <w:i/>
                <w:iCs/>
              </w:rPr>
              <w:t>dtextiel voor particulier gebruik</w:t>
            </w:r>
          </w:p>
        </w:tc>
        <w:tc>
          <w:tcPr>
            <w:tcW w:w="4769" w:type="dxa"/>
            <w:tcBorders>
              <w:top w:val="nil"/>
              <w:left w:val="nil"/>
              <w:bottom w:val="single" w:color="auto" w:sz="8" w:space="0"/>
              <w:right w:val="single" w:color="auto" w:sz="8" w:space="0"/>
            </w:tcBorders>
            <w:tcMar>
              <w:top w:w="0" w:type="dxa"/>
              <w:left w:w="108" w:type="dxa"/>
              <w:bottom w:w="0" w:type="dxa"/>
              <w:right w:w="108" w:type="dxa"/>
            </w:tcMar>
            <w:hideMark/>
          </w:tcPr>
          <w:p w:rsidRPr="00371241" w:rsidR="00FA4BF5" w:rsidP="005A32DD" w:rsidRDefault="00FA4BF5" w14:paraId="2A39EFBE" w14:textId="77777777">
            <w:pPr>
              <w:jc w:val="right"/>
              <w:rPr>
                <w:i/>
              </w:rPr>
            </w:pPr>
            <w:r w:rsidRPr="00FA4BF5">
              <w:rPr>
                <w:i/>
                <w:iCs/>
              </w:rPr>
              <w:t>95 kton</w:t>
            </w:r>
          </w:p>
        </w:tc>
      </w:tr>
      <w:tr w:rsidRPr="00FA4BF5" w:rsidR="00FA4BF5" w:rsidTr="00FA4BF5" w14:paraId="173A8BCB" w14:textId="77777777">
        <w:tc>
          <w:tcPr>
            <w:tcW w:w="4248"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371241" w:rsidR="00FA4BF5" w:rsidP="00FA4BF5" w:rsidRDefault="00FA4BF5" w14:paraId="565B42D7" w14:textId="77777777">
            <w:pPr>
              <w:rPr>
                <w:i/>
              </w:rPr>
            </w:pPr>
            <w:r w:rsidRPr="00FA4BF5">
              <w:rPr>
                <w:i/>
                <w:iCs/>
              </w:rPr>
              <w:t>Huishoudtextiel voor bedrijfsmatig gebruik</w:t>
            </w:r>
          </w:p>
        </w:tc>
        <w:tc>
          <w:tcPr>
            <w:tcW w:w="4769" w:type="dxa"/>
            <w:tcBorders>
              <w:top w:val="nil"/>
              <w:left w:val="nil"/>
              <w:bottom w:val="single" w:color="auto" w:sz="8" w:space="0"/>
              <w:right w:val="single" w:color="auto" w:sz="8" w:space="0"/>
            </w:tcBorders>
            <w:tcMar>
              <w:top w:w="0" w:type="dxa"/>
              <w:left w:w="108" w:type="dxa"/>
              <w:bottom w:w="0" w:type="dxa"/>
              <w:right w:w="108" w:type="dxa"/>
            </w:tcMar>
            <w:hideMark/>
          </w:tcPr>
          <w:p w:rsidRPr="00371241" w:rsidR="00FA4BF5" w:rsidP="005A32DD" w:rsidRDefault="00FA4BF5" w14:paraId="0620110B" w14:textId="77777777">
            <w:pPr>
              <w:jc w:val="right"/>
              <w:rPr>
                <w:i/>
              </w:rPr>
            </w:pPr>
            <w:r w:rsidRPr="00FA4BF5">
              <w:rPr>
                <w:i/>
                <w:iCs/>
              </w:rPr>
              <w:t>3 kton</w:t>
            </w:r>
          </w:p>
        </w:tc>
      </w:tr>
      <w:tr w:rsidRPr="005A32DD" w:rsidR="00FA4BF5" w:rsidTr="00FA4BF5" w14:paraId="6F45A25B" w14:textId="77777777">
        <w:tc>
          <w:tcPr>
            <w:tcW w:w="4248"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5A32DD" w:rsidR="00FA4BF5" w:rsidP="00FA4BF5" w:rsidRDefault="00FA4BF5" w14:paraId="3C11B873" w14:textId="77777777">
            <w:pPr>
              <w:rPr>
                <w:b/>
                <w:bCs/>
                <w:i/>
              </w:rPr>
            </w:pPr>
            <w:r w:rsidRPr="005A32DD">
              <w:rPr>
                <w:b/>
                <w:bCs/>
                <w:i/>
                <w:iCs/>
              </w:rPr>
              <w:t>Totaal</w:t>
            </w:r>
          </w:p>
        </w:tc>
        <w:tc>
          <w:tcPr>
            <w:tcW w:w="4769" w:type="dxa"/>
            <w:tcBorders>
              <w:top w:val="nil"/>
              <w:left w:val="nil"/>
              <w:bottom w:val="single" w:color="auto" w:sz="8" w:space="0"/>
              <w:right w:val="single" w:color="auto" w:sz="8" w:space="0"/>
            </w:tcBorders>
            <w:tcMar>
              <w:top w:w="0" w:type="dxa"/>
              <w:left w:w="108" w:type="dxa"/>
              <w:bottom w:w="0" w:type="dxa"/>
              <w:right w:w="108" w:type="dxa"/>
            </w:tcMar>
            <w:hideMark/>
          </w:tcPr>
          <w:p w:rsidRPr="005A32DD" w:rsidR="00FA4BF5" w:rsidP="005A32DD" w:rsidRDefault="00FA4BF5" w14:paraId="0EDDD51E" w14:textId="77777777">
            <w:pPr>
              <w:jc w:val="right"/>
              <w:rPr>
                <w:b/>
                <w:bCs/>
                <w:i/>
              </w:rPr>
            </w:pPr>
            <w:r w:rsidRPr="005A32DD">
              <w:rPr>
                <w:b/>
                <w:bCs/>
                <w:i/>
                <w:iCs/>
              </w:rPr>
              <w:t>269 kton</w:t>
            </w:r>
          </w:p>
        </w:tc>
      </w:tr>
    </w:tbl>
    <w:p w:rsidR="00574003" w:rsidP="00FA4BF5" w:rsidRDefault="00574003" w14:paraId="275263C4" w14:textId="77777777"/>
    <w:p w:rsidR="00A976C8" w:rsidP="007F7C2A" w:rsidRDefault="00FA4BF5" w14:paraId="3219C9C4" w14:textId="77777777">
      <w:r w:rsidRPr="00FA4BF5">
        <w:t xml:space="preserve">Deze hoeveelheden </w:t>
      </w:r>
      <w:r w:rsidR="00574003">
        <w:t>laten nog</w:t>
      </w:r>
      <w:r w:rsidRPr="00FA4BF5">
        <w:t xml:space="preserve"> niet de volledige textielmarkt in Nederland</w:t>
      </w:r>
      <w:r w:rsidR="00574003">
        <w:t xml:space="preserve"> zien,</w:t>
      </w:r>
      <w:r w:rsidRPr="00FA4BF5">
        <w:t xml:space="preserve"> omdat er ook producenten zijn die onder de UPV vallen </w:t>
      </w:r>
      <w:r w:rsidR="00574003">
        <w:t>maar</w:t>
      </w:r>
      <w:r w:rsidRPr="00FA4BF5">
        <w:t xml:space="preserve"> zich </w:t>
      </w:r>
      <w:r w:rsidR="00E736C1">
        <w:t xml:space="preserve">nog </w:t>
      </w:r>
      <w:r w:rsidRPr="00FA4BF5">
        <w:t xml:space="preserve">niet hebben gemeld bij de </w:t>
      </w:r>
      <w:r w:rsidR="00295CA0">
        <w:t>Rijkswaterstaat</w:t>
      </w:r>
      <w:r w:rsidRPr="00FA4BF5">
        <w:t xml:space="preserve">. Deze producenten voldoen daarmee niet aan hun wettelijke verplichtingen. De ILT ziet erop toe in de handhaving dat ook deze producenten zich gaan melden. De gerapporteerde hoeveelheden op de markt gebracht textiel kunnen daarom nog wijzigen in de toekomst. </w:t>
      </w:r>
    </w:p>
    <w:p w:rsidR="009011E7" w:rsidP="007F7C2A" w:rsidRDefault="009011E7" w14:paraId="6EC329F2" w14:textId="77777777">
      <w:pPr>
        <w:rPr>
          <w:u w:val="single"/>
        </w:rPr>
      </w:pPr>
    </w:p>
    <w:p w:rsidRPr="007F7C2A" w:rsidR="007F7C2A" w:rsidP="007F7C2A" w:rsidRDefault="00124FF1" w14:paraId="68826F78" w14:textId="1EF0E4EF">
      <w:r>
        <w:rPr>
          <w:u w:val="single"/>
        </w:rPr>
        <w:t>Dierenwelzijn</w:t>
      </w:r>
      <w:r w:rsidR="00E94111">
        <w:rPr>
          <w:u w:val="single"/>
        </w:rPr>
        <w:t xml:space="preserve"> in de textielsector</w:t>
      </w:r>
      <w:r w:rsidR="00886853">
        <w:rPr>
          <w:u w:val="single"/>
        </w:rPr>
        <w:br/>
      </w:r>
      <w:r w:rsidRPr="007F7C2A" w:rsidR="007F7C2A">
        <w:rPr>
          <w:i/>
          <w:iCs/>
        </w:rPr>
        <w:br/>
      </w:r>
      <w:r w:rsidRPr="004D67EB" w:rsidR="007F7C2A">
        <w:t xml:space="preserve">IenW </w:t>
      </w:r>
      <w:r w:rsidR="007F7C2A">
        <w:t>heeft samen met het ministerie van LVVN een</w:t>
      </w:r>
      <w:r w:rsidRPr="004D67EB" w:rsidR="007F7C2A">
        <w:t xml:space="preserve"> onderzoek </w:t>
      </w:r>
      <w:r w:rsidR="007F7C2A">
        <w:t>laten uitvoeren</w:t>
      </w:r>
      <w:r w:rsidRPr="004D67EB" w:rsidR="007F7C2A">
        <w:t xml:space="preserve"> naar dierenwelzijn in de textielsector, met specifieke aandacht voor het gebruik van angorawol, dons van levend geplukte dieren en kangoeroeleer. Aanleiding</w:t>
      </w:r>
      <w:r w:rsidR="007F7C2A">
        <w:t xml:space="preserve"> voor dit onderzoek</w:t>
      </w:r>
      <w:r w:rsidRPr="004D67EB" w:rsidR="007F7C2A">
        <w:t xml:space="preserve"> is</w:t>
      </w:r>
      <w:r w:rsidRPr="224ECCBF" w:rsidR="007F7C2A">
        <w:t xml:space="preserve"> </w:t>
      </w:r>
      <w:r w:rsidR="007F7C2A">
        <w:t xml:space="preserve">de motie van lid van Esch die oproept </w:t>
      </w:r>
      <w:r>
        <w:t>tot</w:t>
      </w:r>
      <w:r w:rsidR="007F7C2A">
        <w:t xml:space="preserve"> een plan om producten </w:t>
      </w:r>
      <w:r w:rsidR="00092135">
        <w:t>met</w:t>
      </w:r>
      <w:r w:rsidR="007F7C2A">
        <w:t xml:space="preserve"> bont, dons van levend geplukte dieren, angorawol of kangoeroeleer uit Nederlandse winkels te weren</w:t>
      </w:r>
      <w:r w:rsidR="004575E1">
        <w:t>.</w:t>
      </w:r>
      <w:r>
        <w:rPr>
          <w:rStyle w:val="FootnoteReference"/>
        </w:rPr>
        <w:footnoteReference w:id="18"/>
      </w:r>
      <w:r w:rsidRPr="00886853" w:rsidR="007F7C2A">
        <w:t xml:space="preserve"> </w:t>
      </w:r>
      <w:r w:rsidR="00092135">
        <w:t>Aangezien op dit moment</w:t>
      </w:r>
      <w:r w:rsidRPr="007D325C" w:rsidR="007F7C2A">
        <w:t xml:space="preserve"> nog onvoldoende juridische en feitelijke onderbouwing </w:t>
      </w:r>
      <w:r w:rsidR="00092135">
        <w:t xml:space="preserve">bestaat </w:t>
      </w:r>
      <w:r w:rsidRPr="007D325C" w:rsidR="007F7C2A">
        <w:t>om een verkoopverbod te rechtvaardigen</w:t>
      </w:r>
      <w:r w:rsidR="00092135">
        <w:t>,</w:t>
      </w:r>
      <w:r w:rsidR="007F7C2A">
        <w:t xml:space="preserve"> gaat het </w:t>
      </w:r>
      <w:r w:rsidRPr="00886853" w:rsidR="007F7C2A">
        <w:t>onderzoek</w:t>
      </w:r>
      <w:r w:rsidR="00092135">
        <w:t>rapport</w:t>
      </w:r>
      <w:r w:rsidRPr="00886853" w:rsidR="007F7C2A">
        <w:t xml:space="preserve"> </w:t>
      </w:r>
      <w:r w:rsidR="007F7C2A">
        <w:t xml:space="preserve">in </w:t>
      </w:r>
      <w:r w:rsidRPr="004D67EB" w:rsidR="007F7C2A">
        <w:t xml:space="preserve">op de </w:t>
      </w:r>
      <w:r w:rsidR="007F7C2A">
        <w:t>gevolgen</w:t>
      </w:r>
      <w:r w:rsidRPr="004D67EB" w:rsidR="007F7C2A">
        <w:t xml:space="preserve"> van het productieproces van deze materialen </w:t>
      </w:r>
      <w:r w:rsidR="007F7C2A">
        <w:t>voor het</w:t>
      </w:r>
      <w:r w:rsidRPr="004D67EB" w:rsidR="007F7C2A">
        <w:t xml:space="preserve"> dierenwelzijn</w:t>
      </w:r>
      <w:r w:rsidR="007F7C2A">
        <w:t xml:space="preserve"> en de </w:t>
      </w:r>
      <w:r w:rsidRPr="004D67EB" w:rsidR="007F7C2A">
        <w:t xml:space="preserve">houding van de Nederlandse bevolking ten aanzien van </w:t>
      </w:r>
      <w:r w:rsidR="007F7C2A">
        <w:t>deze materialen</w:t>
      </w:r>
      <w:r w:rsidRPr="224ECCBF" w:rsidR="007F7C2A">
        <w:t xml:space="preserve">. </w:t>
      </w:r>
      <w:r w:rsidRPr="00886853" w:rsidR="007F7C2A">
        <w:t>Het rapport ‘Dierenwelzijn in de textielsector’</w:t>
      </w:r>
      <w:r w:rsidR="007F7C2A">
        <w:t xml:space="preserve"> </w:t>
      </w:r>
      <w:r w:rsidR="00B552F0">
        <w:t>is bij deze brief gevoegd</w:t>
      </w:r>
      <w:r w:rsidRPr="00886853" w:rsidR="007F7C2A">
        <w:t>.</w:t>
      </w:r>
      <w:r w:rsidR="00886853">
        <w:br/>
      </w:r>
    </w:p>
    <w:p w:rsidR="00034A30" w:rsidP="00034A30" w:rsidRDefault="007F7C2A" w14:paraId="5599BFE7" w14:textId="323DC9D5">
      <w:r w:rsidRPr="005814AB">
        <w:t>Het onderzoek laat zien dat de productie van angorawol, kangoeroeleer en dons van levend geplukte dieren gepaard gaat met aanzienlijke risico’s voor het dierenwelzijn. Voor kangoeroeleer geldt dat dit afkomstig is van commerciële jacht in Australië</w:t>
      </w:r>
      <w:r w:rsidR="006A552D">
        <w:t xml:space="preserve">. De </w:t>
      </w:r>
      <w:r w:rsidRPr="005814AB">
        <w:t xml:space="preserve">bestaande regelgeving </w:t>
      </w:r>
      <w:r w:rsidR="006A552D">
        <w:t>borgt het</w:t>
      </w:r>
      <w:r w:rsidRPr="005814AB">
        <w:t xml:space="preserve"> dierenwelzijn</w:t>
      </w:r>
      <w:r w:rsidR="00B255EB">
        <w:t xml:space="preserve"> </w:t>
      </w:r>
      <w:r w:rsidR="005A32DD">
        <w:t xml:space="preserve">er </w:t>
      </w:r>
      <w:r w:rsidR="006A552D">
        <w:t xml:space="preserve">slechts beperkt en het toezicht </w:t>
      </w:r>
      <w:r w:rsidR="005A32DD">
        <w:t xml:space="preserve">is </w:t>
      </w:r>
      <w:r w:rsidR="006A552D">
        <w:t>ontoereikend</w:t>
      </w:r>
      <w:r w:rsidRPr="005814AB">
        <w:t xml:space="preserve">. </w:t>
      </w:r>
      <w:r w:rsidR="0036237C">
        <w:t>Ook</w:t>
      </w:r>
      <w:r>
        <w:t xml:space="preserve"> het </w:t>
      </w:r>
      <w:r w:rsidR="0036237C">
        <w:t>‘</w:t>
      </w:r>
      <w:r w:rsidRPr="003948C6" w:rsidR="0036237C">
        <w:t>levend plukken</w:t>
      </w:r>
      <w:r w:rsidR="0036237C">
        <w:t>’</w:t>
      </w:r>
      <w:r w:rsidRPr="003948C6" w:rsidR="0036237C">
        <w:t xml:space="preserve"> </w:t>
      </w:r>
      <w:r w:rsidRPr="003948C6">
        <w:t>van eenden en ganzen</w:t>
      </w:r>
      <w:r>
        <w:t xml:space="preserve"> </w:t>
      </w:r>
      <w:r w:rsidR="00E01152">
        <w:t>gaat gepaard</w:t>
      </w:r>
      <w:r w:rsidRPr="003948C6" w:rsidR="0036237C">
        <w:t xml:space="preserve"> met ernstige risico</w:t>
      </w:r>
      <w:r w:rsidR="0036237C">
        <w:t>’</w:t>
      </w:r>
      <w:r w:rsidRPr="003948C6" w:rsidR="0036237C">
        <w:t>s voor het dierenwelzijn</w:t>
      </w:r>
      <w:r w:rsidR="0036237C">
        <w:t>.</w:t>
      </w:r>
      <w:r w:rsidRPr="003948C6" w:rsidR="0036237C">
        <w:t xml:space="preserve"> </w:t>
      </w:r>
      <w:r w:rsidR="0036237C">
        <w:t>In</w:t>
      </w:r>
      <w:r>
        <w:t xml:space="preserve"> de EU</w:t>
      </w:r>
      <w:r w:rsidRPr="0036237C">
        <w:t xml:space="preserve"> is</w:t>
      </w:r>
      <w:r>
        <w:t xml:space="preserve"> </w:t>
      </w:r>
      <w:r w:rsidR="0036237C">
        <w:t>dit dan ook</w:t>
      </w:r>
      <w:r w:rsidRPr="0036237C">
        <w:t xml:space="preserve"> verboden.</w:t>
      </w:r>
      <w:r w:rsidRPr="003948C6">
        <w:t xml:space="preserve"> Toch komt deze praktijk in landen buiten de EU, met name in China, nog voor. Hoewel certificeringssystemen zoals de Responsible Down Standard enige bescherming kunnen bieden, kennen zij beperkingen in zowel toezicht als effectiviteit.</w:t>
      </w:r>
      <w:r>
        <w:t xml:space="preserve"> </w:t>
      </w:r>
      <w:r w:rsidR="0036237C">
        <w:t>Tot slot</w:t>
      </w:r>
      <w:r>
        <w:t xml:space="preserve"> geldt ook </w:t>
      </w:r>
      <w:r w:rsidR="0036237C">
        <w:t>dat</w:t>
      </w:r>
      <w:r w:rsidRPr="003948C6">
        <w:t xml:space="preserve"> </w:t>
      </w:r>
      <w:r w:rsidR="0036237C">
        <w:t>bij</w:t>
      </w:r>
      <w:r w:rsidRPr="003948C6">
        <w:t xml:space="preserve"> de productie van angorawol </w:t>
      </w:r>
      <w:r w:rsidR="0036237C">
        <w:t>er sprake is van</w:t>
      </w:r>
      <w:r w:rsidRPr="003948C6">
        <w:t xml:space="preserve"> structurele dierenwelzijnsrisico’s, mede doordat China als grootste producent geen wettelijke kaders hanteert om het dierenwelzijn te waarborgen en er geen internationale richtlijnen zijn voor diervriendelijke productiemethoden.</w:t>
      </w:r>
      <w:r w:rsidR="004B1E7B">
        <w:t xml:space="preserve"> </w:t>
      </w:r>
      <w:r w:rsidRPr="003948C6" w:rsidR="0012223A">
        <w:t xml:space="preserve">Naast het literatuuronderzoek is ook een opiniepeiling uitgevoerd, waaruit blijkt dat Nederlanders </w:t>
      </w:r>
      <w:r w:rsidR="0012223A">
        <w:t>nauwelijks stilstaan bij de herkomst van de materialen. Tegelijk zorgt i</w:t>
      </w:r>
      <w:r w:rsidRPr="003948C6" w:rsidR="0012223A">
        <w:t>nformatie over het productieproces ervoor dat deze houding sterk verandert. Zo geeft 73</w:t>
      </w:r>
      <w:r w:rsidR="0012223A">
        <w:t xml:space="preserve"> procent </w:t>
      </w:r>
      <w:r w:rsidRPr="003948C6" w:rsidR="0012223A">
        <w:t>van de ondervraagden aan het onacceptabel te vinden dat kleding wordt geproduceerd waarvoor dieren pijn lijden. 72</w:t>
      </w:r>
      <w:r w:rsidR="0012223A">
        <w:t xml:space="preserve"> procent</w:t>
      </w:r>
      <w:r w:rsidRPr="003948C6" w:rsidR="0012223A">
        <w:t xml:space="preserve"> staat na het verkrijgen van informatie negatief tegenover het gebruik van angorawol, kangoeroeleer en dons in kleding. </w:t>
      </w:r>
      <w:r w:rsidR="0012223A">
        <w:br/>
      </w:r>
      <w:r w:rsidR="0012223A">
        <w:br/>
        <w:t>Het onderzoek biedt</w:t>
      </w:r>
      <w:r w:rsidRPr="003948C6" w:rsidR="0012223A">
        <w:t xml:space="preserve"> aanknopingspunten voor beleid gericht op meer ketentransparantie, betere consumentenvoorlichting en waar nodig regulering van verkoop en import van materialen met ernstige </w:t>
      </w:r>
      <w:r w:rsidRPr="00804BD7" w:rsidR="0012223A">
        <w:t xml:space="preserve">dierenwelzijnsproblemen. De uitkomsten worden </w:t>
      </w:r>
      <w:r w:rsidRPr="00804BD7" w:rsidR="00CE4F1B">
        <w:t>meegenomen in verdere beleidsontwikkeling</w:t>
      </w:r>
      <w:r w:rsidR="004B1E7B">
        <w:t xml:space="preserve">, </w:t>
      </w:r>
      <w:r w:rsidRPr="004B1E7B" w:rsidR="004B1E7B">
        <w:t>waaronder op Europees niveau met het oog op een gelijk speelveld.</w:t>
      </w:r>
    </w:p>
    <w:p w:rsidR="00034A30" w:rsidP="00034A30" w:rsidRDefault="00034A30" w14:paraId="43EB57DC" w14:textId="77777777"/>
    <w:p w:rsidR="004A1B53" w:rsidP="004A1B53" w:rsidRDefault="00124FF1" w14:paraId="4ED18F6A" w14:textId="77777777">
      <w:r>
        <w:rPr>
          <w:u w:val="single"/>
        </w:rPr>
        <w:t>V</w:t>
      </w:r>
      <w:r w:rsidRPr="00C92850">
        <w:rPr>
          <w:u w:val="single"/>
        </w:rPr>
        <w:t>erplichte retourkosten</w:t>
      </w:r>
    </w:p>
    <w:p w:rsidR="004A1B53" w:rsidP="004A1B53" w:rsidRDefault="004A1B53" w14:paraId="0191C664" w14:textId="77777777"/>
    <w:p w:rsidR="004A1B53" w:rsidP="004A1B53" w:rsidRDefault="0002055D" w14:paraId="21A09E80" w14:textId="77777777">
      <w:r>
        <w:t>De</w:t>
      </w:r>
      <w:r w:rsidR="00D65016">
        <w:t xml:space="preserve"> Kamer heeft eerder aandacht gevraagd voor het terugdringen van retouren. IenW heeft samen met het ministerie van E</w:t>
      </w:r>
      <w:r w:rsidR="002C5758">
        <w:t xml:space="preserve">conomische </w:t>
      </w:r>
      <w:r w:rsidR="00D65016">
        <w:t>Z</w:t>
      </w:r>
      <w:r w:rsidR="002C5758">
        <w:t>aken</w:t>
      </w:r>
      <w:r w:rsidR="00D65016">
        <w:t xml:space="preserve"> onderzoek laten doen naar het effect van verplichte retourkosten voor online verkochte kleding in Nederland. In het onderzoek wordt geconcludeerd dat het transport als gevolg van retourzendingen nauwelijks van invloed is op de milieu-impact van kleding. De productie heeft verreweg de grootste impact. </w:t>
      </w:r>
      <w:r w:rsidR="00C64429">
        <w:t>Ook blijkt dat d</w:t>
      </w:r>
      <w:r w:rsidR="000913B6">
        <w:t>oor het invoeren van verplichte retourkosten</w:t>
      </w:r>
      <w:r w:rsidR="00FC73F6">
        <w:t xml:space="preserve"> </w:t>
      </w:r>
      <w:r w:rsidR="00CC598E">
        <w:t xml:space="preserve">het aantal </w:t>
      </w:r>
      <w:r w:rsidR="00D65016">
        <w:t xml:space="preserve">retourzendingen </w:t>
      </w:r>
      <w:r w:rsidR="00ED2553">
        <w:t xml:space="preserve">teruggedrongen </w:t>
      </w:r>
      <w:r w:rsidR="00136A3A">
        <w:t xml:space="preserve">kan worden </w:t>
      </w:r>
      <w:r w:rsidR="00ED2553">
        <w:t>met</w:t>
      </w:r>
      <w:r w:rsidR="00136A3A">
        <w:t xml:space="preserve"> </w:t>
      </w:r>
      <w:r w:rsidR="00D65016">
        <w:t>15 procent</w:t>
      </w:r>
      <w:r w:rsidR="00ED2553">
        <w:t>.</w:t>
      </w:r>
      <w:r w:rsidR="00CC598E">
        <w:t xml:space="preserve"> </w:t>
      </w:r>
      <w:r w:rsidR="00ED2553">
        <w:t>A</w:t>
      </w:r>
      <w:r w:rsidR="00CC598E">
        <w:t xml:space="preserve">ls gevolg daarvan </w:t>
      </w:r>
      <w:r w:rsidR="000913B6">
        <w:t xml:space="preserve">kan </w:t>
      </w:r>
      <w:r w:rsidR="00D65016">
        <w:t xml:space="preserve">het aantal nieuw geproduceerde items met 7 procent wordt gereduceerd, omdat er minder kleding wordt besteld. </w:t>
      </w:r>
    </w:p>
    <w:p w:rsidR="004A1B53" w:rsidRDefault="004A1B53" w14:paraId="0EFD72D9" w14:textId="77777777">
      <w:pPr>
        <w:spacing w:line="240" w:lineRule="auto"/>
      </w:pPr>
      <w:r>
        <w:br w:type="page"/>
      </w:r>
    </w:p>
    <w:p w:rsidR="00D65016" w:rsidP="004A1B53" w:rsidRDefault="00D65016" w14:paraId="1131240F" w14:textId="29ED485A">
      <w:r>
        <w:t>In totaal kan dit leiden tot een reductie van 7,3 procent aan broeikasgasemissies ten opzichte van de huidige situatie. Als dit wordt vertaald naar aantallen kledingstukken gaat het om 18 miljoen kledingstukken die jaarlijks niet geproduceerd hoeven te worden.</w:t>
      </w:r>
      <w:r>
        <w:br/>
      </w:r>
    </w:p>
    <w:p w:rsidR="00ED2553" w:rsidP="00D65016" w:rsidRDefault="00D65016" w14:paraId="4751C7AC" w14:textId="70D3950B">
      <w:r>
        <w:t xml:space="preserve">Het verplichten van retourkosten kan dus een effectieve beleidsmaatregel zijn om bestelgedrag te beïnvloeden. Dit is nog meer het geval in combinatie met het verplichten van verzendkosten. Dit kan niet op nationaal niveau worden geregeld. De Europese consumentenrichtlijn legt het al dan niet rekenen van retourkosten namelijk binnen de keuzevrijheid van de handelaar en staat aanvullende nationale wetgeving niet toe. Kortom, bedrijven mogen zelf beslissen of zij retourkosten willen rekenen. </w:t>
      </w:r>
      <w:r w:rsidR="00C64429">
        <w:t>In Nederland kiest circa 71% van de fashion e-commerce bedrijven om geen kosten in rekening te brengen voor retourzendingen van online aangeschafte kledingstukken. Een verplichting tot het rekenen van retourkosten zou op Europees niveau vastgelegd moeten worden</w:t>
      </w:r>
      <w:r w:rsidR="004B1E7B">
        <w:t xml:space="preserve"> </w:t>
      </w:r>
      <w:r w:rsidRPr="004B1E7B" w:rsidR="004B1E7B">
        <w:t>en ligt binnen de bevoegdheid van het ministerie van Economische Zaken</w:t>
      </w:r>
      <w:r w:rsidR="00C64429">
        <w:t xml:space="preserve">. </w:t>
      </w:r>
      <w:r>
        <w:t>Tegelijk roept een dergelijke maatregel vragen op over uitvoerbaarheid en handhaafbaarheid in een e-commerce omgeving, onder andere in relatie tot een gelijk speelveld met spelers die niet in de EU zijn gevestigd.</w:t>
      </w:r>
    </w:p>
    <w:p w:rsidR="002E7DB2" w:rsidP="00124FF1" w:rsidRDefault="002E7DB2" w14:paraId="0198C0AE" w14:textId="77777777">
      <w:pPr>
        <w:rPr>
          <w:b/>
          <w:bCs/>
        </w:rPr>
      </w:pPr>
    </w:p>
    <w:p w:rsidRPr="004D28B0" w:rsidR="00124FF1" w:rsidP="00124FF1" w:rsidRDefault="00124FF1" w14:paraId="64BF902A" w14:textId="735C9AAC">
      <w:pPr>
        <w:rPr>
          <w:b/>
          <w:bCs/>
        </w:rPr>
      </w:pPr>
      <w:r w:rsidRPr="004D28B0">
        <w:rPr>
          <w:b/>
          <w:bCs/>
        </w:rPr>
        <w:t>Tot slot</w:t>
      </w:r>
    </w:p>
    <w:p w:rsidR="004F2F19" w:rsidP="00124FF1" w:rsidRDefault="00374094" w14:paraId="7592E4BA" w14:textId="45012EEE">
      <w:r>
        <w:t xml:space="preserve">Met deze brief heb ik </w:t>
      </w:r>
      <w:r w:rsidR="00B552F0">
        <w:t>de Kamer</w:t>
      </w:r>
      <w:r>
        <w:t xml:space="preserve"> geïnformeerd over </w:t>
      </w:r>
      <w:r w:rsidR="009851AB">
        <w:t xml:space="preserve">de beleidsontwikkelingen </w:t>
      </w:r>
      <w:r w:rsidR="00CC708C">
        <w:t>op het vlak van circulair textie</w:t>
      </w:r>
      <w:r w:rsidR="009851AB">
        <w:t xml:space="preserve">l. </w:t>
      </w:r>
      <w:r w:rsidRPr="004B1E7B" w:rsidR="004B1E7B">
        <w:t xml:space="preserve">We nemen noodzakelijke stappen om de kwaliteit van textielproducten te verhogen en hergebruik, reparatie en de inzet van recyclaat in Europa te stimuleren. </w:t>
      </w:r>
      <w:r w:rsidR="00C64429">
        <w:t>D</w:t>
      </w:r>
      <w:r w:rsidR="00B552F0">
        <w:t xml:space="preserve">e </w:t>
      </w:r>
      <w:r w:rsidR="005D17D1">
        <w:t>Kamer wordt over deze en andere inspanningen voor een circulaire textielketen op de hoogte gehouden.</w:t>
      </w:r>
    </w:p>
    <w:p w:rsidR="00E91A10" w:rsidRDefault="00574003" w14:paraId="4C637A55" w14:textId="68EE61DA">
      <w:r>
        <w:br/>
        <w:t> </w:t>
      </w:r>
    </w:p>
    <w:p w:rsidR="00DF1B46" w:rsidP="00DF1B46" w:rsidRDefault="00DF1B46" w14:paraId="1EA39A14" w14:textId="77777777">
      <w:r w:rsidRPr="00DF1B46">
        <w:t>Hoogachtend,</w:t>
      </w:r>
    </w:p>
    <w:p w:rsidRPr="00DF1B46" w:rsidR="00DF1B46" w:rsidP="00DF1B46" w:rsidRDefault="00DF1B46" w14:paraId="4C8B9A41" w14:textId="77777777"/>
    <w:p w:rsidR="00DF1B46" w:rsidP="00DF1B46" w:rsidRDefault="00DF1B46" w14:paraId="055AB288" w14:textId="77777777">
      <w:r w:rsidRPr="00DF1B46">
        <w:t>DE STAATSSECRETARIS VAN INFRASTRUCTUUR EN WATERSTAAT - OPENBAAR VERVOER EN MILIEU,</w:t>
      </w:r>
    </w:p>
    <w:p w:rsidR="00DF1B46" w:rsidP="00DF1B46" w:rsidRDefault="00DF1B46" w14:paraId="11418D7F" w14:textId="77777777"/>
    <w:p w:rsidR="00DF1B46" w:rsidP="00DF1B46" w:rsidRDefault="00DF1B46" w14:paraId="4E052802" w14:textId="77777777"/>
    <w:p w:rsidR="00DF1B46" w:rsidP="00DF1B46" w:rsidRDefault="00DF1B46" w14:paraId="4BCF1C23" w14:textId="77777777"/>
    <w:p w:rsidRPr="00DF1B46" w:rsidR="00DF1B46" w:rsidP="00DF1B46" w:rsidRDefault="00DF1B46" w14:paraId="64FA8202" w14:textId="77777777"/>
    <w:p w:rsidR="00E91A10" w:rsidRDefault="00DF1B46" w14:paraId="411E9E3A" w14:textId="76902993">
      <w:r w:rsidRPr="00DF1B46">
        <w:t>A.A. (Thierry) Aartsen</w:t>
      </w:r>
    </w:p>
    <w:sectPr w:rsidR="00E91A10">
      <w:headerReference w:type="even" r:id="rId13"/>
      <w:headerReference w:type="default" r:id="rId14"/>
      <w:footerReference w:type="even" r:id="rId15"/>
      <w:footerReference w:type="default" r:id="rId16"/>
      <w:headerReference w:type="first" r:id="rId17"/>
      <w:footerReference w:type="first" r:id="rId18"/>
      <w:pgSz w:w="11905" w:h="16837"/>
      <w:pgMar w:top="3764"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D02C3B" w14:textId="77777777" w:rsidR="00AE0700" w:rsidRDefault="00AE0700">
      <w:pPr>
        <w:spacing w:line="240" w:lineRule="auto"/>
      </w:pPr>
      <w:r>
        <w:separator/>
      </w:r>
    </w:p>
  </w:endnote>
  <w:endnote w:type="continuationSeparator" w:id="0">
    <w:p w14:paraId="147D4D77" w14:textId="77777777" w:rsidR="00AE0700" w:rsidRDefault="00AE0700">
      <w:pPr>
        <w:spacing w:line="240" w:lineRule="auto"/>
      </w:pPr>
      <w:r>
        <w:continuationSeparator/>
      </w:r>
    </w:p>
  </w:endnote>
  <w:endnote w:type="continuationNotice" w:id="1">
    <w:p w14:paraId="07DAD7BE" w14:textId="77777777" w:rsidR="00AE0700" w:rsidRDefault="00AE070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DejaVu Sans">
    <w:altName w:val="Arial"/>
    <w:charset w:val="00"/>
    <w:family w:val="swiss"/>
    <w:pitch w:val="variable"/>
    <w:sig w:usb0="E7002EFF" w:usb1="D200FDFF" w:usb2="0A246029" w:usb3="00000000" w:csb0="000001FF" w:csb1="00000000"/>
  </w:font>
  <w:font w:name="Lohit Hindi">
    <w:altName w:val="Times New Roman"/>
    <w:charset w:val="00"/>
    <w:family w:val="auto"/>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KIX Barcode">
    <w:charset w:val="00"/>
    <w:family w:val="swiss"/>
    <w:pitch w:val="variable"/>
    <w:sig w:usb0="8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A60B50" w14:textId="77777777" w:rsidR="001E4C1D" w:rsidRDefault="001E4C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70F52B" w14:textId="06A3CD89" w:rsidR="00E91A10" w:rsidRDefault="00E91A10">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BC5004" w14:textId="77777777" w:rsidR="001E4C1D" w:rsidRDefault="001E4C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047930" w14:textId="77777777" w:rsidR="00AE0700" w:rsidRDefault="00AE0700">
      <w:pPr>
        <w:spacing w:line="240" w:lineRule="auto"/>
      </w:pPr>
      <w:r>
        <w:separator/>
      </w:r>
    </w:p>
  </w:footnote>
  <w:footnote w:type="continuationSeparator" w:id="0">
    <w:p w14:paraId="41AB7789" w14:textId="77777777" w:rsidR="00AE0700" w:rsidRDefault="00AE0700">
      <w:pPr>
        <w:spacing w:line="240" w:lineRule="auto"/>
      </w:pPr>
      <w:r>
        <w:continuationSeparator/>
      </w:r>
    </w:p>
  </w:footnote>
  <w:footnote w:type="continuationNotice" w:id="1">
    <w:p w14:paraId="5876B1BE" w14:textId="77777777" w:rsidR="00AE0700" w:rsidRDefault="00AE0700">
      <w:pPr>
        <w:spacing w:line="240" w:lineRule="auto"/>
      </w:pPr>
    </w:p>
  </w:footnote>
  <w:footnote w:id="2">
    <w:p w14:paraId="682D2959" w14:textId="6155E348" w:rsidR="009F535F" w:rsidRPr="00B426E3" w:rsidRDefault="009F535F" w:rsidP="009F535F">
      <w:pPr>
        <w:pStyle w:val="FootnoteText"/>
        <w:rPr>
          <w:rFonts w:ascii="Verdana" w:hAnsi="Verdana"/>
          <w:sz w:val="16"/>
          <w:szCs w:val="16"/>
        </w:rPr>
      </w:pPr>
      <w:r w:rsidRPr="00B426E3">
        <w:rPr>
          <w:rStyle w:val="FootnoteReference"/>
          <w:rFonts w:ascii="Verdana" w:hAnsi="Verdana"/>
          <w:sz w:val="16"/>
          <w:szCs w:val="16"/>
        </w:rPr>
        <w:footnoteRef/>
      </w:r>
      <w:r w:rsidRPr="00B426E3">
        <w:rPr>
          <w:rFonts w:ascii="Verdana" w:hAnsi="Verdana"/>
          <w:sz w:val="16"/>
          <w:szCs w:val="16"/>
        </w:rPr>
        <w:t xml:space="preserve"> Kamerstukken II 2024/25, 32 852, nr. 321</w:t>
      </w:r>
      <w:r w:rsidR="004F30AD">
        <w:rPr>
          <w:rFonts w:ascii="Verdana" w:hAnsi="Verdana"/>
          <w:sz w:val="16"/>
          <w:szCs w:val="16"/>
        </w:rPr>
        <w:br/>
      </w:r>
      <w:r w:rsidR="002E6093">
        <w:rPr>
          <w:rFonts w:ascii="Verdana" w:hAnsi="Verdana"/>
          <w:sz w:val="16"/>
          <w:szCs w:val="16"/>
        </w:rPr>
        <w:t xml:space="preserve">Kamerstukken </w:t>
      </w:r>
      <w:r w:rsidR="002E6093" w:rsidRPr="00B426E3">
        <w:rPr>
          <w:rFonts w:ascii="Verdana" w:hAnsi="Verdana"/>
          <w:sz w:val="16"/>
          <w:szCs w:val="16"/>
        </w:rPr>
        <w:t>II</w:t>
      </w:r>
      <w:r w:rsidR="002E6093">
        <w:rPr>
          <w:rFonts w:ascii="Verdana" w:hAnsi="Verdana"/>
          <w:sz w:val="16"/>
          <w:szCs w:val="16"/>
        </w:rPr>
        <w:t xml:space="preserve"> 2025/26, 32852, nr. 392</w:t>
      </w:r>
    </w:p>
  </w:footnote>
  <w:footnote w:id="3">
    <w:p w14:paraId="2F2200EB" w14:textId="32ED37F3" w:rsidR="00124FF1" w:rsidRPr="00B426E3" w:rsidRDefault="00124FF1" w:rsidP="00124FF1">
      <w:pPr>
        <w:pStyle w:val="FootnoteText"/>
        <w:rPr>
          <w:rFonts w:ascii="Verdana" w:hAnsi="Verdana"/>
          <w:sz w:val="16"/>
          <w:szCs w:val="16"/>
        </w:rPr>
      </w:pPr>
      <w:r w:rsidRPr="00B426E3">
        <w:rPr>
          <w:rStyle w:val="FootnoteReference"/>
          <w:rFonts w:ascii="Verdana" w:hAnsi="Verdana"/>
          <w:sz w:val="16"/>
          <w:szCs w:val="16"/>
        </w:rPr>
        <w:footnoteRef/>
      </w:r>
      <w:r w:rsidRPr="00B426E3">
        <w:rPr>
          <w:rFonts w:ascii="Verdana" w:hAnsi="Verdana"/>
          <w:sz w:val="16"/>
          <w:szCs w:val="16"/>
        </w:rPr>
        <w:t xml:space="preserve"> </w:t>
      </w:r>
      <w:r w:rsidR="00FB35AC">
        <w:rPr>
          <w:rFonts w:ascii="Verdana" w:hAnsi="Verdana"/>
          <w:sz w:val="16"/>
          <w:szCs w:val="16"/>
        </w:rPr>
        <w:t xml:space="preserve">Motie Buijsse c.s. </w:t>
      </w:r>
      <w:r w:rsidR="00FB35AC" w:rsidRPr="00B426E3">
        <w:rPr>
          <w:rFonts w:ascii="Verdana" w:hAnsi="Verdana"/>
          <w:sz w:val="16"/>
          <w:szCs w:val="16"/>
        </w:rPr>
        <w:t>Kamerstukken II 2025/26, 32 852, nr. 382</w:t>
      </w:r>
      <w:r w:rsidR="00FB35AC">
        <w:rPr>
          <w:rFonts w:ascii="Verdana" w:hAnsi="Verdana"/>
          <w:sz w:val="16"/>
          <w:szCs w:val="16"/>
        </w:rPr>
        <w:br/>
        <w:t xml:space="preserve">Motie van Esch c.s. </w:t>
      </w:r>
      <w:r w:rsidR="00FB35AC" w:rsidRPr="00B426E3">
        <w:rPr>
          <w:rFonts w:ascii="Verdana" w:hAnsi="Verdana"/>
          <w:sz w:val="16"/>
          <w:szCs w:val="16"/>
        </w:rPr>
        <w:t>Kamerstukken II 2024/25, 36 254, nr. 16</w:t>
      </w:r>
      <w:r w:rsidR="00FB35AC">
        <w:rPr>
          <w:rFonts w:ascii="Verdana" w:hAnsi="Verdana"/>
          <w:sz w:val="16"/>
          <w:szCs w:val="16"/>
        </w:rPr>
        <w:br/>
      </w:r>
      <w:r w:rsidR="0060337E">
        <w:rPr>
          <w:rFonts w:ascii="Verdana" w:hAnsi="Verdana"/>
          <w:sz w:val="16"/>
          <w:szCs w:val="16"/>
        </w:rPr>
        <w:t xml:space="preserve">Motie Stoffer c.s. </w:t>
      </w:r>
      <w:r w:rsidR="009F0AE9" w:rsidRPr="00B426E3">
        <w:rPr>
          <w:rFonts w:ascii="Verdana" w:hAnsi="Verdana"/>
          <w:sz w:val="16"/>
          <w:szCs w:val="16"/>
        </w:rPr>
        <w:t>Kamerstukken II 202</w:t>
      </w:r>
      <w:r w:rsidR="00CF087B" w:rsidRPr="00B426E3">
        <w:rPr>
          <w:rFonts w:ascii="Verdana" w:hAnsi="Verdana"/>
          <w:sz w:val="16"/>
          <w:szCs w:val="16"/>
        </w:rPr>
        <w:t>4/25</w:t>
      </w:r>
      <w:r w:rsidR="009F0AE9" w:rsidRPr="00B426E3">
        <w:rPr>
          <w:rFonts w:ascii="Verdana" w:hAnsi="Verdana"/>
          <w:sz w:val="16"/>
          <w:szCs w:val="16"/>
        </w:rPr>
        <w:t xml:space="preserve">, </w:t>
      </w:r>
      <w:r w:rsidRPr="00B426E3">
        <w:rPr>
          <w:rFonts w:ascii="Verdana" w:hAnsi="Verdana"/>
          <w:sz w:val="16"/>
          <w:szCs w:val="16"/>
        </w:rPr>
        <w:t>32</w:t>
      </w:r>
      <w:r w:rsidR="009F0AE9" w:rsidRPr="00B426E3">
        <w:rPr>
          <w:rFonts w:ascii="Verdana" w:hAnsi="Verdana"/>
          <w:sz w:val="16"/>
          <w:szCs w:val="16"/>
        </w:rPr>
        <w:t xml:space="preserve"> </w:t>
      </w:r>
      <w:r w:rsidRPr="00B426E3">
        <w:rPr>
          <w:rFonts w:ascii="Verdana" w:hAnsi="Verdana"/>
          <w:sz w:val="16"/>
          <w:szCs w:val="16"/>
        </w:rPr>
        <w:t>852</w:t>
      </w:r>
      <w:r w:rsidR="009F0AE9" w:rsidRPr="00B426E3">
        <w:rPr>
          <w:rFonts w:ascii="Verdana" w:hAnsi="Verdana"/>
          <w:sz w:val="16"/>
          <w:szCs w:val="16"/>
        </w:rPr>
        <w:t>, nr</w:t>
      </w:r>
      <w:r w:rsidR="00CF087B" w:rsidRPr="00B426E3">
        <w:rPr>
          <w:rFonts w:ascii="Verdana" w:hAnsi="Verdana"/>
          <w:sz w:val="16"/>
          <w:szCs w:val="16"/>
        </w:rPr>
        <w:t>.</w:t>
      </w:r>
      <w:r w:rsidR="009F0AE9" w:rsidRPr="00B426E3">
        <w:rPr>
          <w:rFonts w:ascii="Verdana" w:hAnsi="Verdana"/>
          <w:sz w:val="16"/>
          <w:szCs w:val="16"/>
        </w:rPr>
        <w:t xml:space="preserve"> </w:t>
      </w:r>
      <w:r w:rsidRPr="00B426E3">
        <w:rPr>
          <w:rFonts w:ascii="Verdana" w:hAnsi="Verdana"/>
          <w:sz w:val="16"/>
          <w:szCs w:val="16"/>
        </w:rPr>
        <w:t>37</w:t>
      </w:r>
      <w:r w:rsidR="0060337E">
        <w:rPr>
          <w:rFonts w:ascii="Verdana" w:hAnsi="Verdana"/>
          <w:sz w:val="16"/>
          <w:szCs w:val="16"/>
        </w:rPr>
        <w:t>2</w:t>
      </w:r>
      <w:r w:rsidR="0060337E">
        <w:rPr>
          <w:rFonts w:ascii="Verdana" w:hAnsi="Verdana"/>
          <w:sz w:val="16"/>
          <w:szCs w:val="16"/>
        </w:rPr>
        <w:br/>
        <w:t xml:space="preserve">Motie Teunissen c.s. </w:t>
      </w:r>
      <w:r w:rsidR="00903220" w:rsidRPr="00B426E3">
        <w:rPr>
          <w:rFonts w:ascii="Verdana" w:hAnsi="Verdana"/>
          <w:sz w:val="16"/>
          <w:szCs w:val="16"/>
        </w:rPr>
        <w:t>Kamerstukken II 2024/25,</w:t>
      </w:r>
      <w:r w:rsidRPr="00B426E3">
        <w:rPr>
          <w:rFonts w:ascii="Verdana" w:hAnsi="Verdana"/>
          <w:sz w:val="16"/>
          <w:szCs w:val="16"/>
        </w:rPr>
        <w:t xml:space="preserve"> 32</w:t>
      </w:r>
      <w:r w:rsidR="009F0AE9" w:rsidRPr="00B426E3">
        <w:rPr>
          <w:rFonts w:ascii="Verdana" w:hAnsi="Verdana"/>
          <w:sz w:val="16"/>
          <w:szCs w:val="16"/>
        </w:rPr>
        <w:t xml:space="preserve"> </w:t>
      </w:r>
      <w:r w:rsidRPr="00B426E3">
        <w:rPr>
          <w:rFonts w:ascii="Verdana" w:hAnsi="Verdana"/>
          <w:sz w:val="16"/>
          <w:szCs w:val="16"/>
        </w:rPr>
        <w:t>852</w:t>
      </w:r>
      <w:r w:rsidR="009F0AE9" w:rsidRPr="00B426E3">
        <w:rPr>
          <w:rFonts w:ascii="Verdana" w:hAnsi="Verdana"/>
          <w:sz w:val="16"/>
          <w:szCs w:val="16"/>
        </w:rPr>
        <w:t xml:space="preserve">, nr. </w:t>
      </w:r>
      <w:r w:rsidRPr="00B426E3">
        <w:rPr>
          <w:rFonts w:ascii="Verdana" w:hAnsi="Verdana"/>
          <w:sz w:val="16"/>
          <w:szCs w:val="16"/>
        </w:rPr>
        <w:t>366</w:t>
      </w:r>
    </w:p>
  </w:footnote>
  <w:footnote w:id="4">
    <w:p w14:paraId="468A0D2A" w14:textId="2B385B65" w:rsidR="00124FF1" w:rsidRPr="00E67B05" w:rsidRDefault="00124FF1" w:rsidP="00124FF1">
      <w:pPr>
        <w:pStyle w:val="FootnoteText"/>
        <w:rPr>
          <w:rFonts w:ascii="Verdana" w:hAnsi="Verdana"/>
        </w:rPr>
      </w:pPr>
      <w:r w:rsidRPr="00B426E3">
        <w:rPr>
          <w:rStyle w:val="FootnoteReference"/>
          <w:rFonts w:ascii="Verdana" w:hAnsi="Verdana"/>
          <w:sz w:val="16"/>
          <w:szCs w:val="16"/>
        </w:rPr>
        <w:footnoteRef/>
      </w:r>
      <w:r w:rsidRPr="00B426E3">
        <w:rPr>
          <w:rFonts w:ascii="Verdana" w:hAnsi="Verdana"/>
          <w:sz w:val="16"/>
          <w:szCs w:val="16"/>
        </w:rPr>
        <w:t xml:space="preserve"> </w:t>
      </w:r>
      <w:hyperlink r:id="rId1" w:history="1">
        <w:r w:rsidR="0012432B" w:rsidRPr="00B426E3">
          <w:rPr>
            <w:rStyle w:val="Hyperlink"/>
            <w:rFonts w:ascii="Verdana" w:hAnsi="Verdana"/>
            <w:sz w:val="16"/>
            <w:szCs w:val="16"/>
          </w:rPr>
          <w:t>Nieuwe landelijke wel/niet-lijst moet textielinzameling verbeteren</w:t>
        </w:r>
      </w:hyperlink>
    </w:p>
  </w:footnote>
  <w:footnote w:id="5">
    <w:p w14:paraId="53FFF3EF" w14:textId="790A5DE7" w:rsidR="00A60772" w:rsidRDefault="00A60772">
      <w:pPr>
        <w:pStyle w:val="FootnoteText"/>
      </w:pPr>
      <w:r w:rsidRPr="00B426E3">
        <w:rPr>
          <w:rStyle w:val="FootnoteReference"/>
          <w:sz w:val="16"/>
          <w:szCs w:val="16"/>
        </w:rPr>
        <w:footnoteRef/>
      </w:r>
      <w:r w:rsidRPr="00B426E3">
        <w:rPr>
          <w:sz w:val="16"/>
          <w:szCs w:val="16"/>
        </w:rPr>
        <w:t xml:space="preserve"> </w:t>
      </w:r>
      <w:r w:rsidRPr="00B426E3">
        <w:rPr>
          <w:rFonts w:ascii="Verdana" w:hAnsi="Verdana"/>
          <w:sz w:val="16"/>
          <w:szCs w:val="16"/>
        </w:rPr>
        <w:t>Kamerstukken II 2025/26, 32 852, nr. 382</w:t>
      </w:r>
    </w:p>
  </w:footnote>
  <w:footnote w:id="6">
    <w:p w14:paraId="4960982D" w14:textId="2A0237C6" w:rsidR="00124FF1" w:rsidRPr="00B426E3" w:rsidRDefault="00124FF1" w:rsidP="00124FF1">
      <w:pPr>
        <w:pStyle w:val="FootnoteText"/>
        <w:rPr>
          <w:rFonts w:ascii="Verdana" w:hAnsi="Verdana"/>
          <w:sz w:val="16"/>
          <w:szCs w:val="16"/>
        </w:rPr>
      </w:pPr>
      <w:r w:rsidRPr="00B426E3">
        <w:rPr>
          <w:rStyle w:val="FootnoteReference"/>
          <w:rFonts w:ascii="Verdana" w:hAnsi="Verdana"/>
          <w:sz w:val="16"/>
          <w:szCs w:val="16"/>
        </w:rPr>
        <w:footnoteRef/>
      </w:r>
      <w:r w:rsidRPr="00B426E3">
        <w:rPr>
          <w:rFonts w:ascii="Verdana" w:hAnsi="Verdana"/>
          <w:sz w:val="16"/>
          <w:szCs w:val="16"/>
        </w:rPr>
        <w:t xml:space="preserve"> MVO NL en Thuiswinkel: </w:t>
      </w:r>
      <w:hyperlink r:id="rId2" w:history="1">
        <w:r w:rsidRPr="00B426E3">
          <w:rPr>
            <w:rStyle w:val="Hyperlink"/>
            <w:rFonts w:ascii="Verdana" w:hAnsi="Verdana"/>
            <w:sz w:val="16"/>
            <w:szCs w:val="16"/>
          </w:rPr>
          <w:t>Brandbrief van Nederlandse textielpartijen</w:t>
        </w:r>
      </w:hyperlink>
      <w:r w:rsidRPr="00B426E3">
        <w:rPr>
          <w:rFonts w:ascii="Verdana" w:hAnsi="Verdana"/>
          <w:sz w:val="16"/>
          <w:szCs w:val="16"/>
        </w:rPr>
        <w:t xml:space="preserve">, 26 mei 2025 en ILT: </w:t>
      </w:r>
      <w:hyperlink r:id="rId3" w:history="1">
        <w:r w:rsidRPr="00B426E3">
          <w:rPr>
            <w:rStyle w:val="Hyperlink"/>
            <w:rFonts w:ascii="Verdana" w:hAnsi="Verdana"/>
            <w:sz w:val="16"/>
            <w:szCs w:val="16"/>
          </w:rPr>
          <w:t>Fast fashion ondermijnt circulaire textielketen</w:t>
        </w:r>
      </w:hyperlink>
      <w:r w:rsidRPr="00B426E3">
        <w:rPr>
          <w:rFonts w:ascii="Verdana" w:hAnsi="Verdana"/>
          <w:sz w:val="16"/>
          <w:szCs w:val="16"/>
        </w:rPr>
        <w:t>, 4 juni 2025</w:t>
      </w:r>
    </w:p>
  </w:footnote>
  <w:footnote w:id="7">
    <w:p w14:paraId="19BAD6B5" w14:textId="77777777" w:rsidR="00124FF1" w:rsidRPr="00B426E3" w:rsidRDefault="00124FF1" w:rsidP="00124FF1">
      <w:pPr>
        <w:pStyle w:val="FootnoteText"/>
        <w:rPr>
          <w:rFonts w:ascii="Verdana" w:hAnsi="Verdana"/>
          <w:sz w:val="16"/>
          <w:szCs w:val="16"/>
        </w:rPr>
      </w:pPr>
      <w:r w:rsidRPr="00B426E3">
        <w:rPr>
          <w:rStyle w:val="FootnoteReference"/>
          <w:rFonts w:ascii="Verdana" w:hAnsi="Verdana"/>
          <w:sz w:val="16"/>
          <w:szCs w:val="16"/>
        </w:rPr>
        <w:footnoteRef/>
      </w:r>
      <w:r w:rsidRPr="00B426E3">
        <w:rPr>
          <w:rFonts w:ascii="Verdana" w:hAnsi="Verdana"/>
          <w:sz w:val="16"/>
          <w:szCs w:val="16"/>
        </w:rPr>
        <w:t xml:space="preserve"> Nederlandse toezichthouders: </w:t>
      </w:r>
      <w:hyperlink r:id="rId4" w:history="1">
        <w:r w:rsidRPr="00B426E3">
          <w:rPr>
            <w:rStyle w:val="Hyperlink"/>
            <w:rFonts w:ascii="Verdana" w:hAnsi="Verdana"/>
            <w:sz w:val="16"/>
            <w:szCs w:val="16"/>
          </w:rPr>
          <w:t>gezamenlijke aanpak e-commerce producten nodig om consumenten te beschermen</w:t>
        </w:r>
      </w:hyperlink>
      <w:r w:rsidRPr="00B426E3">
        <w:rPr>
          <w:rFonts w:ascii="Verdana" w:hAnsi="Verdana"/>
          <w:sz w:val="16"/>
          <w:szCs w:val="16"/>
        </w:rPr>
        <w:t>, 16 januari 2025</w:t>
      </w:r>
    </w:p>
  </w:footnote>
  <w:footnote w:id="8">
    <w:p w14:paraId="2FCBA7DC" w14:textId="1FE72AFC" w:rsidR="00124FF1" w:rsidRPr="00281209" w:rsidRDefault="00124FF1" w:rsidP="00124FF1">
      <w:pPr>
        <w:pStyle w:val="FootnoteText"/>
      </w:pPr>
      <w:r w:rsidRPr="00B426E3">
        <w:rPr>
          <w:rStyle w:val="FootnoteReference"/>
          <w:rFonts w:ascii="Verdana" w:hAnsi="Verdana"/>
          <w:sz w:val="16"/>
          <w:szCs w:val="16"/>
        </w:rPr>
        <w:footnoteRef/>
      </w:r>
      <w:r w:rsidRPr="00B426E3">
        <w:rPr>
          <w:rFonts w:ascii="Verdana" w:hAnsi="Verdana"/>
          <w:sz w:val="16"/>
          <w:szCs w:val="16"/>
        </w:rPr>
        <w:t xml:space="preserve"> </w:t>
      </w:r>
      <w:r w:rsidR="008637D8" w:rsidRPr="00B426E3">
        <w:rPr>
          <w:rFonts w:ascii="Verdana" w:hAnsi="Verdana"/>
          <w:sz w:val="16"/>
          <w:szCs w:val="16"/>
        </w:rPr>
        <w:t xml:space="preserve">Kamerstukken II 2024/25, </w:t>
      </w:r>
      <w:r w:rsidRPr="00B426E3">
        <w:rPr>
          <w:rFonts w:ascii="Verdana" w:hAnsi="Verdana"/>
          <w:sz w:val="16"/>
          <w:szCs w:val="16"/>
        </w:rPr>
        <w:t>22</w:t>
      </w:r>
      <w:r w:rsidR="008637D8" w:rsidRPr="00B426E3">
        <w:rPr>
          <w:rFonts w:ascii="Verdana" w:hAnsi="Verdana"/>
          <w:sz w:val="16"/>
          <w:szCs w:val="16"/>
        </w:rPr>
        <w:t xml:space="preserve"> </w:t>
      </w:r>
      <w:r w:rsidRPr="00B426E3">
        <w:rPr>
          <w:rFonts w:ascii="Verdana" w:hAnsi="Verdana"/>
          <w:sz w:val="16"/>
          <w:szCs w:val="16"/>
        </w:rPr>
        <w:t>112, nr. 4008</w:t>
      </w:r>
    </w:p>
  </w:footnote>
  <w:footnote w:id="9">
    <w:p w14:paraId="32F36F0D" w14:textId="187FDCBC" w:rsidR="00124FF1" w:rsidRPr="00B426E3" w:rsidRDefault="00124FF1" w:rsidP="00124FF1">
      <w:pPr>
        <w:pStyle w:val="FootnoteText"/>
        <w:rPr>
          <w:rFonts w:ascii="Verdana" w:hAnsi="Verdana"/>
          <w:sz w:val="16"/>
          <w:szCs w:val="16"/>
        </w:rPr>
      </w:pPr>
      <w:r w:rsidRPr="00B426E3">
        <w:rPr>
          <w:rStyle w:val="FootnoteReference"/>
          <w:rFonts w:ascii="Verdana" w:hAnsi="Verdana"/>
          <w:sz w:val="16"/>
          <w:szCs w:val="16"/>
        </w:rPr>
        <w:footnoteRef/>
      </w:r>
      <w:r w:rsidRPr="00B426E3">
        <w:rPr>
          <w:rFonts w:ascii="Verdana" w:hAnsi="Verdana"/>
          <w:sz w:val="16"/>
          <w:szCs w:val="16"/>
        </w:rPr>
        <w:t xml:space="preserve"> ACM: </w:t>
      </w:r>
      <w:hyperlink r:id="rId5" w:history="1">
        <w:r w:rsidRPr="00B426E3">
          <w:rPr>
            <w:rStyle w:val="Hyperlink"/>
            <w:rFonts w:ascii="Verdana" w:hAnsi="Verdana"/>
            <w:sz w:val="16"/>
            <w:szCs w:val="16"/>
          </w:rPr>
          <w:t>ACM en Europese consumententoezichthouders: SHEIN moet website aanpassen</w:t>
        </w:r>
      </w:hyperlink>
      <w:r w:rsidRPr="00B426E3">
        <w:rPr>
          <w:rFonts w:ascii="Verdana" w:hAnsi="Verdana"/>
          <w:sz w:val="16"/>
          <w:szCs w:val="16"/>
        </w:rPr>
        <w:t xml:space="preserve">, </w:t>
      </w:r>
      <w:r w:rsidR="0061204E">
        <w:rPr>
          <w:rFonts w:ascii="Verdana" w:hAnsi="Verdana"/>
          <w:sz w:val="16"/>
          <w:szCs w:val="16"/>
        </w:rPr>
        <w:br/>
      </w:r>
      <w:r w:rsidRPr="00B426E3">
        <w:rPr>
          <w:rFonts w:ascii="Verdana" w:hAnsi="Verdana"/>
          <w:sz w:val="16"/>
          <w:szCs w:val="16"/>
        </w:rPr>
        <w:t xml:space="preserve">26 mei 2025 en ACM: </w:t>
      </w:r>
      <w:hyperlink r:id="rId6" w:history="1">
        <w:r w:rsidRPr="00B426E3">
          <w:rPr>
            <w:rStyle w:val="Hyperlink"/>
            <w:rFonts w:ascii="Verdana" w:hAnsi="Verdana"/>
            <w:sz w:val="16"/>
            <w:szCs w:val="16"/>
          </w:rPr>
          <w:t>EU toezichthouders: Temu moet zich houden aan consumentenregels</w:t>
        </w:r>
      </w:hyperlink>
      <w:r w:rsidRPr="00B426E3">
        <w:rPr>
          <w:rFonts w:ascii="Verdana" w:hAnsi="Verdana"/>
          <w:sz w:val="16"/>
          <w:szCs w:val="16"/>
        </w:rPr>
        <w:t>, 8 november 2024</w:t>
      </w:r>
    </w:p>
  </w:footnote>
  <w:footnote w:id="10">
    <w:p w14:paraId="23E0BDF8" w14:textId="26DE521B" w:rsidR="00124FF1" w:rsidRDefault="00124FF1" w:rsidP="00124FF1">
      <w:pPr>
        <w:pStyle w:val="FootnoteText"/>
      </w:pPr>
      <w:r w:rsidRPr="00B426E3">
        <w:rPr>
          <w:rStyle w:val="FootnoteReference"/>
          <w:rFonts w:ascii="Verdana" w:hAnsi="Verdana"/>
          <w:sz w:val="16"/>
          <w:szCs w:val="16"/>
        </w:rPr>
        <w:footnoteRef/>
      </w:r>
      <w:r w:rsidR="001B634A" w:rsidRPr="00B426E3">
        <w:rPr>
          <w:rFonts w:ascii="Verdana" w:hAnsi="Verdana"/>
          <w:sz w:val="16"/>
          <w:szCs w:val="16"/>
        </w:rPr>
        <w:t xml:space="preserve"> ILT: </w:t>
      </w:r>
      <w:hyperlink r:id="rId7" w:history="1">
        <w:r w:rsidR="001B634A" w:rsidRPr="00B426E3">
          <w:rPr>
            <w:rStyle w:val="Hyperlink"/>
            <w:rFonts w:ascii="Verdana" w:hAnsi="Verdana"/>
            <w:sz w:val="16"/>
            <w:szCs w:val="16"/>
          </w:rPr>
          <w:t>Fast fashion ondermijnt circulaire textielketen</w:t>
        </w:r>
      </w:hyperlink>
      <w:r w:rsidR="001B634A" w:rsidRPr="00B426E3">
        <w:rPr>
          <w:rFonts w:ascii="Verdana" w:hAnsi="Verdana"/>
          <w:sz w:val="16"/>
          <w:szCs w:val="16"/>
        </w:rPr>
        <w:t>, 4 juni 2025</w:t>
      </w:r>
    </w:p>
  </w:footnote>
  <w:footnote w:id="11">
    <w:p w14:paraId="74175C41" w14:textId="1FAE2105" w:rsidR="00BA5281" w:rsidRDefault="00BA5281">
      <w:pPr>
        <w:pStyle w:val="FootnoteText"/>
      </w:pPr>
      <w:r>
        <w:rPr>
          <w:rStyle w:val="FootnoteReference"/>
        </w:rPr>
        <w:footnoteRef/>
      </w:r>
      <w:r>
        <w:t xml:space="preserve"> </w:t>
      </w:r>
      <w:hyperlink r:id="rId8" w:history="1">
        <w:r w:rsidRPr="00BA5281">
          <w:rPr>
            <w:rStyle w:val="Hyperlink"/>
            <w:rFonts w:ascii="Verdana" w:hAnsi="Verdana"/>
            <w:sz w:val="16"/>
            <w:szCs w:val="16"/>
          </w:rPr>
          <w:t>Besluitenlijst ministerraad</w:t>
        </w:r>
      </w:hyperlink>
      <w:r w:rsidRPr="00BA5281">
        <w:rPr>
          <w:rFonts w:ascii="Verdana" w:hAnsi="Verdana"/>
          <w:sz w:val="16"/>
          <w:szCs w:val="16"/>
        </w:rPr>
        <w:t>, 14 november 2025</w:t>
      </w:r>
    </w:p>
  </w:footnote>
  <w:footnote w:id="12">
    <w:p w14:paraId="58C2996E" w14:textId="2CAFC2F9" w:rsidR="00A136EE" w:rsidRPr="00BA5281" w:rsidRDefault="00A136EE" w:rsidP="00A136EE">
      <w:pPr>
        <w:pStyle w:val="FootnoteText"/>
      </w:pPr>
      <w:r>
        <w:rPr>
          <w:rStyle w:val="FootnoteReference"/>
        </w:rPr>
        <w:footnoteRef/>
      </w:r>
      <w:r w:rsidRPr="00BA5281">
        <w:t xml:space="preserve"> </w:t>
      </w:r>
      <w:r w:rsidRPr="00BA5281">
        <w:rPr>
          <w:rFonts w:ascii="Verdana" w:hAnsi="Verdana"/>
          <w:sz w:val="16"/>
          <w:szCs w:val="16"/>
        </w:rPr>
        <w:t>Kamerstukken II, 2024/25</w:t>
      </w:r>
      <w:r w:rsidR="004F30AD" w:rsidRPr="00BA5281">
        <w:rPr>
          <w:rFonts w:ascii="Verdana" w:hAnsi="Verdana"/>
          <w:sz w:val="16"/>
          <w:szCs w:val="16"/>
        </w:rPr>
        <w:t>, 32813, nr. 1438</w:t>
      </w:r>
    </w:p>
  </w:footnote>
  <w:footnote w:id="13">
    <w:p w14:paraId="2FCD673E" w14:textId="637CD957" w:rsidR="005E7069" w:rsidRPr="00804BD7" w:rsidRDefault="005E7069" w:rsidP="005E7069">
      <w:pPr>
        <w:pStyle w:val="FootnoteText"/>
        <w:rPr>
          <w:rFonts w:ascii="Verdana" w:hAnsi="Verdana"/>
          <w:sz w:val="16"/>
          <w:szCs w:val="16"/>
          <w:lang w:val="en-US"/>
        </w:rPr>
      </w:pPr>
      <w:r w:rsidRPr="00804BD7">
        <w:rPr>
          <w:rStyle w:val="FootnoteReference"/>
          <w:rFonts w:ascii="Verdana" w:hAnsi="Verdana"/>
          <w:sz w:val="16"/>
          <w:szCs w:val="16"/>
        </w:rPr>
        <w:footnoteRef/>
      </w:r>
      <w:r w:rsidR="00903C31" w:rsidRPr="00903C31">
        <w:rPr>
          <w:lang w:val="en-US"/>
        </w:rPr>
        <w:t xml:space="preserve"> </w:t>
      </w:r>
      <w:hyperlink r:id="rId9" w:history="1">
        <w:r w:rsidR="004F30AD" w:rsidRPr="00804BD7">
          <w:rPr>
            <w:rStyle w:val="Hyperlink"/>
            <w:rFonts w:ascii="Verdana" w:hAnsi="Verdana"/>
            <w:sz w:val="16"/>
            <w:szCs w:val="16"/>
            <w:lang w:val="en-US"/>
          </w:rPr>
          <w:t>REF10: Integrated chemical controle of products</w:t>
        </w:r>
      </w:hyperlink>
      <w:r w:rsidR="00A34419" w:rsidRPr="00804BD7">
        <w:rPr>
          <w:rFonts w:ascii="Verdana" w:hAnsi="Verdana"/>
          <w:sz w:val="16"/>
          <w:szCs w:val="16"/>
          <w:lang w:val="en-US"/>
        </w:rPr>
        <w:t xml:space="preserve">, </w:t>
      </w:r>
      <w:r w:rsidRPr="00804BD7">
        <w:rPr>
          <w:rFonts w:ascii="Verdana" w:hAnsi="Verdana"/>
          <w:sz w:val="16"/>
          <w:szCs w:val="16"/>
          <w:lang w:val="en-US"/>
        </w:rPr>
        <w:t>december 2023</w:t>
      </w:r>
    </w:p>
  </w:footnote>
  <w:footnote w:id="14">
    <w:p w14:paraId="58DB056A" w14:textId="597E8955" w:rsidR="00124FF1" w:rsidRPr="00D924B4" w:rsidRDefault="0059098E">
      <w:pPr>
        <w:pStyle w:val="FootnoteText"/>
        <w:rPr>
          <w:rFonts w:ascii="Verdana" w:hAnsi="Verdana"/>
          <w:sz w:val="16"/>
          <w:szCs w:val="16"/>
        </w:rPr>
      </w:pPr>
      <w:r w:rsidRPr="00D924B4">
        <w:rPr>
          <w:rStyle w:val="FootnoteReference"/>
          <w:rFonts w:ascii="Verdana" w:hAnsi="Verdana"/>
          <w:sz w:val="16"/>
          <w:szCs w:val="16"/>
        </w:rPr>
        <w:footnoteRef/>
      </w:r>
      <w:r w:rsidR="00E8313B" w:rsidRPr="00D924B4">
        <w:rPr>
          <w:rFonts w:ascii="Verdana" w:hAnsi="Verdana"/>
          <w:sz w:val="16"/>
          <w:szCs w:val="16"/>
        </w:rPr>
        <w:t xml:space="preserve"> ILT: </w:t>
      </w:r>
      <w:hyperlink r:id="rId10" w:history="1">
        <w:r w:rsidR="00E8313B" w:rsidRPr="00D924B4">
          <w:rPr>
            <w:rStyle w:val="Hyperlink"/>
            <w:rFonts w:ascii="Verdana" w:hAnsi="Verdana"/>
            <w:sz w:val="16"/>
            <w:szCs w:val="16"/>
          </w:rPr>
          <w:t>Fast fashion ondermijnt circulaire textielketen</w:t>
        </w:r>
      </w:hyperlink>
      <w:r w:rsidR="00E8313B" w:rsidRPr="00D924B4">
        <w:rPr>
          <w:rFonts w:ascii="Verdana" w:hAnsi="Verdana"/>
          <w:sz w:val="16"/>
          <w:szCs w:val="16"/>
        </w:rPr>
        <w:t>, 4 juni 2025</w:t>
      </w:r>
    </w:p>
  </w:footnote>
  <w:footnote w:id="15">
    <w:p w14:paraId="7CD37E0E" w14:textId="65439747" w:rsidR="00124FF1" w:rsidRPr="00D924B4" w:rsidRDefault="00124FF1" w:rsidP="00124FF1">
      <w:pPr>
        <w:pStyle w:val="FootnoteText"/>
        <w:rPr>
          <w:rFonts w:ascii="Verdana" w:hAnsi="Verdana"/>
          <w:sz w:val="16"/>
          <w:szCs w:val="16"/>
        </w:rPr>
      </w:pPr>
      <w:r w:rsidRPr="00D924B4">
        <w:rPr>
          <w:rStyle w:val="FootnoteReference"/>
          <w:rFonts w:ascii="Verdana" w:hAnsi="Verdana"/>
          <w:sz w:val="16"/>
          <w:szCs w:val="16"/>
        </w:rPr>
        <w:footnoteRef/>
      </w:r>
      <w:r w:rsidRPr="00D924B4">
        <w:rPr>
          <w:rFonts w:ascii="Verdana" w:hAnsi="Verdana"/>
          <w:sz w:val="16"/>
          <w:szCs w:val="16"/>
        </w:rPr>
        <w:t xml:space="preserve"> </w:t>
      </w:r>
      <w:r w:rsidR="008637D8" w:rsidRPr="00D924B4">
        <w:rPr>
          <w:rFonts w:ascii="Verdana" w:hAnsi="Verdana"/>
          <w:sz w:val="16"/>
          <w:szCs w:val="16"/>
        </w:rPr>
        <w:t>Kamerstukken II 2024</w:t>
      </w:r>
      <w:r w:rsidR="00956913" w:rsidRPr="00D924B4">
        <w:rPr>
          <w:rFonts w:ascii="Verdana" w:hAnsi="Verdana"/>
          <w:sz w:val="16"/>
          <w:szCs w:val="16"/>
        </w:rPr>
        <w:t>/</w:t>
      </w:r>
      <w:r w:rsidR="008637D8" w:rsidRPr="00D924B4">
        <w:rPr>
          <w:rFonts w:ascii="Verdana" w:hAnsi="Verdana"/>
          <w:sz w:val="16"/>
          <w:szCs w:val="16"/>
        </w:rPr>
        <w:t>25,</w:t>
      </w:r>
      <w:r w:rsidRPr="00D924B4">
        <w:rPr>
          <w:rFonts w:ascii="Verdana" w:hAnsi="Verdana"/>
          <w:sz w:val="16"/>
          <w:szCs w:val="16"/>
        </w:rPr>
        <w:t xml:space="preserve"> 32852, nr.</w:t>
      </w:r>
      <w:r w:rsidR="008637D8" w:rsidRPr="00D924B4">
        <w:rPr>
          <w:rFonts w:ascii="Verdana" w:hAnsi="Verdana"/>
          <w:sz w:val="16"/>
          <w:szCs w:val="16"/>
        </w:rPr>
        <w:t xml:space="preserve"> </w:t>
      </w:r>
      <w:r w:rsidRPr="00D924B4">
        <w:rPr>
          <w:rFonts w:ascii="Verdana" w:hAnsi="Verdana"/>
          <w:sz w:val="16"/>
          <w:szCs w:val="16"/>
        </w:rPr>
        <w:t>366</w:t>
      </w:r>
    </w:p>
  </w:footnote>
  <w:footnote w:id="16">
    <w:p w14:paraId="7321067D" w14:textId="243D971C" w:rsidR="009C30A5" w:rsidRDefault="009C30A5">
      <w:pPr>
        <w:pStyle w:val="FootnoteText"/>
      </w:pPr>
      <w:r w:rsidRPr="00D924B4">
        <w:rPr>
          <w:rStyle w:val="FootnoteReference"/>
          <w:rFonts w:ascii="Verdana" w:hAnsi="Verdana"/>
          <w:sz w:val="16"/>
          <w:szCs w:val="16"/>
        </w:rPr>
        <w:footnoteRef/>
      </w:r>
      <w:r w:rsidRPr="00D924B4">
        <w:rPr>
          <w:rFonts w:ascii="Verdana" w:hAnsi="Verdana"/>
          <w:sz w:val="16"/>
          <w:szCs w:val="16"/>
        </w:rPr>
        <w:t xml:space="preserve"> Leidraad Duurzaamheidsclaims | ACM, 12 juni 2023</w:t>
      </w:r>
    </w:p>
  </w:footnote>
  <w:footnote w:id="17">
    <w:p w14:paraId="5501EFC4" w14:textId="4C8A582F" w:rsidR="00124FF1" w:rsidRPr="009011E7" w:rsidRDefault="00124FF1" w:rsidP="00124FF1">
      <w:pPr>
        <w:pStyle w:val="FootnoteText"/>
        <w:rPr>
          <w:sz w:val="16"/>
          <w:szCs w:val="16"/>
        </w:rPr>
      </w:pPr>
      <w:r w:rsidRPr="009011E7">
        <w:rPr>
          <w:rStyle w:val="FootnoteReference"/>
          <w:rFonts w:ascii="Verdana" w:hAnsi="Verdana"/>
          <w:sz w:val="16"/>
          <w:szCs w:val="16"/>
        </w:rPr>
        <w:footnoteRef/>
      </w:r>
      <w:r w:rsidRPr="009011E7">
        <w:rPr>
          <w:rFonts w:ascii="Verdana" w:hAnsi="Verdana"/>
          <w:sz w:val="16"/>
          <w:szCs w:val="16"/>
        </w:rPr>
        <w:t xml:space="preserve"> </w:t>
      </w:r>
      <w:r w:rsidR="00956913" w:rsidRPr="009011E7">
        <w:rPr>
          <w:rFonts w:ascii="Verdana" w:hAnsi="Verdana"/>
          <w:sz w:val="16"/>
          <w:szCs w:val="16"/>
        </w:rPr>
        <w:t>Kamerstukken II 2024/25, nr. 2454</w:t>
      </w:r>
    </w:p>
  </w:footnote>
  <w:footnote w:id="18">
    <w:p w14:paraId="64E27BD7" w14:textId="436D8BDC" w:rsidR="00124FF1" w:rsidRPr="009011E7" w:rsidRDefault="00124FF1" w:rsidP="00124FF1">
      <w:pPr>
        <w:pStyle w:val="FootnoteText"/>
        <w:rPr>
          <w:rFonts w:ascii="Verdana" w:hAnsi="Verdana"/>
          <w:sz w:val="16"/>
          <w:szCs w:val="16"/>
        </w:rPr>
      </w:pPr>
      <w:r w:rsidRPr="009011E7">
        <w:rPr>
          <w:rStyle w:val="FootnoteReference"/>
          <w:rFonts w:ascii="Verdana" w:hAnsi="Verdana"/>
          <w:sz w:val="16"/>
          <w:szCs w:val="16"/>
        </w:rPr>
        <w:footnoteRef/>
      </w:r>
      <w:r w:rsidR="00886853" w:rsidRPr="009011E7">
        <w:rPr>
          <w:rFonts w:ascii="Verdana" w:hAnsi="Verdana"/>
          <w:sz w:val="16"/>
          <w:szCs w:val="16"/>
        </w:rPr>
        <w:t xml:space="preserve"> Kamerstukken II 2022</w:t>
      </w:r>
      <w:r w:rsidR="00956913" w:rsidRPr="009011E7">
        <w:rPr>
          <w:rFonts w:ascii="Verdana" w:hAnsi="Verdana"/>
          <w:sz w:val="16"/>
          <w:szCs w:val="16"/>
        </w:rPr>
        <w:t>/</w:t>
      </w:r>
      <w:r w:rsidR="00886853" w:rsidRPr="009011E7">
        <w:rPr>
          <w:rFonts w:ascii="Verdana" w:hAnsi="Verdana"/>
          <w:sz w:val="16"/>
          <w:szCs w:val="16"/>
        </w:rPr>
        <w:t>23, 36 254, nr. 16</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91715B" w14:textId="77777777" w:rsidR="001E4C1D" w:rsidRDefault="001E4C1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304D3C" w14:textId="77777777" w:rsidR="00E91A10" w:rsidRDefault="00574003">
    <w:r>
      <w:rPr>
        <w:noProof/>
        <w:lang w:val="en-GB" w:eastAsia="en-GB"/>
      </w:rPr>
      <mc:AlternateContent>
        <mc:Choice Requires="wps">
          <w:drawing>
            <wp:anchor distT="0" distB="0" distL="0" distR="0" simplePos="0" relativeHeight="251658240" behindDoc="0" locked="1" layoutInCell="1" allowOverlap="1" wp14:anchorId="387B14BD" wp14:editId="64D75646">
              <wp:simplePos x="0" y="0"/>
              <wp:positionH relativeFrom="page">
                <wp:posOffset>1007744</wp:posOffset>
              </wp:positionH>
              <wp:positionV relativeFrom="page">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44C359A7" w14:textId="77777777" w:rsidR="008D459E" w:rsidRDefault="008D459E"/>
                      </w:txbxContent>
                    </wps:txbx>
                    <wps:bodyPr vert="horz" wrap="square" lIns="0" tIns="0" rIns="0" bIns="0" anchor="t" anchorCtr="0"/>
                  </wps:wsp>
                </a:graphicData>
              </a:graphic>
            </wp:anchor>
          </w:drawing>
        </mc:Choice>
        <mc:Fallback>
          <w:pict>
            <v:shapetype w14:anchorId="387B14BD"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" filled="f" stroked="f">
              <v:textbox inset="0,0,0,0">
                <w:txbxContent>
                  <w:p w14:paraId="44C359A7" w14:textId="77777777" w:rsidR="008D459E" w:rsidRDefault="008D459E"/>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41" behindDoc="0" locked="1" layoutInCell="1" allowOverlap="1" wp14:anchorId="34159D70" wp14:editId="3C459BA4">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33191AD5" w14:textId="77777777" w:rsidR="00E91A10" w:rsidRDefault="00574003">
                          <w:pPr>
                            <w:pStyle w:val="Referentiegegevensbold"/>
                          </w:pPr>
                          <w:r>
                            <w:t>Ministerie van Infrastructuur en Waterstaat</w:t>
                          </w:r>
                        </w:p>
                        <w:p w14:paraId="65272CE0" w14:textId="77777777" w:rsidR="00E91A10" w:rsidRDefault="00E91A10">
                          <w:pPr>
                            <w:pStyle w:val="WitregelW2"/>
                          </w:pPr>
                        </w:p>
                        <w:p w14:paraId="4F19D3B6" w14:textId="77777777" w:rsidR="00E91A10" w:rsidRDefault="00E91A10">
                          <w:pPr>
                            <w:pStyle w:val="WitregelW1"/>
                          </w:pPr>
                        </w:p>
                        <w:p w14:paraId="2CDBD27F" w14:textId="77777777" w:rsidR="00E91A10" w:rsidRDefault="00574003">
                          <w:pPr>
                            <w:pStyle w:val="Referentiegegevensbold"/>
                          </w:pPr>
                          <w:r>
                            <w:t>Onze referentie</w:t>
                          </w:r>
                        </w:p>
                        <w:p w14:paraId="082722C3" w14:textId="7EAA3302" w:rsidR="00E91A10" w:rsidRDefault="00574003">
                          <w:pPr>
                            <w:pStyle w:val="Referentiegegevens"/>
                          </w:pPr>
                          <w:r>
                            <w:t>IENW/BSK-202</w:t>
                          </w:r>
                          <w:r w:rsidR="00EB21D2">
                            <w:t>5/262458</w:t>
                          </w:r>
                        </w:p>
                        <w:p w14:paraId="606D5766" w14:textId="77777777" w:rsidR="00E91A10" w:rsidRDefault="00E91A10">
                          <w:pPr>
                            <w:pStyle w:val="WitregelW1"/>
                          </w:pPr>
                        </w:p>
                      </w:txbxContent>
                    </wps:txbx>
                    <wps:bodyPr vert="horz" wrap="square" lIns="0" tIns="0" rIns="0" bIns="0" anchor="t" anchorCtr="0"/>
                  </wps:wsp>
                </a:graphicData>
              </a:graphic>
            </wp:anchor>
          </w:drawing>
        </mc:Choice>
        <mc:Fallback>
          <w:pict>
            <v:shape w14:anchorId="34159D70" id="46fef022-aa3c-11ea-a756-beb5f67e67be" o:spid="_x0000_s1027" type="#_x0000_t202" style="position:absolute;margin-left:466.25pt;margin-top:154.75pt;width:100.6pt;height:630.7pt;z-index:251658241;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" filled="f" stroked="f">
              <v:textbox inset="0,0,0,0">
                <w:txbxContent>
                  <w:p w14:paraId="33191AD5" w14:textId="77777777" w:rsidR="00E91A10" w:rsidRDefault="00574003">
                    <w:pPr>
                      <w:pStyle w:val="Referentiegegevensbold"/>
                    </w:pPr>
                    <w:r>
                      <w:t>Ministerie van Infrastructuur en Waterstaat</w:t>
                    </w:r>
                  </w:p>
                  <w:p w14:paraId="65272CE0" w14:textId="77777777" w:rsidR="00E91A10" w:rsidRDefault="00E91A10">
                    <w:pPr>
                      <w:pStyle w:val="WitregelW2"/>
                    </w:pPr>
                  </w:p>
                  <w:p w14:paraId="4F19D3B6" w14:textId="77777777" w:rsidR="00E91A10" w:rsidRDefault="00E91A10">
                    <w:pPr>
                      <w:pStyle w:val="WitregelW1"/>
                    </w:pPr>
                  </w:p>
                  <w:p w14:paraId="2CDBD27F" w14:textId="77777777" w:rsidR="00E91A10" w:rsidRDefault="00574003">
                    <w:pPr>
                      <w:pStyle w:val="Referentiegegevensbold"/>
                    </w:pPr>
                    <w:r>
                      <w:t>Onze referentie</w:t>
                    </w:r>
                  </w:p>
                  <w:p w14:paraId="082722C3" w14:textId="7EAA3302" w:rsidR="00E91A10" w:rsidRDefault="00574003">
                    <w:pPr>
                      <w:pStyle w:val="Referentiegegevens"/>
                    </w:pPr>
                    <w:r>
                      <w:t>IENW/BSK-202</w:t>
                    </w:r>
                    <w:r w:rsidR="00EB21D2">
                      <w:t>5/262458</w:t>
                    </w:r>
                  </w:p>
                  <w:p w14:paraId="606D5766" w14:textId="77777777" w:rsidR="00E91A10" w:rsidRDefault="00E91A10">
                    <w:pPr>
                      <w:pStyle w:val="WitregelW1"/>
                    </w:pP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42" behindDoc="0" locked="1" layoutInCell="1" allowOverlap="1" wp14:anchorId="5570C722" wp14:editId="6294340C">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47F9516A" w14:textId="77777777" w:rsidR="008D459E" w:rsidRDefault="008D459E"/>
                      </w:txbxContent>
                    </wps:txbx>
                    <wps:bodyPr vert="horz" wrap="square" lIns="0" tIns="0" rIns="0" bIns="0" anchor="t" anchorCtr="0"/>
                  </wps:wsp>
                </a:graphicData>
              </a:graphic>
            </wp:anchor>
          </w:drawing>
        </mc:Choice>
        <mc:Fallback>
          <w:pict>
            <v:shape w14:anchorId="5570C722" id="46fef0b8-aa3c-11ea-a756-beb5f67e67be" o:spid="_x0000_s1028" type="#_x0000_t202" style="position:absolute;margin-left:79.35pt;margin-top:802.75pt;width:377pt;height:12.75pt;z-index:25165824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" filled="f" stroked="f">
              <v:textbox inset="0,0,0,0">
                <w:txbxContent>
                  <w:p w14:paraId="47F9516A" w14:textId="77777777" w:rsidR="008D459E" w:rsidRDefault="008D459E"/>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43" behindDoc="0" locked="1" layoutInCell="1" allowOverlap="1" wp14:anchorId="6A9DA240" wp14:editId="3C664EB0">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394B20AA" w14:textId="01E17E92" w:rsidR="00E91A10" w:rsidRDefault="00574003">
                          <w:pPr>
                            <w:pStyle w:val="Referentiegegevens"/>
                          </w:pPr>
                          <w:r>
                            <w:t xml:space="preserve">Pagina </w:t>
                          </w:r>
                          <w:r>
                            <w:fldChar w:fldCharType="begin"/>
                          </w:r>
                          <w:r>
                            <w:instrText>PAGE</w:instrText>
                          </w:r>
                          <w:r>
                            <w:fldChar w:fldCharType="separate"/>
                          </w:r>
                          <w:r w:rsidR="00124FF1">
                            <w:rPr>
                              <w:noProof/>
                            </w:rPr>
                            <w:t>2</w:t>
                          </w:r>
                          <w:r>
                            <w:fldChar w:fldCharType="end"/>
                          </w:r>
                          <w:r>
                            <w:t xml:space="preserve"> van </w:t>
                          </w:r>
                          <w:r>
                            <w:fldChar w:fldCharType="begin"/>
                          </w:r>
                          <w:r>
                            <w:instrText>NUMPAGES</w:instrText>
                          </w:r>
                          <w:r>
                            <w:fldChar w:fldCharType="separate"/>
                          </w:r>
                          <w:r w:rsidR="004F5DC6">
                            <w:rPr>
                              <w:noProof/>
                            </w:rPr>
                            <w:t>1</w:t>
                          </w:r>
                          <w:r>
                            <w:fldChar w:fldCharType="end"/>
                          </w:r>
                        </w:p>
                      </w:txbxContent>
                    </wps:txbx>
                    <wps:bodyPr vert="horz" wrap="square" lIns="0" tIns="0" rIns="0" bIns="0" anchor="t" anchorCtr="0"/>
                  </wps:wsp>
                </a:graphicData>
              </a:graphic>
            </wp:anchor>
          </w:drawing>
        </mc:Choice>
        <mc:Fallback>
          <w:pict>
            <v:shape w14:anchorId="6A9DA240" id="46fef06f-aa3c-11ea-a756-beb5f67e67be" o:spid="_x0000_s1029" type="#_x0000_t202" style="position:absolute;margin-left:466.25pt;margin-top:802.75pt;width:101.25pt;height:12.75pt;z-index:25165824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" filled="f" stroked="f">
              <v:textbox inset="0,0,0,0">
                <w:txbxContent>
                  <w:p w14:paraId="394B20AA" w14:textId="01E17E92" w:rsidR="00E91A10" w:rsidRDefault="00574003">
                    <w:pPr>
                      <w:pStyle w:val="Referentiegegevens"/>
                    </w:pPr>
                    <w:r>
                      <w:t xml:space="preserve">Pagina </w:t>
                    </w:r>
                    <w:r>
                      <w:fldChar w:fldCharType="begin"/>
                    </w:r>
                    <w:r>
                      <w:instrText>PAGE</w:instrText>
                    </w:r>
                    <w:r>
                      <w:fldChar w:fldCharType="separate"/>
                    </w:r>
                    <w:r w:rsidR="00124FF1">
                      <w:rPr>
                        <w:noProof/>
                      </w:rPr>
                      <w:t>2</w:t>
                    </w:r>
                    <w:r>
                      <w:fldChar w:fldCharType="end"/>
                    </w:r>
                    <w:r>
                      <w:t xml:space="preserve"> van </w:t>
                    </w:r>
                    <w:r>
                      <w:fldChar w:fldCharType="begin"/>
                    </w:r>
                    <w:r>
                      <w:instrText>NUMPAGES</w:instrText>
                    </w:r>
                    <w:r>
                      <w:fldChar w:fldCharType="separate"/>
                    </w:r>
                    <w:r w:rsidR="004F5DC6">
                      <w:rPr>
                        <w:noProof/>
                      </w:rPr>
                      <w:t>1</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97F63C" w14:textId="77777777" w:rsidR="00E91A10" w:rsidRDefault="00574003">
    <w:pPr>
      <w:spacing w:after="6377" w:line="14" w:lineRule="exact"/>
    </w:pPr>
    <w:r>
      <w:rPr>
        <w:noProof/>
        <w:lang w:val="en-GB" w:eastAsia="en-GB"/>
      </w:rPr>
      <mc:AlternateContent>
        <mc:Choice Requires="wps">
          <w:drawing>
            <wp:anchor distT="0" distB="0" distL="0" distR="0" simplePos="0" relativeHeight="251658244" behindDoc="0" locked="1" layoutInCell="1" allowOverlap="1" wp14:anchorId="3BE57CD2" wp14:editId="6DF257AF">
              <wp:simplePos x="0" y="0"/>
              <wp:positionH relativeFrom="page">
                <wp:posOffset>3545840</wp:posOffset>
              </wp:positionH>
              <wp:positionV relativeFrom="page">
                <wp:posOffset>0</wp:posOffset>
              </wp:positionV>
              <wp:extent cx="467995" cy="1583055"/>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770FF384" w14:textId="77777777" w:rsidR="00E91A10" w:rsidRDefault="00574003">
                          <w:pPr>
                            <w:spacing w:line="240" w:lineRule="auto"/>
                          </w:pPr>
                          <w:r>
                            <w:rPr>
                              <w:noProof/>
                              <w:lang w:val="en-GB" w:eastAsia="en-GB"/>
                            </w:rPr>
                            <w:drawing>
                              <wp:inline distT="0" distB="0" distL="0" distR="0" wp14:anchorId="4472E57C" wp14:editId="06DA99F8">
                                <wp:extent cx="467995" cy="1583865"/>
                                <wp:effectExtent l="0" t="0" r="0" b="0"/>
                                <wp:docPr id="1061356216"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3BE57CD2" id="_x0000_t202" coordsize="21600,21600" o:spt="202" path="m,l,21600r21600,l21600,xe">
              <v:stroke joinstyle="miter"/>
              <v:path gradientshapeok="t" o:connecttype="rect"/>
            </v:shapetype>
            <v:shape id="8cd303e7-05ab-474b-9412-44e5272a8f7f" o:spid="_x0000_s1030" type="#_x0000_t202" style="position:absolute;margin-left:279.2pt;margin-top:0;width:36.85pt;height:124.65pt;z-index:2516582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" filled="f" stroked="f">
              <v:textbox inset="0,0,0,0">
                <w:txbxContent>
                  <w:p w14:paraId="770FF384" w14:textId="77777777" w:rsidR="00E91A10" w:rsidRDefault="00574003">
                    <w:pPr>
                      <w:spacing w:line="240" w:lineRule="auto"/>
                    </w:pPr>
                    <w:r>
                      <w:rPr>
                        <w:noProof/>
                        <w:lang w:val="en-GB" w:eastAsia="en-GB"/>
                      </w:rPr>
                      <w:drawing>
                        <wp:inline distT="0" distB="0" distL="0" distR="0" wp14:anchorId="4472E57C" wp14:editId="06DA99F8">
                          <wp:extent cx="467995" cy="1583865"/>
                          <wp:effectExtent l="0" t="0" r="0" b="0"/>
                          <wp:docPr id="1061356216"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45" behindDoc="0" locked="1" layoutInCell="1" allowOverlap="1" wp14:anchorId="051AB4C9" wp14:editId="6C963F2F">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6036DEB2" w14:textId="77777777" w:rsidR="00E91A10" w:rsidRDefault="00574003">
                          <w:pPr>
                            <w:spacing w:line="240" w:lineRule="auto"/>
                          </w:pPr>
                          <w:r>
                            <w:rPr>
                              <w:noProof/>
                              <w:lang w:val="en-GB" w:eastAsia="en-GB"/>
                            </w:rPr>
                            <w:drawing>
                              <wp:inline distT="0" distB="0" distL="0" distR="0" wp14:anchorId="0B51835B" wp14:editId="5128FFBE">
                                <wp:extent cx="2339975" cy="1582834"/>
                                <wp:effectExtent l="0" t="0" r="0" b="0"/>
                                <wp:docPr id="195163634" name="Logotype"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51AB4C9" id="583cb846-a587-474e-9efc-17a024d629a0" o:spid="_x0000_s1031" type="#_x0000_t202" style="position:absolute;margin-left:314.6pt;margin-top:0;width:184.25pt;height:124.7pt;z-index:25165824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JNRSJrBAQAAVAMAAA4AAAAAAAAAAAAAAAAA&#10;LgIAAGRycy9lMm9Eb2MueG1sUEsBAi0AFAAGAAgAAAAhAFjDZz/eAAAACAEAAA8AAAAAAAAAAAAA&#10;AAAAGwQAAGRycy9kb3ducmV2LnhtbFBLBQYAAAAABAAEAPMAAAAmBQAAAAA=&#10;" filled="f" stroked="f">
              <v:textbox inset="0,0,0,0">
                <w:txbxContent>
                  <w:p w14:paraId="6036DEB2" w14:textId="77777777" w:rsidR="00E91A10" w:rsidRDefault="00574003">
                    <w:pPr>
                      <w:spacing w:line="240" w:lineRule="auto"/>
                    </w:pPr>
                    <w:r>
                      <w:rPr>
                        <w:noProof/>
                        <w:lang w:val="en-GB" w:eastAsia="en-GB"/>
                      </w:rPr>
                      <w:drawing>
                        <wp:inline distT="0" distB="0" distL="0" distR="0" wp14:anchorId="0B51835B" wp14:editId="5128FFBE">
                          <wp:extent cx="2339975" cy="1582834"/>
                          <wp:effectExtent l="0" t="0" r="0" b="0"/>
                          <wp:docPr id="195163634" name="Logotype"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46" behindDoc="0" locked="1" layoutInCell="1" allowOverlap="1" wp14:anchorId="5B02E8CE" wp14:editId="19AA150F">
              <wp:simplePos x="0" y="0"/>
              <wp:positionH relativeFrom="page">
                <wp:posOffset>1010919</wp:posOffset>
              </wp:positionH>
              <wp:positionV relativeFrom="page">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0506C64A" w14:textId="77777777" w:rsidR="00E91A10" w:rsidRDefault="00574003">
                          <w:pPr>
                            <w:pStyle w:val="Referentiegegevens"/>
                          </w:pPr>
                          <w:r>
                            <w:t>&gt; Retouradres Rijnstraat 8 2515 XP  Den Haag</w:t>
                          </w:r>
                        </w:p>
                      </w:txbxContent>
                    </wps:txbx>
                    <wps:bodyPr vert="horz" wrap="square" lIns="0" tIns="0" rIns="0" bIns="0" anchor="t" anchorCtr="0"/>
                  </wps:wsp>
                </a:graphicData>
              </a:graphic>
            </wp:anchor>
          </w:drawing>
        </mc:Choice>
        <mc:Fallback>
          <w:pict>
            <v:shape w14:anchorId="5B02E8CE" id="f053fe88-db2b-430b-bcc5-fbb915a19314" o:spid="_x0000_s1032" type="#_x0000_t202" style="position:absolute;margin-left:79.6pt;margin-top:135.45pt;width:377pt;height:12.75pt;z-index:25165824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" filled="f" stroked="f">
              <v:textbox inset="0,0,0,0">
                <w:txbxContent>
                  <w:p w14:paraId="0506C64A" w14:textId="77777777" w:rsidR="00E91A10" w:rsidRDefault="00574003">
                    <w:pPr>
                      <w:pStyle w:val="Referentiegegevens"/>
                    </w:pPr>
                    <w:r>
                      <w:t>&gt; Retouradres Rijnstraat 8 2515 XP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47" behindDoc="0" locked="1" layoutInCell="1" allowOverlap="1" wp14:anchorId="2CF69B58" wp14:editId="0BB24FF8">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5D6C2D8D" w14:textId="77777777" w:rsidR="00F54A60" w:rsidRDefault="00574003">
                          <w:r>
                            <w:t xml:space="preserve">De voorzitter van de Tweede Kamer </w:t>
                          </w:r>
                        </w:p>
                        <w:p w14:paraId="27D2CC3E" w14:textId="1C0DEDE5" w:rsidR="00E91A10" w:rsidRDefault="00574003">
                          <w:r>
                            <w:t>der Staten-Generaal</w:t>
                          </w:r>
                        </w:p>
                        <w:p w14:paraId="5CF22563" w14:textId="77777777" w:rsidR="00E91A10" w:rsidRDefault="00574003">
                          <w:r>
                            <w:t xml:space="preserve">Postbus 20018 </w:t>
                          </w:r>
                        </w:p>
                        <w:p w14:paraId="50913003" w14:textId="7FA2FB23" w:rsidR="00E91A10" w:rsidRDefault="00574003">
                          <w:r>
                            <w:t xml:space="preserve">2500 EA </w:t>
                          </w:r>
                          <w:r w:rsidR="00F54A60">
                            <w:t xml:space="preserve"> DEN HAAG</w:t>
                          </w:r>
                        </w:p>
                      </w:txbxContent>
                    </wps:txbx>
                    <wps:bodyPr vert="horz" wrap="square" lIns="0" tIns="0" rIns="0" bIns="0" anchor="t" anchorCtr="0"/>
                  </wps:wsp>
                </a:graphicData>
              </a:graphic>
            </wp:anchor>
          </w:drawing>
        </mc:Choice>
        <mc:Fallback>
          <w:pict>
            <v:shape w14:anchorId="2CF69B58" id="d302f2a1-bb28-4417-9701-e3b1450e5fb6" o:spid="_x0000_s1033" type="#_x0000_t202" style="position:absolute;margin-left:79.35pt;margin-top:153.9pt;width:377pt;height:87.85pt;z-index:251658247;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" filled="f" stroked="f">
              <v:textbox inset="0,0,0,0">
                <w:txbxContent>
                  <w:p w14:paraId="5D6C2D8D" w14:textId="77777777" w:rsidR="00F54A60" w:rsidRDefault="00574003">
                    <w:r>
                      <w:t xml:space="preserve">De voorzitter van de Tweede Kamer </w:t>
                    </w:r>
                  </w:p>
                  <w:p w14:paraId="27D2CC3E" w14:textId="1C0DEDE5" w:rsidR="00E91A10" w:rsidRDefault="00574003">
                    <w:r>
                      <w:t>der Staten-Generaal</w:t>
                    </w:r>
                  </w:p>
                  <w:p w14:paraId="5CF22563" w14:textId="77777777" w:rsidR="00E91A10" w:rsidRDefault="00574003">
                    <w:r>
                      <w:t xml:space="preserve">Postbus 20018 </w:t>
                    </w:r>
                  </w:p>
                  <w:p w14:paraId="50913003" w14:textId="7FA2FB23" w:rsidR="00E91A10" w:rsidRDefault="00574003">
                    <w:r>
                      <w:t xml:space="preserve">2500 EA </w:t>
                    </w:r>
                    <w:r w:rsidR="00F54A60">
                      <w:t xml:space="preserve">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48" behindDoc="0" locked="1" layoutInCell="1" allowOverlap="1" wp14:anchorId="52B29E21" wp14:editId="29694B4E">
              <wp:simplePos x="0" y="0"/>
              <wp:positionH relativeFrom="page">
                <wp:posOffset>1009015</wp:posOffset>
              </wp:positionH>
              <wp:positionV relativeFrom="page">
                <wp:posOffset>3354704</wp:posOffset>
              </wp:positionV>
              <wp:extent cx="4787900" cy="323850"/>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7900" cy="32385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E91A10" w14:paraId="5D4DC0C8" w14:textId="77777777">
                            <w:trPr>
                              <w:trHeight w:val="240"/>
                            </w:trPr>
                            <w:tc>
                              <w:tcPr>
                                <w:tcW w:w="1140" w:type="dxa"/>
                              </w:tcPr>
                              <w:p w14:paraId="2E875C6C" w14:textId="77777777" w:rsidR="00E91A10" w:rsidRDefault="00574003">
                                <w:r>
                                  <w:t>Datum</w:t>
                                </w:r>
                              </w:p>
                            </w:tc>
                            <w:tc>
                              <w:tcPr>
                                <w:tcW w:w="5918" w:type="dxa"/>
                              </w:tcPr>
                              <w:p w14:paraId="19F168CA" w14:textId="533A36EA" w:rsidR="00E91A10" w:rsidRDefault="00140F56">
                                <w:sdt>
                                  <w:sdtPr>
                                    <w:id w:val="390010225"/>
                                    <w:date w:fullDate="2025-11-25T00:00:00Z">
                                      <w:dateFormat w:val="d MMMM yyyy"/>
                                      <w:lid w:val="nl"/>
                                      <w:storeMappedDataAs w:val="dateTime"/>
                                      <w:calendar w:val="gregorian"/>
                                    </w:date>
                                  </w:sdtPr>
                                  <w:sdtEndPr/>
                                  <w:sdtContent>
                                    <w:r w:rsidR="004A1B53">
                                      <w:rPr>
                                        <w:lang w:val="nl"/>
                                      </w:rPr>
                                      <w:t>25 november 2025</w:t>
                                    </w:r>
                                  </w:sdtContent>
                                </w:sdt>
                              </w:p>
                            </w:tc>
                          </w:tr>
                          <w:tr w:rsidR="00E91A10" w14:paraId="29658FB2" w14:textId="77777777">
                            <w:trPr>
                              <w:trHeight w:val="240"/>
                            </w:trPr>
                            <w:tc>
                              <w:tcPr>
                                <w:tcW w:w="1140" w:type="dxa"/>
                              </w:tcPr>
                              <w:p w14:paraId="0AE9A9BA" w14:textId="77777777" w:rsidR="00E91A10" w:rsidRDefault="00574003">
                                <w:r>
                                  <w:t>Betreft</w:t>
                                </w:r>
                              </w:p>
                            </w:tc>
                            <w:tc>
                              <w:tcPr>
                                <w:tcW w:w="5918" w:type="dxa"/>
                              </w:tcPr>
                              <w:p w14:paraId="4120FBB8" w14:textId="77777777" w:rsidR="00E91A10" w:rsidRDefault="00574003">
                                <w:r>
                                  <w:t>Kamerbrief circulair textiel</w:t>
                                </w:r>
                              </w:p>
                            </w:tc>
                          </w:tr>
                        </w:tbl>
                        <w:p w14:paraId="38466EF0" w14:textId="77777777" w:rsidR="008D459E" w:rsidRDefault="008D459E"/>
                      </w:txbxContent>
                    </wps:txbx>
                    <wps:bodyPr vert="horz" wrap="square" lIns="0" tIns="0" rIns="0" bIns="0" anchor="t" anchorCtr="0"/>
                  </wps:wsp>
                </a:graphicData>
              </a:graphic>
            </wp:anchor>
          </w:drawing>
        </mc:Choice>
        <mc:Fallback>
          <w:pict>
            <v:shape w14:anchorId="52B29E21" id="1670fa0c-13cb-45ec-92be-ef1f34d237c5" o:spid="_x0000_s1034" type="#_x0000_t202" style="position:absolute;margin-left:79.45pt;margin-top:264.15pt;width:377pt;height:25.5pt;z-index:251658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E91A10" w14:paraId="5D4DC0C8" w14:textId="77777777">
                      <w:trPr>
                        <w:trHeight w:val="240"/>
                      </w:trPr>
                      <w:tc>
                        <w:tcPr>
                          <w:tcW w:w="1140" w:type="dxa"/>
                        </w:tcPr>
                        <w:p w14:paraId="2E875C6C" w14:textId="77777777" w:rsidR="00E91A10" w:rsidRDefault="00574003">
                          <w:r>
                            <w:t>Datum</w:t>
                          </w:r>
                        </w:p>
                      </w:tc>
                      <w:tc>
                        <w:tcPr>
                          <w:tcW w:w="5918" w:type="dxa"/>
                        </w:tcPr>
                        <w:p w14:paraId="19F168CA" w14:textId="533A36EA" w:rsidR="00E91A10" w:rsidRDefault="00140F56">
                          <w:sdt>
                            <w:sdtPr>
                              <w:id w:val="390010225"/>
                              <w:date w:fullDate="2025-11-25T00:00:00Z">
                                <w:dateFormat w:val="d MMMM yyyy"/>
                                <w:lid w:val="nl"/>
                                <w:storeMappedDataAs w:val="dateTime"/>
                                <w:calendar w:val="gregorian"/>
                              </w:date>
                            </w:sdtPr>
                            <w:sdtEndPr/>
                            <w:sdtContent>
                              <w:r w:rsidR="004A1B53">
                                <w:rPr>
                                  <w:lang w:val="nl"/>
                                </w:rPr>
                                <w:t>25 november 2025</w:t>
                              </w:r>
                            </w:sdtContent>
                          </w:sdt>
                        </w:p>
                      </w:tc>
                    </w:tr>
                    <w:tr w:rsidR="00E91A10" w14:paraId="29658FB2" w14:textId="77777777">
                      <w:trPr>
                        <w:trHeight w:val="240"/>
                      </w:trPr>
                      <w:tc>
                        <w:tcPr>
                          <w:tcW w:w="1140" w:type="dxa"/>
                        </w:tcPr>
                        <w:p w14:paraId="0AE9A9BA" w14:textId="77777777" w:rsidR="00E91A10" w:rsidRDefault="00574003">
                          <w:r>
                            <w:t>Betreft</w:t>
                          </w:r>
                        </w:p>
                      </w:tc>
                      <w:tc>
                        <w:tcPr>
                          <w:tcW w:w="5918" w:type="dxa"/>
                        </w:tcPr>
                        <w:p w14:paraId="4120FBB8" w14:textId="77777777" w:rsidR="00E91A10" w:rsidRDefault="00574003">
                          <w:r>
                            <w:t>Kamerbrief circulair textiel</w:t>
                          </w:r>
                        </w:p>
                      </w:tc>
                    </w:tr>
                  </w:tbl>
                  <w:p w14:paraId="38466EF0" w14:textId="77777777" w:rsidR="008D459E" w:rsidRDefault="008D459E"/>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49" behindDoc="0" locked="1" layoutInCell="1" allowOverlap="1" wp14:anchorId="477AB7B7" wp14:editId="49E6D327">
              <wp:simplePos x="0" y="0"/>
              <wp:positionH relativeFrom="page">
                <wp:posOffset>5921375</wp:posOffset>
              </wp:positionH>
              <wp:positionV relativeFrom="page">
                <wp:posOffset>1965325</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7C54DD92" w14:textId="77777777" w:rsidR="00E91A10" w:rsidRDefault="00574003">
                          <w:pPr>
                            <w:pStyle w:val="Referentiegegevensbold"/>
                          </w:pPr>
                          <w:r>
                            <w:t>Ministerie van Infrastructuur en Waterstaat</w:t>
                          </w:r>
                        </w:p>
                        <w:p w14:paraId="5EC53687" w14:textId="77777777" w:rsidR="00E91A10" w:rsidRDefault="00E91A10">
                          <w:pPr>
                            <w:pStyle w:val="WitregelW1"/>
                          </w:pPr>
                        </w:p>
                        <w:p w14:paraId="4EC9D499" w14:textId="77777777" w:rsidR="00E91A10" w:rsidRDefault="00574003">
                          <w:pPr>
                            <w:pStyle w:val="Referentiegegevens"/>
                          </w:pPr>
                          <w:r>
                            <w:t>Rijnstraat 8</w:t>
                          </w:r>
                        </w:p>
                        <w:p w14:paraId="2FEDDF94" w14:textId="77777777" w:rsidR="00E91A10" w:rsidRPr="004A1B53" w:rsidRDefault="00574003" w:rsidP="004A1B53">
                          <w:pPr>
                            <w:pStyle w:val="Referentiegegevens"/>
                            <w:spacing w:line="276" w:lineRule="auto"/>
                          </w:pPr>
                          <w:r w:rsidRPr="004A1B53">
                            <w:t>2515 XP  Den Haag</w:t>
                          </w:r>
                        </w:p>
                        <w:p w14:paraId="0A45C248" w14:textId="0E75FC50" w:rsidR="004A1B53" w:rsidRPr="004A1B53" w:rsidRDefault="004A1B53" w:rsidP="004A1B53">
                          <w:pPr>
                            <w:spacing w:line="276" w:lineRule="auto"/>
                            <w:rPr>
                              <w:sz w:val="13"/>
                              <w:szCs w:val="13"/>
                            </w:rPr>
                          </w:pPr>
                          <w:r w:rsidRPr="004A1B53">
                            <w:rPr>
                              <w:sz w:val="13"/>
                              <w:szCs w:val="13"/>
                            </w:rPr>
                            <w:t>Postbus 20901</w:t>
                          </w:r>
                        </w:p>
                        <w:p w14:paraId="650B2078" w14:textId="1DBE9C73" w:rsidR="004A1B53" w:rsidRPr="004A1B53" w:rsidRDefault="004A1B53" w:rsidP="004A1B53">
                          <w:pPr>
                            <w:spacing w:line="276" w:lineRule="auto"/>
                            <w:rPr>
                              <w:sz w:val="13"/>
                              <w:szCs w:val="13"/>
                            </w:rPr>
                          </w:pPr>
                          <w:r w:rsidRPr="004A1B53">
                            <w:rPr>
                              <w:sz w:val="13"/>
                              <w:szCs w:val="13"/>
                            </w:rPr>
                            <w:t>2500 EX Den Haag</w:t>
                          </w:r>
                        </w:p>
                        <w:p w14:paraId="0BB0E595" w14:textId="77777777" w:rsidR="00E91A10" w:rsidRPr="004A1B53" w:rsidRDefault="00E91A10" w:rsidP="004A1B53">
                          <w:pPr>
                            <w:pStyle w:val="Referentiegegevens"/>
                            <w:spacing w:line="276" w:lineRule="auto"/>
                          </w:pPr>
                        </w:p>
                        <w:p w14:paraId="6113D065" w14:textId="5E9D3608" w:rsidR="004F5DC6" w:rsidRPr="004A1B53" w:rsidRDefault="004F5DC6" w:rsidP="004A1B53">
                          <w:pPr>
                            <w:pStyle w:val="Referentiegegevens"/>
                            <w:spacing w:line="276" w:lineRule="auto"/>
                          </w:pPr>
                          <w:r w:rsidRPr="004A1B53">
                            <w:t>T 070-456 0000</w:t>
                          </w:r>
                        </w:p>
                        <w:p w14:paraId="4EF35BF0" w14:textId="07B067B0" w:rsidR="004F5DC6" w:rsidRPr="004F5DC6" w:rsidRDefault="004F5DC6" w:rsidP="004F5DC6">
                          <w:pPr>
                            <w:pStyle w:val="Referentiegegevens"/>
                          </w:pPr>
                          <w:r>
                            <w:t>F 070-456 1111</w:t>
                          </w:r>
                        </w:p>
                        <w:p w14:paraId="6326F627" w14:textId="77777777" w:rsidR="004F5DC6" w:rsidRPr="004F5DC6" w:rsidRDefault="004F5DC6" w:rsidP="004F5DC6"/>
                        <w:p w14:paraId="1C644AF7" w14:textId="77777777" w:rsidR="00E91A10" w:rsidRDefault="00574003">
                          <w:pPr>
                            <w:pStyle w:val="Referentiegegevensbold"/>
                          </w:pPr>
                          <w:r>
                            <w:t>Onze referentie</w:t>
                          </w:r>
                        </w:p>
                        <w:p w14:paraId="4E9CA44C" w14:textId="2897F8F7" w:rsidR="00E91A10" w:rsidRDefault="00574003">
                          <w:pPr>
                            <w:pStyle w:val="Referentiegegevens"/>
                          </w:pPr>
                          <w:r>
                            <w:t>IENW/BSK-2025/</w:t>
                          </w:r>
                          <w:r w:rsidR="00EB21D2">
                            <w:t>262458</w:t>
                          </w:r>
                        </w:p>
                        <w:p w14:paraId="6A57C4C9" w14:textId="77777777" w:rsidR="00E91A10" w:rsidRDefault="00E91A10">
                          <w:pPr>
                            <w:pStyle w:val="WitregelW1"/>
                          </w:pPr>
                        </w:p>
                        <w:p w14:paraId="4425304E" w14:textId="77777777" w:rsidR="00E91A10" w:rsidRDefault="00574003">
                          <w:pPr>
                            <w:pStyle w:val="Referentiegegevensbold"/>
                          </w:pPr>
                          <w:r>
                            <w:t>Bijlage(n)</w:t>
                          </w:r>
                        </w:p>
                        <w:p w14:paraId="61BAFFA5" w14:textId="16C14050" w:rsidR="00E91A10" w:rsidRDefault="004A1B53">
                          <w:pPr>
                            <w:pStyle w:val="Referentiegegevens"/>
                          </w:pPr>
                          <w:r>
                            <w:t>5</w:t>
                          </w:r>
                        </w:p>
                      </w:txbxContent>
                    </wps:txbx>
                    <wps:bodyPr vert="horz" wrap="square" lIns="0" tIns="0" rIns="0" bIns="0" anchor="t" anchorCtr="0"/>
                  </wps:wsp>
                </a:graphicData>
              </a:graphic>
            </wp:anchor>
          </w:drawing>
        </mc:Choice>
        <mc:Fallback>
          <w:pict>
            <v:shape w14:anchorId="477AB7B7" id="aa29ef58-fa5a-4ef1-bc47-43f659f7c670" o:spid="_x0000_s1035" type="#_x0000_t202" style="position:absolute;margin-left:466.25pt;margin-top:154.75pt;width:100.6pt;height:630.7pt;z-index:25165824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" filled="f" stroked="f">
              <v:textbox inset="0,0,0,0">
                <w:txbxContent>
                  <w:p w14:paraId="7C54DD92" w14:textId="77777777" w:rsidR="00E91A10" w:rsidRDefault="00574003">
                    <w:pPr>
                      <w:pStyle w:val="Referentiegegevensbold"/>
                    </w:pPr>
                    <w:r>
                      <w:t>Ministerie van Infrastructuur en Waterstaat</w:t>
                    </w:r>
                  </w:p>
                  <w:p w14:paraId="5EC53687" w14:textId="77777777" w:rsidR="00E91A10" w:rsidRDefault="00E91A10">
                    <w:pPr>
                      <w:pStyle w:val="WitregelW1"/>
                    </w:pPr>
                  </w:p>
                  <w:p w14:paraId="4EC9D499" w14:textId="77777777" w:rsidR="00E91A10" w:rsidRDefault="00574003">
                    <w:pPr>
                      <w:pStyle w:val="Referentiegegevens"/>
                    </w:pPr>
                    <w:r>
                      <w:t>Rijnstraat 8</w:t>
                    </w:r>
                  </w:p>
                  <w:p w14:paraId="2FEDDF94" w14:textId="77777777" w:rsidR="00E91A10" w:rsidRPr="004A1B53" w:rsidRDefault="00574003" w:rsidP="004A1B53">
                    <w:pPr>
                      <w:pStyle w:val="Referentiegegevens"/>
                      <w:spacing w:line="276" w:lineRule="auto"/>
                    </w:pPr>
                    <w:r w:rsidRPr="004A1B53">
                      <w:t>2515 XP  Den Haag</w:t>
                    </w:r>
                  </w:p>
                  <w:p w14:paraId="0A45C248" w14:textId="0E75FC50" w:rsidR="004A1B53" w:rsidRPr="004A1B53" w:rsidRDefault="004A1B53" w:rsidP="004A1B53">
                    <w:pPr>
                      <w:spacing w:line="276" w:lineRule="auto"/>
                      <w:rPr>
                        <w:sz w:val="13"/>
                        <w:szCs w:val="13"/>
                      </w:rPr>
                    </w:pPr>
                    <w:r w:rsidRPr="004A1B53">
                      <w:rPr>
                        <w:sz w:val="13"/>
                        <w:szCs w:val="13"/>
                      </w:rPr>
                      <w:t>Postbus 20901</w:t>
                    </w:r>
                  </w:p>
                  <w:p w14:paraId="650B2078" w14:textId="1DBE9C73" w:rsidR="004A1B53" w:rsidRPr="004A1B53" w:rsidRDefault="004A1B53" w:rsidP="004A1B53">
                    <w:pPr>
                      <w:spacing w:line="276" w:lineRule="auto"/>
                      <w:rPr>
                        <w:sz w:val="13"/>
                        <w:szCs w:val="13"/>
                      </w:rPr>
                    </w:pPr>
                    <w:r w:rsidRPr="004A1B53">
                      <w:rPr>
                        <w:sz w:val="13"/>
                        <w:szCs w:val="13"/>
                      </w:rPr>
                      <w:t>2500 EX Den Haag</w:t>
                    </w:r>
                  </w:p>
                  <w:p w14:paraId="0BB0E595" w14:textId="77777777" w:rsidR="00E91A10" w:rsidRPr="004A1B53" w:rsidRDefault="00E91A10" w:rsidP="004A1B53">
                    <w:pPr>
                      <w:pStyle w:val="Referentiegegevens"/>
                      <w:spacing w:line="276" w:lineRule="auto"/>
                    </w:pPr>
                  </w:p>
                  <w:p w14:paraId="6113D065" w14:textId="5E9D3608" w:rsidR="004F5DC6" w:rsidRPr="004A1B53" w:rsidRDefault="004F5DC6" w:rsidP="004A1B53">
                    <w:pPr>
                      <w:pStyle w:val="Referentiegegevens"/>
                      <w:spacing w:line="276" w:lineRule="auto"/>
                    </w:pPr>
                    <w:r w:rsidRPr="004A1B53">
                      <w:t>T 070-456 0000</w:t>
                    </w:r>
                  </w:p>
                  <w:p w14:paraId="4EF35BF0" w14:textId="07B067B0" w:rsidR="004F5DC6" w:rsidRPr="004F5DC6" w:rsidRDefault="004F5DC6" w:rsidP="004F5DC6">
                    <w:pPr>
                      <w:pStyle w:val="Referentiegegevens"/>
                    </w:pPr>
                    <w:r>
                      <w:t>F 070-456 1111</w:t>
                    </w:r>
                  </w:p>
                  <w:p w14:paraId="6326F627" w14:textId="77777777" w:rsidR="004F5DC6" w:rsidRPr="004F5DC6" w:rsidRDefault="004F5DC6" w:rsidP="004F5DC6"/>
                  <w:p w14:paraId="1C644AF7" w14:textId="77777777" w:rsidR="00E91A10" w:rsidRDefault="00574003">
                    <w:pPr>
                      <w:pStyle w:val="Referentiegegevensbold"/>
                    </w:pPr>
                    <w:r>
                      <w:t>Onze referentie</w:t>
                    </w:r>
                  </w:p>
                  <w:p w14:paraId="4E9CA44C" w14:textId="2897F8F7" w:rsidR="00E91A10" w:rsidRDefault="00574003">
                    <w:pPr>
                      <w:pStyle w:val="Referentiegegevens"/>
                    </w:pPr>
                    <w:r>
                      <w:t>IENW/BSK-2025/</w:t>
                    </w:r>
                    <w:r w:rsidR="00EB21D2">
                      <w:t>262458</w:t>
                    </w:r>
                  </w:p>
                  <w:p w14:paraId="6A57C4C9" w14:textId="77777777" w:rsidR="00E91A10" w:rsidRDefault="00E91A10">
                    <w:pPr>
                      <w:pStyle w:val="WitregelW1"/>
                    </w:pPr>
                  </w:p>
                  <w:p w14:paraId="4425304E" w14:textId="77777777" w:rsidR="00E91A10" w:rsidRDefault="00574003">
                    <w:pPr>
                      <w:pStyle w:val="Referentiegegevensbold"/>
                    </w:pPr>
                    <w:r>
                      <w:t>Bijlage(n)</w:t>
                    </w:r>
                  </w:p>
                  <w:p w14:paraId="61BAFFA5" w14:textId="16C14050" w:rsidR="00E91A10" w:rsidRDefault="004A1B53">
                    <w:pPr>
                      <w:pStyle w:val="Referentiegegevens"/>
                    </w:pPr>
                    <w:r>
                      <w:t>5</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50" behindDoc="0" locked="1" layoutInCell="1" allowOverlap="1" wp14:anchorId="373F59AF" wp14:editId="1460523D">
              <wp:simplePos x="0" y="0"/>
              <wp:positionH relativeFrom="page">
                <wp:posOffset>5921375</wp:posOffset>
              </wp:positionH>
              <wp:positionV relativeFrom="page">
                <wp:posOffset>10194925</wp:posOffset>
              </wp:positionV>
              <wp:extent cx="1285875" cy="161290"/>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16FD653A" w14:textId="288534DE" w:rsidR="00E91A10" w:rsidRDefault="00574003">
                          <w:pPr>
                            <w:pStyle w:val="Referentiegegevens"/>
                          </w:pPr>
                          <w:r>
                            <w:t xml:space="preserve">Pagina </w:t>
                          </w:r>
                          <w:r>
                            <w:fldChar w:fldCharType="begin"/>
                          </w:r>
                          <w:r>
                            <w:instrText>PAGE</w:instrText>
                          </w:r>
                          <w:r>
                            <w:fldChar w:fldCharType="separate"/>
                          </w:r>
                          <w:r w:rsidR="00140F56">
                            <w:rPr>
                              <w:noProof/>
                            </w:rPr>
                            <w:t>1</w:t>
                          </w:r>
                          <w:r>
                            <w:fldChar w:fldCharType="end"/>
                          </w:r>
                          <w:r>
                            <w:t xml:space="preserve"> van </w:t>
                          </w:r>
                          <w:r>
                            <w:fldChar w:fldCharType="begin"/>
                          </w:r>
                          <w:r>
                            <w:instrText>NUMPAGES</w:instrText>
                          </w:r>
                          <w:r>
                            <w:fldChar w:fldCharType="separate"/>
                          </w:r>
                          <w:r w:rsidR="00140F56">
                            <w:rPr>
                              <w:noProof/>
                            </w:rPr>
                            <w:t>1</w:t>
                          </w:r>
                          <w:r>
                            <w:fldChar w:fldCharType="end"/>
                          </w:r>
                        </w:p>
                      </w:txbxContent>
                    </wps:txbx>
                    <wps:bodyPr vert="horz" wrap="square" lIns="0" tIns="0" rIns="0" bIns="0" anchor="t" anchorCtr="0"/>
                  </wps:wsp>
                </a:graphicData>
              </a:graphic>
            </wp:anchor>
          </w:drawing>
        </mc:Choice>
        <mc:Fallback>
          <w:pict>
            <v:shape w14:anchorId="373F59AF" id="fc795519-edb4-40fa-b772-922592680a29" o:spid="_x0000_s1036" type="#_x0000_t202" style="position:absolute;margin-left:466.25pt;margin-top:802.75pt;width:101.25pt;height:12.7pt;z-index:25165825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" filled="f" stroked="f">
              <v:textbox inset="0,0,0,0">
                <w:txbxContent>
                  <w:p w14:paraId="16FD653A" w14:textId="288534DE" w:rsidR="00E91A10" w:rsidRDefault="00574003">
                    <w:pPr>
                      <w:pStyle w:val="Referentiegegevens"/>
                    </w:pPr>
                    <w:r>
                      <w:t xml:space="preserve">Pagina </w:t>
                    </w:r>
                    <w:r>
                      <w:fldChar w:fldCharType="begin"/>
                    </w:r>
                    <w:r>
                      <w:instrText>PAGE</w:instrText>
                    </w:r>
                    <w:r>
                      <w:fldChar w:fldCharType="separate"/>
                    </w:r>
                    <w:r w:rsidR="00140F56">
                      <w:rPr>
                        <w:noProof/>
                      </w:rPr>
                      <w:t>1</w:t>
                    </w:r>
                    <w:r>
                      <w:fldChar w:fldCharType="end"/>
                    </w:r>
                    <w:r>
                      <w:t xml:space="preserve"> van </w:t>
                    </w:r>
                    <w:r>
                      <w:fldChar w:fldCharType="begin"/>
                    </w:r>
                    <w:r>
                      <w:instrText>NUMPAGES</w:instrText>
                    </w:r>
                    <w:r>
                      <w:fldChar w:fldCharType="separate"/>
                    </w:r>
                    <w:r w:rsidR="00140F56">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51" behindDoc="0" locked="1" layoutInCell="1" allowOverlap="1" wp14:anchorId="4E3FA276" wp14:editId="7A485A76">
              <wp:simplePos x="0" y="0"/>
              <wp:positionH relativeFrom="page">
                <wp:posOffset>998219</wp:posOffset>
              </wp:positionH>
              <wp:positionV relativeFrom="page">
                <wp:posOffset>10197465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1CA01260" w14:textId="77777777" w:rsidR="008D459E" w:rsidRDefault="008D459E"/>
                      </w:txbxContent>
                    </wps:txbx>
                    <wps:bodyPr vert="horz" wrap="square" lIns="0" tIns="0" rIns="0" bIns="0" anchor="t" anchorCtr="0"/>
                  </wps:wsp>
                </a:graphicData>
              </a:graphic>
            </wp:anchor>
          </w:drawing>
        </mc:Choice>
        <mc:Fallback>
          <w:pict>
            <v:shape w14:anchorId="4E3FA276" id="ea113d41-b39a-4e3b-9a6a-dce66e72abe4" o:spid="_x0000_s1037" type="#_x0000_t202" style="position:absolute;margin-left:78.6pt;margin-top:802.95pt;width:377pt;height:12.75pt;z-index:251658251;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" filled="f" stroked="f">
              <v:textbox inset="0,0,0,0">
                <w:txbxContent>
                  <w:p w14:paraId="1CA01260" w14:textId="77777777" w:rsidR="008D459E" w:rsidRDefault="008D459E"/>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A0CEB84"/>
    <w:multiLevelType w:val="multilevel"/>
    <w:tmpl w:val="686A4DC9"/>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D1B0413F"/>
    <w:multiLevelType w:val="multilevel"/>
    <w:tmpl w:val="1725CD85"/>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15:restartNumberingAfterBreak="0">
    <w:nsid w:val="FACB0E40"/>
    <w:multiLevelType w:val="multilevel"/>
    <w:tmpl w:val="915F0BD6"/>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 w15:restartNumberingAfterBreak="0">
    <w:nsid w:val="09872111"/>
    <w:multiLevelType w:val="hybridMultilevel"/>
    <w:tmpl w:val="734ED6EE"/>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0BBC4E01"/>
    <w:multiLevelType w:val="hybridMultilevel"/>
    <w:tmpl w:val="236C4FDC"/>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19935A92"/>
    <w:multiLevelType w:val="hybridMultilevel"/>
    <w:tmpl w:val="E54C37CC"/>
    <w:lvl w:ilvl="0" w:tplc="57E8E25E">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CC685F3"/>
    <w:multiLevelType w:val="multilevel"/>
    <w:tmpl w:val="4C69FDBA"/>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7" w15:restartNumberingAfterBreak="0">
    <w:nsid w:val="24102F9A"/>
    <w:multiLevelType w:val="hybridMultilevel"/>
    <w:tmpl w:val="ACEEA994"/>
    <w:lvl w:ilvl="0" w:tplc="18A4A4B2">
      <w:start w:val="1"/>
      <w:numFmt w:val="decimal"/>
      <w:lvlText w:val="%1."/>
      <w:lvlJc w:val="left"/>
      <w:pPr>
        <w:ind w:left="1020" w:hanging="360"/>
      </w:pPr>
    </w:lvl>
    <w:lvl w:ilvl="1" w:tplc="B50C3A6C">
      <w:start w:val="1"/>
      <w:numFmt w:val="decimal"/>
      <w:lvlText w:val="%2."/>
      <w:lvlJc w:val="left"/>
      <w:pPr>
        <w:ind w:left="1020" w:hanging="360"/>
      </w:pPr>
    </w:lvl>
    <w:lvl w:ilvl="2" w:tplc="D1A2AB3A">
      <w:start w:val="1"/>
      <w:numFmt w:val="decimal"/>
      <w:lvlText w:val="%3."/>
      <w:lvlJc w:val="left"/>
      <w:pPr>
        <w:ind w:left="1020" w:hanging="360"/>
      </w:pPr>
    </w:lvl>
    <w:lvl w:ilvl="3" w:tplc="3D12332A">
      <w:start w:val="1"/>
      <w:numFmt w:val="decimal"/>
      <w:lvlText w:val="%4."/>
      <w:lvlJc w:val="left"/>
      <w:pPr>
        <w:ind w:left="1020" w:hanging="360"/>
      </w:pPr>
    </w:lvl>
    <w:lvl w:ilvl="4" w:tplc="3B580C4E">
      <w:start w:val="1"/>
      <w:numFmt w:val="decimal"/>
      <w:lvlText w:val="%5."/>
      <w:lvlJc w:val="left"/>
      <w:pPr>
        <w:ind w:left="1020" w:hanging="360"/>
      </w:pPr>
    </w:lvl>
    <w:lvl w:ilvl="5" w:tplc="744ABA34">
      <w:start w:val="1"/>
      <w:numFmt w:val="decimal"/>
      <w:lvlText w:val="%6."/>
      <w:lvlJc w:val="left"/>
      <w:pPr>
        <w:ind w:left="1020" w:hanging="360"/>
      </w:pPr>
    </w:lvl>
    <w:lvl w:ilvl="6" w:tplc="F40045B0">
      <w:start w:val="1"/>
      <w:numFmt w:val="decimal"/>
      <w:lvlText w:val="%7."/>
      <w:lvlJc w:val="left"/>
      <w:pPr>
        <w:ind w:left="1020" w:hanging="360"/>
      </w:pPr>
    </w:lvl>
    <w:lvl w:ilvl="7" w:tplc="FE024D2C">
      <w:start w:val="1"/>
      <w:numFmt w:val="decimal"/>
      <w:lvlText w:val="%8."/>
      <w:lvlJc w:val="left"/>
      <w:pPr>
        <w:ind w:left="1020" w:hanging="360"/>
      </w:pPr>
    </w:lvl>
    <w:lvl w:ilvl="8" w:tplc="1BEC739E">
      <w:start w:val="1"/>
      <w:numFmt w:val="decimal"/>
      <w:lvlText w:val="%9."/>
      <w:lvlJc w:val="left"/>
      <w:pPr>
        <w:ind w:left="1020" w:hanging="360"/>
      </w:pPr>
    </w:lvl>
  </w:abstractNum>
  <w:abstractNum w:abstractNumId="8" w15:restartNumberingAfterBreak="0">
    <w:nsid w:val="312806C3"/>
    <w:multiLevelType w:val="hybridMultilevel"/>
    <w:tmpl w:val="3168E2AE"/>
    <w:lvl w:ilvl="0" w:tplc="CDF2599A">
      <w:start w:val="1"/>
      <w:numFmt w:val="decimal"/>
      <w:lvlText w:val="%1."/>
      <w:lvlJc w:val="left"/>
      <w:pPr>
        <w:ind w:left="1020" w:hanging="360"/>
      </w:pPr>
    </w:lvl>
    <w:lvl w:ilvl="1" w:tplc="FABECE44">
      <w:start w:val="1"/>
      <w:numFmt w:val="decimal"/>
      <w:lvlText w:val="%2."/>
      <w:lvlJc w:val="left"/>
      <w:pPr>
        <w:ind w:left="1020" w:hanging="360"/>
      </w:pPr>
    </w:lvl>
    <w:lvl w:ilvl="2" w:tplc="892CC648">
      <w:start w:val="1"/>
      <w:numFmt w:val="decimal"/>
      <w:lvlText w:val="%3."/>
      <w:lvlJc w:val="left"/>
      <w:pPr>
        <w:ind w:left="1020" w:hanging="360"/>
      </w:pPr>
    </w:lvl>
    <w:lvl w:ilvl="3" w:tplc="6988F760">
      <w:start w:val="1"/>
      <w:numFmt w:val="decimal"/>
      <w:lvlText w:val="%4."/>
      <w:lvlJc w:val="left"/>
      <w:pPr>
        <w:ind w:left="1020" w:hanging="360"/>
      </w:pPr>
    </w:lvl>
    <w:lvl w:ilvl="4" w:tplc="B85ADF92">
      <w:start w:val="1"/>
      <w:numFmt w:val="decimal"/>
      <w:lvlText w:val="%5."/>
      <w:lvlJc w:val="left"/>
      <w:pPr>
        <w:ind w:left="1020" w:hanging="360"/>
      </w:pPr>
    </w:lvl>
    <w:lvl w:ilvl="5" w:tplc="831A10A4">
      <w:start w:val="1"/>
      <w:numFmt w:val="decimal"/>
      <w:lvlText w:val="%6."/>
      <w:lvlJc w:val="left"/>
      <w:pPr>
        <w:ind w:left="1020" w:hanging="360"/>
      </w:pPr>
    </w:lvl>
    <w:lvl w:ilvl="6" w:tplc="A33238D6">
      <w:start w:val="1"/>
      <w:numFmt w:val="decimal"/>
      <w:lvlText w:val="%7."/>
      <w:lvlJc w:val="left"/>
      <w:pPr>
        <w:ind w:left="1020" w:hanging="360"/>
      </w:pPr>
    </w:lvl>
    <w:lvl w:ilvl="7" w:tplc="D7E28ADA">
      <w:start w:val="1"/>
      <w:numFmt w:val="decimal"/>
      <w:lvlText w:val="%8."/>
      <w:lvlJc w:val="left"/>
      <w:pPr>
        <w:ind w:left="1020" w:hanging="360"/>
      </w:pPr>
    </w:lvl>
    <w:lvl w:ilvl="8" w:tplc="45680150">
      <w:start w:val="1"/>
      <w:numFmt w:val="decimal"/>
      <w:lvlText w:val="%9."/>
      <w:lvlJc w:val="left"/>
      <w:pPr>
        <w:ind w:left="1020" w:hanging="360"/>
      </w:pPr>
    </w:lvl>
  </w:abstractNum>
  <w:abstractNum w:abstractNumId="9" w15:restartNumberingAfterBreak="0">
    <w:nsid w:val="34B4F636"/>
    <w:multiLevelType w:val="multilevel"/>
    <w:tmpl w:val="4FD3919A"/>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CEB457F"/>
    <w:multiLevelType w:val="hybridMultilevel"/>
    <w:tmpl w:val="C6C88E84"/>
    <w:lvl w:ilvl="0" w:tplc="FDA2F752">
      <w:start w:val="1"/>
      <w:numFmt w:val="decimal"/>
      <w:lvlText w:val="%1."/>
      <w:lvlJc w:val="left"/>
      <w:pPr>
        <w:ind w:left="1020" w:hanging="360"/>
      </w:pPr>
    </w:lvl>
    <w:lvl w:ilvl="1" w:tplc="9A2AE674">
      <w:start w:val="1"/>
      <w:numFmt w:val="decimal"/>
      <w:lvlText w:val="%2."/>
      <w:lvlJc w:val="left"/>
      <w:pPr>
        <w:ind w:left="1020" w:hanging="360"/>
      </w:pPr>
    </w:lvl>
    <w:lvl w:ilvl="2" w:tplc="73D04F64">
      <w:start w:val="1"/>
      <w:numFmt w:val="decimal"/>
      <w:lvlText w:val="%3."/>
      <w:lvlJc w:val="left"/>
      <w:pPr>
        <w:ind w:left="1020" w:hanging="360"/>
      </w:pPr>
    </w:lvl>
    <w:lvl w:ilvl="3" w:tplc="2F0E97B8">
      <w:start w:val="1"/>
      <w:numFmt w:val="decimal"/>
      <w:lvlText w:val="%4."/>
      <w:lvlJc w:val="left"/>
      <w:pPr>
        <w:ind w:left="1020" w:hanging="360"/>
      </w:pPr>
    </w:lvl>
    <w:lvl w:ilvl="4" w:tplc="DDC42E42">
      <w:start w:val="1"/>
      <w:numFmt w:val="decimal"/>
      <w:lvlText w:val="%5."/>
      <w:lvlJc w:val="left"/>
      <w:pPr>
        <w:ind w:left="1020" w:hanging="360"/>
      </w:pPr>
    </w:lvl>
    <w:lvl w:ilvl="5" w:tplc="FDF09C2E">
      <w:start w:val="1"/>
      <w:numFmt w:val="decimal"/>
      <w:lvlText w:val="%6."/>
      <w:lvlJc w:val="left"/>
      <w:pPr>
        <w:ind w:left="1020" w:hanging="360"/>
      </w:pPr>
    </w:lvl>
    <w:lvl w:ilvl="6" w:tplc="3A86AB9E">
      <w:start w:val="1"/>
      <w:numFmt w:val="decimal"/>
      <w:lvlText w:val="%7."/>
      <w:lvlJc w:val="left"/>
      <w:pPr>
        <w:ind w:left="1020" w:hanging="360"/>
      </w:pPr>
    </w:lvl>
    <w:lvl w:ilvl="7" w:tplc="58A08A8C">
      <w:start w:val="1"/>
      <w:numFmt w:val="decimal"/>
      <w:lvlText w:val="%8."/>
      <w:lvlJc w:val="left"/>
      <w:pPr>
        <w:ind w:left="1020" w:hanging="360"/>
      </w:pPr>
    </w:lvl>
    <w:lvl w:ilvl="8" w:tplc="8EB2C4F0">
      <w:start w:val="1"/>
      <w:numFmt w:val="decimal"/>
      <w:lvlText w:val="%9."/>
      <w:lvlJc w:val="left"/>
      <w:pPr>
        <w:ind w:left="1020" w:hanging="360"/>
      </w:pPr>
    </w:lvl>
  </w:abstractNum>
  <w:abstractNum w:abstractNumId="11" w15:restartNumberingAfterBreak="0">
    <w:nsid w:val="550E3FBF"/>
    <w:multiLevelType w:val="hybridMultilevel"/>
    <w:tmpl w:val="7A662986"/>
    <w:lvl w:ilvl="0" w:tplc="6DB09788">
      <w:start w:val="1"/>
      <w:numFmt w:val="decimal"/>
      <w:lvlText w:val="%1."/>
      <w:lvlJc w:val="left"/>
      <w:pPr>
        <w:ind w:left="1020" w:hanging="360"/>
      </w:pPr>
    </w:lvl>
    <w:lvl w:ilvl="1" w:tplc="E3AE33BC">
      <w:start w:val="1"/>
      <w:numFmt w:val="decimal"/>
      <w:lvlText w:val="%2."/>
      <w:lvlJc w:val="left"/>
      <w:pPr>
        <w:ind w:left="1020" w:hanging="360"/>
      </w:pPr>
    </w:lvl>
    <w:lvl w:ilvl="2" w:tplc="35FA0D68">
      <w:start w:val="1"/>
      <w:numFmt w:val="decimal"/>
      <w:lvlText w:val="%3."/>
      <w:lvlJc w:val="left"/>
      <w:pPr>
        <w:ind w:left="1020" w:hanging="360"/>
      </w:pPr>
    </w:lvl>
    <w:lvl w:ilvl="3" w:tplc="941C5CEC">
      <w:start w:val="1"/>
      <w:numFmt w:val="decimal"/>
      <w:lvlText w:val="%4."/>
      <w:lvlJc w:val="left"/>
      <w:pPr>
        <w:ind w:left="1020" w:hanging="360"/>
      </w:pPr>
    </w:lvl>
    <w:lvl w:ilvl="4" w:tplc="3D7C0D54">
      <w:start w:val="1"/>
      <w:numFmt w:val="decimal"/>
      <w:lvlText w:val="%5."/>
      <w:lvlJc w:val="left"/>
      <w:pPr>
        <w:ind w:left="1020" w:hanging="360"/>
      </w:pPr>
    </w:lvl>
    <w:lvl w:ilvl="5" w:tplc="964A1628">
      <w:start w:val="1"/>
      <w:numFmt w:val="decimal"/>
      <w:lvlText w:val="%6."/>
      <w:lvlJc w:val="left"/>
      <w:pPr>
        <w:ind w:left="1020" w:hanging="360"/>
      </w:pPr>
    </w:lvl>
    <w:lvl w:ilvl="6" w:tplc="51269050">
      <w:start w:val="1"/>
      <w:numFmt w:val="decimal"/>
      <w:lvlText w:val="%7."/>
      <w:lvlJc w:val="left"/>
      <w:pPr>
        <w:ind w:left="1020" w:hanging="360"/>
      </w:pPr>
    </w:lvl>
    <w:lvl w:ilvl="7" w:tplc="D2D84FE0">
      <w:start w:val="1"/>
      <w:numFmt w:val="decimal"/>
      <w:lvlText w:val="%8."/>
      <w:lvlJc w:val="left"/>
      <w:pPr>
        <w:ind w:left="1020" w:hanging="360"/>
      </w:pPr>
    </w:lvl>
    <w:lvl w:ilvl="8" w:tplc="BE94AABE">
      <w:start w:val="1"/>
      <w:numFmt w:val="decimal"/>
      <w:lvlText w:val="%9."/>
      <w:lvlJc w:val="left"/>
      <w:pPr>
        <w:ind w:left="1020" w:hanging="360"/>
      </w:pPr>
    </w:lvl>
  </w:abstractNum>
  <w:num w:numId="1">
    <w:abstractNumId w:val="2"/>
  </w:num>
  <w:num w:numId="2">
    <w:abstractNumId w:val="0"/>
  </w:num>
  <w:num w:numId="3">
    <w:abstractNumId w:val="6"/>
  </w:num>
  <w:num w:numId="4">
    <w:abstractNumId w:val="9"/>
  </w:num>
  <w:num w:numId="5">
    <w:abstractNumId w:val="1"/>
  </w:num>
  <w:num w:numId="6">
    <w:abstractNumId w:val="4"/>
  </w:num>
  <w:num w:numId="7">
    <w:abstractNumId w:val="5"/>
  </w:num>
  <w:num w:numId="8">
    <w:abstractNumId w:val="3"/>
  </w:num>
  <w:num w:numId="9">
    <w:abstractNumId w:val="8"/>
  </w:num>
  <w:num w:numId="10">
    <w:abstractNumId w:val="11"/>
  </w:num>
  <w:num w:numId="11">
    <w:abstractNumId w:val="7"/>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5DC6"/>
    <w:rsid w:val="0000115E"/>
    <w:rsid w:val="000066C9"/>
    <w:rsid w:val="00010A2D"/>
    <w:rsid w:val="00013530"/>
    <w:rsid w:val="00017159"/>
    <w:rsid w:val="0002055D"/>
    <w:rsid w:val="00022287"/>
    <w:rsid w:val="0002673F"/>
    <w:rsid w:val="00033EE3"/>
    <w:rsid w:val="00034A30"/>
    <w:rsid w:val="00040265"/>
    <w:rsid w:val="00040E51"/>
    <w:rsid w:val="00044939"/>
    <w:rsid w:val="00046FD4"/>
    <w:rsid w:val="00050229"/>
    <w:rsid w:val="00051F04"/>
    <w:rsid w:val="000529E1"/>
    <w:rsid w:val="00053355"/>
    <w:rsid w:val="00055A8B"/>
    <w:rsid w:val="00055F37"/>
    <w:rsid w:val="00056743"/>
    <w:rsid w:val="00060558"/>
    <w:rsid w:val="00060A9D"/>
    <w:rsid w:val="000641CD"/>
    <w:rsid w:val="00064FFD"/>
    <w:rsid w:val="00071277"/>
    <w:rsid w:val="000753F4"/>
    <w:rsid w:val="00076351"/>
    <w:rsid w:val="00082286"/>
    <w:rsid w:val="000903E5"/>
    <w:rsid w:val="000913B6"/>
    <w:rsid w:val="00092135"/>
    <w:rsid w:val="000937A6"/>
    <w:rsid w:val="000946B0"/>
    <w:rsid w:val="00097366"/>
    <w:rsid w:val="000A29D7"/>
    <w:rsid w:val="000A3CC0"/>
    <w:rsid w:val="000A46D7"/>
    <w:rsid w:val="000A7A81"/>
    <w:rsid w:val="000B5026"/>
    <w:rsid w:val="000B79E5"/>
    <w:rsid w:val="000B7B3A"/>
    <w:rsid w:val="000C2BF8"/>
    <w:rsid w:val="000C2E30"/>
    <w:rsid w:val="000C4CD2"/>
    <w:rsid w:val="000C4E76"/>
    <w:rsid w:val="000C5D44"/>
    <w:rsid w:val="000D0EF4"/>
    <w:rsid w:val="000D5791"/>
    <w:rsid w:val="000D71FD"/>
    <w:rsid w:val="000E1451"/>
    <w:rsid w:val="000E198E"/>
    <w:rsid w:val="000E1FF7"/>
    <w:rsid w:val="000E355E"/>
    <w:rsid w:val="000E5D8F"/>
    <w:rsid w:val="000F1938"/>
    <w:rsid w:val="000F349D"/>
    <w:rsid w:val="000F616D"/>
    <w:rsid w:val="000F67BB"/>
    <w:rsid w:val="0010414D"/>
    <w:rsid w:val="00106237"/>
    <w:rsid w:val="00110834"/>
    <w:rsid w:val="00111BB4"/>
    <w:rsid w:val="00113BA5"/>
    <w:rsid w:val="00113EB0"/>
    <w:rsid w:val="001140DD"/>
    <w:rsid w:val="001152D4"/>
    <w:rsid w:val="0011559B"/>
    <w:rsid w:val="001163F1"/>
    <w:rsid w:val="0012223A"/>
    <w:rsid w:val="0012432B"/>
    <w:rsid w:val="00124759"/>
    <w:rsid w:val="00124FF1"/>
    <w:rsid w:val="00131151"/>
    <w:rsid w:val="001316CC"/>
    <w:rsid w:val="00131A26"/>
    <w:rsid w:val="00136A3A"/>
    <w:rsid w:val="0014082C"/>
    <w:rsid w:val="00140F56"/>
    <w:rsid w:val="00144D4C"/>
    <w:rsid w:val="00146569"/>
    <w:rsid w:val="001500B3"/>
    <w:rsid w:val="00152526"/>
    <w:rsid w:val="001528CC"/>
    <w:rsid w:val="001550FF"/>
    <w:rsid w:val="00155953"/>
    <w:rsid w:val="001603A8"/>
    <w:rsid w:val="0016130A"/>
    <w:rsid w:val="001669D8"/>
    <w:rsid w:val="00166AC4"/>
    <w:rsid w:val="0017100B"/>
    <w:rsid w:val="00174B30"/>
    <w:rsid w:val="0017528C"/>
    <w:rsid w:val="001775B2"/>
    <w:rsid w:val="001819A5"/>
    <w:rsid w:val="001832B7"/>
    <w:rsid w:val="0018333F"/>
    <w:rsid w:val="00185F2E"/>
    <w:rsid w:val="0019028B"/>
    <w:rsid w:val="001911A1"/>
    <w:rsid w:val="0019282E"/>
    <w:rsid w:val="00193C57"/>
    <w:rsid w:val="00194692"/>
    <w:rsid w:val="001949F9"/>
    <w:rsid w:val="00194B49"/>
    <w:rsid w:val="001A286F"/>
    <w:rsid w:val="001A5282"/>
    <w:rsid w:val="001A7B64"/>
    <w:rsid w:val="001B0A84"/>
    <w:rsid w:val="001B1996"/>
    <w:rsid w:val="001B33CC"/>
    <w:rsid w:val="001B634A"/>
    <w:rsid w:val="001B6F21"/>
    <w:rsid w:val="001B7430"/>
    <w:rsid w:val="001C2706"/>
    <w:rsid w:val="001C4363"/>
    <w:rsid w:val="001C5244"/>
    <w:rsid w:val="001C70A0"/>
    <w:rsid w:val="001C7B64"/>
    <w:rsid w:val="001D4B28"/>
    <w:rsid w:val="001D5634"/>
    <w:rsid w:val="001D5928"/>
    <w:rsid w:val="001D74C8"/>
    <w:rsid w:val="001E400A"/>
    <w:rsid w:val="001E4C1D"/>
    <w:rsid w:val="001E5918"/>
    <w:rsid w:val="001E7306"/>
    <w:rsid w:val="001F53F2"/>
    <w:rsid w:val="001F741B"/>
    <w:rsid w:val="00200204"/>
    <w:rsid w:val="0020170C"/>
    <w:rsid w:val="002034C4"/>
    <w:rsid w:val="002037D4"/>
    <w:rsid w:val="002067D5"/>
    <w:rsid w:val="00206BE4"/>
    <w:rsid w:val="00211BCA"/>
    <w:rsid w:val="00215330"/>
    <w:rsid w:val="0021698F"/>
    <w:rsid w:val="00216D64"/>
    <w:rsid w:val="0022193A"/>
    <w:rsid w:val="00222FAD"/>
    <w:rsid w:val="002232F6"/>
    <w:rsid w:val="0022398C"/>
    <w:rsid w:val="00227FAF"/>
    <w:rsid w:val="00230E31"/>
    <w:rsid w:val="00230E7A"/>
    <w:rsid w:val="00231985"/>
    <w:rsid w:val="002322FF"/>
    <w:rsid w:val="002373C1"/>
    <w:rsid w:val="00242B2E"/>
    <w:rsid w:val="00245EE3"/>
    <w:rsid w:val="002500F9"/>
    <w:rsid w:val="00250F45"/>
    <w:rsid w:val="0025288B"/>
    <w:rsid w:val="00252A68"/>
    <w:rsid w:val="00257763"/>
    <w:rsid w:val="002602A5"/>
    <w:rsid w:val="00260CFA"/>
    <w:rsid w:val="00266509"/>
    <w:rsid w:val="00273ABA"/>
    <w:rsid w:val="00273AC3"/>
    <w:rsid w:val="00274799"/>
    <w:rsid w:val="00274B90"/>
    <w:rsid w:val="00277302"/>
    <w:rsid w:val="00281440"/>
    <w:rsid w:val="0028417B"/>
    <w:rsid w:val="0028468B"/>
    <w:rsid w:val="00285595"/>
    <w:rsid w:val="0028656D"/>
    <w:rsid w:val="00286895"/>
    <w:rsid w:val="00290403"/>
    <w:rsid w:val="0029069B"/>
    <w:rsid w:val="00292DBF"/>
    <w:rsid w:val="00294885"/>
    <w:rsid w:val="00295214"/>
    <w:rsid w:val="00295CA0"/>
    <w:rsid w:val="00296E1B"/>
    <w:rsid w:val="00297E19"/>
    <w:rsid w:val="002A03D9"/>
    <w:rsid w:val="002A1FC3"/>
    <w:rsid w:val="002A3C1B"/>
    <w:rsid w:val="002A3FC9"/>
    <w:rsid w:val="002A480F"/>
    <w:rsid w:val="002A6637"/>
    <w:rsid w:val="002A72F2"/>
    <w:rsid w:val="002B040F"/>
    <w:rsid w:val="002B3997"/>
    <w:rsid w:val="002B53BF"/>
    <w:rsid w:val="002B5588"/>
    <w:rsid w:val="002B63A6"/>
    <w:rsid w:val="002B696D"/>
    <w:rsid w:val="002B6A99"/>
    <w:rsid w:val="002B75E7"/>
    <w:rsid w:val="002C5758"/>
    <w:rsid w:val="002D03A1"/>
    <w:rsid w:val="002D1C40"/>
    <w:rsid w:val="002D3887"/>
    <w:rsid w:val="002D6ED2"/>
    <w:rsid w:val="002D7562"/>
    <w:rsid w:val="002E0050"/>
    <w:rsid w:val="002E3EBD"/>
    <w:rsid w:val="002E420A"/>
    <w:rsid w:val="002E4211"/>
    <w:rsid w:val="002E4705"/>
    <w:rsid w:val="002E5D2A"/>
    <w:rsid w:val="002E6093"/>
    <w:rsid w:val="002E6D69"/>
    <w:rsid w:val="002E731E"/>
    <w:rsid w:val="002E7DB2"/>
    <w:rsid w:val="002F2189"/>
    <w:rsid w:val="002F257D"/>
    <w:rsid w:val="002F285F"/>
    <w:rsid w:val="002F559F"/>
    <w:rsid w:val="0030207D"/>
    <w:rsid w:val="003025D5"/>
    <w:rsid w:val="00302C81"/>
    <w:rsid w:val="003078C5"/>
    <w:rsid w:val="00313DC0"/>
    <w:rsid w:val="003150B6"/>
    <w:rsid w:val="003156DF"/>
    <w:rsid w:val="0032117D"/>
    <w:rsid w:val="0032461C"/>
    <w:rsid w:val="003246C1"/>
    <w:rsid w:val="0032617F"/>
    <w:rsid w:val="00326656"/>
    <w:rsid w:val="003310D0"/>
    <w:rsid w:val="003314A9"/>
    <w:rsid w:val="00331C59"/>
    <w:rsid w:val="00335311"/>
    <w:rsid w:val="0033589A"/>
    <w:rsid w:val="0034029E"/>
    <w:rsid w:val="00344315"/>
    <w:rsid w:val="003461A5"/>
    <w:rsid w:val="003463F8"/>
    <w:rsid w:val="00346B91"/>
    <w:rsid w:val="003502C7"/>
    <w:rsid w:val="003509EA"/>
    <w:rsid w:val="00356894"/>
    <w:rsid w:val="00357B0F"/>
    <w:rsid w:val="0036237C"/>
    <w:rsid w:val="00362DFF"/>
    <w:rsid w:val="00363C59"/>
    <w:rsid w:val="00363DF6"/>
    <w:rsid w:val="003656AA"/>
    <w:rsid w:val="00371241"/>
    <w:rsid w:val="0037141A"/>
    <w:rsid w:val="00371548"/>
    <w:rsid w:val="00371781"/>
    <w:rsid w:val="00372186"/>
    <w:rsid w:val="00374094"/>
    <w:rsid w:val="00374758"/>
    <w:rsid w:val="00380990"/>
    <w:rsid w:val="00385B54"/>
    <w:rsid w:val="00385E5D"/>
    <w:rsid w:val="003914D2"/>
    <w:rsid w:val="0039151E"/>
    <w:rsid w:val="00392386"/>
    <w:rsid w:val="00393780"/>
    <w:rsid w:val="003948C6"/>
    <w:rsid w:val="003965C0"/>
    <w:rsid w:val="00396CE2"/>
    <w:rsid w:val="003A22D0"/>
    <w:rsid w:val="003A2714"/>
    <w:rsid w:val="003A29F0"/>
    <w:rsid w:val="003A2E0D"/>
    <w:rsid w:val="003A5317"/>
    <w:rsid w:val="003A5D4C"/>
    <w:rsid w:val="003B1161"/>
    <w:rsid w:val="003B268C"/>
    <w:rsid w:val="003B6347"/>
    <w:rsid w:val="003B697B"/>
    <w:rsid w:val="003C0B15"/>
    <w:rsid w:val="003C27CF"/>
    <w:rsid w:val="003C3D51"/>
    <w:rsid w:val="003C4765"/>
    <w:rsid w:val="003C48D7"/>
    <w:rsid w:val="003C4B0F"/>
    <w:rsid w:val="003D4D01"/>
    <w:rsid w:val="003E4902"/>
    <w:rsid w:val="003F22E3"/>
    <w:rsid w:val="003F3083"/>
    <w:rsid w:val="003F3594"/>
    <w:rsid w:val="003F436E"/>
    <w:rsid w:val="003F7313"/>
    <w:rsid w:val="003F7805"/>
    <w:rsid w:val="00403601"/>
    <w:rsid w:val="00406080"/>
    <w:rsid w:val="0041114F"/>
    <w:rsid w:val="00420B91"/>
    <w:rsid w:val="00422841"/>
    <w:rsid w:val="00427373"/>
    <w:rsid w:val="004311F5"/>
    <w:rsid w:val="00432EFA"/>
    <w:rsid w:val="004336D1"/>
    <w:rsid w:val="00437835"/>
    <w:rsid w:val="00437B1F"/>
    <w:rsid w:val="00440D3A"/>
    <w:rsid w:val="0044226E"/>
    <w:rsid w:val="00442958"/>
    <w:rsid w:val="00444C87"/>
    <w:rsid w:val="00445FCC"/>
    <w:rsid w:val="0044669B"/>
    <w:rsid w:val="00450BB8"/>
    <w:rsid w:val="004513B4"/>
    <w:rsid w:val="004575E1"/>
    <w:rsid w:val="00460F37"/>
    <w:rsid w:val="004617E1"/>
    <w:rsid w:val="0046525F"/>
    <w:rsid w:val="00465BE0"/>
    <w:rsid w:val="00466A35"/>
    <w:rsid w:val="00471E47"/>
    <w:rsid w:val="00472932"/>
    <w:rsid w:val="004743E5"/>
    <w:rsid w:val="00474B1B"/>
    <w:rsid w:val="00475396"/>
    <w:rsid w:val="00476114"/>
    <w:rsid w:val="004778D9"/>
    <w:rsid w:val="00477C22"/>
    <w:rsid w:val="00481EF2"/>
    <w:rsid w:val="00483FD6"/>
    <w:rsid w:val="00485255"/>
    <w:rsid w:val="004864A3"/>
    <w:rsid w:val="00487464"/>
    <w:rsid w:val="00487CDD"/>
    <w:rsid w:val="004947E7"/>
    <w:rsid w:val="004959D9"/>
    <w:rsid w:val="004A0144"/>
    <w:rsid w:val="004A01FD"/>
    <w:rsid w:val="004A104F"/>
    <w:rsid w:val="004A1B53"/>
    <w:rsid w:val="004A4B69"/>
    <w:rsid w:val="004A4C6D"/>
    <w:rsid w:val="004A6A22"/>
    <w:rsid w:val="004A7DF6"/>
    <w:rsid w:val="004B06B4"/>
    <w:rsid w:val="004B0ED5"/>
    <w:rsid w:val="004B1E7B"/>
    <w:rsid w:val="004B4B07"/>
    <w:rsid w:val="004B4BD7"/>
    <w:rsid w:val="004B5224"/>
    <w:rsid w:val="004B6478"/>
    <w:rsid w:val="004C0C8F"/>
    <w:rsid w:val="004C2941"/>
    <w:rsid w:val="004C38F5"/>
    <w:rsid w:val="004C625A"/>
    <w:rsid w:val="004C782A"/>
    <w:rsid w:val="004D0964"/>
    <w:rsid w:val="004D1550"/>
    <w:rsid w:val="004D3677"/>
    <w:rsid w:val="004D5419"/>
    <w:rsid w:val="004D5F39"/>
    <w:rsid w:val="004E1BE8"/>
    <w:rsid w:val="004E21A2"/>
    <w:rsid w:val="004F0DC1"/>
    <w:rsid w:val="004F2F19"/>
    <w:rsid w:val="004F30AD"/>
    <w:rsid w:val="004F5DC6"/>
    <w:rsid w:val="004F73B5"/>
    <w:rsid w:val="004F75B1"/>
    <w:rsid w:val="004F79A2"/>
    <w:rsid w:val="005026CA"/>
    <w:rsid w:val="00503C08"/>
    <w:rsid w:val="005048DB"/>
    <w:rsid w:val="0050731D"/>
    <w:rsid w:val="005111F0"/>
    <w:rsid w:val="00512688"/>
    <w:rsid w:val="00513805"/>
    <w:rsid w:val="00514E56"/>
    <w:rsid w:val="005233DB"/>
    <w:rsid w:val="00523CC1"/>
    <w:rsid w:val="00525B89"/>
    <w:rsid w:val="0053081C"/>
    <w:rsid w:val="0053169B"/>
    <w:rsid w:val="00536447"/>
    <w:rsid w:val="005402F4"/>
    <w:rsid w:val="00540882"/>
    <w:rsid w:val="00546834"/>
    <w:rsid w:val="00547EB0"/>
    <w:rsid w:val="005515B8"/>
    <w:rsid w:val="00557141"/>
    <w:rsid w:val="00557C44"/>
    <w:rsid w:val="00557FE3"/>
    <w:rsid w:val="00561F12"/>
    <w:rsid w:val="00565308"/>
    <w:rsid w:val="005665E7"/>
    <w:rsid w:val="00566DEC"/>
    <w:rsid w:val="00570931"/>
    <w:rsid w:val="00570FE0"/>
    <w:rsid w:val="005721C3"/>
    <w:rsid w:val="00573033"/>
    <w:rsid w:val="00573E62"/>
    <w:rsid w:val="00574003"/>
    <w:rsid w:val="00576D02"/>
    <w:rsid w:val="0058044D"/>
    <w:rsid w:val="00581379"/>
    <w:rsid w:val="005814AB"/>
    <w:rsid w:val="005826EF"/>
    <w:rsid w:val="00586CCB"/>
    <w:rsid w:val="005873A6"/>
    <w:rsid w:val="0059098E"/>
    <w:rsid w:val="00594172"/>
    <w:rsid w:val="00597435"/>
    <w:rsid w:val="005A0A88"/>
    <w:rsid w:val="005A1911"/>
    <w:rsid w:val="005A32DD"/>
    <w:rsid w:val="005A3327"/>
    <w:rsid w:val="005A4CEC"/>
    <w:rsid w:val="005A51C7"/>
    <w:rsid w:val="005A6101"/>
    <w:rsid w:val="005A7C73"/>
    <w:rsid w:val="005B12F5"/>
    <w:rsid w:val="005B1A38"/>
    <w:rsid w:val="005B2DD5"/>
    <w:rsid w:val="005B41E2"/>
    <w:rsid w:val="005B47E0"/>
    <w:rsid w:val="005C5988"/>
    <w:rsid w:val="005D089B"/>
    <w:rsid w:val="005D17D1"/>
    <w:rsid w:val="005D1B87"/>
    <w:rsid w:val="005D3533"/>
    <w:rsid w:val="005D3F29"/>
    <w:rsid w:val="005D43C8"/>
    <w:rsid w:val="005D516F"/>
    <w:rsid w:val="005D6CB0"/>
    <w:rsid w:val="005E43E4"/>
    <w:rsid w:val="005E46CB"/>
    <w:rsid w:val="005E582E"/>
    <w:rsid w:val="005E5AFC"/>
    <w:rsid w:val="005E606B"/>
    <w:rsid w:val="005E663F"/>
    <w:rsid w:val="005E6C56"/>
    <w:rsid w:val="005E7069"/>
    <w:rsid w:val="005F0E50"/>
    <w:rsid w:val="005F0FE5"/>
    <w:rsid w:val="005F4258"/>
    <w:rsid w:val="005F6F5E"/>
    <w:rsid w:val="005F731D"/>
    <w:rsid w:val="006007DC"/>
    <w:rsid w:val="00600CA7"/>
    <w:rsid w:val="0060202A"/>
    <w:rsid w:val="00602676"/>
    <w:rsid w:val="0060337E"/>
    <w:rsid w:val="0060422E"/>
    <w:rsid w:val="006063B4"/>
    <w:rsid w:val="006077CC"/>
    <w:rsid w:val="0061005B"/>
    <w:rsid w:val="00611653"/>
    <w:rsid w:val="0061204E"/>
    <w:rsid w:val="0061259E"/>
    <w:rsid w:val="00614727"/>
    <w:rsid w:val="00615A93"/>
    <w:rsid w:val="00616693"/>
    <w:rsid w:val="00617679"/>
    <w:rsid w:val="006205A1"/>
    <w:rsid w:val="006206AA"/>
    <w:rsid w:val="00621836"/>
    <w:rsid w:val="00622E7A"/>
    <w:rsid w:val="006242FC"/>
    <w:rsid w:val="00624C47"/>
    <w:rsid w:val="00626301"/>
    <w:rsid w:val="00626A11"/>
    <w:rsid w:val="00630653"/>
    <w:rsid w:val="00633F61"/>
    <w:rsid w:val="00634B8C"/>
    <w:rsid w:val="006352A9"/>
    <w:rsid w:val="006409FD"/>
    <w:rsid w:val="006417E0"/>
    <w:rsid w:val="0064392C"/>
    <w:rsid w:val="0064633E"/>
    <w:rsid w:val="00652A6C"/>
    <w:rsid w:val="006533E0"/>
    <w:rsid w:val="006643E5"/>
    <w:rsid w:val="00671903"/>
    <w:rsid w:val="006757E9"/>
    <w:rsid w:val="00676561"/>
    <w:rsid w:val="00676667"/>
    <w:rsid w:val="00680310"/>
    <w:rsid w:val="00680679"/>
    <w:rsid w:val="00681D8D"/>
    <w:rsid w:val="00682B25"/>
    <w:rsid w:val="00683251"/>
    <w:rsid w:val="006858B9"/>
    <w:rsid w:val="00686B68"/>
    <w:rsid w:val="00687E63"/>
    <w:rsid w:val="00695053"/>
    <w:rsid w:val="006A300D"/>
    <w:rsid w:val="006A3658"/>
    <w:rsid w:val="006A4138"/>
    <w:rsid w:val="006A552D"/>
    <w:rsid w:val="006A5C02"/>
    <w:rsid w:val="006A70DB"/>
    <w:rsid w:val="006B2954"/>
    <w:rsid w:val="006B6F9B"/>
    <w:rsid w:val="006B6FCC"/>
    <w:rsid w:val="006C00E8"/>
    <w:rsid w:val="006D1CFE"/>
    <w:rsid w:val="006D31B6"/>
    <w:rsid w:val="006D61AC"/>
    <w:rsid w:val="006D6805"/>
    <w:rsid w:val="006E1B69"/>
    <w:rsid w:val="006E2292"/>
    <w:rsid w:val="006E60CB"/>
    <w:rsid w:val="006F008C"/>
    <w:rsid w:val="006F07CF"/>
    <w:rsid w:val="006F1E5A"/>
    <w:rsid w:val="006F2218"/>
    <w:rsid w:val="006F4474"/>
    <w:rsid w:val="006F46D9"/>
    <w:rsid w:val="006F7C3D"/>
    <w:rsid w:val="007013F4"/>
    <w:rsid w:val="00704336"/>
    <w:rsid w:val="00704425"/>
    <w:rsid w:val="00705FBB"/>
    <w:rsid w:val="00712C70"/>
    <w:rsid w:val="007176AD"/>
    <w:rsid w:val="007267F2"/>
    <w:rsid w:val="00733436"/>
    <w:rsid w:val="00735642"/>
    <w:rsid w:val="007357EF"/>
    <w:rsid w:val="0073757D"/>
    <w:rsid w:val="007411E0"/>
    <w:rsid w:val="00743364"/>
    <w:rsid w:val="00743F6C"/>
    <w:rsid w:val="00750803"/>
    <w:rsid w:val="007521CA"/>
    <w:rsid w:val="00752B6F"/>
    <w:rsid w:val="007530D3"/>
    <w:rsid w:val="0076115C"/>
    <w:rsid w:val="00762496"/>
    <w:rsid w:val="00762526"/>
    <w:rsid w:val="0076438F"/>
    <w:rsid w:val="0076636E"/>
    <w:rsid w:val="0076700B"/>
    <w:rsid w:val="00771D6E"/>
    <w:rsid w:val="00772EDF"/>
    <w:rsid w:val="00773B58"/>
    <w:rsid w:val="007759A4"/>
    <w:rsid w:val="007814E8"/>
    <w:rsid w:val="00787424"/>
    <w:rsid w:val="00787A39"/>
    <w:rsid w:val="007938DC"/>
    <w:rsid w:val="00795F29"/>
    <w:rsid w:val="00797FC8"/>
    <w:rsid w:val="007A0D45"/>
    <w:rsid w:val="007A3082"/>
    <w:rsid w:val="007A4834"/>
    <w:rsid w:val="007A57D4"/>
    <w:rsid w:val="007A6B08"/>
    <w:rsid w:val="007B12B9"/>
    <w:rsid w:val="007B409F"/>
    <w:rsid w:val="007B7136"/>
    <w:rsid w:val="007C162A"/>
    <w:rsid w:val="007C175F"/>
    <w:rsid w:val="007C208B"/>
    <w:rsid w:val="007C2194"/>
    <w:rsid w:val="007C6AA2"/>
    <w:rsid w:val="007C6E2F"/>
    <w:rsid w:val="007D0E18"/>
    <w:rsid w:val="007D20D4"/>
    <w:rsid w:val="007D2DD3"/>
    <w:rsid w:val="007D317F"/>
    <w:rsid w:val="007D5E3D"/>
    <w:rsid w:val="007D6322"/>
    <w:rsid w:val="007E0017"/>
    <w:rsid w:val="007E393F"/>
    <w:rsid w:val="007E613B"/>
    <w:rsid w:val="007F0435"/>
    <w:rsid w:val="007F174F"/>
    <w:rsid w:val="007F34DD"/>
    <w:rsid w:val="007F36BD"/>
    <w:rsid w:val="007F44B6"/>
    <w:rsid w:val="007F4E56"/>
    <w:rsid w:val="007F5290"/>
    <w:rsid w:val="007F6AFA"/>
    <w:rsid w:val="007F79BB"/>
    <w:rsid w:val="007F7C2A"/>
    <w:rsid w:val="008030A2"/>
    <w:rsid w:val="00804BD7"/>
    <w:rsid w:val="00805526"/>
    <w:rsid w:val="008077A9"/>
    <w:rsid w:val="00810C49"/>
    <w:rsid w:val="008149D7"/>
    <w:rsid w:val="00816AD5"/>
    <w:rsid w:val="00821F82"/>
    <w:rsid w:val="00822C96"/>
    <w:rsid w:val="008237A9"/>
    <w:rsid w:val="00825567"/>
    <w:rsid w:val="00826F27"/>
    <w:rsid w:val="008302A8"/>
    <w:rsid w:val="00831B6F"/>
    <w:rsid w:val="00831FEB"/>
    <w:rsid w:val="008325B3"/>
    <w:rsid w:val="008335E0"/>
    <w:rsid w:val="00837C37"/>
    <w:rsid w:val="008402D0"/>
    <w:rsid w:val="008418CC"/>
    <w:rsid w:val="00841E80"/>
    <w:rsid w:val="0084589A"/>
    <w:rsid w:val="0085353C"/>
    <w:rsid w:val="00855645"/>
    <w:rsid w:val="00856FD2"/>
    <w:rsid w:val="00860665"/>
    <w:rsid w:val="00860E58"/>
    <w:rsid w:val="0086273B"/>
    <w:rsid w:val="0086332B"/>
    <w:rsid w:val="00863742"/>
    <w:rsid w:val="008637D8"/>
    <w:rsid w:val="00865C8C"/>
    <w:rsid w:val="00865CFD"/>
    <w:rsid w:val="00870DE9"/>
    <w:rsid w:val="008734CE"/>
    <w:rsid w:val="00874E22"/>
    <w:rsid w:val="00876F84"/>
    <w:rsid w:val="008809DE"/>
    <w:rsid w:val="00886853"/>
    <w:rsid w:val="00890742"/>
    <w:rsid w:val="0089114B"/>
    <w:rsid w:val="008917AF"/>
    <w:rsid w:val="00893F24"/>
    <w:rsid w:val="0089735F"/>
    <w:rsid w:val="008A1DDF"/>
    <w:rsid w:val="008A3FF8"/>
    <w:rsid w:val="008A59C8"/>
    <w:rsid w:val="008B0975"/>
    <w:rsid w:val="008B1E75"/>
    <w:rsid w:val="008B34CF"/>
    <w:rsid w:val="008B3E49"/>
    <w:rsid w:val="008B76C2"/>
    <w:rsid w:val="008C66AF"/>
    <w:rsid w:val="008C6747"/>
    <w:rsid w:val="008D2C2E"/>
    <w:rsid w:val="008D33B5"/>
    <w:rsid w:val="008D409A"/>
    <w:rsid w:val="008D412E"/>
    <w:rsid w:val="008D459E"/>
    <w:rsid w:val="008E13DA"/>
    <w:rsid w:val="008E3E96"/>
    <w:rsid w:val="008E494A"/>
    <w:rsid w:val="008E53C7"/>
    <w:rsid w:val="008E6207"/>
    <w:rsid w:val="008E6628"/>
    <w:rsid w:val="008F21D8"/>
    <w:rsid w:val="008F6E80"/>
    <w:rsid w:val="008F72E8"/>
    <w:rsid w:val="009011E7"/>
    <w:rsid w:val="0090201B"/>
    <w:rsid w:val="009024FB"/>
    <w:rsid w:val="00903220"/>
    <w:rsid w:val="00903C31"/>
    <w:rsid w:val="00904046"/>
    <w:rsid w:val="009049B1"/>
    <w:rsid w:val="00905901"/>
    <w:rsid w:val="00910EB0"/>
    <w:rsid w:val="00911D49"/>
    <w:rsid w:val="00912862"/>
    <w:rsid w:val="009133A9"/>
    <w:rsid w:val="00916884"/>
    <w:rsid w:val="009175CD"/>
    <w:rsid w:val="009176C4"/>
    <w:rsid w:val="00920358"/>
    <w:rsid w:val="009207BD"/>
    <w:rsid w:val="009238CD"/>
    <w:rsid w:val="0092466D"/>
    <w:rsid w:val="009261BF"/>
    <w:rsid w:val="009315D5"/>
    <w:rsid w:val="0093183E"/>
    <w:rsid w:val="00936F11"/>
    <w:rsid w:val="009406EB"/>
    <w:rsid w:val="00940E1F"/>
    <w:rsid w:val="00941BDA"/>
    <w:rsid w:val="0094429C"/>
    <w:rsid w:val="00944483"/>
    <w:rsid w:val="0094758D"/>
    <w:rsid w:val="00947615"/>
    <w:rsid w:val="00947737"/>
    <w:rsid w:val="0095039C"/>
    <w:rsid w:val="00951BA7"/>
    <w:rsid w:val="00952F80"/>
    <w:rsid w:val="009538F3"/>
    <w:rsid w:val="0095528A"/>
    <w:rsid w:val="0095591A"/>
    <w:rsid w:val="00956913"/>
    <w:rsid w:val="00957374"/>
    <w:rsid w:val="00957A84"/>
    <w:rsid w:val="0096253E"/>
    <w:rsid w:val="00967D47"/>
    <w:rsid w:val="00972698"/>
    <w:rsid w:val="009741A3"/>
    <w:rsid w:val="00974C58"/>
    <w:rsid w:val="0097683D"/>
    <w:rsid w:val="009773A7"/>
    <w:rsid w:val="00977537"/>
    <w:rsid w:val="00977D2D"/>
    <w:rsid w:val="00984E35"/>
    <w:rsid w:val="009851AB"/>
    <w:rsid w:val="00987CC4"/>
    <w:rsid w:val="00993A83"/>
    <w:rsid w:val="00993AE8"/>
    <w:rsid w:val="00996F0C"/>
    <w:rsid w:val="00997304"/>
    <w:rsid w:val="009A31CD"/>
    <w:rsid w:val="009A3EE9"/>
    <w:rsid w:val="009B4167"/>
    <w:rsid w:val="009B49D4"/>
    <w:rsid w:val="009B5A99"/>
    <w:rsid w:val="009C15FF"/>
    <w:rsid w:val="009C30A5"/>
    <w:rsid w:val="009C4661"/>
    <w:rsid w:val="009C6363"/>
    <w:rsid w:val="009D0681"/>
    <w:rsid w:val="009D1BDB"/>
    <w:rsid w:val="009D4363"/>
    <w:rsid w:val="009D6B4A"/>
    <w:rsid w:val="009D7E4A"/>
    <w:rsid w:val="009E442E"/>
    <w:rsid w:val="009E4ECE"/>
    <w:rsid w:val="009E5E82"/>
    <w:rsid w:val="009F0100"/>
    <w:rsid w:val="009F0AE9"/>
    <w:rsid w:val="009F535F"/>
    <w:rsid w:val="00A00272"/>
    <w:rsid w:val="00A00737"/>
    <w:rsid w:val="00A02684"/>
    <w:rsid w:val="00A031FC"/>
    <w:rsid w:val="00A03565"/>
    <w:rsid w:val="00A04C0C"/>
    <w:rsid w:val="00A1086B"/>
    <w:rsid w:val="00A135E7"/>
    <w:rsid w:val="00A13631"/>
    <w:rsid w:val="00A136EE"/>
    <w:rsid w:val="00A147B5"/>
    <w:rsid w:val="00A15CF9"/>
    <w:rsid w:val="00A161F6"/>
    <w:rsid w:val="00A16982"/>
    <w:rsid w:val="00A17F5D"/>
    <w:rsid w:val="00A20A7F"/>
    <w:rsid w:val="00A33062"/>
    <w:rsid w:val="00A33887"/>
    <w:rsid w:val="00A34019"/>
    <w:rsid w:val="00A34078"/>
    <w:rsid w:val="00A34419"/>
    <w:rsid w:val="00A34899"/>
    <w:rsid w:val="00A35D9D"/>
    <w:rsid w:val="00A36BFA"/>
    <w:rsid w:val="00A36C6A"/>
    <w:rsid w:val="00A37014"/>
    <w:rsid w:val="00A37075"/>
    <w:rsid w:val="00A40B96"/>
    <w:rsid w:val="00A41180"/>
    <w:rsid w:val="00A446D1"/>
    <w:rsid w:val="00A504A3"/>
    <w:rsid w:val="00A5317C"/>
    <w:rsid w:val="00A54439"/>
    <w:rsid w:val="00A55AE3"/>
    <w:rsid w:val="00A570F9"/>
    <w:rsid w:val="00A57ADD"/>
    <w:rsid w:val="00A60772"/>
    <w:rsid w:val="00A615FB"/>
    <w:rsid w:val="00A61994"/>
    <w:rsid w:val="00A63883"/>
    <w:rsid w:val="00A647F3"/>
    <w:rsid w:val="00A71606"/>
    <w:rsid w:val="00A716D5"/>
    <w:rsid w:val="00A71FF2"/>
    <w:rsid w:val="00A73137"/>
    <w:rsid w:val="00A73861"/>
    <w:rsid w:val="00A73E01"/>
    <w:rsid w:val="00A74CEE"/>
    <w:rsid w:val="00A80FC6"/>
    <w:rsid w:val="00A82153"/>
    <w:rsid w:val="00A8259D"/>
    <w:rsid w:val="00A8266C"/>
    <w:rsid w:val="00A85DA7"/>
    <w:rsid w:val="00A9227A"/>
    <w:rsid w:val="00A92536"/>
    <w:rsid w:val="00A92A32"/>
    <w:rsid w:val="00A92F82"/>
    <w:rsid w:val="00A976C8"/>
    <w:rsid w:val="00AA2C8E"/>
    <w:rsid w:val="00AA4DE1"/>
    <w:rsid w:val="00AA6FD2"/>
    <w:rsid w:val="00AA7B24"/>
    <w:rsid w:val="00AB270A"/>
    <w:rsid w:val="00AB34FF"/>
    <w:rsid w:val="00AB388D"/>
    <w:rsid w:val="00AB3BF6"/>
    <w:rsid w:val="00AB3D30"/>
    <w:rsid w:val="00AB4A14"/>
    <w:rsid w:val="00AB694D"/>
    <w:rsid w:val="00AC2E65"/>
    <w:rsid w:val="00AC3553"/>
    <w:rsid w:val="00AC399F"/>
    <w:rsid w:val="00AD08AB"/>
    <w:rsid w:val="00AD0AC3"/>
    <w:rsid w:val="00AD2C29"/>
    <w:rsid w:val="00AD2C4C"/>
    <w:rsid w:val="00AD3B78"/>
    <w:rsid w:val="00AD3BBF"/>
    <w:rsid w:val="00AD6116"/>
    <w:rsid w:val="00AD61C8"/>
    <w:rsid w:val="00AD63FA"/>
    <w:rsid w:val="00AD724A"/>
    <w:rsid w:val="00AD7902"/>
    <w:rsid w:val="00AE0700"/>
    <w:rsid w:val="00AE4D77"/>
    <w:rsid w:val="00AE5F60"/>
    <w:rsid w:val="00AE72A3"/>
    <w:rsid w:val="00AE737E"/>
    <w:rsid w:val="00AF0793"/>
    <w:rsid w:val="00AF0E8E"/>
    <w:rsid w:val="00AF1589"/>
    <w:rsid w:val="00AF2E1B"/>
    <w:rsid w:val="00AF3EE6"/>
    <w:rsid w:val="00AF58A6"/>
    <w:rsid w:val="00B013CE"/>
    <w:rsid w:val="00B04303"/>
    <w:rsid w:val="00B04641"/>
    <w:rsid w:val="00B054B6"/>
    <w:rsid w:val="00B11A48"/>
    <w:rsid w:val="00B122CF"/>
    <w:rsid w:val="00B14CB9"/>
    <w:rsid w:val="00B15CE5"/>
    <w:rsid w:val="00B15D77"/>
    <w:rsid w:val="00B15DFE"/>
    <w:rsid w:val="00B16949"/>
    <w:rsid w:val="00B17981"/>
    <w:rsid w:val="00B20677"/>
    <w:rsid w:val="00B20826"/>
    <w:rsid w:val="00B2306E"/>
    <w:rsid w:val="00B238E6"/>
    <w:rsid w:val="00B24C7A"/>
    <w:rsid w:val="00B255EB"/>
    <w:rsid w:val="00B25898"/>
    <w:rsid w:val="00B26BAF"/>
    <w:rsid w:val="00B34E03"/>
    <w:rsid w:val="00B426E3"/>
    <w:rsid w:val="00B463FF"/>
    <w:rsid w:val="00B46886"/>
    <w:rsid w:val="00B50FF0"/>
    <w:rsid w:val="00B5180C"/>
    <w:rsid w:val="00B53177"/>
    <w:rsid w:val="00B552F0"/>
    <w:rsid w:val="00B576A1"/>
    <w:rsid w:val="00B6412D"/>
    <w:rsid w:val="00B649FC"/>
    <w:rsid w:val="00B716BD"/>
    <w:rsid w:val="00B724B7"/>
    <w:rsid w:val="00B75B70"/>
    <w:rsid w:val="00B76AF6"/>
    <w:rsid w:val="00B80081"/>
    <w:rsid w:val="00B8241D"/>
    <w:rsid w:val="00B87BE6"/>
    <w:rsid w:val="00B87E63"/>
    <w:rsid w:val="00B90A52"/>
    <w:rsid w:val="00B92764"/>
    <w:rsid w:val="00B93BE8"/>
    <w:rsid w:val="00B94627"/>
    <w:rsid w:val="00B95094"/>
    <w:rsid w:val="00B95717"/>
    <w:rsid w:val="00B9773D"/>
    <w:rsid w:val="00B97E97"/>
    <w:rsid w:val="00BA05F1"/>
    <w:rsid w:val="00BA2799"/>
    <w:rsid w:val="00BA44F9"/>
    <w:rsid w:val="00BA4BCE"/>
    <w:rsid w:val="00BA5281"/>
    <w:rsid w:val="00BA78C3"/>
    <w:rsid w:val="00BB57C0"/>
    <w:rsid w:val="00BB5CCD"/>
    <w:rsid w:val="00BC12F5"/>
    <w:rsid w:val="00BC48A2"/>
    <w:rsid w:val="00BD23B7"/>
    <w:rsid w:val="00BD2957"/>
    <w:rsid w:val="00BD4CB7"/>
    <w:rsid w:val="00BD5141"/>
    <w:rsid w:val="00BD7366"/>
    <w:rsid w:val="00BD76F5"/>
    <w:rsid w:val="00BE1482"/>
    <w:rsid w:val="00BE32DA"/>
    <w:rsid w:val="00BE44CC"/>
    <w:rsid w:val="00BE5D92"/>
    <w:rsid w:val="00BF16F1"/>
    <w:rsid w:val="00BF5509"/>
    <w:rsid w:val="00C0037D"/>
    <w:rsid w:val="00C00668"/>
    <w:rsid w:val="00C0127A"/>
    <w:rsid w:val="00C03987"/>
    <w:rsid w:val="00C045FF"/>
    <w:rsid w:val="00C05F5E"/>
    <w:rsid w:val="00C13B1C"/>
    <w:rsid w:val="00C200BB"/>
    <w:rsid w:val="00C21AC8"/>
    <w:rsid w:val="00C2316D"/>
    <w:rsid w:val="00C2496C"/>
    <w:rsid w:val="00C31267"/>
    <w:rsid w:val="00C3248F"/>
    <w:rsid w:val="00C36A5D"/>
    <w:rsid w:val="00C4067C"/>
    <w:rsid w:val="00C41209"/>
    <w:rsid w:val="00C47A5B"/>
    <w:rsid w:val="00C51202"/>
    <w:rsid w:val="00C535DD"/>
    <w:rsid w:val="00C55B37"/>
    <w:rsid w:val="00C606C2"/>
    <w:rsid w:val="00C631A8"/>
    <w:rsid w:val="00C64429"/>
    <w:rsid w:val="00C700B6"/>
    <w:rsid w:val="00C70656"/>
    <w:rsid w:val="00C7084E"/>
    <w:rsid w:val="00C80FC4"/>
    <w:rsid w:val="00C83771"/>
    <w:rsid w:val="00C84F95"/>
    <w:rsid w:val="00C87A49"/>
    <w:rsid w:val="00C87C6F"/>
    <w:rsid w:val="00C934E3"/>
    <w:rsid w:val="00C93F53"/>
    <w:rsid w:val="00CA03A3"/>
    <w:rsid w:val="00CA2FA0"/>
    <w:rsid w:val="00CA30CB"/>
    <w:rsid w:val="00CA3E7F"/>
    <w:rsid w:val="00CA64D0"/>
    <w:rsid w:val="00CA6F57"/>
    <w:rsid w:val="00CB2FA5"/>
    <w:rsid w:val="00CB3685"/>
    <w:rsid w:val="00CB6AA4"/>
    <w:rsid w:val="00CB7CFA"/>
    <w:rsid w:val="00CC0FD6"/>
    <w:rsid w:val="00CC2885"/>
    <w:rsid w:val="00CC598E"/>
    <w:rsid w:val="00CC62B5"/>
    <w:rsid w:val="00CC708C"/>
    <w:rsid w:val="00CD048A"/>
    <w:rsid w:val="00CD12E9"/>
    <w:rsid w:val="00CD59C4"/>
    <w:rsid w:val="00CD6775"/>
    <w:rsid w:val="00CD70B7"/>
    <w:rsid w:val="00CD7546"/>
    <w:rsid w:val="00CD768E"/>
    <w:rsid w:val="00CE22C1"/>
    <w:rsid w:val="00CE2937"/>
    <w:rsid w:val="00CE42E9"/>
    <w:rsid w:val="00CE4F1B"/>
    <w:rsid w:val="00CE5C8C"/>
    <w:rsid w:val="00CE6948"/>
    <w:rsid w:val="00CE72B4"/>
    <w:rsid w:val="00CF087B"/>
    <w:rsid w:val="00CF2516"/>
    <w:rsid w:val="00CF3196"/>
    <w:rsid w:val="00CF4C96"/>
    <w:rsid w:val="00CF5367"/>
    <w:rsid w:val="00CF71D2"/>
    <w:rsid w:val="00D01B74"/>
    <w:rsid w:val="00D03696"/>
    <w:rsid w:val="00D03AF2"/>
    <w:rsid w:val="00D04154"/>
    <w:rsid w:val="00D053C9"/>
    <w:rsid w:val="00D06540"/>
    <w:rsid w:val="00D122CC"/>
    <w:rsid w:val="00D14239"/>
    <w:rsid w:val="00D14758"/>
    <w:rsid w:val="00D14CAB"/>
    <w:rsid w:val="00D15138"/>
    <w:rsid w:val="00D20A5A"/>
    <w:rsid w:val="00D20D5A"/>
    <w:rsid w:val="00D2122E"/>
    <w:rsid w:val="00D22B97"/>
    <w:rsid w:val="00D23D29"/>
    <w:rsid w:val="00D2412D"/>
    <w:rsid w:val="00D2591F"/>
    <w:rsid w:val="00D27545"/>
    <w:rsid w:val="00D32B9E"/>
    <w:rsid w:val="00D3370D"/>
    <w:rsid w:val="00D346AD"/>
    <w:rsid w:val="00D40043"/>
    <w:rsid w:val="00D423FC"/>
    <w:rsid w:val="00D44B7E"/>
    <w:rsid w:val="00D45A0E"/>
    <w:rsid w:val="00D45A15"/>
    <w:rsid w:val="00D45A3F"/>
    <w:rsid w:val="00D46529"/>
    <w:rsid w:val="00D52762"/>
    <w:rsid w:val="00D54071"/>
    <w:rsid w:val="00D553BB"/>
    <w:rsid w:val="00D55696"/>
    <w:rsid w:val="00D56CD5"/>
    <w:rsid w:val="00D62A6A"/>
    <w:rsid w:val="00D63ED3"/>
    <w:rsid w:val="00D6401F"/>
    <w:rsid w:val="00D65016"/>
    <w:rsid w:val="00D657C3"/>
    <w:rsid w:val="00D66027"/>
    <w:rsid w:val="00D668E5"/>
    <w:rsid w:val="00D70158"/>
    <w:rsid w:val="00D70D89"/>
    <w:rsid w:val="00D729B7"/>
    <w:rsid w:val="00D73D17"/>
    <w:rsid w:val="00D73FD9"/>
    <w:rsid w:val="00D74D54"/>
    <w:rsid w:val="00D75480"/>
    <w:rsid w:val="00D80204"/>
    <w:rsid w:val="00D813CD"/>
    <w:rsid w:val="00D877EA"/>
    <w:rsid w:val="00D87882"/>
    <w:rsid w:val="00D91D6A"/>
    <w:rsid w:val="00D924B4"/>
    <w:rsid w:val="00D92935"/>
    <w:rsid w:val="00D932F8"/>
    <w:rsid w:val="00D96695"/>
    <w:rsid w:val="00D96D13"/>
    <w:rsid w:val="00D97B2D"/>
    <w:rsid w:val="00DA0670"/>
    <w:rsid w:val="00DA1655"/>
    <w:rsid w:val="00DA3190"/>
    <w:rsid w:val="00DA37DD"/>
    <w:rsid w:val="00DA6BE0"/>
    <w:rsid w:val="00DA7A83"/>
    <w:rsid w:val="00DB0ACE"/>
    <w:rsid w:val="00DB0F5E"/>
    <w:rsid w:val="00DB2E85"/>
    <w:rsid w:val="00DB5E12"/>
    <w:rsid w:val="00DB63BD"/>
    <w:rsid w:val="00DC4C07"/>
    <w:rsid w:val="00DC5150"/>
    <w:rsid w:val="00DC7F4C"/>
    <w:rsid w:val="00DD0BE5"/>
    <w:rsid w:val="00DD224E"/>
    <w:rsid w:val="00DD2FDA"/>
    <w:rsid w:val="00DD354A"/>
    <w:rsid w:val="00DD42A3"/>
    <w:rsid w:val="00DD4A94"/>
    <w:rsid w:val="00DD4C18"/>
    <w:rsid w:val="00DD6028"/>
    <w:rsid w:val="00DD6CA3"/>
    <w:rsid w:val="00DE0E53"/>
    <w:rsid w:val="00DE112A"/>
    <w:rsid w:val="00DE1BFA"/>
    <w:rsid w:val="00DE4C73"/>
    <w:rsid w:val="00DE66DF"/>
    <w:rsid w:val="00DF1B46"/>
    <w:rsid w:val="00DF2EF0"/>
    <w:rsid w:val="00DF5567"/>
    <w:rsid w:val="00E00F09"/>
    <w:rsid w:val="00E01152"/>
    <w:rsid w:val="00E03584"/>
    <w:rsid w:val="00E059F4"/>
    <w:rsid w:val="00E05B60"/>
    <w:rsid w:val="00E07906"/>
    <w:rsid w:val="00E104AA"/>
    <w:rsid w:val="00E10943"/>
    <w:rsid w:val="00E10D20"/>
    <w:rsid w:val="00E1434C"/>
    <w:rsid w:val="00E15FE2"/>
    <w:rsid w:val="00E204F9"/>
    <w:rsid w:val="00E2058E"/>
    <w:rsid w:val="00E22137"/>
    <w:rsid w:val="00E2620C"/>
    <w:rsid w:val="00E325D0"/>
    <w:rsid w:val="00E3437B"/>
    <w:rsid w:val="00E36E5A"/>
    <w:rsid w:val="00E40C40"/>
    <w:rsid w:val="00E40E54"/>
    <w:rsid w:val="00E43C9B"/>
    <w:rsid w:val="00E47240"/>
    <w:rsid w:val="00E47ABD"/>
    <w:rsid w:val="00E5494A"/>
    <w:rsid w:val="00E55954"/>
    <w:rsid w:val="00E55A2E"/>
    <w:rsid w:val="00E57930"/>
    <w:rsid w:val="00E6169C"/>
    <w:rsid w:val="00E61C0D"/>
    <w:rsid w:val="00E62011"/>
    <w:rsid w:val="00E63FD9"/>
    <w:rsid w:val="00E6540A"/>
    <w:rsid w:val="00E66D6E"/>
    <w:rsid w:val="00E6783F"/>
    <w:rsid w:val="00E679BB"/>
    <w:rsid w:val="00E67B05"/>
    <w:rsid w:val="00E736C1"/>
    <w:rsid w:val="00E7472A"/>
    <w:rsid w:val="00E74C3C"/>
    <w:rsid w:val="00E7612D"/>
    <w:rsid w:val="00E77791"/>
    <w:rsid w:val="00E8081C"/>
    <w:rsid w:val="00E81C3B"/>
    <w:rsid w:val="00E8313B"/>
    <w:rsid w:val="00E835E5"/>
    <w:rsid w:val="00E850DE"/>
    <w:rsid w:val="00E85E70"/>
    <w:rsid w:val="00E8665B"/>
    <w:rsid w:val="00E8701A"/>
    <w:rsid w:val="00E87235"/>
    <w:rsid w:val="00E911F3"/>
    <w:rsid w:val="00E91A10"/>
    <w:rsid w:val="00E94111"/>
    <w:rsid w:val="00E95E5E"/>
    <w:rsid w:val="00E974E8"/>
    <w:rsid w:val="00E97604"/>
    <w:rsid w:val="00EA102D"/>
    <w:rsid w:val="00EA4B8B"/>
    <w:rsid w:val="00EA64B6"/>
    <w:rsid w:val="00EA650F"/>
    <w:rsid w:val="00EB21D2"/>
    <w:rsid w:val="00EB57A9"/>
    <w:rsid w:val="00EB5957"/>
    <w:rsid w:val="00EB5F4D"/>
    <w:rsid w:val="00EB6461"/>
    <w:rsid w:val="00EB75A5"/>
    <w:rsid w:val="00EB76A2"/>
    <w:rsid w:val="00EC0281"/>
    <w:rsid w:val="00EC1EA7"/>
    <w:rsid w:val="00EC316E"/>
    <w:rsid w:val="00EC6FE6"/>
    <w:rsid w:val="00EC7523"/>
    <w:rsid w:val="00ED2553"/>
    <w:rsid w:val="00ED6013"/>
    <w:rsid w:val="00ED63AA"/>
    <w:rsid w:val="00ED6D69"/>
    <w:rsid w:val="00EE0C11"/>
    <w:rsid w:val="00EE6571"/>
    <w:rsid w:val="00EE6C02"/>
    <w:rsid w:val="00EE6FCE"/>
    <w:rsid w:val="00EE76B8"/>
    <w:rsid w:val="00EF1FE9"/>
    <w:rsid w:val="00EF2168"/>
    <w:rsid w:val="00EF222A"/>
    <w:rsid w:val="00EF7950"/>
    <w:rsid w:val="00EF7BDF"/>
    <w:rsid w:val="00F01881"/>
    <w:rsid w:val="00F04A17"/>
    <w:rsid w:val="00F05084"/>
    <w:rsid w:val="00F0558A"/>
    <w:rsid w:val="00F0696F"/>
    <w:rsid w:val="00F10114"/>
    <w:rsid w:val="00F113C4"/>
    <w:rsid w:val="00F114FC"/>
    <w:rsid w:val="00F13131"/>
    <w:rsid w:val="00F16A51"/>
    <w:rsid w:val="00F173C3"/>
    <w:rsid w:val="00F202B8"/>
    <w:rsid w:val="00F22B4F"/>
    <w:rsid w:val="00F23BF0"/>
    <w:rsid w:val="00F23FE2"/>
    <w:rsid w:val="00F271DE"/>
    <w:rsid w:val="00F328DE"/>
    <w:rsid w:val="00F337DA"/>
    <w:rsid w:val="00F33D73"/>
    <w:rsid w:val="00F345C5"/>
    <w:rsid w:val="00F34EF5"/>
    <w:rsid w:val="00F34FFA"/>
    <w:rsid w:val="00F353FF"/>
    <w:rsid w:val="00F35430"/>
    <w:rsid w:val="00F36389"/>
    <w:rsid w:val="00F36944"/>
    <w:rsid w:val="00F371B3"/>
    <w:rsid w:val="00F421E9"/>
    <w:rsid w:val="00F4352E"/>
    <w:rsid w:val="00F44BE0"/>
    <w:rsid w:val="00F4550F"/>
    <w:rsid w:val="00F4606E"/>
    <w:rsid w:val="00F46701"/>
    <w:rsid w:val="00F5049E"/>
    <w:rsid w:val="00F51A04"/>
    <w:rsid w:val="00F51F9A"/>
    <w:rsid w:val="00F5356D"/>
    <w:rsid w:val="00F54A60"/>
    <w:rsid w:val="00F5573B"/>
    <w:rsid w:val="00F605E2"/>
    <w:rsid w:val="00F6403F"/>
    <w:rsid w:val="00F703E6"/>
    <w:rsid w:val="00F73379"/>
    <w:rsid w:val="00F758FE"/>
    <w:rsid w:val="00F7743F"/>
    <w:rsid w:val="00F77CC3"/>
    <w:rsid w:val="00F8101F"/>
    <w:rsid w:val="00F81E4C"/>
    <w:rsid w:val="00F82E81"/>
    <w:rsid w:val="00F84CB1"/>
    <w:rsid w:val="00F8543C"/>
    <w:rsid w:val="00F91EDF"/>
    <w:rsid w:val="00FA279B"/>
    <w:rsid w:val="00FA2D9A"/>
    <w:rsid w:val="00FA37E2"/>
    <w:rsid w:val="00FA4BF5"/>
    <w:rsid w:val="00FA7528"/>
    <w:rsid w:val="00FB35AC"/>
    <w:rsid w:val="00FB590A"/>
    <w:rsid w:val="00FB5F9B"/>
    <w:rsid w:val="00FC1F28"/>
    <w:rsid w:val="00FC3273"/>
    <w:rsid w:val="00FC3D9C"/>
    <w:rsid w:val="00FC537C"/>
    <w:rsid w:val="00FC5A44"/>
    <w:rsid w:val="00FC73F6"/>
    <w:rsid w:val="00FD1CC2"/>
    <w:rsid w:val="00FD265D"/>
    <w:rsid w:val="00FE012B"/>
    <w:rsid w:val="00FE14F2"/>
    <w:rsid w:val="00FE1944"/>
    <w:rsid w:val="00FE55F2"/>
    <w:rsid w:val="00FE6E13"/>
    <w:rsid w:val="00FE731F"/>
    <w:rsid w:val="00FF27FF"/>
    <w:rsid w:val="53405D3D"/>
    <w:rsid w:val="7949A64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62B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outlineLvl w:val="0"/>
    </w:pPr>
    <w:rPr>
      <w:b/>
    </w:rPr>
  </w:style>
  <w:style w:type="paragraph" w:styleId="Heading2">
    <w:name w:val="heading 2"/>
    <w:basedOn w:val="Normal"/>
    <w:next w:val="Normal"/>
    <w:uiPriority w:val="2"/>
    <w:qFormat/>
    <w:pPr>
      <w:tabs>
        <w:tab w:val="left" w:pos="0"/>
      </w:tabs>
      <w:spacing w:before="240"/>
      <w:outlineLvl w:val="1"/>
    </w:pPr>
    <w:rPr>
      <w:i/>
    </w:rPr>
  </w:style>
  <w:style w:type="paragraph" w:styleId="Heading3">
    <w:name w:val="heading 3"/>
    <w:basedOn w:val="Normal"/>
    <w:next w:val="Normal"/>
    <w:pPr>
      <w:tabs>
        <w:tab w:val="left" w:pos="0"/>
      </w:tabs>
      <w:spacing w:before="240"/>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line="240" w:lineRule="exact"/>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5"/>
      </w:numPr>
    </w:pPr>
  </w:style>
  <w:style w:type="paragraph" w:customStyle="1" w:styleId="Lijstniveau1">
    <w:name w:val="Lijst niveau 1"/>
    <w:basedOn w:val="Normal"/>
    <w:uiPriority w:val="3"/>
    <w:qFormat/>
    <w:pPr>
      <w:numPr>
        <w:numId w:val="4"/>
      </w:numPr>
      <w:spacing w:line="240" w:lineRule="exact"/>
    </w:pPr>
  </w:style>
  <w:style w:type="paragraph" w:customStyle="1" w:styleId="Lijstniveau2">
    <w:name w:val="Lijst niveau 2"/>
    <w:basedOn w:val="Normal"/>
    <w:uiPriority w:val="4"/>
    <w:qFormat/>
    <w:pPr>
      <w:numPr>
        <w:ilvl w:val="1"/>
        <w:numId w:val="4"/>
      </w:numPr>
      <w:spacing w:line="240" w:lineRule="exact"/>
    </w:pPr>
  </w:style>
  <w:style w:type="paragraph" w:customStyle="1" w:styleId="Lijstniveau3">
    <w:name w:val="Lijst niveau 3"/>
    <w:basedOn w:val="Normal"/>
    <w:uiPriority w:val="5"/>
    <w:qFormat/>
    <w:pPr>
      <w:numPr>
        <w:ilvl w:val="2"/>
        <w:numId w:val="4"/>
      </w:numPr>
      <w:spacing w:line="240" w:lineRule="exact"/>
    </w:pPr>
  </w:style>
  <w:style w:type="paragraph" w:customStyle="1" w:styleId="Lijstniveau4">
    <w:name w:val="Lijst niveau 4"/>
    <w:basedOn w:val="Lijstniveau3"/>
    <w:uiPriority w:val="6"/>
    <w:qFormat/>
    <w:pPr>
      <w:numPr>
        <w:ilvl w:val="3"/>
      </w:numPr>
    </w:pPr>
  </w:style>
  <w:style w:type="paragraph" w:styleId="Subtitle">
    <w:name w:val="Subtitle"/>
    <w:basedOn w:val="Normal"/>
    <w:next w:val="Normal"/>
    <w:pPr>
      <w:spacing w:line="320" w:lineRule="atLeast"/>
    </w:pPr>
    <w:rPr>
      <w:sz w:val="24"/>
      <w:szCs w:val="24"/>
    </w:rPr>
  </w:style>
  <w:style w:type="paragraph" w:customStyle="1" w:styleId="Pagina-eindeKop1">
    <w:name w:val="Pagina-einde Kop 1"/>
    <w:basedOn w:val="Normal"/>
    <w:next w:val="Normal"/>
    <w:pPr>
      <w:pageBreakBefore/>
      <w:spacing w:line="240" w:lineRule="exact"/>
      <w:outlineLvl w:val="0"/>
    </w:pPr>
    <w:rPr>
      <w:b/>
    </w:rPr>
  </w:style>
  <w:style w:type="paragraph" w:customStyle="1" w:styleId="Referentiegegevens">
    <w:name w:val="Referentiegegevens"/>
    <w:basedOn w:val="Normal"/>
    <w:next w:val="Normal"/>
    <w:pPr>
      <w:spacing w:line="180" w:lineRule="exact"/>
    </w:pPr>
    <w:rPr>
      <w:sz w:val="13"/>
      <w:szCs w:val="13"/>
    </w:rPr>
  </w:style>
  <w:style w:type="paragraph" w:customStyle="1" w:styleId="Referentiegegevensbold">
    <w:name w:val="Referentiegegevens bold"/>
    <w:basedOn w:val="Normal"/>
    <w:next w:val="Normal"/>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eferentiegegevensrechtsuitgelijnd">
    <w:name w:val="Referentiegegevens rechts uitgelijnd"/>
    <w:basedOn w:val="Normal"/>
    <w:next w:val="Normal"/>
    <w:pPr>
      <w:spacing w:line="180" w:lineRule="exact"/>
      <w:jc w:val="right"/>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rPr>
      <w:i/>
    </w:rPr>
  </w:style>
  <w:style w:type="paragraph" w:customStyle="1" w:styleId="StandaarddeDE">
    <w:name w:val="Standaard de_DE"/>
    <w:basedOn w:val="Normal"/>
    <w:next w:val="Normal"/>
    <w:rPr>
      <w:lang w:val="de-DE"/>
    </w:rPr>
  </w:style>
  <w:style w:type="paragraph" w:customStyle="1" w:styleId="StandaardenGB">
    <w:name w:val="Standaard en_GB"/>
    <w:basedOn w:val="Normal"/>
    <w:next w:val="Normal"/>
    <w:rPr>
      <w:lang w:val="en-GB"/>
    </w:rPr>
  </w:style>
  <w:style w:type="paragraph" w:customStyle="1" w:styleId="StandaardesES">
    <w:name w:val="Standaard es_ES"/>
    <w:basedOn w:val="Normal"/>
    <w:next w:val="Normal"/>
    <w:rPr>
      <w:lang w:val="es-ES"/>
    </w:rPr>
  </w:style>
  <w:style w:type="paragraph" w:customStyle="1" w:styleId="StandaardfrFR">
    <w:name w:val="Standaard fr_FR"/>
    <w:basedOn w:val="Normal"/>
    <w:next w:val="Normal"/>
    <w:rPr>
      <w:lang w:val="fr-FR"/>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lang w:val="en-GB" w:eastAsia="en-GB"/>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HeaderChar"/>
    <w:uiPriority w:val="99"/>
    <w:unhideWhenUsed/>
    <w:rsid w:val="004F5DC6"/>
    <w:pPr>
      <w:tabs>
        <w:tab w:val="center" w:pos="4536"/>
        <w:tab w:val="right" w:pos="9072"/>
      </w:tabs>
      <w:spacing w:line="240" w:lineRule="auto"/>
    </w:pPr>
  </w:style>
  <w:style w:type="character" w:customStyle="1" w:styleId="HeaderChar">
    <w:name w:val="Header Char"/>
    <w:basedOn w:val="DefaultParagraphFont"/>
    <w:link w:val="Header"/>
    <w:uiPriority w:val="99"/>
    <w:rsid w:val="004F5DC6"/>
    <w:rPr>
      <w:rFonts w:ascii="Verdana" w:hAnsi="Verdana"/>
      <w:color w:val="000000"/>
      <w:sz w:val="18"/>
      <w:szCs w:val="18"/>
    </w:rPr>
  </w:style>
  <w:style w:type="paragraph" w:styleId="Footer">
    <w:name w:val="footer"/>
    <w:basedOn w:val="Normal"/>
    <w:link w:val="FooterChar"/>
    <w:uiPriority w:val="99"/>
    <w:unhideWhenUsed/>
    <w:rsid w:val="004F5DC6"/>
    <w:pPr>
      <w:tabs>
        <w:tab w:val="center" w:pos="4536"/>
        <w:tab w:val="right" w:pos="9072"/>
      </w:tabs>
      <w:spacing w:line="240" w:lineRule="auto"/>
    </w:pPr>
  </w:style>
  <w:style w:type="character" w:customStyle="1" w:styleId="FooterChar">
    <w:name w:val="Footer Char"/>
    <w:basedOn w:val="DefaultParagraphFont"/>
    <w:link w:val="Footer"/>
    <w:uiPriority w:val="99"/>
    <w:rsid w:val="004F5DC6"/>
    <w:rPr>
      <w:rFonts w:ascii="Verdana" w:hAnsi="Verdana"/>
      <w:color w:val="000000"/>
      <w:sz w:val="18"/>
      <w:szCs w:val="18"/>
    </w:rPr>
  </w:style>
  <w:style w:type="paragraph" w:styleId="ListParagraph">
    <w:name w:val="List Paragraph"/>
    <w:basedOn w:val="Normal"/>
    <w:uiPriority w:val="34"/>
    <w:qFormat/>
    <w:rsid w:val="00124FF1"/>
    <w:pPr>
      <w:autoSpaceDN/>
      <w:spacing w:after="160" w:line="259" w:lineRule="auto"/>
      <w:ind w:left="720"/>
      <w:contextualSpacing/>
      <w:textAlignment w:val="auto"/>
    </w:pPr>
    <w:rPr>
      <w:rFonts w:asciiTheme="minorHAnsi" w:eastAsiaTheme="minorHAnsi" w:hAnsiTheme="minorHAnsi" w:cstheme="minorBidi"/>
      <w:color w:val="auto"/>
      <w:kern w:val="2"/>
      <w:sz w:val="22"/>
      <w:szCs w:val="22"/>
      <w:lang w:eastAsia="en-US"/>
      <w14:ligatures w14:val="standardContextual"/>
    </w:rPr>
  </w:style>
  <w:style w:type="character" w:styleId="CommentReference">
    <w:name w:val="annotation reference"/>
    <w:basedOn w:val="DefaultParagraphFont"/>
    <w:uiPriority w:val="99"/>
    <w:semiHidden/>
    <w:unhideWhenUsed/>
    <w:rsid w:val="00124FF1"/>
    <w:rPr>
      <w:sz w:val="16"/>
      <w:szCs w:val="16"/>
    </w:rPr>
  </w:style>
  <w:style w:type="paragraph" w:styleId="CommentText">
    <w:name w:val="annotation text"/>
    <w:basedOn w:val="Normal"/>
    <w:link w:val="CommentTextChar"/>
    <w:uiPriority w:val="99"/>
    <w:unhideWhenUsed/>
    <w:rsid w:val="00124FF1"/>
    <w:pPr>
      <w:autoSpaceDN/>
      <w:spacing w:line="240" w:lineRule="auto"/>
      <w:textAlignment w:val="auto"/>
    </w:pPr>
    <w:rPr>
      <w:rFonts w:ascii="Aptos" w:eastAsiaTheme="minorHAnsi" w:hAnsi="Aptos" w:cs="Aptos"/>
      <w:color w:val="auto"/>
      <w:sz w:val="20"/>
      <w:szCs w:val="20"/>
      <w:lang w:eastAsia="en-US"/>
      <w14:ligatures w14:val="standardContextual"/>
    </w:rPr>
  </w:style>
  <w:style w:type="character" w:customStyle="1" w:styleId="CommentTextChar">
    <w:name w:val="Comment Text Char"/>
    <w:basedOn w:val="DefaultParagraphFont"/>
    <w:link w:val="CommentText"/>
    <w:uiPriority w:val="99"/>
    <w:rsid w:val="00124FF1"/>
    <w:rPr>
      <w:rFonts w:ascii="Aptos" w:eastAsiaTheme="minorHAnsi" w:hAnsi="Aptos" w:cs="Aptos"/>
      <w:lang w:eastAsia="en-US"/>
      <w14:ligatures w14:val="standardContextual"/>
    </w:rPr>
  </w:style>
  <w:style w:type="paragraph" w:styleId="FootnoteText">
    <w:name w:val="footnote text"/>
    <w:basedOn w:val="Normal"/>
    <w:link w:val="FootnoteTextChar"/>
    <w:uiPriority w:val="99"/>
    <w:semiHidden/>
    <w:unhideWhenUsed/>
    <w:rsid w:val="00124FF1"/>
    <w:pPr>
      <w:autoSpaceDN/>
      <w:spacing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FootnoteTextChar">
    <w:name w:val="Footnote Text Char"/>
    <w:basedOn w:val="DefaultParagraphFont"/>
    <w:link w:val="FootnoteText"/>
    <w:uiPriority w:val="99"/>
    <w:semiHidden/>
    <w:rsid w:val="00124FF1"/>
    <w:rPr>
      <w:rFonts w:asciiTheme="minorHAnsi" w:eastAsiaTheme="minorHAnsi" w:hAnsiTheme="minorHAnsi" w:cstheme="minorBidi"/>
      <w:kern w:val="2"/>
      <w:lang w:eastAsia="en-US"/>
      <w14:ligatures w14:val="standardContextual"/>
    </w:rPr>
  </w:style>
  <w:style w:type="character" w:styleId="FootnoteReference">
    <w:name w:val="footnote reference"/>
    <w:basedOn w:val="DefaultParagraphFont"/>
    <w:uiPriority w:val="99"/>
    <w:semiHidden/>
    <w:unhideWhenUsed/>
    <w:rsid w:val="00124FF1"/>
    <w:rPr>
      <w:vertAlign w:val="superscript"/>
    </w:rPr>
  </w:style>
  <w:style w:type="paragraph" w:styleId="CommentSubject">
    <w:name w:val="annotation subject"/>
    <w:basedOn w:val="CommentText"/>
    <w:next w:val="CommentText"/>
    <w:link w:val="CommentSubjectChar"/>
    <w:uiPriority w:val="99"/>
    <w:semiHidden/>
    <w:unhideWhenUsed/>
    <w:rsid w:val="00F271DE"/>
    <w:pPr>
      <w:autoSpaceDN w:val="0"/>
      <w:textAlignment w:val="baseline"/>
    </w:pPr>
    <w:rPr>
      <w:rFonts w:ascii="Verdana" w:eastAsia="DejaVu Sans" w:hAnsi="Verdana" w:cs="Lohit Hindi"/>
      <w:b/>
      <w:bCs/>
      <w:color w:val="000000"/>
      <w:lang w:eastAsia="nl-NL"/>
      <w14:ligatures w14:val="none"/>
    </w:rPr>
  </w:style>
  <w:style w:type="character" w:customStyle="1" w:styleId="CommentSubjectChar">
    <w:name w:val="Comment Subject Char"/>
    <w:basedOn w:val="CommentTextChar"/>
    <w:link w:val="CommentSubject"/>
    <w:uiPriority w:val="99"/>
    <w:semiHidden/>
    <w:rsid w:val="00F271DE"/>
    <w:rPr>
      <w:rFonts w:ascii="Verdana" w:eastAsiaTheme="minorHAnsi" w:hAnsi="Verdana" w:cs="Aptos"/>
      <w:b/>
      <w:bCs/>
      <w:color w:val="000000"/>
      <w:lang w:eastAsia="en-US"/>
      <w14:ligatures w14:val="standardContextual"/>
    </w:rPr>
  </w:style>
  <w:style w:type="paragraph" w:styleId="Revision">
    <w:name w:val="Revision"/>
    <w:hidden/>
    <w:uiPriority w:val="99"/>
    <w:semiHidden/>
    <w:rsid w:val="002067D5"/>
    <w:pPr>
      <w:autoSpaceDN/>
      <w:textAlignment w:val="auto"/>
    </w:pPr>
    <w:rPr>
      <w:rFonts w:ascii="Verdana" w:hAnsi="Verdana"/>
      <w:color w:val="000000"/>
      <w:sz w:val="18"/>
      <w:szCs w:val="18"/>
    </w:rPr>
  </w:style>
  <w:style w:type="character" w:customStyle="1" w:styleId="UnresolvedMention">
    <w:name w:val="Unresolved Mention"/>
    <w:basedOn w:val="DefaultParagraphFont"/>
    <w:uiPriority w:val="99"/>
    <w:semiHidden/>
    <w:unhideWhenUsed/>
    <w:rsid w:val="00EA650F"/>
    <w:rPr>
      <w:color w:val="605E5C"/>
      <w:shd w:val="clear" w:color="auto" w:fill="E1DFDD"/>
    </w:rPr>
  </w:style>
  <w:style w:type="character" w:styleId="FollowedHyperlink">
    <w:name w:val="FollowedHyperlink"/>
    <w:basedOn w:val="DefaultParagraphFont"/>
    <w:uiPriority w:val="99"/>
    <w:semiHidden/>
    <w:unhideWhenUsed/>
    <w:rsid w:val="00C2316D"/>
    <w:rPr>
      <w:color w:val="96607D" w:themeColor="followedHyperlink"/>
      <w:u w:val="single"/>
    </w:rPr>
  </w:style>
  <w:style w:type="paragraph" w:styleId="BodyText">
    <w:name w:val="Body Text"/>
    <w:basedOn w:val="Normal"/>
    <w:link w:val="BodyTextChar"/>
    <w:unhideWhenUsed/>
    <w:qFormat/>
    <w:rsid w:val="00CB3685"/>
    <w:pPr>
      <w:autoSpaceDN/>
      <w:spacing w:line="268" w:lineRule="auto"/>
      <w:textAlignment w:val="auto"/>
    </w:pPr>
    <w:rPr>
      <w:rFonts w:ascii="Arial" w:eastAsiaTheme="minorEastAsia" w:hAnsi="Arial" w:cs="Arial"/>
      <w:color w:val="000000" w:themeColor="text1"/>
      <w:sz w:val="20"/>
      <w:szCs w:val="20"/>
      <w:lang w:eastAsia="en-GB"/>
    </w:rPr>
  </w:style>
  <w:style w:type="character" w:customStyle="1" w:styleId="BodyTextChar">
    <w:name w:val="Body Text Char"/>
    <w:basedOn w:val="DefaultParagraphFont"/>
    <w:link w:val="BodyText"/>
    <w:rsid w:val="00CB3685"/>
    <w:rPr>
      <w:rFonts w:ascii="Arial" w:eastAsiaTheme="minorEastAsia" w:hAnsi="Arial" w:cs="Arial"/>
      <w:color w:val="000000" w:themeColor="text1"/>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679980">
      <w:bodyDiv w:val="1"/>
      <w:marLeft w:val="0"/>
      <w:marRight w:val="0"/>
      <w:marTop w:val="0"/>
      <w:marBottom w:val="0"/>
      <w:divBdr>
        <w:top w:val="none" w:sz="0" w:space="0" w:color="auto"/>
        <w:left w:val="none" w:sz="0" w:space="0" w:color="auto"/>
        <w:bottom w:val="none" w:sz="0" w:space="0" w:color="auto"/>
        <w:right w:val="none" w:sz="0" w:space="0" w:color="auto"/>
      </w:divBdr>
    </w:div>
    <w:div w:id="96679666">
      <w:bodyDiv w:val="1"/>
      <w:marLeft w:val="0"/>
      <w:marRight w:val="0"/>
      <w:marTop w:val="0"/>
      <w:marBottom w:val="0"/>
      <w:divBdr>
        <w:top w:val="none" w:sz="0" w:space="0" w:color="auto"/>
        <w:left w:val="none" w:sz="0" w:space="0" w:color="auto"/>
        <w:bottom w:val="none" w:sz="0" w:space="0" w:color="auto"/>
        <w:right w:val="none" w:sz="0" w:space="0" w:color="auto"/>
      </w:divBdr>
    </w:div>
    <w:div w:id="338697441">
      <w:bodyDiv w:val="1"/>
      <w:marLeft w:val="0"/>
      <w:marRight w:val="0"/>
      <w:marTop w:val="0"/>
      <w:marBottom w:val="0"/>
      <w:divBdr>
        <w:top w:val="none" w:sz="0" w:space="0" w:color="auto"/>
        <w:left w:val="none" w:sz="0" w:space="0" w:color="auto"/>
        <w:bottom w:val="none" w:sz="0" w:space="0" w:color="auto"/>
        <w:right w:val="none" w:sz="0" w:space="0" w:color="auto"/>
      </w:divBdr>
    </w:div>
    <w:div w:id="593703708">
      <w:bodyDiv w:val="1"/>
      <w:marLeft w:val="0"/>
      <w:marRight w:val="0"/>
      <w:marTop w:val="0"/>
      <w:marBottom w:val="0"/>
      <w:divBdr>
        <w:top w:val="none" w:sz="0" w:space="0" w:color="auto"/>
        <w:left w:val="none" w:sz="0" w:space="0" w:color="auto"/>
        <w:bottom w:val="none" w:sz="0" w:space="0" w:color="auto"/>
        <w:right w:val="none" w:sz="0" w:space="0" w:color="auto"/>
      </w:divBdr>
    </w:div>
    <w:div w:id="707339810">
      <w:bodyDiv w:val="1"/>
      <w:marLeft w:val="0"/>
      <w:marRight w:val="0"/>
      <w:marTop w:val="0"/>
      <w:marBottom w:val="0"/>
      <w:divBdr>
        <w:top w:val="none" w:sz="0" w:space="0" w:color="auto"/>
        <w:left w:val="none" w:sz="0" w:space="0" w:color="auto"/>
        <w:bottom w:val="none" w:sz="0" w:space="0" w:color="auto"/>
        <w:right w:val="none" w:sz="0" w:space="0" w:color="auto"/>
      </w:divBdr>
    </w:div>
    <w:div w:id="1400439505">
      <w:bodyDiv w:val="1"/>
      <w:marLeft w:val="0"/>
      <w:marRight w:val="0"/>
      <w:marTop w:val="0"/>
      <w:marBottom w:val="0"/>
      <w:divBdr>
        <w:top w:val="none" w:sz="0" w:space="0" w:color="auto"/>
        <w:left w:val="none" w:sz="0" w:space="0" w:color="auto"/>
        <w:bottom w:val="none" w:sz="0" w:space="0" w:color="auto"/>
        <w:right w:val="none" w:sz="0" w:space="0" w:color="auto"/>
      </w:divBdr>
    </w:div>
    <w:div w:id="1452700322">
      <w:bodyDiv w:val="1"/>
      <w:marLeft w:val="0"/>
      <w:marRight w:val="0"/>
      <w:marTop w:val="0"/>
      <w:marBottom w:val="0"/>
      <w:divBdr>
        <w:top w:val="none" w:sz="0" w:space="0" w:color="auto"/>
        <w:left w:val="none" w:sz="0" w:space="0" w:color="auto"/>
        <w:bottom w:val="none" w:sz="0" w:space="0" w:color="auto"/>
        <w:right w:val="none" w:sz="0" w:space="0" w:color="auto"/>
      </w:divBdr>
    </w:div>
    <w:div w:id="1475179830">
      <w:bodyDiv w:val="1"/>
      <w:marLeft w:val="0"/>
      <w:marRight w:val="0"/>
      <w:marTop w:val="0"/>
      <w:marBottom w:val="0"/>
      <w:divBdr>
        <w:top w:val="none" w:sz="0" w:space="0" w:color="auto"/>
        <w:left w:val="none" w:sz="0" w:space="0" w:color="auto"/>
        <w:bottom w:val="none" w:sz="0" w:space="0" w:color="auto"/>
        <w:right w:val="none" w:sz="0" w:space="0" w:color="auto"/>
      </w:divBdr>
    </w:div>
    <w:div w:id="1614283485">
      <w:bodyDiv w:val="1"/>
      <w:marLeft w:val="0"/>
      <w:marRight w:val="0"/>
      <w:marTop w:val="0"/>
      <w:marBottom w:val="0"/>
      <w:divBdr>
        <w:top w:val="none" w:sz="0" w:space="0" w:color="auto"/>
        <w:left w:val="none" w:sz="0" w:space="0" w:color="auto"/>
        <w:bottom w:val="none" w:sz="0" w:space="0" w:color="auto"/>
        <w:right w:val="none" w:sz="0" w:space="0" w:color="auto"/>
      </w:divBdr>
    </w:div>
    <w:div w:id="1645156585">
      <w:bodyDiv w:val="1"/>
      <w:marLeft w:val="0"/>
      <w:marRight w:val="0"/>
      <w:marTop w:val="0"/>
      <w:marBottom w:val="0"/>
      <w:divBdr>
        <w:top w:val="none" w:sz="0" w:space="0" w:color="auto"/>
        <w:left w:val="none" w:sz="0" w:space="0" w:color="auto"/>
        <w:bottom w:val="none" w:sz="0" w:space="0" w:color="auto"/>
        <w:right w:val="none" w:sz="0" w:space="0" w:color="auto"/>
      </w:divBdr>
    </w:div>
    <w:div w:id="1690990230">
      <w:bodyDiv w:val="1"/>
      <w:marLeft w:val="0"/>
      <w:marRight w:val="0"/>
      <w:marTop w:val="0"/>
      <w:marBottom w:val="0"/>
      <w:divBdr>
        <w:top w:val="none" w:sz="0" w:space="0" w:color="auto"/>
        <w:left w:val="none" w:sz="0" w:space="0" w:color="auto"/>
        <w:bottom w:val="none" w:sz="0" w:space="0" w:color="auto"/>
        <w:right w:val="none" w:sz="0" w:space="0" w:color="auto"/>
      </w:divBdr>
    </w:div>
    <w:div w:id="1814757649">
      <w:bodyDiv w:val="1"/>
      <w:marLeft w:val="0"/>
      <w:marRight w:val="0"/>
      <w:marTop w:val="0"/>
      <w:marBottom w:val="0"/>
      <w:divBdr>
        <w:top w:val="none" w:sz="0" w:space="0" w:color="auto"/>
        <w:left w:val="none" w:sz="0" w:space="0" w:color="auto"/>
        <w:bottom w:val="none" w:sz="0" w:space="0" w:color="auto"/>
        <w:right w:val="none" w:sz="0" w:space="0" w:color="auto"/>
      </w:divBdr>
    </w:div>
    <w:div w:id="1878277197">
      <w:bodyDiv w:val="1"/>
      <w:marLeft w:val="0"/>
      <w:marRight w:val="0"/>
      <w:marTop w:val="0"/>
      <w:marBottom w:val="0"/>
      <w:divBdr>
        <w:top w:val="none" w:sz="0" w:space="0" w:color="auto"/>
        <w:left w:val="none" w:sz="0" w:space="0" w:color="auto"/>
        <w:bottom w:val="none" w:sz="0" w:space="0" w:color="auto"/>
        <w:right w:val="none" w:sz="0" w:space="0" w:color="auto"/>
      </w:divBdr>
    </w:div>
    <w:div w:id="1897929800">
      <w:bodyDiv w:val="1"/>
      <w:marLeft w:val="0"/>
      <w:marRight w:val="0"/>
      <w:marTop w:val="0"/>
      <w:marBottom w:val="0"/>
      <w:divBdr>
        <w:top w:val="none" w:sz="0" w:space="0" w:color="auto"/>
        <w:left w:val="none" w:sz="0" w:space="0" w:color="auto"/>
        <w:bottom w:val="none" w:sz="0" w:space="0" w:color="auto"/>
        <w:right w:val="none" w:sz="0" w:space="0" w:color="auto"/>
      </w:divBdr>
    </w:div>
    <w:div w:id="20972892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webSetting" Target="webSettings0.xml" Id="rId26"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header" Target="header3.xml" Id="rId17" /><Relationship Type="http://schemas.openxmlformats.org/officeDocument/2006/relationships/footer" Target="footer2.xml" Id="rId16" /><Relationship Type="http://schemas.openxmlformats.org/officeDocument/2006/relationships/theme" Target="theme/theme1.xml" Id="rId20" /><Relationship Type="http://schemas.openxmlformats.org/officeDocument/2006/relationships/footnotes" Target="footnotes.xml" Id="rId11" /><Relationship Type="http://schemas.openxmlformats.org/officeDocument/2006/relationships/footer" Target="footer1.xml" Id="rId15" /><Relationship Type="http://schemas.openxmlformats.org/officeDocument/2006/relationships/webSettings" Target="webSettings.xml" Id="rId10" /><Relationship Type="http://schemas.openxmlformats.org/officeDocument/2006/relationships/fontTable" Target="fontTable.xml" Id="rId19" /><Relationship Type="http://schemas.openxmlformats.org/officeDocument/2006/relationships/settings" Target="settings.xml" Id="rId9" /><Relationship Type="http://schemas.openxmlformats.org/officeDocument/2006/relationships/header" Target="header2.xml" Id="rId14" /></Relationships>
</file>

<file path=word/_rels/footnotes.xml.rels><?xml version="1.0" encoding="UTF-8" standalone="yes"?>
<Relationships xmlns="http://schemas.openxmlformats.org/package/2006/relationships"><Relationship Id="rId8" Type="http://schemas.openxmlformats.org/officeDocument/2006/relationships/hyperlink" Target="https://open.overheid.nl/documenten/ed15c4a4-1a7b-41eb-a169-34ffa9347806/file" TargetMode="External"/><Relationship Id="rId3" Type="http://schemas.openxmlformats.org/officeDocument/2006/relationships/hyperlink" Target="https://www.samenwerkruimten.nl/teamsites/circulairtextiel/Beleidsprogramma%202025/Minder%20kopen%20-%20fast%20fashion/Kamerbrief%20oktober%202025/Fast%20fashion%20ondermijnt%20circulaire%20kledingketen" TargetMode="External"/><Relationship Id="rId7" Type="http://schemas.openxmlformats.org/officeDocument/2006/relationships/hyperlink" Target="https://www.samenwerkruimten.nl/teamsites/circulairtextiel/Beleidsprogramma%202025/Minder%20kopen%20-%20fast%20fashion/Kamerbrief%20oktober%202025/Fast%20fashion%20ondermijnt%20circulaire%20kledingketen" TargetMode="External"/><Relationship Id="rId2" Type="http://schemas.openxmlformats.org/officeDocument/2006/relationships/hyperlink" Target="https://www.samenwerkruimten.nl/teamsites/circulairtextiel/Beleidsprogramma%202025/Minder%20kopen%20-%20fast%20fashion/Kamerbrief%20oktober%202025/Veertig%20Nederlandse%20bedrijven%20slaan%20alarm:%20'Stop%20de%20oneerlijke%20concurrentie%20van%20ultra%20fast%20fashion'" TargetMode="External"/><Relationship Id="rId1" Type="http://schemas.openxmlformats.org/officeDocument/2006/relationships/hyperlink" Target="https://www.afvalcirculair.nl/textiel/inspiratievoorbeelden/nieuwe-landelijke-wel-lijst-textielinzameling" TargetMode="External"/><Relationship Id="rId6" Type="http://schemas.openxmlformats.org/officeDocument/2006/relationships/hyperlink" Target="https://www.acm.nl/nl/publicaties/eu-toezichthouders-temu-moet-zich-houden-aan-consumentenregels" TargetMode="External"/><Relationship Id="rId5" Type="http://schemas.openxmlformats.org/officeDocument/2006/relationships/hyperlink" Target="https://www.acm.nl/nl/publicaties/acm-en-europese-consumententoezichthouders-shein-moet-website-aanpassen" TargetMode="External"/><Relationship Id="rId10" Type="http://schemas.openxmlformats.org/officeDocument/2006/relationships/hyperlink" Target="https://www.samenwerkruimten.nl/teamsites/circulairtextiel/Beleidsprogramma%202025/Minder%20kopen%20-%20fast%20fashion/Kamerbrief%20oktober%202025/Fast%20fashion%20ondermijnt%20circulaire%20kledingketen" TargetMode="External"/><Relationship Id="rId4" Type="http://schemas.openxmlformats.org/officeDocument/2006/relationships/hyperlink" Target="https://www.ilent.nl/actueel/nieuws/2025/01/16/nederlandse-toezichthouders-gezamenlijke-aanpak-e-commerce-producten-nodig-om-consumenten-te-beschermen" TargetMode="External"/><Relationship Id="rId9" Type="http://schemas.openxmlformats.org/officeDocument/2006/relationships/hyperlink" Target="https://echa.europa.eu/de/-/ref-10"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2).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7276b06-72c2-4081-996b-9af57fe26b63}" enabled="1" method="Standard" siteId="{ac843cea-7a2b-4dc6-9f37-919c3e210fed}" contentBits="0" removed="0"/>
</clbl:labelList>
</file>

<file path=docProps/app.xml><?xml version="1.0" encoding="utf-8"?>
<ap:Properties xmlns:vt="http://schemas.openxmlformats.org/officeDocument/2006/docPropsVTypes" xmlns:ap="http://schemas.openxmlformats.org/officeDocument/2006/extended-properties">
  <ap:Pages>2</ap:Pages>
  <ap:Words>3946</ap:Words>
  <ap:Characters>22494</ap:Characters>
  <ap:DocSecurity>0</ap:DocSecurity>
  <ap:Lines>187</ap:Lines>
  <ap:Paragraphs>52</ap:Paragraphs>
  <ap:ScaleCrop>false</ap:ScaleCrop>
  <ap:HeadingPairs>
    <vt:vector baseType="variant" size="2">
      <vt:variant>
        <vt:lpstr>Titel</vt:lpstr>
      </vt:variant>
      <vt:variant>
        <vt:i4>1</vt:i4>
      </vt:variant>
    </vt:vector>
  </ap:HeadingPairs>
  <ap:TitlesOfParts>
    <vt:vector baseType="lpstr" size="1">
      <vt:lpstr>Brief - Kamerbrief circulair textiel</vt:lpstr>
    </vt:vector>
  </ap:TitlesOfParts>
  <ap:LinksUpToDate>false</ap:LinksUpToDate>
  <ap:CharactersWithSpaces>26388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2025-10-10T10:42:00.0000000Z</lastPrinted>
  <dcterms:created xsi:type="dcterms:W3CDTF">2025-11-25T10:28:00.0000000Z</dcterms:created>
  <dcterms:modified xsi:type="dcterms:W3CDTF">2025-11-25T10:28:00.0000000Z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 Kamerbrief circulair textiel</vt:lpwstr>
  </property>
  <property fmtid="{D5CDD505-2E9C-101B-9397-08002B2CF9AE}" pid="5" name="Publicatiedatum">
    <vt:lpwstr/>
  </property>
  <property fmtid="{D5CDD505-2E9C-101B-9397-08002B2CF9AE}" pid="6" name="Verantwoordelijke organisatie">
    <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5 september 2025</vt:lpwstr>
  </property>
  <property fmtid="{D5CDD505-2E9C-101B-9397-08002B2CF9AE}" pid="13" name="Opgesteld door, Naam">
    <vt:lpwstr>Thierry Aartsen</vt:lpwstr>
  </property>
  <property fmtid="{D5CDD505-2E9C-101B-9397-08002B2CF9AE}" pid="14" name="Opgesteld door, Telefoonnummer">
    <vt:lpwstr/>
  </property>
  <property fmtid="{D5CDD505-2E9C-101B-9397-08002B2CF9AE}" pid="15" name="Kenmerk">
    <vt:lpwstr>IENW/BSK-2025/10495</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ContentTypeId">
    <vt:lpwstr>0x010100535DB82BDDEE2345ACA4A200051FEB80</vt:lpwstr>
  </property>
  <property fmtid="{D5CDD505-2E9C-101B-9397-08002B2CF9AE}" pid="29" name="ClassificationContentMarkingFooterShapeIds">
    <vt:lpwstr>2b6e56f3,10638f54,2b3e9e74</vt:lpwstr>
  </property>
  <property fmtid="{D5CDD505-2E9C-101B-9397-08002B2CF9AE}" pid="30" name="ClassificationContentMarkingFooterFontProps">
    <vt:lpwstr>#000000,10,Calibri</vt:lpwstr>
  </property>
  <property fmtid="{D5CDD505-2E9C-101B-9397-08002B2CF9AE}" pid="31" name="ClassificationContentMarkingFooterText">
    <vt:lpwstr>Intern gebruik</vt:lpwstr>
  </property>
</Properties>
</file>