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1D275F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93853B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EFFD3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CE8BED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2031FD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49D0B02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EF13A0" w14:textId="77777777"/>
        </w:tc>
      </w:tr>
      <w:tr w:rsidR="00997775" w14:paraId="2E6D238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6037A06" w14:textId="77777777"/>
        </w:tc>
      </w:tr>
      <w:tr w:rsidR="00997775" w14:paraId="0E42CD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F9BD3A" w14:textId="77777777"/>
        </w:tc>
        <w:tc>
          <w:tcPr>
            <w:tcW w:w="7654" w:type="dxa"/>
            <w:gridSpan w:val="2"/>
          </w:tcPr>
          <w:p w:rsidR="00997775" w:rsidRDefault="00997775" w14:paraId="26DD2E37" w14:textId="77777777"/>
        </w:tc>
      </w:tr>
      <w:tr w:rsidR="00997775" w14:paraId="2CAE7E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860DC6" w14:paraId="33C4E420" w14:textId="77E65F07">
            <w:pPr>
              <w:rPr>
                <w:b/>
              </w:rPr>
            </w:pPr>
            <w:r>
              <w:rPr>
                <w:b/>
              </w:rPr>
              <w:t>36 812</w:t>
            </w:r>
          </w:p>
        </w:tc>
        <w:tc>
          <w:tcPr>
            <w:tcW w:w="7654" w:type="dxa"/>
            <w:gridSpan w:val="2"/>
          </w:tcPr>
          <w:p w:rsidRPr="00860DC6" w:rsidR="00997775" w:rsidP="00A07C71" w:rsidRDefault="00860DC6" w14:paraId="237077BE" w14:textId="58F5423B">
            <w:pPr>
              <w:rPr>
                <w:b/>
                <w:bCs/>
                <w:szCs w:val="24"/>
              </w:rPr>
            </w:pPr>
            <w:r w:rsidRPr="00860DC6">
              <w:rPr>
                <w:b/>
                <w:bCs/>
                <w:szCs w:val="24"/>
              </w:rPr>
              <w:t>Wijziging van enkele belastingwetten en enige andere wetten (Belastingplan 2026)</w:t>
            </w:r>
          </w:p>
        </w:tc>
      </w:tr>
      <w:tr w:rsidR="00997775" w14:paraId="49F300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4642D3" w14:textId="77777777"/>
        </w:tc>
        <w:tc>
          <w:tcPr>
            <w:tcW w:w="7654" w:type="dxa"/>
            <w:gridSpan w:val="2"/>
          </w:tcPr>
          <w:p w:rsidR="00997775" w:rsidRDefault="00997775" w14:paraId="4B7E5E43" w14:textId="77777777"/>
        </w:tc>
      </w:tr>
      <w:tr w:rsidR="00997775" w14:paraId="03BD53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61C954" w14:textId="77777777"/>
        </w:tc>
        <w:tc>
          <w:tcPr>
            <w:tcW w:w="7654" w:type="dxa"/>
            <w:gridSpan w:val="2"/>
          </w:tcPr>
          <w:p w:rsidR="00997775" w:rsidRDefault="00997775" w14:paraId="64755150" w14:textId="77777777"/>
        </w:tc>
      </w:tr>
      <w:tr w:rsidR="00997775" w14:paraId="531C12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49EAEB" w14:textId="5681CE8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92E04">
              <w:rPr>
                <w:b/>
              </w:rPr>
              <w:t>76</w:t>
            </w:r>
          </w:p>
        </w:tc>
        <w:tc>
          <w:tcPr>
            <w:tcW w:w="7654" w:type="dxa"/>
            <w:gridSpan w:val="2"/>
          </w:tcPr>
          <w:p w:rsidR="00997775" w:rsidRDefault="00997775" w14:paraId="5BC5ECD8" w14:textId="5FD36C97">
            <w:pPr>
              <w:rPr>
                <w:b/>
              </w:rPr>
            </w:pPr>
            <w:r>
              <w:rPr>
                <w:b/>
              </w:rPr>
              <w:t xml:space="preserve">MOTIE </w:t>
            </w:r>
            <w:r w:rsidR="00860DC6">
              <w:rPr>
                <w:b/>
              </w:rPr>
              <w:t>VAN</w:t>
            </w:r>
            <w:r w:rsidR="00C92E04">
              <w:rPr>
                <w:b/>
              </w:rPr>
              <w:t xml:space="preserve"> HET LID </w:t>
            </w:r>
            <w:r w:rsidR="00692A87">
              <w:rPr>
                <w:b/>
              </w:rPr>
              <w:t>VLOTTES</w:t>
            </w:r>
          </w:p>
        </w:tc>
      </w:tr>
      <w:tr w:rsidR="00997775" w14:paraId="0ED5FA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FEB840" w14:textId="77777777"/>
        </w:tc>
        <w:tc>
          <w:tcPr>
            <w:tcW w:w="7654" w:type="dxa"/>
            <w:gridSpan w:val="2"/>
          </w:tcPr>
          <w:p w:rsidR="00997775" w:rsidP="00280D6A" w:rsidRDefault="00997775" w14:paraId="24EF63D7" w14:textId="0E201B4F">
            <w:r>
              <w:t>Voorgesteld</w:t>
            </w:r>
            <w:r w:rsidR="00280D6A">
              <w:t xml:space="preserve"> </w:t>
            </w:r>
            <w:r w:rsidR="00860DC6">
              <w:t>25 november 2025</w:t>
            </w:r>
          </w:p>
        </w:tc>
      </w:tr>
      <w:tr w:rsidR="00997775" w14:paraId="22C392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0595E6" w14:textId="77777777"/>
        </w:tc>
        <w:tc>
          <w:tcPr>
            <w:tcW w:w="7654" w:type="dxa"/>
            <w:gridSpan w:val="2"/>
          </w:tcPr>
          <w:p w:rsidR="00997775" w:rsidRDefault="00997775" w14:paraId="6B54796F" w14:textId="77777777"/>
        </w:tc>
      </w:tr>
      <w:tr w:rsidR="00997775" w14:paraId="207B6A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CCD0E6" w14:textId="77777777"/>
        </w:tc>
        <w:tc>
          <w:tcPr>
            <w:tcW w:w="7654" w:type="dxa"/>
            <w:gridSpan w:val="2"/>
          </w:tcPr>
          <w:p w:rsidR="00997775" w:rsidRDefault="00997775" w14:paraId="2376D2A3" w14:textId="77777777">
            <w:r>
              <w:t>De Kamer,</w:t>
            </w:r>
          </w:p>
        </w:tc>
      </w:tr>
      <w:tr w:rsidR="00997775" w14:paraId="266C39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BE99B7" w14:textId="77777777"/>
        </w:tc>
        <w:tc>
          <w:tcPr>
            <w:tcW w:w="7654" w:type="dxa"/>
            <w:gridSpan w:val="2"/>
          </w:tcPr>
          <w:p w:rsidR="00997775" w:rsidRDefault="00997775" w14:paraId="601BD2A0" w14:textId="77777777"/>
        </w:tc>
      </w:tr>
      <w:tr w:rsidR="00997775" w14:paraId="0EAEC3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E54EF1" w14:textId="77777777"/>
        </w:tc>
        <w:tc>
          <w:tcPr>
            <w:tcW w:w="7654" w:type="dxa"/>
            <w:gridSpan w:val="2"/>
          </w:tcPr>
          <w:p w:rsidR="00997775" w:rsidRDefault="00997775" w14:paraId="18123CAF" w14:textId="77777777">
            <w:r>
              <w:t>gehoord de beraadslaging,</w:t>
            </w:r>
          </w:p>
        </w:tc>
      </w:tr>
      <w:tr w:rsidR="00997775" w14:paraId="1CCD1E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9BE6C5" w14:textId="77777777"/>
        </w:tc>
        <w:tc>
          <w:tcPr>
            <w:tcW w:w="7654" w:type="dxa"/>
            <w:gridSpan w:val="2"/>
          </w:tcPr>
          <w:p w:rsidR="00997775" w:rsidRDefault="00997775" w14:paraId="34F10156" w14:textId="77777777"/>
        </w:tc>
      </w:tr>
      <w:tr w:rsidR="00997775" w14:paraId="4CAAC0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06C273" w14:textId="77777777"/>
        </w:tc>
        <w:tc>
          <w:tcPr>
            <w:tcW w:w="7654" w:type="dxa"/>
            <w:gridSpan w:val="2"/>
          </w:tcPr>
          <w:p w:rsidR="00860DC6" w:rsidP="00860DC6" w:rsidRDefault="00860DC6" w14:paraId="59B6E629" w14:textId="77777777">
            <w:r>
              <w:t>constaterende dat uit onderzoek van de Consumentenbond blijkt dat de boodschappenprijzen in Nederland 12% tot 20% duurder zijn dan in de ons omringende landen;</w:t>
            </w:r>
          </w:p>
          <w:p w:rsidR="00692A87" w:rsidP="00860DC6" w:rsidRDefault="00692A87" w14:paraId="24556BA8" w14:textId="77777777"/>
          <w:p w:rsidR="00860DC6" w:rsidP="00860DC6" w:rsidRDefault="00860DC6" w14:paraId="58A8ABD4" w14:textId="77777777">
            <w:r>
              <w:t>constaterende dat steeds meer huishoudens moeite hebben om hun rekeningen te betalen;</w:t>
            </w:r>
          </w:p>
          <w:p w:rsidR="00692A87" w:rsidP="00860DC6" w:rsidRDefault="00692A87" w14:paraId="03F3473D" w14:textId="77777777"/>
          <w:p w:rsidR="00860DC6" w:rsidP="00860DC6" w:rsidRDefault="00860DC6" w14:paraId="59D4C44C" w14:textId="77777777">
            <w:r>
              <w:t>verzoekt de regering de btw op boodschappen op 0% te zetten en dit te dekken door het schrappen van het budget voor ontwikkelingshulp,</w:t>
            </w:r>
          </w:p>
          <w:p w:rsidR="00692A87" w:rsidP="00860DC6" w:rsidRDefault="00692A87" w14:paraId="5D3B6698" w14:textId="77777777"/>
          <w:p w:rsidR="00860DC6" w:rsidP="00860DC6" w:rsidRDefault="00860DC6" w14:paraId="527B811C" w14:textId="27009AB2">
            <w:r>
              <w:t>en gaat over tot de orde van de dag.</w:t>
            </w:r>
          </w:p>
          <w:p w:rsidR="00692A87" w:rsidP="00860DC6" w:rsidRDefault="00692A87" w14:paraId="6AFF8B4A" w14:textId="77777777"/>
          <w:p w:rsidR="00997775" w:rsidP="00860DC6" w:rsidRDefault="00860DC6" w14:paraId="125E7492" w14:textId="332ABEA5">
            <w:proofErr w:type="spellStart"/>
            <w:r>
              <w:t>Vlottes</w:t>
            </w:r>
            <w:proofErr w:type="spellEnd"/>
          </w:p>
        </w:tc>
      </w:tr>
    </w:tbl>
    <w:p w:rsidR="00997775" w:rsidRDefault="00997775" w14:paraId="4DB1A36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E59C6" w14:textId="77777777" w:rsidR="00860DC6" w:rsidRDefault="00860DC6">
      <w:pPr>
        <w:spacing w:line="20" w:lineRule="exact"/>
      </w:pPr>
    </w:p>
  </w:endnote>
  <w:endnote w:type="continuationSeparator" w:id="0">
    <w:p w14:paraId="1826A980" w14:textId="77777777" w:rsidR="00860DC6" w:rsidRDefault="00860DC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D93E538" w14:textId="77777777" w:rsidR="00860DC6" w:rsidRDefault="00860DC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06C7B" w14:textId="77777777" w:rsidR="00860DC6" w:rsidRDefault="00860DC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09276EB" w14:textId="77777777" w:rsidR="00860DC6" w:rsidRDefault="00860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C6"/>
    <w:rsid w:val="00133FCE"/>
    <w:rsid w:val="001E482C"/>
    <w:rsid w:val="001E4877"/>
    <w:rsid w:val="0021105A"/>
    <w:rsid w:val="00280D6A"/>
    <w:rsid w:val="002B78E9"/>
    <w:rsid w:val="002C5406"/>
    <w:rsid w:val="002D6FE9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92A87"/>
    <w:rsid w:val="00710A7A"/>
    <w:rsid w:val="00744C6E"/>
    <w:rsid w:val="007B35A1"/>
    <w:rsid w:val="007C50C6"/>
    <w:rsid w:val="008304CB"/>
    <w:rsid w:val="00831CE0"/>
    <w:rsid w:val="00850A1D"/>
    <w:rsid w:val="00860DC6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92E04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7D5CE"/>
  <w15:docId w15:val="{951BB023-97C4-46C4-8FB1-2F1D680C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2025-11-26T08:39:00.0000000Z</dcterms:created>
  <dcterms:modified xsi:type="dcterms:W3CDTF">2025-11-26T09:02:00.0000000Z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