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11BF" w14:paraId="2166FE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959C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926C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11BF" w14:paraId="5847F0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3D5DE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D11BF" w14:paraId="75B460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D9EF0B" w14:textId="77777777"/>
        </w:tc>
      </w:tr>
      <w:tr w:rsidR="00997775" w:rsidTr="006D11BF" w14:paraId="1FD7B0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EB959F" w14:textId="77777777"/>
        </w:tc>
      </w:tr>
      <w:tr w:rsidR="00997775" w:rsidTr="006D11BF" w14:paraId="75AE8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AB6ED5" w14:textId="77777777"/>
        </w:tc>
        <w:tc>
          <w:tcPr>
            <w:tcW w:w="7654" w:type="dxa"/>
            <w:gridSpan w:val="2"/>
          </w:tcPr>
          <w:p w:rsidR="00997775" w:rsidRDefault="00997775" w14:paraId="3BC7A916" w14:textId="77777777"/>
        </w:tc>
      </w:tr>
      <w:tr w:rsidR="006D11BF" w:rsidTr="006D11BF" w14:paraId="49AEF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4316CA4D" w14:textId="3063CD1A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6D11BF" w:rsidP="006D11BF" w:rsidRDefault="006D11BF" w14:paraId="5C5BD2B3" w14:textId="09259DC2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6D11BF" w:rsidTr="006D11BF" w14:paraId="09E83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586C9261" w14:textId="77777777"/>
        </w:tc>
        <w:tc>
          <w:tcPr>
            <w:tcW w:w="7654" w:type="dxa"/>
            <w:gridSpan w:val="2"/>
          </w:tcPr>
          <w:p w:rsidR="006D11BF" w:rsidP="006D11BF" w:rsidRDefault="006D11BF" w14:paraId="58387B8A" w14:textId="77777777"/>
        </w:tc>
      </w:tr>
      <w:tr w:rsidR="006D11BF" w:rsidTr="006D11BF" w14:paraId="660AC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2BABCA7A" w14:textId="77777777"/>
        </w:tc>
        <w:tc>
          <w:tcPr>
            <w:tcW w:w="7654" w:type="dxa"/>
            <w:gridSpan w:val="2"/>
          </w:tcPr>
          <w:p w:rsidR="006D11BF" w:rsidP="006D11BF" w:rsidRDefault="006D11BF" w14:paraId="7883741F" w14:textId="77777777"/>
        </w:tc>
      </w:tr>
      <w:tr w:rsidR="006D11BF" w:rsidTr="006D11BF" w14:paraId="550BA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46641177" w14:textId="2A5C75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46382">
              <w:rPr>
                <w:b/>
              </w:rPr>
              <w:t>81</w:t>
            </w:r>
          </w:p>
        </w:tc>
        <w:tc>
          <w:tcPr>
            <w:tcW w:w="7654" w:type="dxa"/>
            <w:gridSpan w:val="2"/>
          </w:tcPr>
          <w:p w:rsidR="006D11BF" w:rsidP="006D11BF" w:rsidRDefault="006D11BF" w14:paraId="07FECD03" w14:textId="79618F46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D46382">
              <w:rPr>
                <w:b/>
              </w:rPr>
              <w:t xml:space="preserve"> DE LEDEN STULTIENS EN JIMMY DIJK</w:t>
            </w:r>
          </w:p>
        </w:tc>
      </w:tr>
      <w:tr w:rsidR="006D11BF" w:rsidTr="006D11BF" w14:paraId="38E81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3B8D7CFC" w14:textId="77777777"/>
        </w:tc>
        <w:tc>
          <w:tcPr>
            <w:tcW w:w="7654" w:type="dxa"/>
            <w:gridSpan w:val="2"/>
          </w:tcPr>
          <w:p w:rsidR="006D11BF" w:rsidP="006D11BF" w:rsidRDefault="006D11BF" w14:paraId="3E009F32" w14:textId="6093CFE1">
            <w:r>
              <w:t>Voorgesteld 25 november 2025</w:t>
            </w:r>
          </w:p>
        </w:tc>
      </w:tr>
      <w:tr w:rsidR="006D11BF" w:rsidTr="006D11BF" w14:paraId="23730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3BDC617A" w14:textId="77777777"/>
        </w:tc>
        <w:tc>
          <w:tcPr>
            <w:tcW w:w="7654" w:type="dxa"/>
            <w:gridSpan w:val="2"/>
          </w:tcPr>
          <w:p w:rsidR="006D11BF" w:rsidP="006D11BF" w:rsidRDefault="006D11BF" w14:paraId="109446F6" w14:textId="77777777"/>
        </w:tc>
      </w:tr>
      <w:tr w:rsidR="006D11BF" w:rsidTr="006D11BF" w14:paraId="506FC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0E53EE62" w14:textId="77777777"/>
        </w:tc>
        <w:tc>
          <w:tcPr>
            <w:tcW w:w="7654" w:type="dxa"/>
            <w:gridSpan w:val="2"/>
          </w:tcPr>
          <w:p w:rsidR="006D11BF" w:rsidP="006D11BF" w:rsidRDefault="006D11BF" w14:paraId="44ECEDE8" w14:textId="4C1D74C9">
            <w:r>
              <w:t>De Kamer,</w:t>
            </w:r>
          </w:p>
        </w:tc>
      </w:tr>
      <w:tr w:rsidR="006D11BF" w:rsidTr="006D11BF" w14:paraId="70327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6A71BF2E" w14:textId="77777777"/>
        </w:tc>
        <w:tc>
          <w:tcPr>
            <w:tcW w:w="7654" w:type="dxa"/>
            <w:gridSpan w:val="2"/>
          </w:tcPr>
          <w:p w:rsidR="006D11BF" w:rsidP="006D11BF" w:rsidRDefault="006D11BF" w14:paraId="28C0315D" w14:textId="77777777"/>
        </w:tc>
      </w:tr>
      <w:tr w:rsidR="006D11BF" w:rsidTr="006D11BF" w14:paraId="5960F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11BF" w:rsidP="006D11BF" w:rsidRDefault="006D11BF" w14:paraId="5AB04482" w14:textId="77777777"/>
        </w:tc>
        <w:tc>
          <w:tcPr>
            <w:tcW w:w="7654" w:type="dxa"/>
            <w:gridSpan w:val="2"/>
          </w:tcPr>
          <w:p w:rsidR="006D11BF" w:rsidP="006D11BF" w:rsidRDefault="006D11BF" w14:paraId="37412623" w14:textId="6B68F28B">
            <w:r>
              <w:t>gehoord de beraadslaging,</w:t>
            </w:r>
          </w:p>
        </w:tc>
      </w:tr>
      <w:tr w:rsidR="00997775" w:rsidTr="006D11BF" w14:paraId="3578F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DB5CC" w14:textId="77777777"/>
        </w:tc>
        <w:tc>
          <w:tcPr>
            <w:tcW w:w="7654" w:type="dxa"/>
            <w:gridSpan w:val="2"/>
          </w:tcPr>
          <w:p w:rsidR="00997775" w:rsidRDefault="00997775" w14:paraId="7E343F9A" w14:textId="77777777"/>
        </w:tc>
      </w:tr>
      <w:tr w:rsidR="00997775" w:rsidTr="006D11BF" w14:paraId="679AA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53D83" w14:textId="77777777"/>
        </w:tc>
        <w:tc>
          <w:tcPr>
            <w:tcW w:w="7654" w:type="dxa"/>
            <w:gridSpan w:val="2"/>
          </w:tcPr>
          <w:p w:rsidR="006D11BF" w:rsidP="006D11BF" w:rsidRDefault="006D11BF" w14:paraId="6F348864" w14:textId="77777777">
            <w:r>
              <w:t>constaterende dat een samenspel van factoren en de ingewikkelde indexatiesystematiek in de arbeidskorting ertoe kunnen leiden dat werkenden met een laag inkomen méér belasting gaan betalen;</w:t>
            </w:r>
          </w:p>
          <w:p w:rsidR="00D46382" w:rsidP="006D11BF" w:rsidRDefault="00D46382" w14:paraId="737C1333" w14:textId="77777777"/>
          <w:p w:rsidR="006D11BF" w:rsidP="006D11BF" w:rsidRDefault="006D11BF" w14:paraId="4D6154DF" w14:textId="77777777">
            <w:r>
              <w:t>constaterende dat dit voor 2026 opgelost is, maar in de toekomst opnieuw kan gebeuren;</w:t>
            </w:r>
          </w:p>
          <w:p w:rsidR="00D46382" w:rsidP="006D11BF" w:rsidRDefault="00D46382" w14:paraId="7552B806" w14:textId="77777777"/>
          <w:p w:rsidR="006D11BF" w:rsidP="006D11BF" w:rsidRDefault="006D11BF" w14:paraId="2A01C242" w14:textId="77777777">
            <w:r>
              <w:t>overwegende dat deze groep het al zwaar heeft en dit soort lastenverzwaringen hard aan kunnen komen;</w:t>
            </w:r>
          </w:p>
          <w:p w:rsidR="00D46382" w:rsidP="006D11BF" w:rsidRDefault="00D46382" w14:paraId="78137BF7" w14:textId="77777777"/>
          <w:p w:rsidR="006D11BF" w:rsidP="006D11BF" w:rsidRDefault="006D11BF" w14:paraId="20863040" w14:textId="77777777">
            <w:r>
              <w:t>verzoekt de regering structureel in de gaten te houden of een nieuwe "buffelboete" dreigt te ontstaan, en in te grijpen als dat nodig is,</w:t>
            </w:r>
          </w:p>
          <w:p w:rsidR="00D46382" w:rsidP="006D11BF" w:rsidRDefault="00D46382" w14:paraId="55478AC9" w14:textId="77777777"/>
          <w:p w:rsidR="006D11BF" w:rsidP="006D11BF" w:rsidRDefault="006D11BF" w14:paraId="56F5CBA9" w14:textId="77777777">
            <w:r>
              <w:t>en gaat over tot de orde van de dag.</w:t>
            </w:r>
          </w:p>
          <w:p w:rsidR="00D46382" w:rsidP="006D11BF" w:rsidRDefault="00D46382" w14:paraId="19BDB808" w14:textId="77777777"/>
          <w:p w:rsidR="00D46382" w:rsidP="006D11BF" w:rsidRDefault="006D11BF" w14:paraId="41092AC4" w14:textId="77777777">
            <w:proofErr w:type="spellStart"/>
            <w:r>
              <w:t>Stultiens</w:t>
            </w:r>
            <w:proofErr w:type="spellEnd"/>
          </w:p>
          <w:p w:rsidR="00997775" w:rsidP="006D11BF" w:rsidRDefault="006D11BF" w14:paraId="35D5D6B5" w14:textId="17BA8A55">
            <w:r>
              <w:t>Jimmy Dijk</w:t>
            </w:r>
          </w:p>
        </w:tc>
      </w:tr>
    </w:tbl>
    <w:p w:rsidR="00997775" w:rsidRDefault="00997775" w14:paraId="339F29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A9CA" w14:textId="77777777" w:rsidR="006D11BF" w:rsidRDefault="006D11BF">
      <w:pPr>
        <w:spacing w:line="20" w:lineRule="exact"/>
      </w:pPr>
    </w:p>
  </w:endnote>
  <w:endnote w:type="continuationSeparator" w:id="0">
    <w:p w14:paraId="06F60A1B" w14:textId="77777777" w:rsidR="006D11BF" w:rsidRDefault="006D11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8D30E8" w14:textId="77777777" w:rsidR="006D11BF" w:rsidRDefault="006D11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EF82" w14:textId="77777777" w:rsidR="006D11BF" w:rsidRDefault="006D11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9FA471" w14:textId="77777777" w:rsidR="006D11BF" w:rsidRDefault="006D1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F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11B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638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1D367"/>
  <w15:docId w15:val="{136B8E53-9BC8-4674-B8B5-3946A182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