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46FC4" w14:paraId="3D18CC7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532979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0ED5D1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46FC4" w14:paraId="5866774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B67CE6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46FC4" w14:paraId="648A96F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FB80D6" w14:textId="77777777"/>
        </w:tc>
      </w:tr>
      <w:tr w:rsidR="00997775" w:rsidTr="00D46FC4" w14:paraId="0E62444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3CE5A12" w14:textId="77777777"/>
        </w:tc>
      </w:tr>
      <w:tr w:rsidR="00997775" w:rsidTr="00D46FC4" w14:paraId="5953FB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E2F6B1" w14:textId="77777777"/>
        </w:tc>
        <w:tc>
          <w:tcPr>
            <w:tcW w:w="7654" w:type="dxa"/>
            <w:gridSpan w:val="2"/>
          </w:tcPr>
          <w:p w:rsidR="00997775" w:rsidRDefault="00997775" w14:paraId="201ED166" w14:textId="77777777"/>
        </w:tc>
      </w:tr>
      <w:tr w:rsidR="00D46FC4" w:rsidTr="00D46FC4" w14:paraId="15E63B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FC4" w:rsidP="00D46FC4" w:rsidRDefault="00D46FC4" w14:paraId="05E4B90B" w14:textId="745A732F">
            <w:pPr>
              <w:rPr>
                <w:b/>
              </w:rPr>
            </w:pPr>
            <w:r>
              <w:rPr>
                <w:b/>
              </w:rPr>
              <w:t>36 812</w:t>
            </w:r>
          </w:p>
        </w:tc>
        <w:tc>
          <w:tcPr>
            <w:tcW w:w="7654" w:type="dxa"/>
            <w:gridSpan w:val="2"/>
          </w:tcPr>
          <w:p w:rsidR="00D46FC4" w:rsidP="00D46FC4" w:rsidRDefault="00D46FC4" w14:paraId="329B966A" w14:textId="56D3633C">
            <w:pPr>
              <w:rPr>
                <w:b/>
              </w:rPr>
            </w:pPr>
            <w:r w:rsidRPr="00860DC6">
              <w:rPr>
                <w:b/>
                <w:bCs/>
                <w:szCs w:val="24"/>
              </w:rPr>
              <w:t>Wijziging van enkele belastingwetten en enige andere wetten (Belastingplan 2026)</w:t>
            </w:r>
          </w:p>
        </w:tc>
      </w:tr>
      <w:tr w:rsidR="00D46FC4" w:rsidTr="00D46FC4" w14:paraId="29DF7B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FC4" w:rsidP="00D46FC4" w:rsidRDefault="00D46FC4" w14:paraId="3C95974A" w14:textId="77777777"/>
        </w:tc>
        <w:tc>
          <w:tcPr>
            <w:tcW w:w="7654" w:type="dxa"/>
            <w:gridSpan w:val="2"/>
          </w:tcPr>
          <w:p w:rsidR="00D46FC4" w:rsidP="00D46FC4" w:rsidRDefault="00D46FC4" w14:paraId="51D9C175" w14:textId="77777777"/>
        </w:tc>
      </w:tr>
      <w:tr w:rsidR="00D46FC4" w:rsidTr="00D46FC4" w14:paraId="33A7CE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FC4" w:rsidP="00D46FC4" w:rsidRDefault="00D46FC4" w14:paraId="7D956B1A" w14:textId="77777777"/>
        </w:tc>
        <w:tc>
          <w:tcPr>
            <w:tcW w:w="7654" w:type="dxa"/>
            <w:gridSpan w:val="2"/>
          </w:tcPr>
          <w:p w:rsidR="00D46FC4" w:rsidP="00D46FC4" w:rsidRDefault="00D46FC4" w14:paraId="683AD26F" w14:textId="77777777"/>
        </w:tc>
      </w:tr>
      <w:tr w:rsidR="00D46FC4" w:rsidTr="00D46FC4" w14:paraId="1C14C0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FC4" w:rsidP="00D46FC4" w:rsidRDefault="00D46FC4" w14:paraId="47A07CF6" w14:textId="46B47E6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E670F">
              <w:rPr>
                <w:b/>
              </w:rPr>
              <w:t>89</w:t>
            </w:r>
          </w:p>
        </w:tc>
        <w:tc>
          <w:tcPr>
            <w:tcW w:w="7654" w:type="dxa"/>
            <w:gridSpan w:val="2"/>
          </w:tcPr>
          <w:p w:rsidR="00D46FC4" w:rsidP="00D46FC4" w:rsidRDefault="00D46FC4" w14:paraId="72E6D20A" w14:textId="2033F61E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7E670F">
              <w:rPr>
                <w:b/>
              </w:rPr>
              <w:t xml:space="preserve"> DE LEDEN FREDERIK JANSEN EN VERMEER</w:t>
            </w:r>
          </w:p>
        </w:tc>
      </w:tr>
      <w:tr w:rsidR="00D46FC4" w:rsidTr="00D46FC4" w14:paraId="60CA9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FC4" w:rsidP="00D46FC4" w:rsidRDefault="00D46FC4" w14:paraId="6322D8D6" w14:textId="77777777"/>
        </w:tc>
        <w:tc>
          <w:tcPr>
            <w:tcW w:w="7654" w:type="dxa"/>
            <w:gridSpan w:val="2"/>
          </w:tcPr>
          <w:p w:rsidR="00D46FC4" w:rsidP="00D46FC4" w:rsidRDefault="00D46FC4" w14:paraId="4AE57BC8" w14:textId="4BA8A79C">
            <w:r>
              <w:t>Voorgesteld 25 november 2025</w:t>
            </w:r>
          </w:p>
        </w:tc>
      </w:tr>
      <w:tr w:rsidR="00D46FC4" w:rsidTr="00D46FC4" w14:paraId="22BB4A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FC4" w:rsidP="00D46FC4" w:rsidRDefault="00D46FC4" w14:paraId="5677588C" w14:textId="77777777"/>
        </w:tc>
        <w:tc>
          <w:tcPr>
            <w:tcW w:w="7654" w:type="dxa"/>
            <w:gridSpan w:val="2"/>
          </w:tcPr>
          <w:p w:rsidR="00D46FC4" w:rsidP="00D46FC4" w:rsidRDefault="00D46FC4" w14:paraId="3B8CC701" w14:textId="77777777"/>
        </w:tc>
      </w:tr>
      <w:tr w:rsidR="00D46FC4" w:rsidTr="00D46FC4" w14:paraId="24C381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FC4" w:rsidP="00D46FC4" w:rsidRDefault="00D46FC4" w14:paraId="0626FCBB" w14:textId="77777777"/>
        </w:tc>
        <w:tc>
          <w:tcPr>
            <w:tcW w:w="7654" w:type="dxa"/>
            <w:gridSpan w:val="2"/>
          </w:tcPr>
          <w:p w:rsidR="00D46FC4" w:rsidP="00D46FC4" w:rsidRDefault="00D46FC4" w14:paraId="20BA43B0" w14:textId="598D9BED">
            <w:r>
              <w:t>De Kamer,</w:t>
            </w:r>
          </w:p>
        </w:tc>
      </w:tr>
      <w:tr w:rsidR="00D46FC4" w:rsidTr="00D46FC4" w14:paraId="6B80DF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FC4" w:rsidP="00D46FC4" w:rsidRDefault="00D46FC4" w14:paraId="7B570DD4" w14:textId="77777777"/>
        </w:tc>
        <w:tc>
          <w:tcPr>
            <w:tcW w:w="7654" w:type="dxa"/>
            <w:gridSpan w:val="2"/>
          </w:tcPr>
          <w:p w:rsidR="00D46FC4" w:rsidP="00D46FC4" w:rsidRDefault="00D46FC4" w14:paraId="55BA69FC" w14:textId="77777777"/>
        </w:tc>
      </w:tr>
      <w:tr w:rsidR="00D46FC4" w:rsidTr="00D46FC4" w14:paraId="4F070C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FC4" w:rsidP="00D46FC4" w:rsidRDefault="00D46FC4" w14:paraId="49F8303C" w14:textId="77777777"/>
        </w:tc>
        <w:tc>
          <w:tcPr>
            <w:tcW w:w="7654" w:type="dxa"/>
            <w:gridSpan w:val="2"/>
          </w:tcPr>
          <w:p w:rsidR="00D46FC4" w:rsidP="00D46FC4" w:rsidRDefault="00D46FC4" w14:paraId="515F45D6" w14:textId="2DE5BA0E">
            <w:r>
              <w:t>gehoord de beraadslaging,</w:t>
            </w:r>
          </w:p>
        </w:tc>
      </w:tr>
      <w:tr w:rsidR="00997775" w:rsidTr="00D46FC4" w14:paraId="53BC2E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8A357A" w14:textId="77777777"/>
        </w:tc>
        <w:tc>
          <w:tcPr>
            <w:tcW w:w="7654" w:type="dxa"/>
            <w:gridSpan w:val="2"/>
          </w:tcPr>
          <w:p w:rsidR="00997775" w:rsidRDefault="00997775" w14:paraId="3D3274EB" w14:textId="77777777"/>
        </w:tc>
      </w:tr>
      <w:tr w:rsidR="00997775" w:rsidTr="00D46FC4" w14:paraId="50E424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60B526" w14:textId="77777777"/>
        </w:tc>
        <w:tc>
          <w:tcPr>
            <w:tcW w:w="7654" w:type="dxa"/>
            <w:gridSpan w:val="2"/>
          </w:tcPr>
          <w:p w:rsidR="00D46FC4" w:rsidP="00D46FC4" w:rsidRDefault="00D46FC4" w14:paraId="7E022B44" w14:textId="77777777">
            <w:r>
              <w:t>overwegende dat de jongste verhoging van de accijns op tabak niet resulteerde in verhoogde inkomsten voor het Rijk maar juist in een forse derving;</w:t>
            </w:r>
          </w:p>
          <w:p w:rsidR="007E670F" w:rsidP="00D46FC4" w:rsidRDefault="007E670F" w14:paraId="2E4A37E0" w14:textId="77777777"/>
          <w:p w:rsidR="00D46FC4" w:rsidP="00D46FC4" w:rsidRDefault="00D46FC4" w14:paraId="3442C20B" w14:textId="77777777">
            <w:r>
              <w:t>overwegende dat de Nederlandse overheid nu jaarlijks 2,6 miljard euro misloopt aan accijnsinkomsten;</w:t>
            </w:r>
          </w:p>
          <w:p w:rsidR="007E670F" w:rsidP="00D46FC4" w:rsidRDefault="007E670F" w14:paraId="079AC15A" w14:textId="77777777"/>
          <w:p w:rsidR="00D46FC4" w:rsidP="00D46FC4" w:rsidRDefault="00D46FC4" w14:paraId="001B0108" w14:textId="77777777">
            <w:r>
              <w:t>overwegende dat het aantal in het buitenland gekochte sigaretten het afgelopen jaar met 25% is gestegen;</w:t>
            </w:r>
          </w:p>
          <w:p w:rsidR="007E670F" w:rsidP="00D46FC4" w:rsidRDefault="007E670F" w14:paraId="0CA47A75" w14:textId="77777777"/>
          <w:p w:rsidR="00D46FC4" w:rsidP="00D46FC4" w:rsidRDefault="00D46FC4" w14:paraId="27034C00" w14:textId="77777777">
            <w:r>
              <w:t>overwegende dat dit desastreus is voor de inkomsten van het Nederlandse mkb, met name in de grensstreken;</w:t>
            </w:r>
          </w:p>
          <w:p w:rsidR="007E670F" w:rsidP="00D46FC4" w:rsidRDefault="007E670F" w14:paraId="51BB7826" w14:textId="77777777"/>
          <w:p w:rsidR="00D46FC4" w:rsidP="00D46FC4" w:rsidRDefault="00D46FC4" w14:paraId="44876967" w14:textId="77777777">
            <w:r>
              <w:t>overwegende dat een verlaging van de accijns op tabak dus voordelig is voor zowel de Staat als de belastingbetaler en het mkb -- heel uniek;</w:t>
            </w:r>
          </w:p>
          <w:p w:rsidR="007E670F" w:rsidP="00D46FC4" w:rsidRDefault="007E670F" w14:paraId="504F9FF4" w14:textId="77777777"/>
          <w:p w:rsidR="00D46FC4" w:rsidP="00D46FC4" w:rsidRDefault="00D46FC4" w14:paraId="19E36EA2" w14:textId="77777777">
            <w:r>
              <w:t>roept de regering op om met een voorstel te komen om de meest recente verhoging van de accijns op tabak terug te draaien,</w:t>
            </w:r>
          </w:p>
          <w:p w:rsidR="007E670F" w:rsidP="00D46FC4" w:rsidRDefault="007E670F" w14:paraId="4ADACC2A" w14:textId="77777777"/>
          <w:p w:rsidR="00D46FC4" w:rsidP="00D46FC4" w:rsidRDefault="00D46FC4" w14:paraId="45180B00" w14:textId="77777777">
            <w:r>
              <w:t>en gaat over tot de orde van de dag.</w:t>
            </w:r>
          </w:p>
          <w:p w:rsidR="007E670F" w:rsidP="00D46FC4" w:rsidRDefault="007E670F" w14:paraId="4B172BAF" w14:textId="77777777"/>
          <w:p w:rsidR="007E670F" w:rsidP="00D46FC4" w:rsidRDefault="00D46FC4" w14:paraId="73AFBA57" w14:textId="77777777">
            <w:r>
              <w:t>Frederik Jansen</w:t>
            </w:r>
          </w:p>
          <w:p w:rsidR="00997775" w:rsidP="00D46FC4" w:rsidRDefault="00D46FC4" w14:paraId="1A127376" w14:textId="378CA27A">
            <w:r>
              <w:t>Vermeer</w:t>
            </w:r>
          </w:p>
        </w:tc>
      </w:tr>
    </w:tbl>
    <w:p w:rsidR="00997775" w:rsidRDefault="00997775" w14:paraId="5B60AEA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DD864" w14:textId="77777777" w:rsidR="00D46FC4" w:rsidRDefault="00D46FC4">
      <w:pPr>
        <w:spacing w:line="20" w:lineRule="exact"/>
      </w:pPr>
    </w:p>
  </w:endnote>
  <w:endnote w:type="continuationSeparator" w:id="0">
    <w:p w14:paraId="579F3F3E" w14:textId="77777777" w:rsidR="00D46FC4" w:rsidRDefault="00D46FC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CC0ED2A" w14:textId="77777777" w:rsidR="00D46FC4" w:rsidRDefault="00D46FC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B5DC0" w14:textId="77777777" w:rsidR="00D46FC4" w:rsidRDefault="00D46FC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FEA746" w14:textId="77777777" w:rsidR="00D46FC4" w:rsidRDefault="00D46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C4"/>
    <w:rsid w:val="00133FCE"/>
    <w:rsid w:val="001E482C"/>
    <w:rsid w:val="001E4877"/>
    <w:rsid w:val="0021105A"/>
    <w:rsid w:val="00280D6A"/>
    <w:rsid w:val="002B78E9"/>
    <w:rsid w:val="002C5406"/>
    <w:rsid w:val="002D6FE9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E670F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46FC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E5177"/>
  <w15:docId w15:val="{3D6D0363-5072-4787-91FA-0F807F2E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923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2025-11-26T08:39:00.0000000Z</dcterms:created>
  <dcterms:modified xsi:type="dcterms:W3CDTF">2025-11-26T09:36:00.0000000Z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