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75AC" w14:paraId="309B76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37B3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E704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75AC" w14:paraId="791170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191A4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A75AC" w14:paraId="2B94D8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262637" w14:textId="77777777"/>
        </w:tc>
      </w:tr>
      <w:tr w:rsidR="00997775" w:rsidTr="00FA75AC" w14:paraId="4A7AEC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3092C3" w14:textId="77777777"/>
        </w:tc>
      </w:tr>
      <w:tr w:rsidR="00997775" w:rsidTr="00FA75AC" w14:paraId="0C36D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DE2364" w14:textId="77777777"/>
        </w:tc>
        <w:tc>
          <w:tcPr>
            <w:tcW w:w="7654" w:type="dxa"/>
            <w:gridSpan w:val="2"/>
          </w:tcPr>
          <w:p w:rsidR="00997775" w:rsidRDefault="00997775" w14:paraId="2D00A140" w14:textId="77777777"/>
        </w:tc>
      </w:tr>
      <w:tr w:rsidR="00FA75AC" w:rsidTr="00FA75AC" w14:paraId="49D55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2F47FD56" w14:textId="45676CD7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FA75AC" w:rsidP="00FA75AC" w:rsidRDefault="00FA75AC" w14:paraId="77CE8BC7" w14:textId="195EFF12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FA75AC" w:rsidTr="00FA75AC" w14:paraId="31BB7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17D244D1" w14:textId="77777777"/>
        </w:tc>
        <w:tc>
          <w:tcPr>
            <w:tcW w:w="7654" w:type="dxa"/>
            <w:gridSpan w:val="2"/>
          </w:tcPr>
          <w:p w:rsidR="00FA75AC" w:rsidP="00FA75AC" w:rsidRDefault="00FA75AC" w14:paraId="78A6CAB5" w14:textId="77777777"/>
        </w:tc>
      </w:tr>
      <w:tr w:rsidR="00FA75AC" w:rsidTr="00FA75AC" w14:paraId="26D2D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7FFFB68F" w14:textId="77777777"/>
        </w:tc>
        <w:tc>
          <w:tcPr>
            <w:tcW w:w="7654" w:type="dxa"/>
            <w:gridSpan w:val="2"/>
          </w:tcPr>
          <w:p w:rsidR="00FA75AC" w:rsidP="00FA75AC" w:rsidRDefault="00FA75AC" w14:paraId="100B9153" w14:textId="77777777"/>
        </w:tc>
      </w:tr>
      <w:tr w:rsidR="00FA75AC" w:rsidTr="00FA75AC" w14:paraId="68DF7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0271ECF4" w14:textId="38846C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D051C"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FA75AC" w:rsidP="00FA75AC" w:rsidRDefault="00FA75AC" w14:paraId="679C0E5A" w14:textId="3D8515EA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7D051C">
              <w:rPr>
                <w:b/>
              </w:rPr>
              <w:t xml:space="preserve"> HET LID FREDERIK JANSEN</w:t>
            </w:r>
          </w:p>
        </w:tc>
      </w:tr>
      <w:tr w:rsidR="00FA75AC" w:rsidTr="00FA75AC" w14:paraId="074D4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600B78A8" w14:textId="77777777"/>
        </w:tc>
        <w:tc>
          <w:tcPr>
            <w:tcW w:w="7654" w:type="dxa"/>
            <w:gridSpan w:val="2"/>
          </w:tcPr>
          <w:p w:rsidR="00FA75AC" w:rsidP="00FA75AC" w:rsidRDefault="00FA75AC" w14:paraId="3320AB02" w14:textId="5CB04F07">
            <w:r>
              <w:t>Voorgesteld 25 november 2025</w:t>
            </w:r>
          </w:p>
        </w:tc>
      </w:tr>
      <w:tr w:rsidR="00FA75AC" w:rsidTr="00FA75AC" w14:paraId="630A0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3BABEF40" w14:textId="77777777"/>
        </w:tc>
        <w:tc>
          <w:tcPr>
            <w:tcW w:w="7654" w:type="dxa"/>
            <w:gridSpan w:val="2"/>
          </w:tcPr>
          <w:p w:rsidR="00FA75AC" w:rsidP="00FA75AC" w:rsidRDefault="00FA75AC" w14:paraId="4E064ECE" w14:textId="77777777"/>
        </w:tc>
      </w:tr>
      <w:tr w:rsidR="00FA75AC" w:rsidTr="00FA75AC" w14:paraId="430F7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1283244D" w14:textId="77777777"/>
        </w:tc>
        <w:tc>
          <w:tcPr>
            <w:tcW w:w="7654" w:type="dxa"/>
            <w:gridSpan w:val="2"/>
          </w:tcPr>
          <w:p w:rsidR="00FA75AC" w:rsidP="00FA75AC" w:rsidRDefault="00FA75AC" w14:paraId="4C14550B" w14:textId="64A4ECE3">
            <w:r>
              <w:t>De Kamer,</w:t>
            </w:r>
          </w:p>
        </w:tc>
      </w:tr>
      <w:tr w:rsidR="00FA75AC" w:rsidTr="00FA75AC" w14:paraId="57B87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42EB41EB" w14:textId="77777777"/>
        </w:tc>
        <w:tc>
          <w:tcPr>
            <w:tcW w:w="7654" w:type="dxa"/>
            <w:gridSpan w:val="2"/>
          </w:tcPr>
          <w:p w:rsidR="00FA75AC" w:rsidP="00FA75AC" w:rsidRDefault="00FA75AC" w14:paraId="564CB494" w14:textId="77777777"/>
        </w:tc>
      </w:tr>
      <w:tr w:rsidR="00FA75AC" w:rsidTr="00FA75AC" w14:paraId="142DC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5AC" w:rsidP="00FA75AC" w:rsidRDefault="00FA75AC" w14:paraId="5A525BFA" w14:textId="77777777"/>
        </w:tc>
        <w:tc>
          <w:tcPr>
            <w:tcW w:w="7654" w:type="dxa"/>
            <w:gridSpan w:val="2"/>
          </w:tcPr>
          <w:p w:rsidR="00FA75AC" w:rsidP="00FA75AC" w:rsidRDefault="00FA75AC" w14:paraId="249F73E4" w14:textId="4F58CB24">
            <w:r>
              <w:t>gehoord de beraadslaging,</w:t>
            </w:r>
          </w:p>
        </w:tc>
      </w:tr>
      <w:tr w:rsidR="00997775" w:rsidTr="00FA75AC" w14:paraId="45318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F11C0B" w14:textId="77777777"/>
        </w:tc>
        <w:tc>
          <w:tcPr>
            <w:tcW w:w="7654" w:type="dxa"/>
            <w:gridSpan w:val="2"/>
          </w:tcPr>
          <w:p w:rsidR="00997775" w:rsidRDefault="00997775" w14:paraId="4ECDB8A6" w14:textId="77777777"/>
        </w:tc>
      </w:tr>
      <w:tr w:rsidR="00997775" w:rsidTr="00FA75AC" w14:paraId="19908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E03134" w14:textId="77777777"/>
        </w:tc>
        <w:tc>
          <w:tcPr>
            <w:tcW w:w="7654" w:type="dxa"/>
            <w:gridSpan w:val="2"/>
          </w:tcPr>
          <w:p w:rsidR="00FA75AC" w:rsidP="00FA75AC" w:rsidRDefault="00FA75AC" w14:paraId="18E9195B" w14:textId="77777777">
            <w:r>
              <w:t>constaterende dat de Nederlandse Staat structureel belastinginkomsten misloopt als gevolg van de huidige expatregeling;</w:t>
            </w:r>
          </w:p>
          <w:p w:rsidR="007D051C" w:rsidP="00FA75AC" w:rsidRDefault="007D051C" w14:paraId="5343FF00" w14:textId="77777777"/>
          <w:p w:rsidR="00FA75AC" w:rsidP="00FA75AC" w:rsidRDefault="00FA75AC" w14:paraId="417E7FD7" w14:textId="77777777">
            <w:r>
              <w:t>overwegende dat deze inkomsten ten goede kunnen komen aan lastenverlichting voor Nederlanders;</w:t>
            </w:r>
          </w:p>
          <w:p w:rsidR="007D051C" w:rsidP="00FA75AC" w:rsidRDefault="007D051C" w14:paraId="2D69021F" w14:textId="77777777"/>
          <w:p w:rsidR="00FA75AC" w:rsidP="00FA75AC" w:rsidRDefault="00FA75AC" w14:paraId="2CFB3565" w14:textId="77777777">
            <w:r>
              <w:t>overwegende dat het aantal expats dat werkzaam is in Nederland al jaren groeit;</w:t>
            </w:r>
          </w:p>
          <w:p w:rsidR="007D051C" w:rsidP="00FA75AC" w:rsidRDefault="007D051C" w14:paraId="3344025D" w14:textId="77777777"/>
          <w:p w:rsidR="00FA75AC" w:rsidP="00FA75AC" w:rsidRDefault="00FA75AC" w14:paraId="3C3C38CF" w14:textId="77777777">
            <w:r>
              <w:t>overwegende dat deze expats niet minder gebruikmaken van Nederlandse voorzieningen dan Nederlandse staatsburgers;</w:t>
            </w:r>
          </w:p>
          <w:p w:rsidR="007D051C" w:rsidP="00FA75AC" w:rsidRDefault="007D051C" w14:paraId="5E81C63B" w14:textId="77777777"/>
          <w:p w:rsidR="00FA75AC" w:rsidP="00FA75AC" w:rsidRDefault="00FA75AC" w14:paraId="6D5C4439" w14:textId="77777777">
            <w:r>
              <w:t>roept de regering op om met een voorstel te komen om de expatregeling versneld af te bouwen,</w:t>
            </w:r>
          </w:p>
          <w:p w:rsidR="007D051C" w:rsidP="00FA75AC" w:rsidRDefault="007D051C" w14:paraId="69BDF62A" w14:textId="77777777"/>
          <w:p w:rsidR="00FA75AC" w:rsidP="00FA75AC" w:rsidRDefault="00FA75AC" w14:paraId="07B2358C" w14:textId="77777777">
            <w:r>
              <w:t>en gaat over tot de orde van de dag.</w:t>
            </w:r>
          </w:p>
          <w:p w:rsidR="007D051C" w:rsidP="00FA75AC" w:rsidRDefault="007D051C" w14:paraId="1BCAB3C4" w14:textId="77777777"/>
          <w:p w:rsidR="00997775" w:rsidP="00FA75AC" w:rsidRDefault="00FA75AC" w14:paraId="6BCC5973" w14:textId="46391B82">
            <w:r>
              <w:t>Frederik Jansen</w:t>
            </w:r>
          </w:p>
        </w:tc>
      </w:tr>
    </w:tbl>
    <w:p w:rsidR="00997775" w:rsidRDefault="00997775" w14:paraId="59B7E3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56CE" w14:textId="77777777" w:rsidR="00FA75AC" w:rsidRDefault="00FA75AC">
      <w:pPr>
        <w:spacing w:line="20" w:lineRule="exact"/>
      </w:pPr>
    </w:p>
  </w:endnote>
  <w:endnote w:type="continuationSeparator" w:id="0">
    <w:p w14:paraId="3D8B01B2" w14:textId="77777777" w:rsidR="00FA75AC" w:rsidRDefault="00FA75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40C90D" w14:textId="77777777" w:rsidR="00FA75AC" w:rsidRDefault="00FA75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A597" w14:textId="77777777" w:rsidR="00FA75AC" w:rsidRDefault="00FA75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5A7026" w14:textId="77777777" w:rsidR="00FA75AC" w:rsidRDefault="00FA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AC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051C"/>
    <w:rsid w:val="008304CB"/>
    <w:rsid w:val="00831CE0"/>
    <w:rsid w:val="00850A1D"/>
    <w:rsid w:val="00862909"/>
    <w:rsid w:val="00872A23"/>
    <w:rsid w:val="00896ACE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75AC"/>
    <w:rsid w:val="00FB5B9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0ECA2"/>
  <w15:docId w15:val="{51CD3345-C479-4636-A33B-F39BF99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2025-11-26T10:11:00.0000000Z</dcterms:created>
  <dcterms:modified xsi:type="dcterms:W3CDTF">2025-11-26T10:11:00.0000000Z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