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234FB" w14:paraId="0FB5322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39A21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0CF8E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234FB" w14:paraId="3CB804C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5298A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234FB" w14:paraId="32EAF6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9B4D21" w14:textId="77777777"/>
        </w:tc>
      </w:tr>
      <w:tr w:rsidR="00997775" w:rsidTr="00D234FB" w14:paraId="00EDF1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F4159C" w14:textId="77777777"/>
        </w:tc>
      </w:tr>
      <w:tr w:rsidR="00997775" w:rsidTr="00D234FB" w14:paraId="4E64A6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43FD4C" w14:textId="77777777"/>
        </w:tc>
        <w:tc>
          <w:tcPr>
            <w:tcW w:w="7654" w:type="dxa"/>
            <w:gridSpan w:val="2"/>
          </w:tcPr>
          <w:p w:rsidR="00997775" w:rsidRDefault="00997775" w14:paraId="22591418" w14:textId="77777777"/>
        </w:tc>
      </w:tr>
      <w:tr w:rsidR="00D234FB" w:rsidTr="00D234FB" w14:paraId="7A22C9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34FB" w:rsidP="00D234FB" w:rsidRDefault="00D234FB" w14:paraId="0658192C" w14:textId="7C05DA49">
            <w:pPr>
              <w:rPr>
                <w:b/>
              </w:rPr>
            </w:pPr>
            <w:r>
              <w:rPr>
                <w:b/>
              </w:rPr>
              <w:t>36 812</w:t>
            </w:r>
          </w:p>
        </w:tc>
        <w:tc>
          <w:tcPr>
            <w:tcW w:w="7654" w:type="dxa"/>
            <w:gridSpan w:val="2"/>
          </w:tcPr>
          <w:p w:rsidR="00D234FB" w:rsidP="00D234FB" w:rsidRDefault="00D234FB" w14:paraId="7CCA5B70" w14:textId="59F09A59">
            <w:pPr>
              <w:rPr>
                <w:b/>
              </w:rPr>
            </w:pPr>
            <w:r w:rsidRPr="00860DC6">
              <w:rPr>
                <w:b/>
                <w:bCs/>
                <w:szCs w:val="24"/>
              </w:rPr>
              <w:t>Wijziging van enkele belastingwetten en enige andere wetten (Belastingplan 2026)</w:t>
            </w:r>
          </w:p>
        </w:tc>
      </w:tr>
      <w:tr w:rsidR="00D234FB" w:rsidTr="00D234FB" w14:paraId="7A4D75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34FB" w:rsidP="00D234FB" w:rsidRDefault="00D234FB" w14:paraId="238DB0ED" w14:textId="77777777"/>
        </w:tc>
        <w:tc>
          <w:tcPr>
            <w:tcW w:w="7654" w:type="dxa"/>
            <w:gridSpan w:val="2"/>
          </w:tcPr>
          <w:p w:rsidR="00D234FB" w:rsidP="00D234FB" w:rsidRDefault="00D234FB" w14:paraId="0DC93045" w14:textId="77777777"/>
        </w:tc>
      </w:tr>
      <w:tr w:rsidR="00D234FB" w:rsidTr="00D234FB" w14:paraId="553E39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34FB" w:rsidP="00D234FB" w:rsidRDefault="00D234FB" w14:paraId="0891219D" w14:textId="77777777"/>
        </w:tc>
        <w:tc>
          <w:tcPr>
            <w:tcW w:w="7654" w:type="dxa"/>
            <w:gridSpan w:val="2"/>
          </w:tcPr>
          <w:p w:rsidR="00D234FB" w:rsidP="00D234FB" w:rsidRDefault="00D234FB" w14:paraId="42C33111" w14:textId="77777777"/>
        </w:tc>
      </w:tr>
      <w:tr w:rsidR="00D234FB" w:rsidTr="00D234FB" w14:paraId="6CE1FB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34FB" w:rsidP="00D234FB" w:rsidRDefault="00D234FB" w14:paraId="4F2C4722" w14:textId="014C5D9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C48F2">
              <w:rPr>
                <w:b/>
              </w:rPr>
              <w:t>91</w:t>
            </w:r>
          </w:p>
        </w:tc>
        <w:tc>
          <w:tcPr>
            <w:tcW w:w="7654" w:type="dxa"/>
            <w:gridSpan w:val="2"/>
          </w:tcPr>
          <w:p w:rsidR="00D234FB" w:rsidP="00D234FB" w:rsidRDefault="00D234FB" w14:paraId="70B1B7B8" w14:textId="7B5F31C2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0C48F2">
              <w:rPr>
                <w:b/>
              </w:rPr>
              <w:t xml:space="preserve"> HET LID TEUNISSEN</w:t>
            </w:r>
          </w:p>
        </w:tc>
      </w:tr>
      <w:tr w:rsidR="00D234FB" w:rsidTr="00D234FB" w14:paraId="059A5A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34FB" w:rsidP="00D234FB" w:rsidRDefault="00D234FB" w14:paraId="348A1367" w14:textId="77777777"/>
        </w:tc>
        <w:tc>
          <w:tcPr>
            <w:tcW w:w="7654" w:type="dxa"/>
            <w:gridSpan w:val="2"/>
          </w:tcPr>
          <w:p w:rsidR="00D234FB" w:rsidP="00D234FB" w:rsidRDefault="00D234FB" w14:paraId="301736B4" w14:textId="24FAFBAD">
            <w:r>
              <w:t>Voorgesteld 25 november 2025</w:t>
            </w:r>
          </w:p>
        </w:tc>
      </w:tr>
      <w:tr w:rsidR="00D234FB" w:rsidTr="00D234FB" w14:paraId="4AF59C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34FB" w:rsidP="00D234FB" w:rsidRDefault="00D234FB" w14:paraId="0D8FBD4B" w14:textId="77777777"/>
        </w:tc>
        <w:tc>
          <w:tcPr>
            <w:tcW w:w="7654" w:type="dxa"/>
            <w:gridSpan w:val="2"/>
          </w:tcPr>
          <w:p w:rsidR="00D234FB" w:rsidP="00D234FB" w:rsidRDefault="00D234FB" w14:paraId="5E5DAE53" w14:textId="77777777"/>
        </w:tc>
      </w:tr>
      <w:tr w:rsidR="00D234FB" w:rsidTr="00D234FB" w14:paraId="5DFF98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34FB" w:rsidP="00D234FB" w:rsidRDefault="00D234FB" w14:paraId="4B7A940F" w14:textId="77777777"/>
        </w:tc>
        <w:tc>
          <w:tcPr>
            <w:tcW w:w="7654" w:type="dxa"/>
            <w:gridSpan w:val="2"/>
          </w:tcPr>
          <w:p w:rsidR="00D234FB" w:rsidP="00D234FB" w:rsidRDefault="00D234FB" w14:paraId="388EEBFA" w14:textId="501C73D8">
            <w:r>
              <w:t>De Kamer,</w:t>
            </w:r>
          </w:p>
        </w:tc>
      </w:tr>
      <w:tr w:rsidR="00D234FB" w:rsidTr="00D234FB" w14:paraId="1964A2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34FB" w:rsidP="00D234FB" w:rsidRDefault="00D234FB" w14:paraId="317F008C" w14:textId="77777777"/>
        </w:tc>
        <w:tc>
          <w:tcPr>
            <w:tcW w:w="7654" w:type="dxa"/>
            <w:gridSpan w:val="2"/>
          </w:tcPr>
          <w:p w:rsidR="00D234FB" w:rsidP="00D234FB" w:rsidRDefault="00D234FB" w14:paraId="7044C5C9" w14:textId="77777777"/>
        </w:tc>
      </w:tr>
      <w:tr w:rsidR="00D234FB" w:rsidTr="00D234FB" w14:paraId="7938F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34FB" w:rsidP="00D234FB" w:rsidRDefault="00D234FB" w14:paraId="44B86440" w14:textId="77777777"/>
        </w:tc>
        <w:tc>
          <w:tcPr>
            <w:tcW w:w="7654" w:type="dxa"/>
            <w:gridSpan w:val="2"/>
          </w:tcPr>
          <w:p w:rsidR="00D234FB" w:rsidP="00D234FB" w:rsidRDefault="00D234FB" w14:paraId="70EAC29D" w14:textId="688003ED">
            <w:r>
              <w:t>gehoord de beraadslaging,</w:t>
            </w:r>
          </w:p>
        </w:tc>
      </w:tr>
      <w:tr w:rsidR="00997775" w:rsidTr="00D234FB" w14:paraId="2F38FE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C0A09E" w14:textId="77777777"/>
        </w:tc>
        <w:tc>
          <w:tcPr>
            <w:tcW w:w="7654" w:type="dxa"/>
            <w:gridSpan w:val="2"/>
          </w:tcPr>
          <w:p w:rsidR="00997775" w:rsidRDefault="00997775" w14:paraId="0DDE964F" w14:textId="77777777"/>
        </w:tc>
      </w:tr>
      <w:tr w:rsidR="00997775" w:rsidTr="00D234FB" w14:paraId="6C8641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77697B" w14:textId="77777777"/>
        </w:tc>
        <w:tc>
          <w:tcPr>
            <w:tcW w:w="7654" w:type="dxa"/>
            <w:gridSpan w:val="2"/>
          </w:tcPr>
          <w:p w:rsidR="00D234FB" w:rsidP="00D234FB" w:rsidRDefault="00D234FB" w14:paraId="289AAAB1" w14:textId="77777777">
            <w:r>
              <w:t>constaterende dat de dierenartskosten hard zijn gestegen, waardoor steeds meer mensen de rekening niet kunnen betalen;</w:t>
            </w:r>
          </w:p>
          <w:p w:rsidR="00F51608" w:rsidP="00D234FB" w:rsidRDefault="00F51608" w14:paraId="16C91FA4" w14:textId="77777777"/>
          <w:p w:rsidR="00D234FB" w:rsidP="00D234FB" w:rsidRDefault="00D234FB" w14:paraId="5092FE06" w14:textId="77777777">
            <w:r>
              <w:t>overwegende dat humane gezondheidszorg is vrijgesteld van btw, maar op dierenzorg nog 21% btw wordt geheven;</w:t>
            </w:r>
          </w:p>
          <w:p w:rsidR="00F51608" w:rsidP="00D234FB" w:rsidRDefault="00F51608" w14:paraId="0012B6B8" w14:textId="77777777"/>
          <w:p w:rsidR="00D234FB" w:rsidP="00D234FB" w:rsidRDefault="00D234FB" w14:paraId="32280F16" w14:textId="77777777">
            <w:r>
              <w:t>overwegende dat een grote Kamermeerderheid voor de verkiezingen het dierendagakkoord heeft gesloten, waarmee de Kamer ertoe oproept om de dierenzorg weer goed, betaalbaar en eerlijk te maken;</w:t>
            </w:r>
          </w:p>
          <w:p w:rsidR="00F51608" w:rsidP="00D234FB" w:rsidRDefault="00F51608" w14:paraId="1DABBE44" w14:textId="77777777"/>
          <w:p w:rsidR="00D234FB" w:rsidP="00D234FB" w:rsidRDefault="00D234FB" w14:paraId="45D78FD7" w14:textId="77777777">
            <w:r>
              <w:t>overwegende dat bij het rondetafelgesprek over dierenartskosten een groot aantal experts ervoor heeft gepleit om dierenzorg vrij te stellen van btw, maar dit nog niet mogelijk is vanwege Europese regelgeving;</w:t>
            </w:r>
          </w:p>
          <w:p w:rsidR="00F51608" w:rsidP="00D234FB" w:rsidRDefault="00F51608" w14:paraId="31AE14A2" w14:textId="77777777"/>
          <w:p w:rsidR="00D234FB" w:rsidP="00D234FB" w:rsidRDefault="00D234FB" w14:paraId="79B60491" w14:textId="77777777">
            <w:r>
              <w:t>verzoekt de regering zich in te spannen om de btw op diergeneeskundige zorg te verlagen naar 0%, bijvoorbeeld door een kopgroep te vormen van landen in Europa, en aan de Kamer hierover periodiek te rapporteren,</w:t>
            </w:r>
          </w:p>
          <w:p w:rsidR="00F51608" w:rsidP="00D234FB" w:rsidRDefault="00F51608" w14:paraId="6C1AD460" w14:textId="77777777"/>
          <w:p w:rsidR="00D234FB" w:rsidP="00D234FB" w:rsidRDefault="00D234FB" w14:paraId="56DA2A3B" w14:textId="77777777">
            <w:r>
              <w:t>en gaat over tot de orde van de dag.</w:t>
            </w:r>
          </w:p>
          <w:p w:rsidR="00F51608" w:rsidP="00D234FB" w:rsidRDefault="00F51608" w14:paraId="6020FDD2" w14:textId="77777777"/>
          <w:p w:rsidR="00997775" w:rsidP="00D234FB" w:rsidRDefault="00D234FB" w14:paraId="581659F7" w14:textId="0DFC2113">
            <w:r>
              <w:t>Teunissen</w:t>
            </w:r>
          </w:p>
        </w:tc>
      </w:tr>
    </w:tbl>
    <w:p w:rsidR="00997775" w:rsidRDefault="00997775" w14:paraId="757C839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43D5" w14:textId="77777777" w:rsidR="00D234FB" w:rsidRDefault="00D234FB">
      <w:pPr>
        <w:spacing w:line="20" w:lineRule="exact"/>
      </w:pPr>
    </w:p>
  </w:endnote>
  <w:endnote w:type="continuationSeparator" w:id="0">
    <w:p w14:paraId="1D176A5A" w14:textId="77777777" w:rsidR="00D234FB" w:rsidRDefault="00D234F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40DDCE" w14:textId="77777777" w:rsidR="00D234FB" w:rsidRDefault="00D234F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0FDD" w14:textId="77777777" w:rsidR="00D234FB" w:rsidRDefault="00D234F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BD1BE9" w14:textId="77777777" w:rsidR="00D234FB" w:rsidRDefault="00D23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FB"/>
    <w:rsid w:val="000C48F2"/>
    <w:rsid w:val="00133FCE"/>
    <w:rsid w:val="001E482C"/>
    <w:rsid w:val="001E4877"/>
    <w:rsid w:val="0021105A"/>
    <w:rsid w:val="00280D6A"/>
    <w:rsid w:val="002B78E9"/>
    <w:rsid w:val="002C5406"/>
    <w:rsid w:val="002D6FE9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234FB"/>
    <w:rsid w:val="00D43192"/>
    <w:rsid w:val="00DE2437"/>
    <w:rsid w:val="00E27DF4"/>
    <w:rsid w:val="00E63508"/>
    <w:rsid w:val="00ED0FE5"/>
    <w:rsid w:val="00F234E2"/>
    <w:rsid w:val="00F51608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E62ED"/>
  <w15:docId w15:val="{E6F0D66A-59A3-4732-A72F-8F81240A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2025-11-26T08:39:00.0000000Z</dcterms:created>
  <dcterms:modified xsi:type="dcterms:W3CDTF">2025-11-26T09:41:00.0000000Z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