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E570A" w14:paraId="7DE4A2E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759D56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5C598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E570A" w14:paraId="355B947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74B788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E570A" w14:paraId="62654BF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5B15F0" w14:textId="77777777"/>
        </w:tc>
      </w:tr>
      <w:tr w:rsidR="00997775" w:rsidTr="00CE570A" w14:paraId="5F291EE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32009E9" w14:textId="77777777"/>
        </w:tc>
      </w:tr>
      <w:tr w:rsidR="00997775" w:rsidTr="00CE570A" w14:paraId="11D8E5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93C6BB" w14:textId="77777777"/>
        </w:tc>
        <w:tc>
          <w:tcPr>
            <w:tcW w:w="7654" w:type="dxa"/>
            <w:gridSpan w:val="2"/>
          </w:tcPr>
          <w:p w:rsidR="00997775" w:rsidRDefault="00997775" w14:paraId="0B3BD7F7" w14:textId="77777777"/>
        </w:tc>
      </w:tr>
      <w:tr w:rsidR="00CE570A" w:rsidTr="00CE570A" w14:paraId="0D2461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570A" w:rsidP="00CE570A" w:rsidRDefault="00CE570A" w14:paraId="48D68C77" w14:textId="70E728A5">
            <w:pPr>
              <w:rPr>
                <w:b/>
              </w:rPr>
            </w:pPr>
            <w:r>
              <w:rPr>
                <w:b/>
              </w:rPr>
              <w:t>36 812</w:t>
            </w:r>
          </w:p>
        </w:tc>
        <w:tc>
          <w:tcPr>
            <w:tcW w:w="7654" w:type="dxa"/>
            <w:gridSpan w:val="2"/>
          </w:tcPr>
          <w:p w:rsidR="00CE570A" w:rsidP="00CE570A" w:rsidRDefault="00CE570A" w14:paraId="69D78C0B" w14:textId="374F786E">
            <w:pPr>
              <w:rPr>
                <w:b/>
              </w:rPr>
            </w:pPr>
            <w:r w:rsidRPr="00860DC6">
              <w:rPr>
                <w:b/>
                <w:bCs/>
                <w:szCs w:val="24"/>
              </w:rPr>
              <w:t>Wijziging van enkele belastingwetten en enige andere wetten (Belastingplan 2026)</w:t>
            </w:r>
          </w:p>
        </w:tc>
      </w:tr>
      <w:tr w:rsidR="00CE570A" w:rsidTr="00CE570A" w14:paraId="33AC06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570A" w:rsidP="00CE570A" w:rsidRDefault="00CE570A" w14:paraId="47BE6896" w14:textId="77777777"/>
        </w:tc>
        <w:tc>
          <w:tcPr>
            <w:tcW w:w="7654" w:type="dxa"/>
            <w:gridSpan w:val="2"/>
          </w:tcPr>
          <w:p w:rsidR="00CE570A" w:rsidP="00CE570A" w:rsidRDefault="00CE570A" w14:paraId="6EBF1596" w14:textId="77777777"/>
        </w:tc>
      </w:tr>
      <w:tr w:rsidR="00CE570A" w:rsidTr="00CE570A" w14:paraId="4754EB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570A" w:rsidP="00CE570A" w:rsidRDefault="00CE570A" w14:paraId="69765273" w14:textId="77777777"/>
        </w:tc>
        <w:tc>
          <w:tcPr>
            <w:tcW w:w="7654" w:type="dxa"/>
            <w:gridSpan w:val="2"/>
          </w:tcPr>
          <w:p w:rsidR="00CE570A" w:rsidP="00CE570A" w:rsidRDefault="00CE570A" w14:paraId="7B45FF02" w14:textId="77777777"/>
        </w:tc>
      </w:tr>
      <w:tr w:rsidR="00CE570A" w:rsidTr="00CE570A" w14:paraId="3B9F5A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570A" w:rsidP="00CE570A" w:rsidRDefault="00CE570A" w14:paraId="1FEA1632" w14:textId="27B0347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B65C1">
              <w:rPr>
                <w:b/>
              </w:rPr>
              <w:t>92</w:t>
            </w:r>
          </w:p>
        </w:tc>
        <w:tc>
          <w:tcPr>
            <w:tcW w:w="7654" w:type="dxa"/>
            <w:gridSpan w:val="2"/>
          </w:tcPr>
          <w:p w:rsidR="00CE570A" w:rsidP="00CE570A" w:rsidRDefault="00CE570A" w14:paraId="72622E83" w14:textId="559C9F10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0B65C1">
              <w:rPr>
                <w:b/>
              </w:rPr>
              <w:t xml:space="preserve"> HET LID TEUNISSEN</w:t>
            </w:r>
          </w:p>
        </w:tc>
      </w:tr>
      <w:tr w:rsidR="00CE570A" w:rsidTr="00CE570A" w14:paraId="3501FB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570A" w:rsidP="00CE570A" w:rsidRDefault="00CE570A" w14:paraId="6B53D45A" w14:textId="77777777"/>
        </w:tc>
        <w:tc>
          <w:tcPr>
            <w:tcW w:w="7654" w:type="dxa"/>
            <w:gridSpan w:val="2"/>
          </w:tcPr>
          <w:p w:rsidR="00CE570A" w:rsidP="00CE570A" w:rsidRDefault="00CE570A" w14:paraId="0A0676A3" w14:textId="3AFE9E84">
            <w:r>
              <w:t>Voorgesteld 25 november 2025</w:t>
            </w:r>
          </w:p>
        </w:tc>
      </w:tr>
      <w:tr w:rsidR="00CE570A" w:rsidTr="00CE570A" w14:paraId="07C573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570A" w:rsidP="00CE570A" w:rsidRDefault="00CE570A" w14:paraId="280AA42F" w14:textId="77777777"/>
        </w:tc>
        <w:tc>
          <w:tcPr>
            <w:tcW w:w="7654" w:type="dxa"/>
            <w:gridSpan w:val="2"/>
          </w:tcPr>
          <w:p w:rsidR="00CE570A" w:rsidP="00CE570A" w:rsidRDefault="00CE570A" w14:paraId="3B495818" w14:textId="77777777"/>
        </w:tc>
      </w:tr>
      <w:tr w:rsidR="00CE570A" w:rsidTr="00CE570A" w14:paraId="4205B0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570A" w:rsidP="00CE570A" w:rsidRDefault="00CE570A" w14:paraId="3CE6127E" w14:textId="77777777"/>
        </w:tc>
        <w:tc>
          <w:tcPr>
            <w:tcW w:w="7654" w:type="dxa"/>
            <w:gridSpan w:val="2"/>
          </w:tcPr>
          <w:p w:rsidR="00CE570A" w:rsidP="00CE570A" w:rsidRDefault="00CE570A" w14:paraId="61602F5B" w14:textId="7BF78E5D">
            <w:r>
              <w:t>De Kamer,</w:t>
            </w:r>
          </w:p>
        </w:tc>
      </w:tr>
      <w:tr w:rsidR="00CE570A" w:rsidTr="00CE570A" w14:paraId="657572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570A" w:rsidP="00CE570A" w:rsidRDefault="00CE570A" w14:paraId="6F42449D" w14:textId="77777777"/>
        </w:tc>
        <w:tc>
          <w:tcPr>
            <w:tcW w:w="7654" w:type="dxa"/>
            <w:gridSpan w:val="2"/>
          </w:tcPr>
          <w:p w:rsidR="00CE570A" w:rsidP="00CE570A" w:rsidRDefault="00CE570A" w14:paraId="5C4F3372" w14:textId="77777777"/>
        </w:tc>
      </w:tr>
      <w:tr w:rsidR="00CE570A" w:rsidTr="00CE570A" w14:paraId="6DEE08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570A" w:rsidP="00CE570A" w:rsidRDefault="00CE570A" w14:paraId="65B0F402" w14:textId="77777777"/>
        </w:tc>
        <w:tc>
          <w:tcPr>
            <w:tcW w:w="7654" w:type="dxa"/>
            <w:gridSpan w:val="2"/>
          </w:tcPr>
          <w:p w:rsidR="00CE570A" w:rsidP="00CE570A" w:rsidRDefault="00CE570A" w14:paraId="508DE098" w14:textId="7E42914F">
            <w:r>
              <w:t>gehoord de beraadslaging,</w:t>
            </w:r>
          </w:p>
        </w:tc>
      </w:tr>
      <w:tr w:rsidR="00997775" w:rsidTr="00CE570A" w14:paraId="3FF13C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C24193" w14:textId="77777777"/>
        </w:tc>
        <w:tc>
          <w:tcPr>
            <w:tcW w:w="7654" w:type="dxa"/>
            <w:gridSpan w:val="2"/>
          </w:tcPr>
          <w:p w:rsidR="00997775" w:rsidRDefault="00997775" w14:paraId="3A5A941F" w14:textId="77777777"/>
        </w:tc>
      </w:tr>
      <w:tr w:rsidR="00997775" w:rsidTr="00CE570A" w14:paraId="7335F9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A839A1" w14:textId="77777777"/>
        </w:tc>
        <w:tc>
          <w:tcPr>
            <w:tcW w:w="7654" w:type="dxa"/>
            <w:gridSpan w:val="2"/>
          </w:tcPr>
          <w:p w:rsidR="00CE570A" w:rsidP="00CE570A" w:rsidRDefault="00CE570A" w14:paraId="068E9E56" w14:textId="77777777">
            <w:r>
              <w:t>constaterende dat premium- en privévluchten sterk bijdragen aan broeikasgasemissies, terwijl kerosine door het Verdrag inzake de internationale burgerluchtvaart uit 1947 onbelast blijft;</w:t>
            </w:r>
          </w:p>
          <w:p w:rsidR="000B65C1" w:rsidP="00CE570A" w:rsidRDefault="000B65C1" w14:paraId="2E42E862" w14:textId="77777777"/>
          <w:p w:rsidR="00CE570A" w:rsidP="00CE570A" w:rsidRDefault="00CE570A" w14:paraId="285D0629" w14:textId="77777777">
            <w:r>
              <w:t>overwegende dat op de klimaattop een internationale coalitie is gevormd van landen zoals Frankrijk en Spanje om premiumreizen en privéjets extra te belasten;</w:t>
            </w:r>
          </w:p>
          <w:p w:rsidR="000B65C1" w:rsidP="00CE570A" w:rsidRDefault="000B65C1" w14:paraId="58A6C058" w14:textId="77777777"/>
          <w:p w:rsidR="00CE570A" w:rsidP="00CE570A" w:rsidRDefault="00CE570A" w14:paraId="13C22039" w14:textId="77777777">
            <w:r>
              <w:t>verzoekt de regering zich aan te sluiten bij deze internationale coalitie,</w:t>
            </w:r>
          </w:p>
          <w:p w:rsidR="00355A9A" w:rsidP="00CE570A" w:rsidRDefault="00355A9A" w14:paraId="6D1A29F7" w14:textId="77777777"/>
          <w:p w:rsidR="00CE570A" w:rsidP="00CE570A" w:rsidRDefault="00CE570A" w14:paraId="195AEF92" w14:textId="33054AFA">
            <w:r>
              <w:t>en gaat over tot de orde van de dag.</w:t>
            </w:r>
          </w:p>
          <w:p w:rsidR="000B65C1" w:rsidP="00CE570A" w:rsidRDefault="000B65C1" w14:paraId="4A447D9C" w14:textId="77777777"/>
          <w:p w:rsidR="00997775" w:rsidP="00CE570A" w:rsidRDefault="00CE570A" w14:paraId="64B79E04" w14:textId="3F4AB481">
            <w:r>
              <w:t>Teunissen</w:t>
            </w:r>
          </w:p>
        </w:tc>
      </w:tr>
    </w:tbl>
    <w:p w:rsidR="00997775" w:rsidRDefault="00997775" w14:paraId="78A0AD1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CEA22" w14:textId="77777777" w:rsidR="00CE570A" w:rsidRDefault="00CE570A">
      <w:pPr>
        <w:spacing w:line="20" w:lineRule="exact"/>
      </w:pPr>
    </w:p>
  </w:endnote>
  <w:endnote w:type="continuationSeparator" w:id="0">
    <w:p w14:paraId="5F25BA05" w14:textId="77777777" w:rsidR="00CE570A" w:rsidRDefault="00CE570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B8F1D3E" w14:textId="77777777" w:rsidR="00CE570A" w:rsidRDefault="00CE570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8A7DB" w14:textId="77777777" w:rsidR="00CE570A" w:rsidRDefault="00CE570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C010E11" w14:textId="77777777" w:rsidR="00CE570A" w:rsidRDefault="00CE5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0A"/>
    <w:rsid w:val="000B65C1"/>
    <w:rsid w:val="00133FCE"/>
    <w:rsid w:val="001E482C"/>
    <w:rsid w:val="001E4877"/>
    <w:rsid w:val="0021105A"/>
    <w:rsid w:val="00280D6A"/>
    <w:rsid w:val="002B78E9"/>
    <w:rsid w:val="002C5406"/>
    <w:rsid w:val="002D6FE9"/>
    <w:rsid w:val="00330D60"/>
    <w:rsid w:val="00345A5C"/>
    <w:rsid w:val="00355A9A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570A"/>
    <w:rsid w:val="00D43192"/>
    <w:rsid w:val="00DE2437"/>
    <w:rsid w:val="00E27DF4"/>
    <w:rsid w:val="00E63508"/>
    <w:rsid w:val="00ED0FE5"/>
    <w:rsid w:val="00F234E2"/>
    <w:rsid w:val="00F60341"/>
    <w:rsid w:val="00FB5B9A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D590E"/>
  <w15:docId w15:val="{752750E3-ADA4-4586-8829-3BB10C90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651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2025-11-26T08:39:00.0000000Z</dcterms:created>
  <dcterms:modified xsi:type="dcterms:W3CDTF">2025-11-26T10:17:00.0000000Z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