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0F19" w14:paraId="5867643F" w14:textId="77777777">
        <w:tc>
          <w:tcPr>
            <w:tcW w:w="6733" w:type="dxa"/>
            <w:gridSpan w:val="2"/>
            <w:tcBorders>
              <w:top w:val="nil"/>
              <w:left w:val="nil"/>
              <w:bottom w:val="nil"/>
              <w:right w:val="nil"/>
            </w:tcBorders>
            <w:vAlign w:val="center"/>
          </w:tcPr>
          <w:p w:rsidR="00997775" w:rsidP="00710A7A" w:rsidRDefault="00997775" w14:paraId="3A09B88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F8948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0F19" w14:paraId="1EEB0C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7DB73B" w14:textId="77777777">
            <w:r w:rsidRPr="008B0CC5">
              <w:t xml:space="preserve">Vergaderjaar </w:t>
            </w:r>
            <w:r w:rsidR="00AC6B87">
              <w:t>202</w:t>
            </w:r>
            <w:r w:rsidR="00684DFF">
              <w:t>5</w:t>
            </w:r>
            <w:r w:rsidR="00AC6B87">
              <w:t>-202</w:t>
            </w:r>
            <w:r w:rsidR="00684DFF">
              <w:t>6</w:t>
            </w:r>
          </w:p>
        </w:tc>
      </w:tr>
      <w:tr w:rsidR="00997775" w:rsidTr="00F40F19" w14:paraId="136B178A" w14:textId="77777777">
        <w:trPr>
          <w:cantSplit/>
        </w:trPr>
        <w:tc>
          <w:tcPr>
            <w:tcW w:w="10985" w:type="dxa"/>
            <w:gridSpan w:val="3"/>
            <w:tcBorders>
              <w:top w:val="nil"/>
              <w:left w:val="nil"/>
              <w:bottom w:val="nil"/>
              <w:right w:val="nil"/>
            </w:tcBorders>
          </w:tcPr>
          <w:p w:rsidR="00997775" w:rsidRDefault="00997775" w14:paraId="3A5CC129" w14:textId="77777777"/>
        </w:tc>
      </w:tr>
      <w:tr w:rsidR="00997775" w:rsidTr="00F40F19" w14:paraId="6643F59B" w14:textId="77777777">
        <w:trPr>
          <w:cantSplit/>
        </w:trPr>
        <w:tc>
          <w:tcPr>
            <w:tcW w:w="10985" w:type="dxa"/>
            <w:gridSpan w:val="3"/>
            <w:tcBorders>
              <w:top w:val="nil"/>
              <w:left w:val="nil"/>
              <w:bottom w:val="single" w:color="auto" w:sz="4" w:space="0"/>
              <w:right w:val="nil"/>
            </w:tcBorders>
          </w:tcPr>
          <w:p w:rsidR="00997775" w:rsidRDefault="00997775" w14:paraId="0E72D437" w14:textId="77777777"/>
        </w:tc>
      </w:tr>
      <w:tr w:rsidR="00997775" w:rsidTr="00F40F19" w14:paraId="3F4C0F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321AEA" w14:textId="77777777"/>
        </w:tc>
        <w:tc>
          <w:tcPr>
            <w:tcW w:w="7654" w:type="dxa"/>
            <w:gridSpan w:val="2"/>
          </w:tcPr>
          <w:p w:rsidR="00997775" w:rsidRDefault="00997775" w14:paraId="153F7A85" w14:textId="77777777"/>
        </w:tc>
      </w:tr>
      <w:tr w:rsidR="00F40F19" w:rsidTr="00F40F19" w14:paraId="17D79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63F374F4" w14:textId="0A50087F">
            <w:pPr>
              <w:rPr>
                <w:b/>
              </w:rPr>
            </w:pPr>
            <w:r>
              <w:rPr>
                <w:b/>
              </w:rPr>
              <w:t>36 812</w:t>
            </w:r>
          </w:p>
        </w:tc>
        <w:tc>
          <w:tcPr>
            <w:tcW w:w="7654" w:type="dxa"/>
            <w:gridSpan w:val="2"/>
          </w:tcPr>
          <w:p w:rsidR="00F40F19" w:rsidP="00F40F19" w:rsidRDefault="00F40F19" w14:paraId="0DDAA423" w14:textId="55140E36">
            <w:pPr>
              <w:rPr>
                <w:b/>
              </w:rPr>
            </w:pPr>
            <w:r w:rsidRPr="00860DC6">
              <w:rPr>
                <w:b/>
                <w:bCs/>
                <w:szCs w:val="24"/>
              </w:rPr>
              <w:t>Wijziging van enkele belastingwetten en enige andere wetten (Belastingplan 2026)</w:t>
            </w:r>
          </w:p>
        </w:tc>
      </w:tr>
      <w:tr w:rsidR="00F40F19" w:rsidTr="00F40F19" w14:paraId="6F893F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43E1C4DA" w14:textId="77777777"/>
        </w:tc>
        <w:tc>
          <w:tcPr>
            <w:tcW w:w="7654" w:type="dxa"/>
            <w:gridSpan w:val="2"/>
          </w:tcPr>
          <w:p w:rsidR="00F40F19" w:rsidP="00F40F19" w:rsidRDefault="00F40F19" w14:paraId="4749A69A" w14:textId="77777777"/>
        </w:tc>
      </w:tr>
      <w:tr w:rsidR="00F40F19" w:rsidTr="00F40F19" w14:paraId="1C0AE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7F5FB8D5" w14:textId="77777777"/>
        </w:tc>
        <w:tc>
          <w:tcPr>
            <w:tcW w:w="7654" w:type="dxa"/>
            <w:gridSpan w:val="2"/>
          </w:tcPr>
          <w:p w:rsidR="00F40F19" w:rsidP="00F40F19" w:rsidRDefault="00F40F19" w14:paraId="1642CEF9" w14:textId="77777777"/>
        </w:tc>
      </w:tr>
      <w:tr w:rsidR="00F40F19" w:rsidTr="00F40F19" w14:paraId="51731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69A1DD1D" w14:textId="67078061">
            <w:pPr>
              <w:rPr>
                <w:b/>
              </w:rPr>
            </w:pPr>
            <w:r>
              <w:rPr>
                <w:b/>
              </w:rPr>
              <w:t xml:space="preserve">Nr. </w:t>
            </w:r>
            <w:r w:rsidR="00FC6621">
              <w:rPr>
                <w:b/>
              </w:rPr>
              <w:t>93</w:t>
            </w:r>
          </w:p>
        </w:tc>
        <w:tc>
          <w:tcPr>
            <w:tcW w:w="7654" w:type="dxa"/>
            <w:gridSpan w:val="2"/>
          </w:tcPr>
          <w:p w:rsidR="00F40F19" w:rsidP="00F40F19" w:rsidRDefault="00F40F19" w14:paraId="01AC7E3A" w14:textId="3BF49D37">
            <w:pPr>
              <w:rPr>
                <w:b/>
              </w:rPr>
            </w:pPr>
            <w:r>
              <w:rPr>
                <w:b/>
              </w:rPr>
              <w:t>MOTIE VAN</w:t>
            </w:r>
            <w:r w:rsidR="00FC6621">
              <w:rPr>
                <w:b/>
              </w:rPr>
              <w:t xml:space="preserve"> HET LID TEUNISSEN</w:t>
            </w:r>
          </w:p>
        </w:tc>
      </w:tr>
      <w:tr w:rsidR="00F40F19" w:rsidTr="00F40F19" w14:paraId="7F1B1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486B0319" w14:textId="77777777"/>
        </w:tc>
        <w:tc>
          <w:tcPr>
            <w:tcW w:w="7654" w:type="dxa"/>
            <w:gridSpan w:val="2"/>
          </w:tcPr>
          <w:p w:rsidR="00F40F19" w:rsidP="00F40F19" w:rsidRDefault="00F40F19" w14:paraId="4C62A32F" w14:textId="11330F51">
            <w:r>
              <w:t>Voorgesteld 25 november 2025</w:t>
            </w:r>
          </w:p>
        </w:tc>
      </w:tr>
      <w:tr w:rsidR="00F40F19" w:rsidTr="00F40F19" w14:paraId="5E61B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4D8397C2" w14:textId="77777777"/>
        </w:tc>
        <w:tc>
          <w:tcPr>
            <w:tcW w:w="7654" w:type="dxa"/>
            <w:gridSpan w:val="2"/>
          </w:tcPr>
          <w:p w:rsidR="00F40F19" w:rsidP="00F40F19" w:rsidRDefault="00F40F19" w14:paraId="4C61C8D0" w14:textId="77777777"/>
        </w:tc>
      </w:tr>
      <w:tr w:rsidR="00F40F19" w:rsidTr="00F40F19" w14:paraId="028A7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66B01E48" w14:textId="77777777"/>
        </w:tc>
        <w:tc>
          <w:tcPr>
            <w:tcW w:w="7654" w:type="dxa"/>
            <w:gridSpan w:val="2"/>
          </w:tcPr>
          <w:p w:rsidR="00F40F19" w:rsidP="00F40F19" w:rsidRDefault="00F40F19" w14:paraId="0D86AC3E" w14:textId="074B32C8">
            <w:r>
              <w:t>De Kamer,</w:t>
            </w:r>
          </w:p>
        </w:tc>
      </w:tr>
      <w:tr w:rsidR="00F40F19" w:rsidTr="00F40F19" w14:paraId="49311F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144C3120" w14:textId="77777777"/>
        </w:tc>
        <w:tc>
          <w:tcPr>
            <w:tcW w:w="7654" w:type="dxa"/>
            <w:gridSpan w:val="2"/>
          </w:tcPr>
          <w:p w:rsidR="00F40F19" w:rsidP="00F40F19" w:rsidRDefault="00F40F19" w14:paraId="4A05523F" w14:textId="77777777"/>
        </w:tc>
      </w:tr>
      <w:tr w:rsidR="00F40F19" w:rsidTr="00F40F19" w14:paraId="448F1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0F19" w:rsidP="00F40F19" w:rsidRDefault="00F40F19" w14:paraId="7C92E29E" w14:textId="77777777"/>
        </w:tc>
        <w:tc>
          <w:tcPr>
            <w:tcW w:w="7654" w:type="dxa"/>
            <w:gridSpan w:val="2"/>
          </w:tcPr>
          <w:p w:rsidR="00F40F19" w:rsidP="00F40F19" w:rsidRDefault="00F40F19" w14:paraId="2A0CB52C" w14:textId="5DD787F3">
            <w:r>
              <w:t>gehoord de beraadslaging,</w:t>
            </w:r>
          </w:p>
        </w:tc>
      </w:tr>
      <w:tr w:rsidR="00997775" w:rsidTr="00F40F19" w14:paraId="6E0F9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9158E" w14:textId="77777777"/>
        </w:tc>
        <w:tc>
          <w:tcPr>
            <w:tcW w:w="7654" w:type="dxa"/>
            <w:gridSpan w:val="2"/>
          </w:tcPr>
          <w:p w:rsidR="00997775" w:rsidRDefault="00997775" w14:paraId="233CC99F" w14:textId="77777777"/>
        </w:tc>
      </w:tr>
      <w:tr w:rsidR="00997775" w:rsidTr="00F40F19" w14:paraId="0F9C87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E62F5" w14:textId="77777777"/>
        </w:tc>
        <w:tc>
          <w:tcPr>
            <w:tcW w:w="7654" w:type="dxa"/>
            <w:gridSpan w:val="2"/>
          </w:tcPr>
          <w:p w:rsidR="00F40F19" w:rsidP="00F40F19" w:rsidRDefault="00F40F19" w14:paraId="6A3CF63C" w14:textId="77777777">
            <w:r>
              <w:t>constaterende dat er een onderzoek is uitgevoerd naar de mogelijkheden om een verlaagd btw-tarief toe te passen op reparatie van huishoudapparaten, zoals verzocht in de aangenomen motie-Stoffer c.s. (36410-XII, nr. 57);</w:t>
            </w:r>
          </w:p>
          <w:p w:rsidR="00FC6621" w:rsidP="00F40F19" w:rsidRDefault="00FC6621" w14:paraId="62827B16" w14:textId="77777777"/>
          <w:p w:rsidR="00F40F19" w:rsidP="00F40F19" w:rsidRDefault="00F40F19" w14:paraId="3FBF4B37" w14:textId="77777777">
            <w:r>
              <w:t>constaterende dat in het uitgevoerde onderzoek een mogelijk afbakeningsprobleem wordt gesignaleerd, maar geen onderzoek gedaan is naar welke afbakening van huishoudapparaten het best werkbaar zou zijn voor de Belastingdienst en belastingplichtigen;</w:t>
            </w:r>
          </w:p>
          <w:p w:rsidR="00FC6621" w:rsidP="00F40F19" w:rsidRDefault="00FC6621" w14:paraId="4B6FF705" w14:textId="77777777"/>
          <w:p w:rsidR="00F40F19" w:rsidP="00F40F19" w:rsidRDefault="00F40F19" w14:paraId="28B55AA5" w14:textId="77777777">
            <w:r>
              <w:t>verzoekt de regering om een vervolgonderzoek te doen waarin gezocht wordt naar een eenduidige, juridisch houdbare en uitvoerbare definitie voor zowel belastingplichtigen als de Belastingdienst,</w:t>
            </w:r>
          </w:p>
          <w:p w:rsidR="00FC6621" w:rsidP="00F40F19" w:rsidRDefault="00FC6621" w14:paraId="21809DA9" w14:textId="77777777"/>
          <w:p w:rsidR="00F40F19" w:rsidP="00F40F19" w:rsidRDefault="00F40F19" w14:paraId="5063215D" w14:textId="77777777">
            <w:r>
              <w:t>en gaat over tot de orde van de dag.</w:t>
            </w:r>
          </w:p>
          <w:p w:rsidR="00FC6621" w:rsidP="00F40F19" w:rsidRDefault="00FC6621" w14:paraId="065E5ACB" w14:textId="77777777"/>
          <w:p w:rsidR="00997775" w:rsidP="00F40F19" w:rsidRDefault="00F40F19" w14:paraId="16B74346" w14:textId="38B12F0F">
            <w:r>
              <w:t>Teunissen</w:t>
            </w:r>
          </w:p>
        </w:tc>
      </w:tr>
    </w:tbl>
    <w:p w:rsidR="00997775" w:rsidRDefault="00997775" w14:paraId="031980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D4E0" w14:textId="77777777" w:rsidR="00F40F19" w:rsidRDefault="00F40F19">
      <w:pPr>
        <w:spacing w:line="20" w:lineRule="exact"/>
      </w:pPr>
    </w:p>
  </w:endnote>
  <w:endnote w:type="continuationSeparator" w:id="0">
    <w:p w14:paraId="562B6095" w14:textId="77777777" w:rsidR="00F40F19" w:rsidRDefault="00F40F19">
      <w:pPr>
        <w:pStyle w:val="Amendement"/>
      </w:pPr>
      <w:r>
        <w:rPr>
          <w:b w:val="0"/>
        </w:rPr>
        <w:t xml:space="preserve"> </w:t>
      </w:r>
    </w:p>
  </w:endnote>
  <w:endnote w:type="continuationNotice" w:id="1">
    <w:p w14:paraId="7F2262EA" w14:textId="77777777" w:rsidR="00F40F19" w:rsidRDefault="00F40F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7356" w14:textId="77777777" w:rsidR="00F40F19" w:rsidRDefault="00F40F19">
      <w:pPr>
        <w:pStyle w:val="Amendement"/>
      </w:pPr>
      <w:r>
        <w:rPr>
          <w:b w:val="0"/>
        </w:rPr>
        <w:separator/>
      </w:r>
    </w:p>
  </w:footnote>
  <w:footnote w:type="continuationSeparator" w:id="0">
    <w:p w14:paraId="589C85FA" w14:textId="77777777" w:rsidR="00F40F19" w:rsidRDefault="00F40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19"/>
    <w:rsid w:val="00133FCE"/>
    <w:rsid w:val="001E482C"/>
    <w:rsid w:val="001E4877"/>
    <w:rsid w:val="0021105A"/>
    <w:rsid w:val="00280D6A"/>
    <w:rsid w:val="002B78E9"/>
    <w:rsid w:val="002C5406"/>
    <w:rsid w:val="002D6FE9"/>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40F19"/>
    <w:rsid w:val="00F60341"/>
    <w:rsid w:val="00FC662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27EBB"/>
  <w15:docId w15:val="{93806342-3314-4607-8D01-7ED13C36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842</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2025-11-26T08:39:00.0000000Z</dcterms:created>
  <dcterms:modified xsi:type="dcterms:W3CDTF">2025-11-26T09:43:00.0000000Z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