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5B77" w14:paraId="61DDB2BF" w14:textId="77777777">
        <w:tc>
          <w:tcPr>
            <w:tcW w:w="6733" w:type="dxa"/>
            <w:gridSpan w:val="2"/>
            <w:tcBorders>
              <w:top w:val="nil"/>
              <w:left w:val="nil"/>
              <w:bottom w:val="nil"/>
              <w:right w:val="nil"/>
            </w:tcBorders>
            <w:vAlign w:val="center"/>
          </w:tcPr>
          <w:p w:rsidR="00997775" w:rsidP="00710A7A" w:rsidRDefault="00997775" w14:paraId="4844B1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62081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5B77" w14:paraId="75EA13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1F3968" w14:textId="77777777">
            <w:r w:rsidRPr="008B0CC5">
              <w:t xml:space="preserve">Vergaderjaar </w:t>
            </w:r>
            <w:r w:rsidR="00AC6B87">
              <w:t>202</w:t>
            </w:r>
            <w:r w:rsidR="00684DFF">
              <w:t>5</w:t>
            </w:r>
            <w:r w:rsidR="00AC6B87">
              <w:t>-202</w:t>
            </w:r>
            <w:r w:rsidR="00684DFF">
              <w:t>6</w:t>
            </w:r>
          </w:p>
        </w:tc>
      </w:tr>
      <w:tr w:rsidR="00997775" w:rsidTr="00A25B77" w14:paraId="1058F7D4" w14:textId="77777777">
        <w:trPr>
          <w:cantSplit/>
        </w:trPr>
        <w:tc>
          <w:tcPr>
            <w:tcW w:w="10985" w:type="dxa"/>
            <w:gridSpan w:val="3"/>
            <w:tcBorders>
              <w:top w:val="nil"/>
              <w:left w:val="nil"/>
              <w:bottom w:val="nil"/>
              <w:right w:val="nil"/>
            </w:tcBorders>
          </w:tcPr>
          <w:p w:rsidR="00997775" w:rsidRDefault="00997775" w14:paraId="2FF9770D" w14:textId="77777777"/>
        </w:tc>
      </w:tr>
      <w:tr w:rsidR="00997775" w:rsidTr="00A25B77" w14:paraId="64FDEFE5" w14:textId="77777777">
        <w:trPr>
          <w:cantSplit/>
        </w:trPr>
        <w:tc>
          <w:tcPr>
            <w:tcW w:w="10985" w:type="dxa"/>
            <w:gridSpan w:val="3"/>
            <w:tcBorders>
              <w:top w:val="nil"/>
              <w:left w:val="nil"/>
              <w:bottom w:val="single" w:color="auto" w:sz="4" w:space="0"/>
              <w:right w:val="nil"/>
            </w:tcBorders>
          </w:tcPr>
          <w:p w:rsidR="00997775" w:rsidRDefault="00997775" w14:paraId="40284C25" w14:textId="77777777"/>
        </w:tc>
      </w:tr>
      <w:tr w:rsidR="00997775" w:rsidTr="00A25B77" w14:paraId="3152D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916D4" w14:textId="77777777"/>
        </w:tc>
        <w:tc>
          <w:tcPr>
            <w:tcW w:w="7654" w:type="dxa"/>
            <w:gridSpan w:val="2"/>
          </w:tcPr>
          <w:p w:rsidR="00997775" w:rsidRDefault="00997775" w14:paraId="151DBFC6" w14:textId="77777777"/>
        </w:tc>
      </w:tr>
      <w:tr w:rsidR="00A25B77" w:rsidTr="00A25B77" w14:paraId="6C91D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517704BE" w14:textId="01FAF732">
            <w:pPr>
              <w:rPr>
                <w:b/>
              </w:rPr>
            </w:pPr>
            <w:r>
              <w:rPr>
                <w:b/>
              </w:rPr>
              <w:t>36 812</w:t>
            </w:r>
          </w:p>
        </w:tc>
        <w:tc>
          <w:tcPr>
            <w:tcW w:w="7654" w:type="dxa"/>
            <w:gridSpan w:val="2"/>
          </w:tcPr>
          <w:p w:rsidR="00A25B77" w:rsidP="00A25B77" w:rsidRDefault="00A25B77" w14:paraId="5DFDCC41" w14:textId="1108572B">
            <w:pPr>
              <w:rPr>
                <w:b/>
              </w:rPr>
            </w:pPr>
            <w:r w:rsidRPr="00860DC6">
              <w:rPr>
                <w:b/>
                <w:bCs/>
                <w:szCs w:val="24"/>
              </w:rPr>
              <w:t>Wijziging van enkele belastingwetten en enige andere wetten (Belastingplan 2026)</w:t>
            </w:r>
          </w:p>
        </w:tc>
      </w:tr>
      <w:tr w:rsidR="00A25B77" w:rsidTr="00A25B77" w14:paraId="56E60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3197A186" w14:textId="77777777"/>
        </w:tc>
        <w:tc>
          <w:tcPr>
            <w:tcW w:w="7654" w:type="dxa"/>
            <w:gridSpan w:val="2"/>
          </w:tcPr>
          <w:p w:rsidR="00A25B77" w:rsidP="00A25B77" w:rsidRDefault="00A25B77" w14:paraId="211C5498" w14:textId="77777777"/>
        </w:tc>
      </w:tr>
      <w:tr w:rsidR="00A25B77" w:rsidTr="00A25B77" w14:paraId="56A92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519696C2" w14:textId="77777777"/>
        </w:tc>
        <w:tc>
          <w:tcPr>
            <w:tcW w:w="7654" w:type="dxa"/>
            <w:gridSpan w:val="2"/>
          </w:tcPr>
          <w:p w:rsidR="00A25B77" w:rsidP="00A25B77" w:rsidRDefault="00A25B77" w14:paraId="19225F27" w14:textId="77777777"/>
        </w:tc>
      </w:tr>
      <w:tr w:rsidR="00A25B77" w:rsidTr="00A25B77" w14:paraId="2D3657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32CB31C4" w14:textId="4BAA498D">
            <w:pPr>
              <w:rPr>
                <w:b/>
              </w:rPr>
            </w:pPr>
            <w:r>
              <w:rPr>
                <w:b/>
              </w:rPr>
              <w:t xml:space="preserve">Nr. </w:t>
            </w:r>
            <w:r w:rsidR="0006742B">
              <w:rPr>
                <w:b/>
              </w:rPr>
              <w:t>95</w:t>
            </w:r>
          </w:p>
        </w:tc>
        <w:tc>
          <w:tcPr>
            <w:tcW w:w="7654" w:type="dxa"/>
            <w:gridSpan w:val="2"/>
          </w:tcPr>
          <w:p w:rsidR="00A25B77" w:rsidP="00A25B77" w:rsidRDefault="00A25B77" w14:paraId="3840E8F9" w14:textId="109D3178">
            <w:pPr>
              <w:rPr>
                <w:b/>
              </w:rPr>
            </w:pPr>
            <w:r>
              <w:rPr>
                <w:b/>
              </w:rPr>
              <w:t>MOTIE VAN</w:t>
            </w:r>
            <w:r w:rsidR="0006742B">
              <w:rPr>
                <w:b/>
              </w:rPr>
              <w:t xml:space="preserve"> HET LID GRINWIS C.S.</w:t>
            </w:r>
          </w:p>
        </w:tc>
      </w:tr>
      <w:tr w:rsidR="00A25B77" w:rsidTr="00A25B77" w14:paraId="79F23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18D4ECF0" w14:textId="77777777"/>
        </w:tc>
        <w:tc>
          <w:tcPr>
            <w:tcW w:w="7654" w:type="dxa"/>
            <w:gridSpan w:val="2"/>
          </w:tcPr>
          <w:p w:rsidR="00A25B77" w:rsidP="00A25B77" w:rsidRDefault="00A25B77" w14:paraId="3B926324" w14:textId="73901F23">
            <w:r>
              <w:t>Voorgesteld 25 november 2025</w:t>
            </w:r>
          </w:p>
        </w:tc>
      </w:tr>
      <w:tr w:rsidR="00A25B77" w:rsidTr="00A25B77" w14:paraId="0CE6BA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5D7B397D" w14:textId="77777777"/>
        </w:tc>
        <w:tc>
          <w:tcPr>
            <w:tcW w:w="7654" w:type="dxa"/>
            <w:gridSpan w:val="2"/>
          </w:tcPr>
          <w:p w:rsidR="00A25B77" w:rsidP="00A25B77" w:rsidRDefault="00A25B77" w14:paraId="5B59538A" w14:textId="77777777"/>
        </w:tc>
      </w:tr>
      <w:tr w:rsidR="00A25B77" w:rsidTr="00A25B77" w14:paraId="3F01F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0A9C6392" w14:textId="77777777"/>
        </w:tc>
        <w:tc>
          <w:tcPr>
            <w:tcW w:w="7654" w:type="dxa"/>
            <w:gridSpan w:val="2"/>
          </w:tcPr>
          <w:p w:rsidR="00A25B77" w:rsidP="00A25B77" w:rsidRDefault="00A25B77" w14:paraId="2CA487FF" w14:textId="66A8ED3A">
            <w:r>
              <w:t>De Kamer,</w:t>
            </w:r>
          </w:p>
        </w:tc>
      </w:tr>
      <w:tr w:rsidR="00A25B77" w:rsidTr="00A25B77" w14:paraId="21C4C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4A951AA7" w14:textId="77777777"/>
        </w:tc>
        <w:tc>
          <w:tcPr>
            <w:tcW w:w="7654" w:type="dxa"/>
            <w:gridSpan w:val="2"/>
          </w:tcPr>
          <w:p w:rsidR="00A25B77" w:rsidP="00A25B77" w:rsidRDefault="00A25B77" w14:paraId="552C5BA6" w14:textId="77777777"/>
        </w:tc>
      </w:tr>
      <w:tr w:rsidR="00A25B77" w:rsidTr="00A25B77" w14:paraId="689C9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5B77" w:rsidP="00A25B77" w:rsidRDefault="00A25B77" w14:paraId="1517C59C" w14:textId="77777777"/>
        </w:tc>
        <w:tc>
          <w:tcPr>
            <w:tcW w:w="7654" w:type="dxa"/>
            <w:gridSpan w:val="2"/>
          </w:tcPr>
          <w:p w:rsidR="00A25B77" w:rsidP="00A25B77" w:rsidRDefault="00A25B77" w14:paraId="4C04A0E0" w14:textId="4C334F9F">
            <w:r>
              <w:t>gehoord de beraadslaging,</w:t>
            </w:r>
          </w:p>
        </w:tc>
      </w:tr>
      <w:tr w:rsidR="00997775" w:rsidTr="00A25B77" w14:paraId="5C817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13B1F1" w14:textId="77777777"/>
        </w:tc>
        <w:tc>
          <w:tcPr>
            <w:tcW w:w="7654" w:type="dxa"/>
            <w:gridSpan w:val="2"/>
          </w:tcPr>
          <w:p w:rsidR="00997775" w:rsidRDefault="00997775" w14:paraId="1D9E49C9" w14:textId="77777777"/>
        </w:tc>
      </w:tr>
      <w:tr w:rsidR="00997775" w:rsidTr="00A25B77" w14:paraId="77CAF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FFDB84" w14:textId="77777777"/>
        </w:tc>
        <w:tc>
          <w:tcPr>
            <w:tcW w:w="7654" w:type="dxa"/>
            <w:gridSpan w:val="2"/>
          </w:tcPr>
          <w:p w:rsidR="00A25B77" w:rsidP="00A25B77" w:rsidRDefault="00A25B77" w14:paraId="1E792079" w14:textId="77777777">
            <w:r>
              <w:t>constaterende dat aanstaande vrijdag de hoogmis van het consumentisme "Black Friday" gevierd wordt;</w:t>
            </w:r>
          </w:p>
          <w:p w:rsidR="0006742B" w:rsidP="00A25B77" w:rsidRDefault="0006742B" w14:paraId="2BE9E327" w14:textId="77777777"/>
          <w:p w:rsidR="00A25B77" w:rsidP="00A25B77" w:rsidRDefault="00A25B77" w14:paraId="27DF8372" w14:textId="77777777">
            <w:r>
              <w:t>overwegende dat om binnen de draagkracht van de aarde te leven er niet meer, maar minder consumptie van nieuwe spullen, minder weggooien en meer hergebruik en reparatie nodig is;</w:t>
            </w:r>
          </w:p>
          <w:p w:rsidR="0006742B" w:rsidP="00A25B77" w:rsidRDefault="0006742B" w14:paraId="368D3C4D" w14:textId="77777777"/>
          <w:p w:rsidR="00A25B77" w:rsidP="00A25B77" w:rsidRDefault="00A25B77" w14:paraId="44C27CD0" w14:textId="77777777">
            <w:r>
              <w:t>overwegende dat een nieuw product aanschaffen vaak goedkoper, makkelijker en sneller is dan repareren;</w:t>
            </w:r>
          </w:p>
          <w:p w:rsidR="0006742B" w:rsidP="00A25B77" w:rsidRDefault="0006742B" w14:paraId="715FBF6B" w14:textId="77777777"/>
          <w:p w:rsidR="00A25B77" w:rsidP="00A25B77" w:rsidRDefault="00A25B77" w14:paraId="743B0D94" w14:textId="77777777">
            <w:r>
              <w:t>overwegende dat er tal van (</w:t>
            </w:r>
            <w:proofErr w:type="spellStart"/>
            <w:r>
              <w:t>beleids</w:t>
            </w:r>
            <w:proofErr w:type="spellEnd"/>
            <w:r>
              <w:t xml:space="preserve">)initiatieven zijn om reparatie aantrekkelijker te maken, van </w:t>
            </w:r>
            <w:proofErr w:type="spellStart"/>
            <w:r>
              <w:t>repaircafés</w:t>
            </w:r>
            <w:proofErr w:type="spellEnd"/>
            <w:r>
              <w:t xml:space="preserve"> tot de Europese reparatierichtlijn, die komend jaar ook in Nederland gaat gelden;</w:t>
            </w:r>
          </w:p>
          <w:p w:rsidR="0006742B" w:rsidP="00A25B77" w:rsidRDefault="0006742B" w14:paraId="79446518" w14:textId="77777777"/>
          <w:p w:rsidR="00A25B77" w:rsidP="00A25B77" w:rsidRDefault="00A25B77" w14:paraId="1884D4B0" w14:textId="77777777">
            <w:r>
              <w:t>verzoekt de regering ter ondersteuning van alle initiatieven die er zijn om reparatie en hergebruik aantrekkelijker te maken, te onderzoeken op welke wijze de fiscaliteit effectief en goed uitvoerbaar zou kunnen bijdragen aan meer reparatie van huishoudelijke apparaten en andere relevante productgroepen, en de Kamer voor de zomer van 2026 over de mogelijkheden en onmogelijkheden te informeren,</w:t>
            </w:r>
          </w:p>
          <w:p w:rsidR="0006742B" w:rsidP="00A25B77" w:rsidRDefault="0006742B" w14:paraId="765C67D5" w14:textId="77777777"/>
          <w:p w:rsidR="00A25B77" w:rsidP="00A25B77" w:rsidRDefault="00A25B77" w14:paraId="3AE02966" w14:textId="77777777">
            <w:r>
              <w:t>en gaat over tot de orde van de dag.</w:t>
            </w:r>
          </w:p>
          <w:p w:rsidR="0006742B" w:rsidP="00A25B77" w:rsidRDefault="0006742B" w14:paraId="2222A428" w14:textId="77777777"/>
          <w:p w:rsidR="0006742B" w:rsidP="00A25B77" w:rsidRDefault="00A25B77" w14:paraId="16E7C652" w14:textId="77777777">
            <w:proofErr w:type="spellStart"/>
            <w:r>
              <w:t>Grinwis</w:t>
            </w:r>
            <w:proofErr w:type="spellEnd"/>
          </w:p>
          <w:p w:rsidR="0006742B" w:rsidP="00A25B77" w:rsidRDefault="00A25B77" w14:paraId="551A0BF1" w14:textId="77777777">
            <w:proofErr w:type="spellStart"/>
            <w:r>
              <w:t>Stultiens</w:t>
            </w:r>
            <w:proofErr w:type="spellEnd"/>
          </w:p>
          <w:p w:rsidR="0006742B" w:rsidP="00A25B77" w:rsidRDefault="00A25B77" w14:paraId="24060574" w14:textId="77777777">
            <w:r>
              <w:t>Stoffer</w:t>
            </w:r>
          </w:p>
          <w:p w:rsidR="0006742B" w:rsidP="00A25B77" w:rsidRDefault="00A25B77" w14:paraId="24263698" w14:textId="77777777">
            <w:r>
              <w:t>Oosterhuis</w:t>
            </w:r>
          </w:p>
          <w:p w:rsidR="00997775" w:rsidP="00A25B77" w:rsidRDefault="00A25B77" w14:paraId="0B954028" w14:textId="69092056">
            <w:r>
              <w:t>Jimmy Dijk</w:t>
            </w:r>
          </w:p>
        </w:tc>
      </w:tr>
    </w:tbl>
    <w:p w:rsidR="00997775" w:rsidRDefault="00997775" w14:paraId="3FD586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50C2" w14:textId="77777777" w:rsidR="00A25B77" w:rsidRDefault="00A25B77">
      <w:pPr>
        <w:spacing w:line="20" w:lineRule="exact"/>
      </w:pPr>
    </w:p>
  </w:endnote>
  <w:endnote w:type="continuationSeparator" w:id="0">
    <w:p w14:paraId="6157FC62" w14:textId="77777777" w:rsidR="00A25B77" w:rsidRDefault="00A25B77">
      <w:pPr>
        <w:pStyle w:val="Amendement"/>
      </w:pPr>
      <w:r>
        <w:rPr>
          <w:b w:val="0"/>
        </w:rPr>
        <w:t xml:space="preserve"> </w:t>
      </w:r>
    </w:p>
  </w:endnote>
  <w:endnote w:type="continuationNotice" w:id="1">
    <w:p w14:paraId="75585665" w14:textId="77777777" w:rsidR="00A25B77" w:rsidRDefault="00A25B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07D0" w14:textId="77777777" w:rsidR="00A25B77" w:rsidRDefault="00A25B77">
      <w:pPr>
        <w:pStyle w:val="Amendement"/>
      </w:pPr>
      <w:r>
        <w:rPr>
          <w:b w:val="0"/>
        </w:rPr>
        <w:separator/>
      </w:r>
    </w:p>
  </w:footnote>
  <w:footnote w:type="continuationSeparator" w:id="0">
    <w:p w14:paraId="38BCFBF5" w14:textId="77777777" w:rsidR="00A25B77" w:rsidRDefault="00A25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77"/>
    <w:rsid w:val="0006742B"/>
    <w:rsid w:val="00133FCE"/>
    <w:rsid w:val="001E482C"/>
    <w:rsid w:val="001E4877"/>
    <w:rsid w:val="0021105A"/>
    <w:rsid w:val="00280D6A"/>
    <w:rsid w:val="002B78E9"/>
    <w:rsid w:val="002C5406"/>
    <w:rsid w:val="002D6FE9"/>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5B77"/>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5846"/>
  <w15:docId w15:val="{F40DFD41-7845-4821-A1E0-F7CD2F5C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