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66F1" w14:paraId="518BE178" w14:textId="77777777">
        <w:tc>
          <w:tcPr>
            <w:tcW w:w="6733" w:type="dxa"/>
            <w:gridSpan w:val="2"/>
            <w:tcBorders>
              <w:top w:val="nil"/>
              <w:left w:val="nil"/>
              <w:bottom w:val="nil"/>
              <w:right w:val="nil"/>
            </w:tcBorders>
            <w:vAlign w:val="center"/>
          </w:tcPr>
          <w:p w:rsidR="00997775" w:rsidP="00710A7A" w:rsidRDefault="00997775" w14:paraId="3DE761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9CFC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66F1" w14:paraId="3629E3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55A1B7" w14:textId="77777777">
            <w:r w:rsidRPr="008B0CC5">
              <w:t xml:space="preserve">Vergaderjaar </w:t>
            </w:r>
            <w:r w:rsidR="00AC6B87">
              <w:t>202</w:t>
            </w:r>
            <w:r w:rsidR="00684DFF">
              <w:t>5</w:t>
            </w:r>
            <w:r w:rsidR="00AC6B87">
              <w:t>-202</w:t>
            </w:r>
            <w:r w:rsidR="00684DFF">
              <w:t>6</w:t>
            </w:r>
          </w:p>
        </w:tc>
      </w:tr>
      <w:tr w:rsidR="00997775" w:rsidTr="005A66F1" w14:paraId="2E9278E0" w14:textId="77777777">
        <w:trPr>
          <w:cantSplit/>
        </w:trPr>
        <w:tc>
          <w:tcPr>
            <w:tcW w:w="10985" w:type="dxa"/>
            <w:gridSpan w:val="3"/>
            <w:tcBorders>
              <w:top w:val="nil"/>
              <w:left w:val="nil"/>
              <w:bottom w:val="nil"/>
              <w:right w:val="nil"/>
            </w:tcBorders>
          </w:tcPr>
          <w:p w:rsidR="00997775" w:rsidRDefault="00997775" w14:paraId="000DDAE0" w14:textId="77777777"/>
        </w:tc>
      </w:tr>
      <w:tr w:rsidR="00997775" w:rsidTr="005A66F1" w14:paraId="18A608BA" w14:textId="77777777">
        <w:trPr>
          <w:cantSplit/>
        </w:trPr>
        <w:tc>
          <w:tcPr>
            <w:tcW w:w="10985" w:type="dxa"/>
            <w:gridSpan w:val="3"/>
            <w:tcBorders>
              <w:top w:val="nil"/>
              <w:left w:val="nil"/>
              <w:bottom w:val="single" w:color="auto" w:sz="4" w:space="0"/>
              <w:right w:val="nil"/>
            </w:tcBorders>
          </w:tcPr>
          <w:p w:rsidR="00997775" w:rsidRDefault="00997775" w14:paraId="4433F760" w14:textId="77777777"/>
        </w:tc>
      </w:tr>
      <w:tr w:rsidR="00997775" w:rsidTr="005A66F1" w14:paraId="27722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A97BCC" w14:textId="77777777"/>
        </w:tc>
        <w:tc>
          <w:tcPr>
            <w:tcW w:w="7654" w:type="dxa"/>
            <w:gridSpan w:val="2"/>
          </w:tcPr>
          <w:p w:rsidR="00997775" w:rsidRDefault="00997775" w14:paraId="64FF0BBC" w14:textId="77777777"/>
        </w:tc>
      </w:tr>
      <w:tr w:rsidR="005A66F1" w:rsidTr="005A66F1" w14:paraId="16C64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617D24DC" w14:textId="576E3997">
            <w:pPr>
              <w:rPr>
                <w:b/>
              </w:rPr>
            </w:pPr>
            <w:r>
              <w:rPr>
                <w:b/>
              </w:rPr>
              <w:t>36 812</w:t>
            </w:r>
          </w:p>
        </w:tc>
        <w:tc>
          <w:tcPr>
            <w:tcW w:w="7654" w:type="dxa"/>
            <w:gridSpan w:val="2"/>
          </w:tcPr>
          <w:p w:rsidR="005A66F1" w:rsidP="005A66F1" w:rsidRDefault="005A66F1" w14:paraId="18FC0130" w14:textId="46BE1D3C">
            <w:pPr>
              <w:rPr>
                <w:b/>
              </w:rPr>
            </w:pPr>
            <w:r w:rsidRPr="00860DC6">
              <w:rPr>
                <w:b/>
                <w:bCs/>
                <w:szCs w:val="24"/>
              </w:rPr>
              <w:t>Wijziging van enkele belastingwetten en enige andere wetten (Belastingplan 2026)</w:t>
            </w:r>
          </w:p>
        </w:tc>
      </w:tr>
      <w:tr w:rsidR="005A66F1" w:rsidTr="005A66F1" w14:paraId="3B404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50654DF6" w14:textId="77777777"/>
        </w:tc>
        <w:tc>
          <w:tcPr>
            <w:tcW w:w="7654" w:type="dxa"/>
            <w:gridSpan w:val="2"/>
          </w:tcPr>
          <w:p w:rsidR="005A66F1" w:rsidP="005A66F1" w:rsidRDefault="005A66F1" w14:paraId="596CBA9F" w14:textId="77777777"/>
        </w:tc>
      </w:tr>
      <w:tr w:rsidR="005A66F1" w:rsidTr="005A66F1" w14:paraId="0F6A6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2B08864A" w14:textId="77777777"/>
        </w:tc>
        <w:tc>
          <w:tcPr>
            <w:tcW w:w="7654" w:type="dxa"/>
            <w:gridSpan w:val="2"/>
          </w:tcPr>
          <w:p w:rsidR="005A66F1" w:rsidP="005A66F1" w:rsidRDefault="005A66F1" w14:paraId="0114A0D3" w14:textId="77777777"/>
        </w:tc>
      </w:tr>
      <w:tr w:rsidR="005A66F1" w:rsidTr="005A66F1" w14:paraId="14F71D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00EE5612" w14:textId="35F0E3EC">
            <w:pPr>
              <w:rPr>
                <w:b/>
              </w:rPr>
            </w:pPr>
            <w:r>
              <w:rPr>
                <w:b/>
              </w:rPr>
              <w:t xml:space="preserve">Nr. </w:t>
            </w:r>
            <w:r w:rsidR="000B13D5">
              <w:rPr>
                <w:b/>
              </w:rPr>
              <w:t>97</w:t>
            </w:r>
          </w:p>
        </w:tc>
        <w:tc>
          <w:tcPr>
            <w:tcW w:w="7654" w:type="dxa"/>
            <w:gridSpan w:val="2"/>
          </w:tcPr>
          <w:p w:rsidR="005A66F1" w:rsidP="005A66F1" w:rsidRDefault="005A66F1" w14:paraId="5268AE64" w14:textId="0E358400">
            <w:pPr>
              <w:rPr>
                <w:b/>
              </w:rPr>
            </w:pPr>
            <w:r>
              <w:rPr>
                <w:b/>
              </w:rPr>
              <w:t>MOTIE VAN</w:t>
            </w:r>
            <w:r w:rsidR="000B13D5">
              <w:rPr>
                <w:b/>
              </w:rPr>
              <w:t xml:space="preserve"> HET LID GRINWIS C.S.</w:t>
            </w:r>
          </w:p>
        </w:tc>
      </w:tr>
      <w:tr w:rsidR="005A66F1" w:rsidTr="005A66F1" w14:paraId="197CD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67289D5F" w14:textId="77777777"/>
        </w:tc>
        <w:tc>
          <w:tcPr>
            <w:tcW w:w="7654" w:type="dxa"/>
            <w:gridSpan w:val="2"/>
          </w:tcPr>
          <w:p w:rsidR="005A66F1" w:rsidP="005A66F1" w:rsidRDefault="005A66F1" w14:paraId="1C2A2FEA" w14:textId="357DE015">
            <w:r>
              <w:t>Voorgesteld 25 november 2025</w:t>
            </w:r>
          </w:p>
        </w:tc>
      </w:tr>
      <w:tr w:rsidR="005A66F1" w:rsidTr="005A66F1" w14:paraId="526F0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64FC065F" w14:textId="77777777"/>
        </w:tc>
        <w:tc>
          <w:tcPr>
            <w:tcW w:w="7654" w:type="dxa"/>
            <w:gridSpan w:val="2"/>
          </w:tcPr>
          <w:p w:rsidR="005A66F1" w:rsidP="005A66F1" w:rsidRDefault="005A66F1" w14:paraId="338D652C" w14:textId="77777777"/>
        </w:tc>
      </w:tr>
      <w:tr w:rsidR="005A66F1" w:rsidTr="005A66F1" w14:paraId="0C99C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08D4D5A7" w14:textId="77777777"/>
        </w:tc>
        <w:tc>
          <w:tcPr>
            <w:tcW w:w="7654" w:type="dxa"/>
            <w:gridSpan w:val="2"/>
          </w:tcPr>
          <w:p w:rsidR="005A66F1" w:rsidP="005A66F1" w:rsidRDefault="005A66F1" w14:paraId="68151A2B" w14:textId="5DC3D2DA">
            <w:r>
              <w:t>De Kamer,</w:t>
            </w:r>
          </w:p>
        </w:tc>
      </w:tr>
      <w:tr w:rsidR="005A66F1" w:rsidTr="005A66F1" w14:paraId="3070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0378CD5A" w14:textId="77777777"/>
        </w:tc>
        <w:tc>
          <w:tcPr>
            <w:tcW w:w="7654" w:type="dxa"/>
            <w:gridSpan w:val="2"/>
          </w:tcPr>
          <w:p w:rsidR="005A66F1" w:rsidP="005A66F1" w:rsidRDefault="005A66F1" w14:paraId="4C6A98B0" w14:textId="77777777"/>
        </w:tc>
      </w:tr>
      <w:tr w:rsidR="005A66F1" w:rsidTr="005A66F1" w14:paraId="16C00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66F1" w:rsidP="005A66F1" w:rsidRDefault="005A66F1" w14:paraId="63C9DC79" w14:textId="77777777"/>
        </w:tc>
        <w:tc>
          <w:tcPr>
            <w:tcW w:w="7654" w:type="dxa"/>
            <w:gridSpan w:val="2"/>
          </w:tcPr>
          <w:p w:rsidR="005A66F1" w:rsidP="005A66F1" w:rsidRDefault="005A66F1" w14:paraId="521BFCDA" w14:textId="1BE894E4">
            <w:r>
              <w:t>gehoord de beraadslaging,</w:t>
            </w:r>
          </w:p>
        </w:tc>
      </w:tr>
      <w:tr w:rsidR="00997775" w:rsidTr="005A66F1" w14:paraId="296C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D6352" w14:textId="77777777"/>
        </w:tc>
        <w:tc>
          <w:tcPr>
            <w:tcW w:w="7654" w:type="dxa"/>
            <w:gridSpan w:val="2"/>
          </w:tcPr>
          <w:p w:rsidR="00997775" w:rsidRDefault="00997775" w14:paraId="79B82B8F" w14:textId="77777777"/>
        </w:tc>
      </w:tr>
      <w:tr w:rsidR="00997775" w:rsidTr="005A66F1" w14:paraId="28F6F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2CD93" w14:textId="77777777"/>
        </w:tc>
        <w:tc>
          <w:tcPr>
            <w:tcW w:w="7654" w:type="dxa"/>
            <w:gridSpan w:val="2"/>
          </w:tcPr>
          <w:p w:rsidR="005A66F1" w:rsidP="005A66F1" w:rsidRDefault="005A66F1" w14:paraId="311A8381" w14:textId="77777777">
            <w:r>
              <w:t>overwegende dat samenwerking tussen melkveehouders en akkerbouwers om tal van redenen positief is, niet in het minst omdat deze bijdraagt aan biodiversiteit, bodem, water en het sluiten van kringlopen;</w:t>
            </w:r>
          </w:p>
          <w:p w:rsidR="000B13D5" w:rsidP="005A66F1" w:rsidRDefault="000B13D5" w14:paraId="797311B8" w14:textId="77777777"/>
          <w:p w:rsidR="005A66F1" w:rsidP="005A66F1" w:rsidRDefault="005A66F1" w14:paraId="6133C6E6" w14:textId="77777777">
            <w:r>
              <w:t>constaterende dat er significante fiscale belemmeringen zijn bij het komen tot een geïntegreerd bouwplan door een melkveehouder en een akkerbouwer, met name als het gaat om de toepassing van de BOR en de landbouwvrijstelling;</w:t>
            </w:r>
          </w:p>
          <w:p w:rsidR="000B13D5" w:rsidP="005A66F1" w:rsidRDefault="000B13D5" w14:paraId="7C697F57" w14:textId="77777777"/>
          <w:p w:rsidR="005A66F1" w:rsidP="005A66F1" w:rsidRDefault="005A66F1" w14:paraId="1A6259FF" w14:textId="77777777">
            <w:r>
              <w:t>verzoekt de regering fiscale knelpunten in de samenwerking tussen melkveehouders en akkerbouwers weg te nemen, en daarbij onder meer te onderzoeken dat bij tijdelijke uitruil van grond de schenk- en erffaciliteit blijft gelden en dat met het oog op verbreding van de vruchtwisseling bij pachtgrond de landbouwvrijstelling voor de eigenaar niet verloren gaat, en de Kamer over de voortgang hiervan ruim voor de zomer van 2026 te informeren,</w:t>
            </w:r>
          </w:p>
          <w:p w:rsidR="000B13D5" w:rsidP="005A66F1" w:rsidRDefault="000B13D5" w14:paraId="25635DF1" w14:textId="77777777"/>
          <w:p w:rsidR="005A66F1" w:rsidP="005A66F1" w:rsidRDefault="005A66F1" w14:paraId="4A234974" w14:textId="76473905">
            <w:r>
              <w:t>en gaat over tot de orde van de dag.</w:t>
            </w:r>
          </w:p>
          <w:p w:rsidR="000B13D5" w:rsidP="005A66F1" w:rsidRDefault="000B13D5" w14:paraId="59569858" w14:textId="77777777"/>
          <w:p w:rsidR="000B13D5" w:rsidP="005A66F1" w:rsidRDefault="005A66F1" w14:paraId="4F34D3CC" w14:textId="77777777">
            <w:proofErr w:type="spellStart"/>
            <w:r>
              <w:t>Grinwis</w:t>
            </w:r>
            <w:proofErr w:type="spellEnd"/>
          </w:p>
          <w:p w:rsidR="000B13D5" w:rsidP="005A66F1" w:rsidRDefault="005A66F1" w14:paraId="0B011396" w14:textId="77777777">
            <w:r>
              <w:t>Stoffer</w:t>
            </w:r>
          </w:p>
          <w:p w:rsidR="000B13D5" w:rsidP="005A66F1" w:rsidRDefault="005A66F1" w14:paraId="400CA19C" w14:textId="77777777">
            <w:r>
              <w:t>Inge van Dijk</w:t>
            </w:r>
          </w:p>
          <w:p w:rsidR="00997775" w:rsidP="005A66F1" w:rsidRDefault="005A66F1" w14:paraId="73A55691" w14:textId="3FA0B0EB">
            <w:r>
              <w:t>Van der Plas</w:t>
            </w:r>
          </w:p>
        </w:tc>
      </w:tr>
    </w:tbl>
    <w:p w:rsidR="00997775" w:rsidRDefault="00997775" w14:paraId="250FE8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5392" w14:textId="77777777" w:rsidR="005A66F1" w:rsidRDefault="005A66F1">
      <w:pPr>
        <w:spacing w:line="20" w:lineRule="exact"/>
      </w:pPr>
    </w:p>
  </w:endnote>
  <w:endnote w:type="continuationSeparator" w:id="0">
    <w:p w14:paraId="0D7E1F0B" w14:textId="77777777" w:rsidR="005A66F1" w:rsidRDefault="005A66F1">
      <w:pPr>
        <w:pStyle w:val="Amendement"/>
      </w:pPr>
      <w:r>
        <w:rPr>
          <w:b w:val="0"/>
        </w:rPr>
        <w:t xml:space="preserve"> </w:t>
      </w:r>
    </w:p>
  </w:endnote>
  <w:endnote w:type="continuationNotice" w:id="1">
    <w:p w14:paraId="65AE488D" w14:textId="77777777" w:rsidR="005A66F1" w:rsidRDefault="005A66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1E1F" w14:textId="77777777" w:rsidR="005A66F1" w:rsidRDefault="005A66F1">
      <w:pPr>
        <w:pStyle w:val="Amendement"/>
      </w:pPr>
      <w:r>
        <w:rPr>
          <w:b w:val="0"/>
        </w:rPr>
        <w:separator/>
      </w:r>
    </w:p>
  </w:footnote>
  <w:footnote w:type="continuationSeparator" w:id="0">
    <w:p w14:paraId="122C280D" w14:textId="77777777" w:rsidR="005A66F1" w:rsidRDefault="005A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F1"/>
    <w:rsid w:val="000B13D5"/>
    <w:rsid w:val="00133FCE"/>
    <w:rsid w:val="001E482C"/>
    <w:rsid w:val="001E4877"/>
    <w:rsid w:val="0021105A"/>
    <w:rsid w:val="00280D6A"/>
    <w:rsid w:val="002B78E9"/>
    <w:rsid w:val="002C5406"/>
    <w:rsid w:val="002D6FE9"/>
    <w:rsid w:val="00330D60"/>
    <w:rsid w:val="00345A5C"/>
    <w:rsid w:val="003F71A1"/>
    <w:rsid w:val="00476415"/>
    <w:rsid w:val="00546F8D"/>
    <w:rsid w:val="00560113"/>
    <w:rsid w:val="005A66F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A47A"/>
  <w15:docId w15:val="{B16FF02C-75B7-4C6B-82B7-14F56E1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