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95B5F" w14:paraId="0981AF6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3C08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1F4AB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95B5F" w14:paraId="540923B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32343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95B5F" w14:paraId="5B0262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AC6DEF" w14:textId="77777777"/>
        </w:tc>
      </w:tr>
      <w:tr w:rsidR="00997775" w:rsidTr="00895B5F" w14:paraId="2814FE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79AE01" w14:textId="77777777"/>
        </w:tc>
      </w:tr>
      <w:tr w:rsidR="00997775" w:rsidTr="00895B5F" w14:paraId="488064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80FA22" w14:textId="77777777"/>
        </w:tc>
        <w:tc>
          <w:tcPr>
            <w:tcW w:w="7654" w:type="dxa"/>
            <w:gridSpan w:val="2"/>
          </w:tcPr>
          <w:p w:rsidR="00997775" w:rsidRDefault="00997775" w14:paraId="1708D281" w14:textId="77777777"/>
        </w:tc>
      </w:tr>
      <w:tr w:rsidR="00895B5F" w:rsidTr="00895B5F" w14:paraId="1E0CE1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B5F" w:rsidP="00895B5F" w:rsidRDefault="00895B5F" w14:paraId="00A6C578" w14:textId="60C0C296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654" w:type="dxa"/>
            <w:gridSpan w:val="2"/>
          </w:tcPr>
          <w:p w:rsidR="00895B5F" w:rsidP="00895B5F" w:rsidRDefault="00895B5F" w14:paraId="18F22F4A" w14:textId="3B8332D5">
            <w:pPr>
              <w:rPr>
                <w:b/>
              </w:rPr>
            </w:pPr>
            <w:r w:rsidRPr="00860DC6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895B5F" w:rsidTr="00895B5F" w14:paraId="039DE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B5F" w:rsidP="00895B5F" w:rsidRDefault="00895B5F" w14:paraId="6F2788FF" w14:textId="77777777"/>
        </w:tc>
        <w:tc>
          <w:tcPr>
            <w:tcW w:w="7654" w:type="dxa"/>
            <w:gridSpan w:val="2"/>
          </w:tcPr>
          <w:p w:rsidR="00895B5F" w:rsidP="00895B5F" w:rsidRDefault="00895B5F" w14:paraId="5ABF9AAE" w14:textId="77777777"/>
        </w:tc>
      </w:tr>
      <w:tr w:rsidR="00895B5F" w:rsidTr="00895B5F" w14:paraId="0FD4F4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B5F" w:rsidP="00895B5F" w:rsidRDefault="00895B5F" w14:paraId="5BB379AF" w14:textId="77777777"/>
        </w:tc>
        <w:tc>
          <w:tcPr>
            <w:tcW w:w="7654" w:type="dxa"/>
            <w:gridSpan w:val="2"/>
          </w:tcPr>
          <w:p w:rsidR="00895B5F" w:rsidP="00895B5F" w:rsidRDefault="00895B5F" w14:paraId="0F501F7F" w14:textId="77777777"/>
        </w:tc>
      </w:tr>
      <w:tr w:rsidR="00895B5F" w:rsidTr="00895B5F" w14:paraId="7FD0F0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B5F" w:rsidP="00895B5F" w:rsidRDefault="00895B5F" w14:paraId="77AED06C" w14:textId="19062C5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52F68">
              <w:rPr>
                <w:b/>
              </w:rPr>
              <w:t>98</w:t>
            </w:r>
          </w:p>
        </w:tc>
        <w:tc>
          <w:tcPr>
            <w:tcW w:w="7654" w:type="dxa"/>
            <w:gridSpan w:val="2"/>
          </w:tcPr>
          <w:p w:rsidR="00895B5F" w:rsidP="00895B5F" w:rsidRDefault="00895B5F" w14:paraId="087EB420" w14:textId="1405AB0D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B52F68">
              <w:rPr>
                <w:b/>
              </w:rPr>
              <w:t xml:space="preserve"> HET LID JIMMY DIJK</w:t>
            </w:r>
          </w:p>
        </w:tc>
      </w:tr>
      <w:tr w:rsidR="00895B5F" w:rsidTr="00895B5F" w14:paraId="4BFB6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B5F" w:rsidP="00895B5F" w:rsidRDefault="00895B5F" w14:paraId="0DB61653" w14:textId="77777777"/>
        </w:tc>
        <w:tc>
          <w:tcPr>
            <w:tcW w:w="7654" w:type="dxa"/>
            <w:gridSpan w:val="2"/>
          </w:tcPr>
          <w:p w:rsidR="00895B5F" w:rsidP="00895B5F" w:rsidRDefault="00895B5F" w14:paraId="1D832A52" w14:textId="5CA9DFFE">
            <w:r>
              <w:t>Voorgesteld 25 november 2025</w:t>
            </w:r>
          </w:p>
        </w:tc>
      </w:tr>
      <w:tr w:rsidR="00895B5F" w:rsidTr="00895B5F" w14:paraId="186C20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B5F" w:rsidP="00895B5F" w:rsidRDefault="00895B5F" w14:paraId="05A4CC9B" w14:textId="77777777"/>
        </w:tc>
        <w:tc>
          <w:tcPr>
            <w:tcW w:w="7654" w:type="dxa"/>
            <w:gridSpan w:val="2"/>
          </w:tcPr>
          <w:p w:rsidR="00895B5F" w:rsidP="00895B5F" w:rsidRDefault="00895B5F" w14:paraId="1E4A0345" w14:textId="77777777"/>
        </w:tc>
      </w:tr>
      <w:tr w:rsidR="00895B5F" w:rsidTr="00895B5F" w14:paraId="59ACF9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B5F" w:rsidP="00895B5F" w:rsidRDefault="00895B5F" w14:paraId="0738A435" w14:textId="77777777"/>
        </w:tc>
        <w:tc>
          <w:tcPr>
            <w:tcW w:w="7654" w:type="dxa"/>
            <w:gridSpan w:val="2"/>
          </w:tcPr>
          <w:p w:rsidR="00895B5F" w:rsidP="00895B5F" w:rsidRDefault="00895B5F" w14:paraId="230032E3" w14:textId="193ACD18">
            <w:r>
              <w:t>De Kamer,</w:t>
            </w:r>
          </w:p>
        </w:tc>
      </w:tr>
      <w:tr w:rsidR="00895B5F" w:rsidTr="00895B5F" w14:paraId="42343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B5F" w:rsidP="00895B5F" w:rsidRDefault="00895B5F" w14:paraId="5BF3E33A" w14:textId="77777777"/>
        </w:tc>
        <w:tc>
          <w:tcPr>
            <w:tcW w:w="7654" w:type="dxa"/>
            <w:gridSpan w:val="2"/>
          </w:tcPr>
          <w:p w:rsidR="00895B5F" w:rsidP="00895B5F" w:rsidRDefault="00895B5F" w14:paraId="3660FF70" w14:textId="77777777"/>
        </w:tc>
      </w:tr>
      <w:tr w:rsidR="00895B5F" w:rsidTr="00895B5F" w14:paraId="3C2FD9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B5F" w:rsidP="00895B5F" w:rsidRDefault="00895B5F" w14:paraId="692B6B6C" w14:textId="77777777"/>
        </w:tc>
        <w:tc>
          <w:tcPr>
            <w:tcW w:w="7654" w:type="dxa"/>
            <w:gridSpan w:val="2"/>
          </w:tcPr>
          <w:p w:rsidR="00895B5F" w:rsidP="00895B5F" w:rsidRDefault="00895B5F" w14:paraId="41C4F676" w14:textId="0A5DF7B7">
            <w:r>
              <w:t>gehoord de beraadslaging,</w:t>
            </w:r>
          </w:p>
        </w:tc>
      </w:tr>
      <w:tr w:rsidR="00997775" w:rsidTr="00895B5F" w14:paraId="57F6F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C135CD" w14:textId="77777777"/>
        </w:tc>
        <w:tc>
          <w:tcPr>
            <w:tcW w:w="7654" w:type="dxa"/>
            <w:gridSpan w:val="2"/>
          </w:tcPr>
          <w:p w:rsidR="00997775" w:rsidRDefault="00997775" w14:paraId="1939C2E8" w14:textId="77777777"/>
        </w:tc>
      </w:tr>
      <w:tr w:rsidR="00997775" w:rsidTr="00895B5F" w14:paraId="62F6C5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B0F0A2" w14:textId="77777777"/>
        </w:tc>
        <w:tc>
          <w:tcPr>
            <w:tcW w:w="7654" w:type="dxa"/>
            <w:gridSpan w:val="2"/>
          </w:tcPr>
          <w:p w:rsidR="00895B5F" w:rsidP="00895B5F" w:rsidRDefault="00895B5F" w14:paraId="3B621FF0" w14:textId="77777777">
            <w:r>
              <w:t>constaterende dat een specifieke belastingbonus voor managers van (schadelijke) private-</w:t>
            </w:r>
            <w:proofErr w:type="spellStart"/>
            <w:r>
              <w:t>equitybedrijven</w:t>
            </w:r>
            <w:proofErr w:type="spellEnd"/>
            <w:r>
              <w:t xml:space="preserve"> de wereld op zijn kop is;</w:t>
            </w:r>
          </w:p>
          <w:p w:rsidR="00B52F68" w:rsidP="00895B5F" w:rsidRDefault="00B52F68" w14:paraId="1AB13C33" w14:textId="77777777"/>
          <w:p w:rsidR="00895B5F" w:rsidP="00895B5F" w:rsidRDefault="00895B5F" w14:paraId="3E701081" w14:textId="77777777">
            <w:r>
              <w:t xml:space="preserve">constaterende dat het onacceptabel is dat deze belastingbonus in stand gehouden zou worden vanwege een samenloop met bonussen voor medewerkers bij </w:t>
            </w:r>
            <w:proofErr w:type="spellStart"/>
            <w:r>
              <w:t>start-ups</w:t>
            </w:r>
            <w:proofErr w:type="spellEnd"/>
            <w:r>
              <w:t xml:space="preserve"> en </w:t>
            </w:r>
            <w:proofErr w:type="spellStart"/>
            <w:r>
              <w:t>scale</w:t>
            </w:r>
            <w:proofErr w:type="spellEnd"/>
            <w:r>
              <w:t>-ups;</w:t>
            </w:r>
          </w:p>
          <w:p w:rsidR="00B52F68" w:rsidP="00895B5F" w:rsidRDefault="00B52F68" w14:paraId="0CDA7F2A" w14:textId="77777777"/>
          <w:p w:rsidR="00895B5F" w:rsidP="00895B5F" w:rsidRDefault="00895B5F" w14:paraId="6C36084A" w14:textId="77777777">
            <w:r>
              <w:t>verzoekt de regering om het belastingvoordeel voor private-</w:t>
            </w:r>
            <w:proofErr w:type="spellStart"/>
            <w:r>
              <w:t>equitymanagers</w:t>
            </w:r>
            <w:proofErr w:type="spellEnd"/>
            <w:r>
              <w:t xml:space="preserve"> wel af te schaffen en zelf een oplossing te gaan zoeken voor </w:t>
            </w:r>
            <w:proofErr w:type="spellStart"/>
            <w:r>
              <w:t>start-ups</w:t>
            </w:r>
            <w:proofErr w:type="spellEnd"/>
            <w:r>
              <w:t xml:space="preserve"> en </w:t>
            </w:r>
            <w:proofErr w:type="spellStart"/>
            <w:r>
              <w:t>scale</w:t>
            </w:r>
            <w:proofErr w:type="spellEnd"/>
            <w:r>
              <w:t>-ups,</w:t>
            </w:r>
          </w:p>
          <w:p w:rsidR="00B52F68" w:rsidP="00895B5F" w:rsidRDefault="00B52F68" w14:paraId="696D6DFA" w14:textId="77777777"/>
          <w:p w:rsidR="00895B5F" w:rsidP="00895B5F" w:rsidRDefault="00895B5F" w14:paraId="6FE90082" w14:textId="77777777">
            <w:r>
              <w:t>en gaat over tot de orde van de dag.</w:t>
            </w:r>
          </w:p>
          <w:p w:rsidR="00B52F68" w:rsidP="00895B5F" w:rsidRDefault="00B52F68" w14:paraId="5C2BB677" w14:textId="77777777"/>
          <w:p w:rsidR="00997775" w:rsidP="00895B5F" w:rsidRDefault="00895B5F" w14:paraId="1A0C3FC2" w14:textId="66ACAA48">
            <w:r>
              <w:t>Jimmy Dijk</w:t>
            </w:r>
          </w:p>
        </w:tc>
      </w:tr>
    </w:tbl>
    <w:p w:rsidR="00997775" w:rsidRDefault="00997775" w14:paraId="2FF819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FD6F" w14:textId="77777777" w:rsidR="00895B5F" w:rsidRDefault="00895B5F">
      <w:pPr>
        <w:spacing w:line="20" w:lineRule="exact"/>
      </w:pPr>
    </w:p>
  </w:endnote>
  <w:endnote w:type="continuationSeparator" w:id="0">
    <w:p w14:paraId="110BD30D" w14:textId="77777777" w:rsidR="00895B5F" w:rsidRDefault="00895B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11FB19" w14:textId="77777777" w:rsidR="00895B5F" w:rsidRDefault="00895B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44D0" w14:textId="77777777" w:rsidR="00895B5F" w:rsidRDefault="00895B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3A16A1" w14:textId="77777777" w:rsidR="00895B5F" w:rsidRDefault="00895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F"/>
    <w:rsid w:val="00133FCE"/>
    <w:rsid w:val="001E482C"/>
    <w:rsid w:val="001E4877"/>
    <w:rsid w:val="0021105A"/>
    <w:rsid w:val="00280D6A"/>
    <w:rsid w:val="002B78E9"/>
    <w:rsid w:val="002C5406"/>
    <w:rsid w:val="002D6FE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5B5F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52F68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AD5D3"/>
  <w15:docId w15:val="{AF759D5A-7EF5-4512-8EE6-037B9DFB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2025-11-26T08:39:00.0000000Z</dcterms:created>
  <dcterms:modified xsi:type="dcterms:W3CDTF">2025-11-26T09:51:00.0000000Z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