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147E" w14:paraId="6998D1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AD83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D68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147E" w14:paraId="3C044A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A5A6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147E" w14:paraId="203ED7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BB01C0" w14:textId="77777777"/>
        </w:tc>
      </w:tr>
      <w:tr w:rsidR="00997775" w:rsidTr="006C147E" w14:paraId="1C2CF2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D29F10" w14:textId="77777777"/>
        </w:tc>
      </w:tr>
      <w:tr w:rsidR="00997775" w:rsidTr="006C147E" w14:paraId="5F784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2CD5F" w14:textId="77777777"/>
        </w:tc>
        <w:tc>
          <w:tcPr>
            <w:tcW w:w="7654" w:type="dxa"/>
            <w:gridSpan w:val="2"/>
          </w:tcPr>
          <w:p w:rsidR="00997775" w:rsidRDefault="00997775" w14:paraId="663D79D8" w14:textId="77777777"/>
        </w:tc>
      </w:tr>
      <w:tr w:rsidR="006C147E" w:rsidTr="006C147E" w14:paraId="77321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2434D5EB" w14:textId="48E03F47">
            <w:pPr>
              <w:rPr>
                <w:b/>
              </w:rPr>
            </w:pPr>
            <w:r>
              <w:rPr>
                <w:b/>
              </w:rPr>
              <w:t>36 812</w:t>
            </w:r>
          </w:p>
        </w:tc>
        <w:tc>
          <w:tcPr>
            <w:tcW w:w="7654" w:type="dxa"/>
            <w:gridSpan w:val="2"/>
          </w:tcPr>
          <w:p w:rsidR="006C147E" w:rsidP="006C147E" w:rsidRDefault="006C147E" w14:paraId="19FF6E2B" w14:textId="37D58CC1">
            <w:pPr>
              <w:rPr>
                <w:b/>
              </w:rPr>
            </w:pPr>
            <w:r w:rsidRPr="00860DC6">
              <w:rPr>
                <w:b/>
                <w:bCs/>
                <w:szCs w:val="24"/>
              </w:rPr>
              <w:t>Wijziging van enkele belastingwetten en enige andere wetten (Belastingplan 2026)</w:t>
            </w:r>
          </w:p>
        </w:tc>
      </w:tr>
      <w:tr w:rsidR="006C147E" w:rsidTr="006C147E" w14:paraId="2CA9B8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5826C12D" w14:textId="77777777"/>
        </w:tc>
        <w:tc>
          <w:tcPr>
            <w:tcW w:w="7654" w:type="dxa"/>
            <w:gridSpan w:val="2"/>
          </w:tcPr>
          <w:p w:rsidR="006C147E" w:rsidP="006C147E" w:rsidRDefault="006C147E" w14:paraId="61CDBBC7" w14:textId="77777777"/>
        </w:tc>
      </w:tr>
      <w:tr w:rsidR="006C147E" w:rsidTr="006C147E" w14:paraId="42759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0620A5F2" w14:textId="77777777"/>
        </w:tc>
        <w:tc>
          <w:tcPr>
            <w:tcW w:w="7654" w:type="dxa"/>
            <w:gridSpan w:val="2"/>
          </w:tcPr>
          <w:p w:rsidR="006C147E" w:rsidP="006C147E" w:rsidRDefault="006C147E" w14:paraId="2D8AD762" w14:textId="77777777"/>
        </w:tc>
      </w:tr>
      <w:tr w:rsidR="006C147E" w:rsidTr="006C147E" w14:paraId="701D4B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33A2F236" w14:textId="5F935E4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02798"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6C147E" w:rsidP="006C147E" w:rsidRDefault="006C147E" w14:paraId="0D32C787" w14:textId="7B7E33F5">
            <w:pPr>
              <w:rPr>
                <w:b/>
              </w:rPr>
            </w:pPr>
            <w:r>
              <w:rPr>
                <w:b/>
              </w:rPr>
              <w:t>MOTIE VAN</w:t>
            </w:r>
            <w:r w:rsidR="00902798">
              <w:rPr>
                <w:b/>
              </w:rPr>
              <w:t xml:space="preserve"> HET LID JIMMY DIJK</w:t>
            </w:r>
          </w:p>
        </w:tc>
      </w:tr>
      <w:tr w:rsidR="006C147E" w:rsidTr="006C147E" w14:paraId="1B28A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2EE935D2" w14:textId="77777777"/>
        </w:tc>
        <w:tc>
          <w:tcPr>
            <w:tcW w:w="7654" w:type="dxa"/>
            <w:gridSpan w:val="2"/>
          </w:tcPr>
          <w:p w:rsidR="006C147E" w:rsidP="006C147E" w:rsidRDefault="006C147E" w14:paraId="43C29706" w14:textId="356490B3">
            <w:r>
              <w:t>Voorgesteld 25 november 2025</w:t>
            </w:r>
          </w:p>
        </w:tc>
      </w:tr>
      <w:tr w:rsidR="006C147E" w:rsidTr="006C147E" w14:paraId="20AC72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0125F11A" w14:textId="77777777"/>
        </w:tc>
        <w:tc>
          <w:tcPr>
            <w:tcW w:w="7654" w:type="dxa"/>
            <w:gridSpan w:val="2"/>
          </w:tcPr>
          <w:p w:rsidR="006C147E" w:rsidP="006C147E" w:rsidRDefault="006C147E" w14:paraId="279F2DCA" w14:textId="77777777"/>
        </w:tc>
      </w:tr>
      <w:tr w:rsidR="006C147E" w:rsidTr="006C147E" w14:paraId="2C350C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12BE0932" w14:textId="77777777"/>
        </w:tc>
        <w:tc>
          <w:tcPr>
            <w:tcW w:w="7654" w:type="dxa"/>
            <w:gridSpan w:val="2"/>
          </w:tcPr>
          <w:p w:rsidR="006C147E" w:rsidP="006C147E" w:rsidRDefault="006C147E" w14:paraId="1F737AA7" w14:textId="75469F26">
            <w:r>
              <w:t>De Kamer,</w:t>
            </w:r>
          </w:p>
        </w:tc>
      </w:tr>
      <w:tr w:rsidR="006C147E" w:rsidTr="006C147E" w14:paraId="2B712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0A26E8CB" w14:textId="77777777"/>
        </w:tc>
        <w:tc>
          <w:tcPr>
            <w:tcW w:w="7654" w:type="dxa"/>
            <w:gridSpan w:val="2"/>
          </w:tcPr>
          <w:p w:rsidR="006C147E" w:rsidP="006C147E" w:rsidRDefault="006C147E" w14:paraId="11BD6FA8" w14:textId="77777777"/>
        </w:tc>
      </w:tr>
      <w:tr w:rsidR="006C147E" w:rsidTr="006C147E" w14:paraId="15CC2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47E" w:rsidP="006C147E" w:rsidRDefault="006C147E" w14:paraId="2F383654" w14:textId="77777777"/>
        </w:tc>
        <w:tc>
          <w:tcPr>
            <w:tcW w:w="7654" w:type="dxa"/>
            <w:gridSpan w:val="2"/>
          </w:tcPr>
          <w:p w:rsidR="006C147E" w:rsidP="006C147E" w:rsidRDefault="006C147E" w14:paraId="1A890687" w14:textId="0DB83AE5">
            <w:r>
              <w:t>gehoord de beraadslaging,</w:t>
            </w:r>
          </w:p>
        </w:tc>
      </w:tr>
      <w:tr w:rsidR="00997775" w:rsidTr="006C147E" w14:paraId="3B37B9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30C7BF" w14:textId="77777777"/>
        </w:tc>
        <w:tc>
          <w:tcPr>
            <w:tcW w:w="7654" w:type="dxa"/>
            <w:gridSpan w:val="2"/>
          </w:tcPr>
          <w:p w:rsidR="00997775" w:rsidRDefault="00997775" w14:paraId="6E6BDE30" w14:textId="77777777"/>
        </w:tc>
      </w:tr>
      <w:tr w:rsidR="00997775" w:rsidTr="006C147E" w14:paraId="4A1D0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353BE" w14:textId="77777777"/>
        </w:tc>
        <w:tc>
          <w:tcPr>
            <w:tcW w:w="7654" w:type="dxa"/>
            <w:gridSpan w:val="2"/>
          </w:tcPr>
          <w:p w:rsidR="006C147E" w:rsidP="006C147E" w:rsidRDefault="006C147E" w14:paraId="398678EA" w14:textId="77777777">
            <w:r>
              <w:t>constaterende dat een weekendje weg voor veel mensen onbetaalbaar wordt door het verhogen van de btw op logies;</w:t>
            </w:r>
          </w:p>
          <w:p w:rsidR="00902798" w:rsidP="006C147E" w:rsidRDefault="00902798" w14:paraId="09F4A10F" w14:textId="77777777"/>
          <w:p w:rsidR="006C147E" w:rsidP="006C147E" w:rsidRDefault="006C147E" w14:paraId="76D97009" w14:textId="77777777">
            <w:r>
              <w:t xml:space="preserve">constaterende dat leuke dingen doen in je vrije tijd geen voorrecht mag zijn voor mensen met </w:t>
            </w:r>
            <w:proofErr w:type="spellStart"/>
            <w:r>
              <w:t>met</w:t>
            </w:r>
            <w:proofErr w:type="spellEnd"/>
            <w:r>
              <w:t xml:space="preserve"> name een hoger inkomen;</w:t>
            </w:r>
          </w:p>
          <w:p w:rsidR="00902798" w:rsidP="006C147E" w:rsidRDefault="00902798" w14:paraId="3356FED0" w14:textId="77777777"/>
          <w:p w:rsidR="006C147E" w:rsidP="006C147E" w:rsidRDefault="006C147E" w14:paraId="0EAC10F8" w14:textId="77777777">
            <w:r>
              <w:t>verzoekt de regering om de btw-verhoging op logies niet door te voeren en dit te dekken door het verhogen van een bankenbelasting,</w:t>
            </w:r>
          </w:p>
          <w:p w:rsidR="00902798" w:rsidP="006C147E" w:rsidRDefault="00902798" w14:paraId="0C0AB2D8" w14:textId="77777777"/>
          <w:p w:rsidR="006C147E" w:rsidP="006C147E" w:rsidRDefault="006C147E" w14:paraId="7A13ABC5" w14:textId="77777777">
            <w:r>
              <w:t>en gaat over tot de orde van de dag.</w:t>
            </w:r>
          </w:p>
          <w:p w:rsidR="00902798" w:rsidP="006C147E" w:rsidRDefault="00902798" w14:paraId="5624BF36" w14:textId="77777777"/>
          <w:p w:rsidR="00997775" w:rsidP="006C147E" w:rsidRDefault="006C147E" w14:paraId="231079CA" w14:textId="56DC3401">
            <w:r>
              <w:t>Jimmy Dijk</w:t>
            </w:r>
          </w:p>
        </w:tc>
      </w:tr>
    </w:tbl>
    <w:p w:rsidR="00997775" w:rsidRDefault="00997775" w14:paraId="5658FA8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AB0" w14:textId="77777777" w:rsidR="006C147E" w:rsidRDefault="006C147E">
      <w:pPr>
        <w:spacing w:line="20" w:lineRule="exact"/>
      </w:pPr>
    </w:p>
  </w:endnote>
  <w:endnote w:type="continuationSeparator" w:id="0">
    <w:p w14:paraId="7F5D1E5D" w14:textId="77777777" w:rsidR="006C147E" w:rsidRDefault="006C14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5997DF" w14:textId="77777777" w:rsidR="006C147E" w:rsidRDefault="006C14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DFC1" w14:textId="77777777" w:rsidR="006C147E" w:rsidRDefault="006C14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2EBEAC" w14:textId="77777777" w:rsidR="006C147E" w:rsidRDefault="006C1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7E"/>
    <w:rsid w:val="00133FCE"/>
    <w:rsid w:val="001E482C"/>
    <w:rsid w:val="001E4877"/>
    <w:rsid w:val="0021105A"/>
    <w:rsid w:val="00280D6A"/>
    <w:rsid w:val="002B78E9"/>
    <w:rsid w:val="002C5406"/>
    <w:rsid w:val="002D6FE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147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798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EB6F9"/>
  <w15:docId w15:val="{FEF3C522-7702-4135-922D-E5F28239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2025-11-26T08:39:00.0000000Z</dcterms:created>
  <dcterms:modified xsi:type="dcterms:W3CDTF">2025-11-26T09:52:00.0000000Z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