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C7429" w14:paraId="1100D2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857FC7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7D03A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C7429" w14:paraId="3803B3E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7A820E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C7429" w14:paraId="51C072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19B1A3" w14:textId="77777777"/>
        </w:tc>
      </w:tr>
      <w:tr w:rsidR="00997775" w:rsidTr="00AC7429" w14:paraId="18030A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EEF28F4" w14:textId="77777777"/>
        </w:tc>
      </w:tr>
      <w:tr w:rsidR="00997775" w:rsidTr="00AC7429" w14:paraId="5DBDA1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B7E0D7" w14:textId="77777777"/>
        </w:tc>
        <w:tc>
          <w:tcPr>
            <w:tcW w:w="7654" w:type="dxa"/>
            <w:gridSpan w:val="2"/>
          </w:tcPr>
          <w:p w:rsidR="00997775" w:rsidRDefault="00997775" w14:paraId="74398559" w14:textId="77777777"/>
        </w:tc>
      </w:tr>
      <w:tr w:rsidR="00AC7429" w:rsidTr="00AC7429" w14:paraId="2A5301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429" w:rsidP="00AC7429" w:rsidRDefault="00AC7429" w14:paraId="4ED9CFA3" w14:textId="7E3C4536">
            <w:pPr>
              <w:rPr>
                <w:b/>
              </w:rPr>
            </w:pPr>
            <w:r>
              <w:rPr>
                <w:b/>
              </w:rPr>
              <w:t>29 247</w:t>
            </w:r>
          </w:p>
        </w:tc>
        <w:tc>
          <w:tcPr>
            <w:tcW w:w="7654" w:type="dxa"/>
            <w:gridSpan w:val="2"/>
          </w:tcPr>
          <w:p w:rsidR="00AC7429" w:rsidP="00AC7429" w:rsidRDefault="00AC7429" w14:paraId="14FF89B8" w14:textId="29AE1B9C">
            <w:pPr>
              <w:rPr>
                <w:b/>
              </w:rPr>
            </w:pPr>
            <w:r w:rsidRPr="00B32A1F">
              <w:rPr>
                <w:b/>
                <w:bCs/>
              </w:rPr>
              <w:t>Acute zorg</w:t>
            </w:r>
          </w:p>
        </w:tc>
      </w:tr>
      <w:tr w:rsidR="00AC7429" w:rsidTr="00AC7429" w14:paraId="11126A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429" w:rsidP="00AC7429" w:rsidRDefault="00AC7429" w14:paraId="4D762B04" w14:textId="77777777"/>
        </w:tc>
        <w:tc>
          <w:tcPr>
            <w:tcW w:w="7654" w:type="dxa"/>
            <w:gridSpan w:val="2"/>
          </w:tcPr>
          <w:p w:rsidR="00AC7429" w:rsidP="00AC7429" w:rsidRDefault="00AC7429" w14:paraId="495D0840" w14:textId="77777777"/>
        </w:tc>
      </w:tr>
      <w:tr w:rsidR="00AC7429" w:rsidTr="00AC7429" w14:paraId="765BAF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429" w:rsidP="00AC7429" w:rsidRDefault="00AC7429" w14:paraId="0A82DB6A" w14:textId="77777777"/>
        </w:tc>
        <w:tc>
          <w:tcPr>
            <w:tcW w:w="7654" w:type="dxa"/>
            <w:gridSpan w:val="2"/>
          </w:tcPr>
          <w:p w:rsidR="00AC7429" w:rsidP="00AC7429" w:rsidRDefault="00AC7429" w14:paraId="592833E5" w14:textId="77777777"/>
        </w:tc>
      </w:tr>
      <w:tr w:rsidR="00AC7429" w:rsidTr="00AC7429" w14:paraId="75834E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429" w:rsidP="00AC7429" w:rsidRDefault="00AC7429" w14:paraId="3667F2FA" w14:textId="108A2DC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471</w:t>
            </w:r>
          </w:p>
        </w:tc>
        <w:tc>
          <w:tcPr>
            <w:tcW w:w="7654" w:type="dxa"/>
            <w:gridSpan w:val="2"/>
          </w:tcPr>
          <w:p w:rsidR="00AC7429" w:rsidP="00AC7429" w:rsidRDefault="00AC7429" w14:paraId="4CE12CDF" w14:textId="1E6D727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PLAS</w:t>
            </w:r>
          </w:p>
        </w:tc>
      </w:tr>
      <w:tr w:rsidR="00AC7429" w:rsidTr="00AC7429" w14:paraId="40D745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429" w:rsidP="00AC7429" w:rsidRDefault="00AC7429" w14:paraId="497544AF" w14:textId="77777777"/>
        </w:tc>
        <w:tc>
          <w:tcPr>
            <w:tcW w:w="7654" w:type="dxa"/>
            <w:gridSpan w:val="2"/>
          </w:tcPr>
          <w:p w:rsidR="00AC7429" w:rsidP="00AC7429" w:rsidRDefault="00AC7429" w14:paraId="32D8C3AB" w14:textId="23B3F85A">
            <w:r>
              <w:t>Voorgesteld 26 november 2025</w:t>
            </w:r>
          </w:p>
        </w:tc>
      </w:tr>
      <w:tr w:rsidR="00AC7429" w:rsidTr="00AC7429" w14:paraId="2260B1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429" w:rsidP="00AC7429" w:rsidRDefault="00AC7429" w14:paraId="1D97B292" w14:textId="77777777"/>
        </w:tc>
        <w:tc>
          <w:tcPr>
            <w:tcW w:w="7654" w:type="dxa"/>
            <w:gridSpan w:val="2"/>
          </w:tcPr>
          <w:p w:rsidR="00AC7429" w:rsidP="00AC7429" w:rsidRDefault="00AC7429" w14:paraId="5FAA4688" w14:textId="77777777"/>
        </w:tc>
      </w:tr>
      <w:tr w:rsidR="00AC7429" w:rsidTr="00AC7429" w14:paraId="713279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429" w:rsidP="00AC7429" w:rsidRDefault="00AC7429" w14:paraId="729158D0" w14:textId="77777777"/>
        </w:tc>
        <w:tc>
          <w:tcPr>
            <w:tcW w:w="7654" w:type="dxa"/>
            <w:gridSpan w:val="2"/>
          </w:tcPr>
          <w:p w:rsidR="00AC7429" w:rsidP="00AC7429" w:rsidRDefault="00AC7429" w14:paraId="4D0919E0" w14:textId="456D0E09">
            <w:r>
              <w:t>De Kamer,</w:t>
            </w:r>
          </w:p>
        </w:tc>
      </w:tr>
      <w:tr w:rsidR="00AC7429" w:rsidTr="00AC7429" w14:paraId="051160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429" w:rsidP="00AC7429" w:rsidRDefault="00AC7429" w14:paraId="38599C12" w14:textId="77777777"/>
        </w:tc>
        <w:tc>
          <w:tcPr>
            <w:tcW w:w="7654" w:type="dxa"/>
            <w:gridSpan w:val="2"/>
          </w:tcPr>
          <w:p w:rsidR="00AC7429" w:rsidP="00AC7429" w:rsidRDefault="00AC7429" w14:paraId="60C51DB4" w14:textId="77777777"/>
        </w:tc>
      </w:tr>
      <w:tr w:rsidR="00AC7429" w:rsidTr="00AC7429" w14:paraId="17FADD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C7429" w:rsidP="00AC7429" w:rsidRDefault="00AC7429" w14:paraId="06C12CF6" w14:textId="77777777"/>
        </w:tc>
        <w:tc>
          <w:tcPr>
            <w:tcW w:w="7654" w:type="dxa"/>
            <w:gridSpan w:val="2"/>
          </w:tcPr>
          <w:p w:rsidR="00AC7429" w:rsidP="00AC7429" w:rsidRDefault="00AC7429" w14:paraId="3BE6954F" w14:textId="02A4CA24">
            <w:r>
              <w:t>gehoord de beraadslaging,</w:t>
            </w:r>
          </w:p>
        </w:tc>
      </w:tr>
      <w:tr w:rsidR="00997775" w:rsidTr="00AC7429" w14:paraId="7E3743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11581E" w14:textId="77777777"/>
        </w:tc>
        <w:tc>
          <w:tcPr>
            <w:tcW w:w="7654" w:type="dxa"/>
            <w:gridSpan w:val="2"/>
          </w:tcPr>
          <w:p w:rsidR="00997775" w:rsidRDefault="00997775" w14:paraId="4A6E22BB" w14:textId="77777777"/>
        </w:tc>
      </w:tr>
      <w:tr w:rsidR="00997775" w:rsidTr="00AC7429" w14:paraId="0F3E97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2E8167" w14:textId="77777777"/>
        </w:tc>
        <w:tc>
          <w:tcPr>
            <w:tcW w:w="7654" w:type="dxa"/>
            <w:gridSpan w:val="2"/>
          </w:tcPr>
          <w:p w:rsidR="00AC7429" w:rsidP="00AC7429" w:rsidRDefault="00AC7429" w14:paraId="3A814714" w14:textId="77777777">
            <w:r>
              <w:t xml:space="preserve">constaterende dat de </w:t>
            </w:r>
            <w:proofErr w:type="spellStart"/>
            <w:r>
              <w:t>acutezorgketen</w:t>
            </w:r>
            <w:proofErr w:type="spellEnd"/>
            <w:r>
              <w:t xml:space="preserve">, inclusief </w:t>
            </w:r>
            <w:proofErr w:type="spellStart"/>
            <w:r>
              <w:t>spoedeisendehulpafdelingen</w:t>
            </w:r>
            <w:proofErr w:type="spellEnd"/>
            <w:r>
              <w:t xml:space="preserve">, acute verloskunde en </w:t>
            </w:r>
            <w:proofErr w:type="spellStart"/>
            <w:r>
              <w:t>intensivecareafdelingen</w:t>
            </w:r>
            <w:proofErr w:type="spellEnd"/>
            <w:r>
              <w:t>, onder druk staat door vergrijzing, stijgende zorgvraag en personeelstekorten;</w:t>
            </w:r>
          </w:p>
          <w:p w:rsidR="00AC7429" w:rsidP="00AC7429" w:rsidRDefault="00AC7429" w14:paraId="2EE9184D" w14:textId="77777777"/>
          <w:p w:rsidR="00AC7429" w:rsidP="00AC7429" w:rsidRDefault="00AC7429" w14:paraId="0C90969F" w14:textId="77777777">
            <w:r>
              <w:t>overwegende dat het huidige stelsel van prestatiebekostiging perverse prikkels bevat die leiden tot overbehandelingen en centralisatie;</w:t>
            </w:r>
          </w:p>
          <w:p w:rsidR="00AC7429" w:rsidP="00AC7429" w:rsidRDefault="00AC7429" w14:paraId="61625B2E" w14:textId="77777777"/>
          <w:p w:rsidR="00AC7429" w:rsidP="00AC7429" w:rsidRDefault="00AC7429" w14:paraId="21EF08C3" w14:textId="77777777">
            <w:r>
              <w:t>verzoekt de regering hoe dan ook budgetbekostiging in te voeren voor de spoedeisende hulp, acute verloskunde en intensive care,</w:t>
            </w:r>
          </w:p>
          <w:p w:rsidR="00AC7429" w:rsidP="00AC7429" w:rsidRDefault="00AC7429" w14:paraId="57D08D0F" w14:textId="77777777"/>
          <w:p w:rsidR="00AC7429" w:rsidP="00AC7429" w:rsidRDefault="00AC7429" w14:paraId="6A2FE0C0" w14:textId="77777777">
            <w:r>
              <w:t>en gaat over tot de orde van de dag.</w:t>
            </w:r>
          </w:p>
          <w:p w:rsidR="00AC7429" w:rsidP="00AC7429" w:rsidRDefault="00AC7429" w14:paraId="4ADF9587" w14:textId="77777777"/>
          <w:p w:rsidR="00997775" w:rsidP="00AC7429" w:rsidRDefault="00AC7429" w14:paraId="78271ADD" w14:textId="4444889C">
            <w:r>
              <w:t>Van der Plas</w:t>
            </w:r>
          </w:p>
        </w:tc>
      </w:tr>
    </w:tbl>
    <w:p w:rsidR="00997775" w:rsidRDefault="00997775" w14:paraId="6F3F717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FBCD" w14:textId="77777777" w:rsidR="00AC7429" w:rsidRDefault="00AC7429">
      <w:pPr>
        <w:spacing w:line="20" w:lineRule="exact"/>
      </w:pPr>
    </w:p>
  </w:endnote>
  <w:endnote w:type="continuationSeparator" w:id="0">
    <w:p w14:paraId="62A30F06" w14:textId="77777777" w:rsidR="00AC7429" w:rsidRDefault="00AC742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F750F2C" w14:textId="77777777" w:rsidR="00AC7429" w:rsidRDefault="00AC742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C0C6C" w14:textId="77777777" w:rsidR="00AC7429" w:rsidRDefault="00AC742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84AFAF" w14:textId="77777777" w:rsidR="00AC7429" w:rsidRDefault="00AC7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29"/>
    <w:rsid w:val="00133FCE"/>
    <w:rsid w:val="001606FF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C7429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617C9"/>
  <w15:docId w15:val="{B82D63D9-7FD7-4E31-869F-78417DEA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2025-11-27T08:42:00.0000000Z</dcterms:created>
  <dcterms:modified xsi:type="dcterms:W3CDTF">2025-11-27T08:45:00.0000000Z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