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31A9" w14:paraId="33D863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F9A85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BC24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31A9" w14:paraId="477F3F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6597D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531A9" w14:paraId="2DE852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BD22AE" w14:textId="77777777"/>
        </w:tc>
      </w:tr>
      <w:tr w:rsidR="00997775" w:rsidTr="007531A9" w14:paraId="73D07C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A11C89" w14:textId="77777777"/>
        </w:tc>
      </w:tr>
      <w:tr w:rsidR="00997775" w:rsidTr="007531A9" w14:paraId="296641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EA872" w14:textId="77777777"/>
        </w:tc>
        <w:tc>
          <w:tcPr>
            <w:tcW w:w="7654" w:type="dxa"/>
            <w:gridSpan w:val="2"/>
          </w:tcPr>
          <w:p w:rsidR="00997775" w:rsidRDefault="00997775" w14:paraId="04A0D70A" w14:textId="77777777"/>
        </w:tc>
      </w:tr>
      <w:tr w:rsidR="007531A9" w:rsidTr="007531A9" w14:paraId="29AF9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52FACEEC" w14:textId="7A313F94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7654" w:type="dxa"/>
            <w:gridSpan w:val="2"/>
          </w:tcPr>
          <w:p w:rsidR="007531A9" w:rsidP="007531A9" w:rsidRDefault="007531A9" w14:paraId="7AE120AD" w14:textId="7D6A451D">
            <w:pPr>
              <w:rPr>
                <w:b/>
              </w:rPr>
            </w:pPr>
            <w:r w:rsidRPr="00B32A1F">
              <w:rPr>
                <w:b/>
                <w:bCs/>
              </w:rPr>
              <w:t>Acute zorg</w:t>
            </w:r>
          </w:p>
        </w:tc>
      </w:tr>
      <w:tr w:rsidR="007531A9" w:rsidTr="007531A9" w14:paraId="4AE37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4F5E367C" w14:textId="77777777"/>
        </w:tc>
        <w:tc>
          <w:tcPr>
            <w:tcW w:w="7654" w:type="dxa"/>
            <w:gridSpan w:val="2"/>
          </w:tcPr>
          <w:p w:rsidR="007531A9" w:rsidP="007531A9" w:rsidRDefault="007531A9" w14:paraId="6C5D1B0C" w14:textId="77777777"/>
        </w:tc>
      </w:tr>
      <w:tr w:rsidR="007531A9" w:rsidTr="007531A9" w14:paraId="31609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13C06F85" w14:textId="77777777"/>
        </w:tc>
        <w:tc>
          <w:tcPr>
            <w:tcW w:w="7654" w:type="dxa"/>
            <w:gridSpan w:val="2"/>
          </w:tcPr>
          <w:p w:rsidR="007531A9" w:rsidP="007531A9" w:rsidRDefault="007531A9" w14:paraId="5882EA3A" w14:textId="77777777"/>
        </w:tc>
      </w:tr>
      <w:tr w:rsidR="007531A9" w:rsidTr="007531A9" w14:paraId="74053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610D4CAD" w14:textId="04D07B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472</w:t>
            </w:r>
          </w:p>
        </w:tc>
        <w:tc>
          <w:tcPr>
            <w:tcW w:w="7654" w:type="dxa"/>
            <w:gridSpan w:val="2"/>
          </w:tcPr>
          <w:p w:rsidR="007531A9" w:rsidP="007531A9" w:rsidRDefault="007531A9" w14:paraId="56436EF9" w14:textId="058B78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7531A9" w:rsidTr="007531A9" w14:paraId="17198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0704CF22" w14:textId="77777777"/>
        </w:tc>
        <w:tc>
          <w:tcPr>
            <w:tcW w:w="7654" w:type="dxa"/>
            <w:gridSpan w:val="2"/>
          </w:tcPr>
          <w:p w:rsidR="007531A9" w:rsidP="007531A9" w:rsidRDefault="007531A9" w14:paraId="5E8B0A5D" w14:textId="3AF4F8D9">
            <w:r>
              <w:t>Voorgesteld 26 november 2025</w:t>
            </w:r>
          </w:p>
        </w:tc>
      </w:tr>
      <w:tr w:rsidR="007531A9" w:rsidTr="007531A9" w14:paraId="5D973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49A0D87D" w14:textId="77777777"/>
        </w:tc>
        <w:tc>
          <w:tcPr>
            <w:tcW w:w="7654" w:type="dxa"/>
            <w:gridSpan w:val="2"/>
          </w:tcPr>
          <w:p w:rsidR="007531A9" w:rsidP="007531A9" w:rsidRDefault="007531A9" w14:paraId="3A9E14F8" w14:textId="77777777"/>
        </w:tc>
      </w:tr>
      <w:tr w:rsidR="007531A9" w:rsidTr="007531A9" w14:paraId="05688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0CC9CEDE" w14:textId="77777777"/>
        </w:tc>
        <w:tc>
          <w:tcPr>
            <w:tcW w:w="7654" w:type="dxa"/>
            <w:gridSpan w:val="2"/>
          </w:tcPr>
          <w:p w:rsidR="007531A9" w:rsidP="007531A9" w:rsidRDefault="007531A9" w14:paraId="3511C2BC" w14:textId="61D10F81">
            <w:r>
              <w:t>De Kamer,</w:t>
            </w:r>
          </w:p>
        </w:tc>
      </w:tr>
      <w:tr w:rsidR="007531A9" w:rsidTr="007531A9" w14:paraId="024C9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160E249F" w14:textId="77777777"/>
        </w:tc>
        <w:tc>
          <w:tcPr>
            <w:tcW w:w="7654" w:type="dxa"/>
            <w:gridSpan w:val="2"/>
          </w:tcPr>
          <w:p w:rsidR="007531A9" w:rsidP="007531A9" w:rsidRDefault="007531A9" w14:paraId="379FA368" w14:textId="77777777"/>
        </w:tc>
      </w:tr>
      <w:tr w:rsidR="007531A9" w:rsidTr="007531A9" w14:paraId="51B36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1A9" w:rsidP="007531A9" w:rsidRDefault="007531A9" w14:paraId="4F3F8EDA" w14:textId="77777777"/>
        </w:tc>
        <w:tc>
          <w:tcPr>
            <w:tcW w:w="7654" w:type="dxa"/>
            <w:gridSpan w:val="2"/>
          </w:tcPr>
          <w:p w:rsidR="007531A9" w:rsidP="007531A9" w:rsidRDefault="007531A9" w14:paraId="545811E5" w14:textId="13238538">
            <w:r>
              <w:t>gehoord de beraadslaging,</w:t>
            </w:r>
          </w:p>
        </w:tc>
      </w:tr>
      <w:tr w:rsidR="00997775" w:rsidTr="007531A9" w14:paraId="78A08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926D93" w14:textId="77777777"/>
        </w:tc>
        <w:tc>
          <w:tcPr>
            <w:tcW w:w="7654" w:type="dxa"/>
            <w:gridSpan w:val="2"/>
          </w:tcPr>
          <w:p w:rsidR="00997775" w:rsidRDefault="00997775" w14:paraId="31828E79" w14:textId="77777777"/>
        </w:tc>
      </w:tr>
      <w:tr w:rsidR="00997775" w:rsidTr="007531A9" w14:paraId="3F6F1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0BFC08" w14:textId="77777777"/>
        </w:tc>
        <w:tc>
          <w:tcPr>
            <w:tcW w:w="7654" w:type="dxa"/>
            <w:gridSpan w:val="2"/>
          </w:tcPr>
          <w:p w:rsidR="007531A9" w:rsidP="007531A9" w:rsidRDefault="007531A9" w14:paraId="20925252" w14:textId="77777777">
            <w:r>
              <w:t>constaterende dat er momenteel wordt gesproken over het concentreren van de 24 uurszorg van het Spaarne Gasthuis in Haarlem-Zuid of Hoofddorp;</w:t>
            </w:r>
          </w:p>
          <w:p w:rsidR="007531A9" w:rsidP="007531A9" w:rsidRDefault="007531A9" w14:paraId="54D1B9B9" w14:textId="77777777"/>
          <w:p w:rsidR="007531A9" w:rsidP="007531A9" w:rsidRDefault="007531A9" w14:paraId="286CDBCC" w14:textId="77777777">
            <w:r>
              <w:t>constaterende dat er daarnaast wordt gesproken over het afschalen van de zorg in het ziekenhuis in Haarlem-Noord, ondanks de belangrijke regionale functie daarvan;</w:t>
            </w:r>
          </w:p>
          <w:p w:rsidR="007531A9" w:rsidP="007531A9" w:rsidRDefault="007531A9" w14:paraId="750DF852" w14:textId="77777777"/>
          <w:p w:rsidR="007531A9" w:rsidP="007531A9" w:rsidRDefault="007531A9" w14:paraId="7338E9F0" w14:textId="77777777">
            <w:r>
              <w:t>overwegende dat het verder uitkleden van ziekenhuizen niet in het belang is van patiënten;</w:t>
            </w:r>
          </w:p>
          <w:p w:rsidR="007531A9" w:rsidP="007531A9" w:rsidRDefault="007531A9" w14:paraId="71FDB966" w14:textId="77777777"/>
          <w:p w:rsidR="007531A9" w:rsidP="007531A9" w:rsidRDefault="007531A9" w14:paraId="69738B4E" w14:textId="77777777">
            <w:r>
              <w:t>verzoekt de regering om zich ervoor in te zetten om een volwaardig ziekenhuis te behouden in Haarlem en Hoofddorp en de zorg in het ziekenhuis in Haarlem-Noord niet af te schalen,</w:t>
            </w:r>
          </w:p>
          <w:p w:rsidR="007531A9" w:rsidP="007531A9" w:rsidRDefault="007531A9" w14:paraId="007A163E" w14:textId="77777777"/>
          <w:p w:rsidR="007531A9" w:rsidP="007531A9" w:rsidRDefault="007531A9" w14:paraId="10B41790" w14:textId="77777777">
            <w:r>
              <w:t>en gaat over tot de orde van de dag.</w:t>
            </w:r>
          </w:p>
          <w:p w:rsidR="007531A9" w:rsidP="007531A9" w:rsidRDefault="007531A9" w14:paraId="204D8F65" w14:textId="77777777"/>
          <w:p w:rsidR="00997775" w:rsidP="007531A9" w:rsidRDefault="007531A9" w14:paraId="60D0A5A2" w14:textId="20EE61D9">
            <w:r>
              <w:t>Dobbe</w:t>
            </w:r>
          </w:p>
        </w:tc>
      </w:tr>
    </w:tbl>
    <w:p w:rsidR="00997775" w:rsidRDefault="00997775" w14:paraId="2331A3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358E" w14:textId="77777777" w:rsidR="007531A9" w:rsidRDefault="007531A9">
      <w:pPr>
        <w:spacing w:line="20" w:lineRule="exact"/>
      </w:pPr>
    </w:p>
  </w:endnote>
  <w:endnote w:type="continuationSeparator" w:id="0">
    <w:p w14:paraId="3158B9F9" w14:textId="77777777" w:rsidR="007531A9" w:rsidRDefault="007531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F47900" w14:textId="77777777" w:rsidR="007531A9" w:rsidRDefault="007531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8F19" w14:textId="77777777" w:rsidR="007531A9" w:rsidRDefault="007531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793D9D" w14:textId="77777777" w:rsidR="007531A9" w:rsidRDefault="00753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A9"/>
    <w:rsid w:val="00133FCE"/>
    <w:rsid w:val="001606F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31A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EDF08"/>
  <w15:docId w15:val="{137968A7-C77B-4E41-8BCE-8FB0D68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2025-11-27T08:42:00.0000000Z</dcterms:created>
  <dcterms:modified xsi:type="dcterms:W3CDTF">2025-11-27T08:46:00.0000000Z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