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3596D" w14:paraId="413E39BE" w14:textId="77777777">
        <w:tc>
          <w:tcPr>
            <w:tcW w:w="6733" w:type="dxa"/>
            <w:gridSpan w:val="2"/>
            <w:tcBorders>
              <w:top w:val="nil"/>
              <w:left w:val="nil"/>
              <w:bottom w:val="nil"/>
              <w:right w:val="nil"/>
            </w:tcBorders>
            <w:vAlign w:val="center"/>
          </w:tcPr>
          <w:p w:rsidR="00997775" w:rsidP="00710A7A" w:rsidRDefault="00997775" w14:paraId="5030F22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0C5D9B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3596D" w14:paraId="499D85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B39F5F6" w14:textId="77777777">
            <w:r w:rsidRPr="008B0CC5">
              <w:t xml:space="preserve">Vergaderjaar </w:t>
            </w:r>
            <w:r w:rsidR="00AC6B87">
              <w:t>202</w:t>
            </w:r>
            <w:r w:rsidR="00684DFF">
              <w:t>5</w:t>
            </w:r>
            <w:r w:rsidR="00AC6B87">
              <w:t>-202</w:t>
            </w:r>
            <w:r w:rsidR="00684DFF">
              <w:t>6</w:t>
            </w:r>
          </w:p>
        </w:tc>
      </w:tr>
      <w:tr w:rsidR="00997775" w:rsidTr="0023596D" w14:paraId="0F7173BB" w14:textId="77777777">
        <w:trPr>
          <w:cantSplit/>
        </w:trPr>
        <w:tc>
          <w:tcPr>
            <w:tcW w:w="10985" w:type="dxa"/>
            <w:gridSpan w:val="3"/>
            <w:tcBorders>
              <w:top w:val="nil"/>
              <w:left w:val="nil"/>
              <w:bottom w:val="nil"/>
              <w:right w:val="nil"/>
            </w:tcBorders>
          </w:tcPr>
          <w:p w:rsidR="00997775" w:rsidRDefault="00997775" w14:paraId="3B10D2BD" w14:textId="77777777"/>
        </w:tc>
      </w:tr>
      <w:tr w:rsidR="00997775" w:rsidTr="0023596D" w14:paraId="33B9C96C" w14:textId="77777777">
        <w:trPr>
          <w:cantSplit/>
        </w:trPr>
        <w:tc>
          <w:tcPr>
            <w:tcW w:w="10985" w:type="dxa"/>
            <w:gridSpan w:val="3"/>
            <w:tcBorders>
              <w:top w:val="nil"/>
              <w:left w:val="nil"/>
              <w:bottom w:val="single" w:color="auto" w:sz="4" w:space="0"/>
              <w:right w:val="nil"/>
            </w:tcBorders>
          </w:tcPr>
          <w:p w:rsidR="00997775" w:rsidRDefault="00997775" w14:paraId="0E7182F6" w14:textId="77777777"/>
        </w:tc>
      </w:tr>
      <w:tr w:rsidR="00997775" w:rsidTr="0023596D" w14:paraId="10A4FE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70F498" w14:textId="77777777"/>
        </w:tc>
        <w:tc>
          <w:tcPr>
            <w:tcW w:w="7654" w:type="dxa"/>
            <w:gridSpan w:val="2"/>
          </w:tcPr>
          <w:p w:rsidR="00997775" w:rsidRDefault="00997775" w14:paraId="7D646C8B" w14:textId="77777777"/>
        </w:tc>
      </w:tr>
      <w:tr w:rsidR="0023596D" w:rsidTr="0023596D" w14:paraId="02541E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596D" w:rsidP="0023596D" w:rsidRDefault="0023596D" w14:paraId="24B594D9" w14:textId="7EAE7E51">
            <w:pPr>
              <w:rPr>
                <w:b/>
              </w:rPr>
            </w:pPr>
            <w:r>
              <w:rPr>
                <w:b/>
              </w:rPr>
              <w:t>29 247</w:t>
            </w:r>
          </w:p>
        </w:tc>
        <w:tc>
          <w:tcPr>
            <w:tcW w:w="7654" w:type="dxa"/>
            <w:gridSpan w:val="2"/>
          </w:tcPr>
          <w:p w:rsidR="0023596D" w:rsidP="0023596D" w:rsidRDefault="0023596D" w14:paraId="651C1B67" w14:textId="7C65614D">
            <w:pPr>
              <w:rPr>
                <w:b/>
              </w:rPr>
            </w:pPr>
            <w:r w:rsidRPr="00B32A1F">
              <w:rPr>
                <w:b/>
                <w:bCs/>
              </w:rPr>
              <w:t>Acute zorg</w:t>
            </w:r>
          </w:p>
        </w:tc>
      </w:tr>
      <w:tr w:rsidR="0023596D" w:rsidTr="0023596D" w14:paraId="46CE4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596D" w:rsidP="0023596D" w:rsidRDefault="0023596D" w14:paraId="702AA286" w14:textId="77777777"/>
        </w:tc>
        <w:tc>
          <w:tcPr>
            <w:tcW w:w="7654" w:type="dxa"/>
            <w:gridSpan w:val="2"/>
          </w:tcPr>
          <w:p w:rsidR="0023596D" w:rsidP="0023596D" w:rsidRDefault="0023596D" w14:paraId="2EA9E54B" w14:textId="77777777"/>
        </w:tc>
      </w:tr>
      <w:tr w:rsidR="0023596D" w:rsidTr="0023596D" w14:paraId="3985C2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596D" w:rsidP="0023596D" w:rsidRDefault="0023596D" w14:paraId="73797C9C" w14:textId="77777777"/>
        </w:tc>
        <w:tc>
          <w:tcPr>
            <w:tcW w:w="7654" w:type="dxa"/>
            <w:gridSpan w:val="2"/>
          </w:tcPr>
          <w:p w:rsidR="0023596D" w:rsidP="0023596D" w:rsidRDefault="0023596D" w14:paraId="16AE587F" w14:textId="77777777"/>
        </w:tc>
      </w:tr>
      <w:tr w:rsidR="0023596D" w:rsidTr="0023596D" w14:paraId="56F0CD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596D" w:rsidP="0023596D" w:rsidRDefault="0023596D" w14:paraId="5B7BC65C" w14:textId="1388B143">
            <w:pPr>
              <w:rPr>
                <w:b/>
              </w:rPr>
            </w:pPr>
            <w:r>
              <w:rPr>
                <w:b/>
              </w:rPr>
              <w:t xml:space="preserve">Nr. </w:t>
            </w:r>
            <w:r>
              <w:rPr>
                <w:b/>
              </w:rPr>
              <w:t>473</w:t>
            </w:r>
          </w:p>
        </w:tc>
        <w:tc>
          <w:tcPr>
            <w:tcW w:w="7654" w:type="dxa"/>
            <w:gridSpan w:val="2"/>
          </w:tcPr>
          <w:p w:rsidR="0023596D" w:rsidP="0023596D" w:rsidRDefault="0023596D" w14:paraId="36758EB7" w14:textId="708507D9">
            <w:pPr>
              <w:rPr>
                <w:b/>
              </w:rPr>
            </w:pPr>
            <w:r>
              <w:rPr>
                <w:b/>
              </w:rPr>
              <w:t xml:space="preserve">MOTIE VAN </w:t>
            </w:r>
            <w:r>
              <w:rPr>
                <w:b/>
              </w:rPr>
              <w:t>DE LEDEN DOBBE EN KRUL</w:t>
            </w:r>
          </w:p>
        </w:tc>
      </w:tr>
      <w:tr w:rsidR="0023596D" w:rsidTr="0023596D" w14:paraId="144541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596D" w:rsidP="0023596D" w:rsidRDefault="0023596D" w14:paraId="6F050132" w14:textId="77777777"/>
        </w:tc>
        <w:tc>
          <w:tcPr>
            <w:tcW w:w="7654" w:type="dxa"/>
            <w:gridSpan w:val="2"/>
          </w:tcPr>
          <w:p w:rsidR="0023596D" w:rsidP="0023596D" w:rsidRDefault="0023596D" w14:paraId="2E0BC304" w14:textId="19B3B124">
            <w:r>
              <w:t>Voorgesteld 26 november 2025</w:t>
            </w:r>
          </w:p>
        </w:tc>
      </w:tr>
      <w:tr w:rsidR="0023596D" w:rsidTr="0023596D" w14:paraId="046C6D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596D" w:rsidP="0023596D" w:rsidRDefault="0023596D" w14:paraId="3FDB80F4" w14:textId="77777777"/>
        </w:tc>
        <w:tc>
          <w:tcPr>
            <w:tcW w:w="7654" w:type="dxa"/>
            <w:gridSpan w:val="2"/>
          </w:tcPr>
          <w:p w:rsidR="0023596D" w:rsidP="0023596D" w:rsidRDefault="0023596D" w14:paraId="62EEF651" w14:textId="77777777"/>
        </w:tc>
      </w:tr>
      <w:tr w:rsidR="0023596D" w:rsidTr="0023596D" w14:paraId="31DE2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596D" w:rsidP="0023596D" w:rsidRDefault="0023596D" w14:paraId="4EC1D12C" w14:textId="77777777"/>
        </w:tc>
        <w:tc>
          <w:tcPr>
            <w:tcW w:w="7654" w:type="dxa"/>
            <w:gridSpan w:val="2"/>
          </w:tcPr>
          <w:p w:rsidR="0023596D" w:rsidP="0023596D" w:rsidRDefault="0023596D" w14:paraId="7C826809" w14:textId="06E82BAF">
            <w:r>
              <w:t>De Kamer,</w:t>
            </w:r>
          </w:p>
        </w:tc>
      </w:tr>
      <w:tr w:rsidR="0023596D" w:rsidTr="0023596D" w14:paraId="645882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596D" w:rsidP="0023596D" w:rsidRDefault="0023596D" w14:paraId="3274A82B" w14:textId="77777777"/>
        </w:tc>
        <w:tc>
          <w:tcPr>
            <w:tcW w:w="7654" w:type="dxa"/>
            <w:gridSpan w:val="2"/>
          </w:tcPr>
          <w:p w:rsidR="0023596D" w:rsidP="0023596D" w:rsidRDefault="0023596D" w14:paraId="40645688" w14:textId="77777777"/>
        </w:tc>
      </w:tr>
      <w:tr w:rsidR="0023596D" w:rsidTr="0023596D" w14:paraId="59536A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596D" w:rsidP="0023596D" w:rsidRDefault="0023596D" w14:paraId="3289280A" w14:textId="77777777"/>
        </w:tc>
        <w:tc>
          <w:tcPr>
            <w:tcW w:w="7654" w:type="dxa"/>
            <w:gridSpan w:val="2"/>
          </w:tcPr>
          <w:p w:rsidR="0023596D" w:rsidP="0023596D" w:rsidRDefault="0023596D" w14:paraId="52D1E538" w14:textId="2963B525">
            <w:r>
              <w:t>gehoord de beraadslaging,</w:t>
            </w:r>
          </w:p>
        </w:tc>
      </w:tr>
      <w:tr w:rsidR="00997775" w:rsidTr="0023596D" w14:paraId="3E6F22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1C9869" w14:textId="77777777"/>
        </w:tc>
        <w:tc>
          <w:tcPr>
            <w:tcW w:w="7654" w:type="dxa"/>
            <w:gridSpan w:val="2"/>
          </w:tcPr>
          <w:p w:rsidR="00997775" w:rsidRDefault="00997775" w14:paraId="140FD51B" w14:textId="77777777"/>
        </w:tc>
      </w:tr>
      <w:tr w:rsidR="00997775" w:rsidTr="0023596D" w14:paraId="36E469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7B5F16" w14:textId="77777777"/>
        </w:tc>
        <w:tc>
          <w:tcPr>
            <w:tcW w:w="7654" w:type="dxa"/>
            <w:gridSpan w:val="2"/>
          </w:tcPr>
          <w:p w:rsidR="0023596D" w:rsidP="0023596D" w:rsidRDefault="0023596D" w14:paraId="115261F4" w14:textId="77777777">
            <w:r>
              <w:t>constaterende dat het kabinet voornemens is om per 1 januari 2027 budgetbekostiging in te voeren in de acute zorg, waarbij parallel een groeipad wordt uitgewerkt voor een optimale bekostiging, bestaande uit een differentiatie aan acute zorg en een toekomstbestendig normenkader;</w:t>
            </w:r>
          </w:p>
          <w:p w:rsidR="0023596D" w:rsidP="0023596D" w:rsidRDefault="0023596D" w14:paraId="01A2D5A9" w14:textId="77777777"/>
          <w:p w:rsidR="0023596D" w:rsidP="0023596D" w:rsidRDefault="0023596D" w14:paraId="20847F65" w14:textId="77777777">
            <w:r>
              <w:t>overwegende dat een concrete en spoedige uitwerking en uitvoering van dit groeipad essentieel is om de invoering van budgetbekostiging in de acute zorg te laten slagen;</w:t>
            </w:r>
          </w:p>
          <w:p w:rsidR="0023596D" w:rsidP="0023596D" w:rsidRDefault="0023596D" w14:paraId="09B473E7" w14:textId="77777777"/>
          <w:p w:rsidR="0023596D" w:rsidP="0023596D" w:rsidRDefault="0023596D" w14:paraId="1618108C" w14:textId="77777777">
            <w:r>
              <w:t>overwegende dat de minister voornemens is de Kamer hierover in Q1 2026 nader te informeren, maar dat een concreet plan ontbreekt;</w:t>
            </w:r>
          </w:p>
          <w:p w:rsidR="0023596D" w:rsidP="0023596D" w:rsidRDefault="0023596D" w14:paraId="250D3632" w14:textId="77777777"/>
          <w:p w:rsidR="0023596D" w:rsidP="0023596D" w:rsidRDefault="0023596D" w14:paraId="343F8FF2" w14:textId="77777777">
            <w:r>
              <w:t>verzoekt de regering om een concreet plan te maken voor de uitwerking en uitvoering van het groeipad voor de acute zorg, waarin per onderdeel tijdlijnen en deadlines worden vastgesteld, en de Kamer hierover in Q1 2026 te informeren,</w:t>
            </w:r>
          </w:p>
          <w:p w:rsidR="0023596D" w:rsidP="0023596D" w:rsidRDefault="0023596D" w14:paraId="13E48DE8" w14:textId="77777777"/>
          <w:p w:rsidR="0023596D" w:rsidP="0023596D" w:rsidRDefault="0023596D" w14:paraId="0581FC87" w14:textId="77777777">
            <w:r>
              <w:t>en gaat over tot de orde van de dag.</w:t>
            </w:r>
          </w:p>
          <w:p w:rsidR="0023596D" w:rsidP="0023596D" w:rsidRDefault="0023596D" w14:paraId="16E27A07" w14:textId="77777777"/>
          <w:p w:rsidR="0023596D" w:rsidP="0023596D" w:rsidRDefault="0023596D" w14:paraId="6A46EB2D" w14:textId="77777777">
            <w:r>
              <w:t xml:space="preserve">Dobbe </w:t>
            </w:r>
          </w:p>
          <w:p w:rsidR="00997775" w:rsidP="0023596D" w:rsidRDefault="0023596D" w14:paraId="3FFBB891" w14:textId="3DB8FF6E">
            <w:r>
              <w:t>Krul</w:t>
            </w:r>
          </w:p>
        </w:tc>
      </w:tr>
    </w:tbl>
    <w:p w:rsidR="00997775" w:rsidRDefault="00997775" w14:paraId="73BF3A2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6DAAB" w14:textId="77777777" w:rsidR="0023596D" w:rsidRDefault="0023596D">
      <w:pPr>
        <w:spacing w:line="20" w:lineRule="exact"/>
      </w:pPr>
    </w:p>
  </w:endnote>
  <w:endnote w:type="continuationSeparator" w:id="0">
    <w:p w14:paraId="1BDE3CCD" w14:textId="77777777" w:rsidR="0023596D" w:rsidRDefault="0023596D">
      <w:pPr>
        <w:pStyle w:val="Amendement"/>
      </w:pPr>
      <w:r>
        <w:rPr>
          <w:b w:val="0"/>
        </w:rPr>
        <w:t xml:space="preserve"> </w:t>
      </w:r>
    </w:p>
  </w:endnote>
  <w:endnote w:type="continuationNotice" w:id="1">
    <w:p w14:paraId="25FAFBEC" w14:textId="77777777" w:rsidR="0023596D" w:rsidRDefault="0023596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7833C" w14:textId="77777777" w:rsidR="0023596D" w:rsidRDefault="0023596D">
      <w:pPr>
        <w:pStyle w:val="Amendement"/>
      </w:pPr>
      <w:r>
        <w:rPr>
          <w:b w:val="0"/>
        </w:rPr>
        <w:separator/>
      </w:r>
    </w:p>
  </w:footnote>
  <w:footnote w:type="continuationSeparator" w:id="0">
    <w:p w14:paraId="2ACF0944" w14:textId="77777777" w:rsidR="0023596D" w:rsidRDefault="00235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6D"/>
    <w:rsid w:val="00133FCE"/>
    <w:rsid w:val="001606FF"/>
    <w:rsid w:val="001E482C"/>
    <w:rsid w:val="001E4877"/>
    <w:rsid w:val="0021105A"/>
    <w:rsid w:val="0023596D"/>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FD46B"/>
  <w15:docId w15:val="{AA81D470-5FE1-4E59-BEF6-674D3820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916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2025-11-27T08:42:00.0000000Z</dcterms:created>
  <dcterms:modified xsi:type="dcterms:W3CDTF">2025-11-27T08:48:00.0000000Z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