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0AB9" w14:paraId="6E0972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CA49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83CA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0AB9" w14:paraId="3074CD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7E1EE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60AB9" w14:paraId="73A610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09EBC1" w14:textId="77777777"/>
        </w:tc>
      </w:tr>
      <w:tr w:rsidR="00997775" w:rsidTr="00C60AB9" w14:paraId="0984C8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D3B99E" w14:textId="77777777"/>
        </w:tc>
      </w:tr>
      <w:tr w:rsidR="00997775" w:rsidTr="00C60AB9" w14:paraId="51665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7ECE2" w14:textId="77777777"/>
        </w:tc>
        <w:tc>
          <w:tcPr>
            <w:tcW w:w="7654" w:type="dxa"/>
            <w:gridSpan w:val="2"/>
          </w:tcPr>
          <w:p w:rsidR="00997775" w:rsidRDefault="00997775" w14:paraId="3917640E" w14:textId="77777777"/>
        </w:tc>
      </w:tr>
      <w:tr w:rsidR="00C60AB9" w:rsidTr="00C60AB9" w14:paraId="3D8D93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AB9" w:rsidP="00C60AB9" w:rsidRDefault="00C60AB9" w14:paraId="5D56D146" w14:textId="76CB14BA">
            <w:pPr>
              <w:rPr>
                <w:b/>
              </w:rPr>
            </w:pPr>
            <w:r>
              <w:rPr>
                <w:b/>
              </w:rPr>
              <w:t>29 477</w:t>
            </w:r>
          </w:p>
        </w:tc>
        <w:tc>
          <w:tcPr>
            <w:tcW w:w="7654" w:type="dxa"/>
            <w:gridSpan w:val="2"/>
          </w:tcPr>
          <w:p w:rsidR="00C60AB9" w:rsidP="00C60AB9" w:rsidRDefault="00C60AB9" w14:paraId="66A75C52" w14:textId="27856993">
            <w:pPr>
              <w:rPr>
                <w:b/>
              </w:rPr>
            </w:pPr>
            <w:r w:rsidRPr="009F6CB3">
              <w:rPr>
                <w:b/>
                <w:bCs/>
              </w:rPr>
              <w:t>Geneesmiddelenbeleid</w:t>
            </w:r>
          </w:p>
        </w:tc>
      </w:tr>
      <w:tr w:rsidR="00C60AB9" w:rsidTr="00C60AB9" w14:paraId="2E28D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AB9" w:rsidP="00C60AB9" w:rsidRDefault="00C60AB9" w14:paraId="7B55DEF3" w14:textId="77777777"/>
        </w:tc>
        <w:tc>
          <w:tcPr>
            <w:tcW w:w="7654" w:type="dxa"/>
            <w:gridSpan w:val="2"/>
          </w:tcPr>
          <w:p w:rsidR="00C60AB9" w:rsidP="00C60AB9" w:rsidRDefault="00C60AB9" w14:paraId="28570A0A" w14:textId="77777777"/>
        </w:tc>
      </w:tr>
      <w:tr w:rsidR="00C60AB9" w:rsidTr="00C60AB9" w14:paraId="352E3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AB9" w:rsidP="00C60AB9" w:rsidRDefault="00C60AB9" w14:paraId="707B99B8" w14:textId="77777777"/>
        </w:tc>
        <w:tc>
          <w:tcPr>
            <w:tcW w:w="7654" w:type="dxa"/>
            <w:gridSpan w:val="2"/>
          </w:tcPr>
          <w:p w:rsidR="00C60AB9" w:rsidP="00C60AB9" w:rsidRDefault="00C60AB9" w14:paraId="50C51E74" w14:textId="77777777"/>
        </w:tc>
      </w:tr>
      <w:tr w:rsidR="00C60AB9" w:rsidTr="00C60AB9" w14:paraId="3EC77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AB9" w:rsidP="00C60AB9" w:rsidRDefault="00C60AB9" w14:paraId="48F3C829" w14:textId="7A202857">
            <w:pPr>
              <w:rPr>
                <w:b/>
              </w:rPr>
            </w:pPr>
            <w:r>
              <w:rPr>
                <w:b/>
              </w:rPr>
              <w:t>Nr. 95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C60AB9" w:rsidP="00C60AB9" w:rsidRDefault="00C60AB9" w14:paraId="4B52B3C5" w14:textId="44980C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C60AB9" w:rsidTr="00C60AB9" w14:paraId="36B67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AB9" w:rsidP="00C60AB9" w:rsidRDefault="00C60AB9" w14:paraId="04F23B76" w14:textId="77777777"/>
        </w:tc>
        <w:tc>
          <w:tcPr>
            <w:tcW w:w="7654" w:type="dxa"/>
            <w:gridSpan w:val="2"/>
          </w:tcPr>
          <w:p w:rsidR="00C60AB9" w:rsidP="00C60AB9" w:rsidRDefault="00C60AB9" w14:paraId="5BDFE08D" w14:textId="0E3DF657">
            <w:r>
              <w:t>Voorgesteld 26 november 2025</w:t>
            </w:r>
          </w:p>
        </w:tc>
      </w:tr>
      <w:tr w:rsidR="00997775" w:rsidTr="00C60AB9" w14:paraId="07D36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BDAC7" w14:textId="77777777"/>
        </w:tc>
        <w:tc>
          <w:tcPr>
            <w:tcW w:w="7654" w:type="dxa"/>
            <w:gridSpan w:val="2"/>
          </w:tcPr>
          <w:p w:rsidR="00997775" w:rsidRDefault="00997775" w14:paraId="4624AB7B" w14:textId="77777777"/>
        </w:tc>
      </w:tr>
      <w:tr w:rsidR="00997775" w:rsidTr="00C60AB9" w14:paraId="3E54A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4717B" w14:textId="77777777"/>
        </w:tc>
        <w:tc>
          <w:tcPr>
            <w:tcW w:w="7654" w:type="dxa"/>
            <w:gridSpan w:val="2"/>
          </w:tcPr>
          <w:p w:rsidR="00997775" w:rsidRDefault="00997775" w14:paraId="7AF25931" w14:textId="77777777">
            <w:r>
              <w:t>De Kamer,</w:t>
            </w:r>
          </w:p>
        </w:tc>
      </w:tr>
      <w:tr w:rsidR="00997775" w:rsidTr="00C60AB9" w14:paraId="3764A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1E5CD" w14:textId="77777777"/>
        </w:tc>
        <w:tc>
          <w:tcPr>
            <w:tcW w:w="7654" w:type="dxa"/>
            <w:gridSpan w:val="2"/>
          </w:tcPr>
          <w:p w:rsidR="00997775" w:rsidRDefault="00997775" w14:paraId="76C9D105" w14:textId="77777777"/>
        </w:tc>
      </w:tr>
      <w:tr w:rsidR="00997775" w:rsidTr="00C60AB9" w14:paraId="05E25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76A8C1" w14:textId="77777777"/>
        </w:tc>
        <w:tc>
          <w:tcPr>
            <w:tcW w:w="7654" w:type="dxa"/>
            <w:gridSpan w:val="2"/>
          </w:tcPr>
          <w:p w:rsidR="00997775" w:rsidRDefault="00997775" w14:paraId="5F34C123" w14:textId="77777777">
            <w:r>
              <w:t>gehoord de beraadslaging,</w:t>
            </w:r>
          </w:p>
        </w:tc>
      </w:tr>
      <w:tr w:rsidR="00997775" w:rsidTr="00C60AB9" w14:paraId="445DC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5AAA26" w14:textId="77777777"/>
        </w:tc>
        <w:tc>
          <w:tcPr>
            <w:tcW w:w="7654" w:type="dxa"/>
            <w:gridSpan w:val="2"/>
          </w:tcPr>
          <w:p w:rsidR="00997775" w:rsidRDefault="00997775" w14:paraId="6F3E4EB1" w14:textId="77777777"/>
        </w:tc>
      </w:tr>
      <w:tr w:rsidR="00997775" w:rsidTr="00C60AB9" w14:paraId="5F5AD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71EE4" w14:textId="77777777"/>
        </w:tc>
        <w:tc>
          <w:tcPr>
            <w:tcW w:w="7654" w:type="dxa"/>
            <w:gridSpan w:val="2"/>
          </w:tcPr>
          <w:p w:rsidR="00C60AB9" w:rsidP="00C60AB9" w:rsidRDefault="00C60AB9" w14:paraId="5B7CABF6" w14:textId="77777777">
            <w:r>
              <w:t>overwegende dat geneesmiddelenbulletin Ge-Bu na 60 jaar dreigt te verdwijnen door het stopzetten van de subsidie vanuit VWS;</w:t>
            </w:r>
          </w:p>
          <w:p w:rsidR="00C60AB9" w:rsidP="00C60AB9" w:rsidRDefault="00C60AB9" w14:paraId="3D643E72" w14:textId="77777777"/>
          <w:p w:rsidR="00C60AB9" w:rsidP="00C60AB9" w:rsidRDefault="00C60AB9" w14:paraId="58DDD48E" w14:textId="77777777">
            <w:r>
              <w:t>constaterende dat Ge-Bu een belangrijke functie vervult als enig onafhankelijk tijdschrift in Nederland dat generieke informatie verstrekt over geneesmiddelen en daarmee tegenwicht biedt aan de farmaceutische industrie;</w:t>
            </w:r>
          </w:p>
          <w:p w:rsidR="00C60AB9" w:rsidP="00C60AB9" w:rsidRDefault="00C60AB9" w14:paraId="5DC2D218" w14:textId="77777777"/>
          <w:p w:rsidR="00C60AB9" w:rsidP="00C60AB9" w:rsidRDefault="00C60AB9" w14:paraId="513043C5" w14:textId="77777777">
            <w:r>
              <w:t>overwegende dat de aangekondigde bezuiniging voor 2026 is teruggedraaid middels het amendement van Bushoff, Bevers en De Korte, maar Ge-Bu per 2027 alsnog dreigt te verdwijnen bij het uitblijven van structurele financiering;</w:t>
            </w:r>
          </w:p>
          <w:p w:rsidR="00C60AB9" w:rsidP="00C60AB9" w:rsidRDefault="00C60AB9" w14:paraId="04DCEB09" w14:textId="77777777"/>
          <w:p w:rsidR="00C60AB9" w:rsidP="00C60AB9" w:rsidRDefault="00C60AB9" w14:paraId="43A4C3E5" w14:textId="77777777">
            <w:r>
              <w:t>verzoekt de regering om bij de voorjaarsbesluitvorming te bezien of de financiering voor Ge-Bu ook na 2026 gecontinueerd kan worden en hiertoe opties voor te leggen aan de Kamer,</w:t>
            </w:r>
          </w:p>
          <w:p w:rsidR="00C60AB9" w:rsidP="00C60AB9" w:rsidRDefault="00C60AB9" w14:paraId="4486957E" w14:textId="77777777"/>
          <w:p w:rsidR="00C60AB9" w:rsidP="00C60AB9" w:rsidRDefault="00C60AB9" w14:paraId="22FBEE2D" w14:textId="77777777">
            <w:r>
              <w:t>en gaat over tot de orde van de dag.</w:t>
            </w:r>
          </w:p>
          <w:p w:rsidR="00C60AB9" w:rsidP="00C60AB9" w:rsidRDefault="00C60AB9" w14:paraId="35ED00DA" w14:textId="7A21C96D"/>
          <w:p w:rsidR="00997775" w:rsidP="00C60AB9" w:rsidRDefault="00C60AB9" w14:paraId="18390AAA" w14:textId="7D3965D0">
            <w:r>
              <w:t>Bushoff</w:t>
            </w:r>
          </w:p>
        </w:tc>
      </w:tr>
    </w:tbl>
    <w:p w:rsidR="00997775" w:rsidRDefault="00997775" w14:paraId="3BCCAB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EDA4" w14:textId="77777777" w:rsidR="00C60AB9" w:rsidRDefault="00C60AB9">
      <w:pPr>
        <w:spacing w:line="20" w:lineRule="exact"/>
      </w:pPr>
    </w:p>
  </w:endnote>
  <w:endnote w:type="continuationSeparator" w:id="0">
    <w:p w14:paraId="47E95198" w14:textId="77777777" w:rsidR="00C60AB9" w:rsidRDefault="00C60A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CF857E" w14:textId="77777777" w:rsidR="00C60AB9" w:rsidRDefault="00C60A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EBDE" w14:textId="77777777" w:rsidR="00C60AB9" w:rsidRDefault="00C60A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8064E6" w14:textId="77777777" w:rsidR="00C60AB9" w:rsidRDefault="00C6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B9"/>
    <w:rsid w:val="00133FCE"/>
    <w:rsid w:val="001E482C"/>
    <w:rsid w:val="001E4877"/>
    <w:rsid w:val="0021105A"/>
    <w:rsid w:val="00236B9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0AB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5F091"/>
  <w15:docId w15:val="{E39F939C-2E2D-4A96-BB60-72F128A0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2025-11-27T09:52:00.0000000Z</dcterms:created>
  <dcterms:modified xsi:type="dcterms:W3CDTF">2025-11-27T09:59:00.0000000Z</dcterms:modified>
  <dc:description>------------------------</dc:description>
  <dc:subject/>
  <keywords/>
  <version/>
  <category/>
</coreProperties>
</file>