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03DD92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69D1D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A4257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B86986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FC1DEA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06A9A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90D5E6" w14:textId="77777777"/>
        </w:tc>
      </w:tr>
      <w:tr w:rsidR="00997775" w14:paraId="19A5D2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4B2C7BF" w14:textId="77777777"/>
        </w:tc>
      </w:tr>
      <w:tr w:rsidR="00997775" w14:paraId="379046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821E6F" w14:textId="77777777"/>
        </w:tc>
        <w:tc>
          <w:tcPr>
            <w:tcW w:w="7654" w:type="dxa"/>
            <w:gridSpan w:val="2"/>
          </w:tcPr>
          <w:p w:rsidR="00997775" w:rsidRDefault="00997775" w14:paraId="5FD633DB" w14:textId="77777777"/>
        </w:tc>
      </w:tr>
      <w:tr w:rsidR="00997775" w14:paraId="69D16E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748E4" w14:paraId="34FB016C" w14:textId="496E1D35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Pr="009748E4" w:rsidR="00997775" w:rsidP="00A07C71" w:rsidRDefault="009748E4" w14:paraId="1C72591D" w14:textId="578FCDA5">
            <w:pPr>
              <w:rPr>
                <w:b/>
                <w:bCs/>
              </w:rPr>
            </w:pPr>
            <w:r w:rsidRPr="009748E4">
              <w:rPr>
                <w:b/>
                <w:bCs/>
              </w:rPr>
              <w:t>Justitiële Inrichtingen</w:t>
            </w:r>
          </w:p>
        </w:tc>
      </w:tr>
      <w:tr w:rsidR="00997775" w14:paraId="79F9BE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9A29B6" w14:textId="77777777"/>
        </w:tc>
        <w:tc>
          <w:tcPr>
            <w:tcW w:w="7654" w:type="dxa"/>
            <w:gridSpan w:val="2"/>
          </w:tcPr>
          <w:p w:rsidR="00997775" w:rsidRDefault="00997775" w14:paraId="0F3EDEE5" w14:textId="77777777"/>
        </w:tc>
      </w:tr>
      <w:tr w:rsidR="00997775" w14:paraId="57BD6E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0931C7" w14:textId="77777777"/>
        </w:tc>
        <w:tc>
          <w:tcPr>
            <w:tcW w:w="7654" w:type="dxa"/>
            <w:gridSpan w:val="2"/>
          </w:tcPr>
          <w:p w:rsidR="00997775" w:rsidRDefault="00997775" w14:paraId="64C79574" w14:textId="77777777"/>
        </w:tc>
      </w:tr>
      <w:tr w:rsidR="00997775" w14:paraId="5AF533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39FD1D" w14:textId="02C74DF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748E4">
              <w:rPr>
                <w:b/>
              </w:rPr>
              <w:t>1074</w:t>
            </w:r>
          </w:p>
        </w:tc>
        <w:tc>
          <w:tcPr>
            <w:tcW w:w="7654" w:type="dxa"/>
            <w:gridSpan w:val="2"/>
          </w:tcPr>
          <w:p w:rsidR="00997775" w:rsidRDefault="00997775" w14:paraId="60AFFFCD" w14:textId="31A74F1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748E4">
              <w:rPr>
                <w:b/>
              </w:rPr>
              <w:t>HET LID SCHILDER</w:t>
            </w:r>
          </w:p>
        </w:tc>
      </w:tr>
      <w:tr w:rsidR="00997775" w14:paraId="7FE8B0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B7B37D" w14:textId="77777777"/>
        </w:tc>
        <w:tc>
          <w:tcPr>
            <w:tcW w:w="7654" w:type="dxa"/>
            <w:gridSpan w:val="2"/>
          </w:tcPr>
          <w:p w:rsidR="00997775" w:rsidP="00280D6A" w:rsidRDefault="00997775" w14:paraId="216D79DC" w14:textId="54E350A9">
            <w:r>
              <w:t>Voorgesteld</w:t>
            </w:r>
            <w:r w:rsidR="00280D6A">
              <w:t xml:space="preserve"> </w:t>
            </w:r>
            <w:r w:rsidR="009748E4">
              <w:t>26 november 2025</w:t>
            </w:r>
          </w:p>
        </w:tc>
      </w:tr>
      <w:tr w:rsidR="00997775" w14:paraId="4A5238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F9F50" w14:textId="77777777"/>
        </w:tc>
        <w:tc>
          <w:tcPr>
            <w:tcW w:w="7654" w:type="dxa"/>
            <w:gridSpan w:val="2"/>
          </w:tcPr>
          <w:p w:rsidR="00997775" w:rsidRDefault="00997775" w14:paraId="7E4F7BED" w14:textId="77777777"/>
        </w:tc>
      </w:tr>
      <w:tr w:rsidR="00997775" w14:paraId="1FD935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477A21" w14:textId="77777777"/>
        </w:tc>
        <w:tc>
          <w:tcPr>
            <w:tcW w:w="7654" w:type="dxa"/>
            <w:gridSpan w:val="2"/>
          </w:tcPr>
          <w:p w:rsidR="00997775" w:rsidRDefault="00997775" w14:paraId="042523C0" w14:textId="77777777">
            <w:r>
              <w:t>De Kamer,</w:t>
            </w:r>
          </w:p>
        </w:tc>
      </w:tr>
      <w:tr w:rsidR="00997775" w14:paraId="01C46B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E529B0" w14:textId="77777777"/>
        </w:tc>
        <w:tc>
          <w:tcPr>
            <w:tcW w:w="7654" w:type="dxa"/>
            <w:gridSpan w:val="2"/>
          </w:tcPr>
          <w:p w:rsidR="00997775" w:rsidRDefault="00997775" w14:paraId="747D30C2" w14:textId="77777777"/>
        </w:tc>
      </w:tr>
      <w:tr w:rsidR="00997775" w14:paraId="1E9939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49C7D3" w14:textId="77777777"/>
        </w:tc>
        <w:tc>
          <w:tcPr>
            <w:tcW w:w="7654" w:type="dxa"/>
            <w:gridSpan w:val="2"/>
          </w:tcPr>
          <w:p w:rsidR="00997775" w:rsidRDefault="00997775" w14:paraId="1483C7EB" w14:textId="77777777">
            <w:r>
              <w:t>gehoord de beraadslaging,</w:t>
            </w:r>
          </w:p>
        </w:tc>
      </w:tr>
      <w:tr w:rsidR="00997775" w14:paraId="5DE46B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4BF0A6" w14:textId="77777777"/>
        </w:tc>
        <w:tc>
          <w:tcPr>
            <w:tcW w:w="7654" w:type="dxa"/>
            <w:gridSpan w:val="2"/>
          </w:tcPr>
          <w:p w:rsidR="00997775" w:rsidRDefault="00997775" w14:paraId="375BF575" w14:textId="77777777"/>
        </w:tc>
      </w:tr>
      <w:tr w:rsidR="00997775" w14:paraId="0C2B03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05EA29" w14:textId="77777777"/>
        </w:tc>
        <w:tc>
          <w:tcPr>
            <w:tcW w:w="7654" w:type="dxa"/>
            <w:gridSpan w:val="2"/>
          </w:tcPr>
          <w:p w:rsidR="009748E4" w:rsidP="009748E4" w:rsidRDefault="009748E4" w14:paraId="1341F8EB" w14:textId="77777777">
            <w:r>
              <w:t xml:space="preserve">constaterende dat honderden gedetineerden tot twee weken eerder worden vrijgelaten en dat dit </w:t>
            </w:r>
            <w:proofErr w:type="spellStart"/>
            <w:r>
              <w:t>onuitlegbaar</w:t>
            </w:r>
            <w:proofErr w:type="spellEnd"/>
            <w:r>
              <w:t xml:space="preserve"> is aan slachtoffers;</w:t>
            </w:r>
          </w:p>
          <w:p w:rsidR="009748E4" w:rsidP="009748E4" w:rsidRDefault="009748E4" w14:paraId="40CE21D9" w14:textId="77777777"/>
          <w:p w:rsidR="009748E4" w:rsidP="009748E4" w:rsidRDefault="009748E4" w14:paraId="64F7058B" w14:textId="77777777">
            <w:r>
              <w:t xml:space="preserve">constaterende dat er al </w:t>
            </w:r>
            <w:proofErr w:type="spellStart"/>
            <w:r>
              <w:t>zespersoonscellen</w:t>
            </w:r>
            <w:proofErr w:type="spellEnd"/>
            <w:r>
              <w:t xml:space="preserve"> bestaan en recent extra capaciteit is ontstaan door </w:t>
            </w:r>
            <w:proofErr w:type="spellStart"/>
            <w:r>
              <w:t>meerpersoonsgebruik</w:t>
            </w:r>
            <w:proofErr w:type="spellEnd"/>
            <w:r>
              <w:t>;</w:t>
            </w:r>
          </w:p>
          <w:p w:rsidR="009748E4" w:rsidP="009748E4" w:rsidRDefault="009748E4" w14:paraId="639D003E" w14:textId="77777777"/>
          <w:p w:rsidR="009748E4" w:rsidP="009748E4" w:rsidRDefault="009748E4" w14:paraId="739C8BD8" w14:textId="77777777">
            <w:r>
              <w:t xml:space="preserve">overwegende dat uit onderzoek van de Universiteit Leiden blijkt dat detentie in </w:t>
            </w:r>
            <w:proofErr w:type="spellStart"/>
            <w:r>
              <w:t>meerpersoonscellen</w:t>
            </w:r>
            <w:proofErr w:type="spellEnd"/>
            <w:r>
              <w:t xml:space="preserve"> geen negatieve effecten heeft op mentale gezondheid en zelfs kan leiden tot minder contrabande en minder suïcidepogingen;</w:t>
            </w:r>
          </w:p>
          <w:p w:rsidR="009748E4" w:rsidP="009748E4" w:rsidRDefault="009748E4" w14:paraId="5F859E9F" w14:textId="77777777"/>
          <w:p w:rsidR="009748E4" w:rsidP="009748E4" w:rsidRDefault="009748E4" w14:paraId="57ADE251" w14:textId="77777777">
            <w:r>
              <w:t>overwegende dat het onwenselijk en onbegrijpelijk is dat veroordeelde criminelen vervroegd vrijkomen terwijl er binnen het huidige systeem nog veel mogelijkheden zijn om capaciteit te vergroten;</w:t>
            </w:r>
          </w:p>
          <w:p w:rsidR="009748E4" w:rsidP="009748E4" w:rsidRDefault="009748E4" w14:paraId="733D6F63" w14:textId="77777777"/>
          <w:p w:rsidR="009748E4" w:rsidP="009748E4" w:rsidRDefault="009748E4" w14:paraId="44D01937" w14:textId="77777777">
            <w:r>
              <w:t xml:space="preserve">verzoekt de regering om per direct </w:t>
            </w:r>
            <w:proofErr w:type="spellStart"/>
            <w:r>
              <w:t>meerpersoonscellen</w:t>
            </w:r>
            <w:proofErr w:type="spellEnd"/>
            <w:r>
              <w:t xml:space="preserve"> de norm te maken en om bij verbouwing van iedere </w:t>
            </w:r>
            <w:proofErr w:type="spellStart"/>
            <w:r>
              <w:t>eenpersoonscel</w:t>
            </w:r>
            <w:proofErr w:type="spellEnd"/>
            <w:r>
              <w:t xml:space="preserve">, met uitzondering van isoleercellen, een </w:t>
            </w:r>
            <w:proofErr w:type="spellStart"/>
            <w:r>
              <w:t>meerpersoonscel</w:t>
            </w:r>
            <w:proofErr w:type="spellEnd"/>
            <w:r>
              <w:t xml:space="preserve"> te maken,</w:t>
            </w:r>
          </w:p>
          <w:p w:rsidR="009748E4" w:rsidP="009748E4" w:rsidRDefault="009748E4" w14:paraId="3B79BB82" w14:textId="77777777"/>
          <w:p w:rsidR="009748E4" w:rsidP="009748E4" w:rsidRDefault="009748E4" w14:paraId="7E641A02" w14:textId="77777777">
            <w:r>
              <w:t>en gaat over tot de orde van de dag.</w:t>
            </w:r>
          </w:p>
          <w:p w:rsidR="009748E4" w:rsidP="009748E4" w:rsidRDefault="009748E4" w14:paraId="5973AD52" w14:textId="77777777"/>
          <w:p w:rsidR="00997775" w:rsidP="009748E4" w:rsidRDefault="009748E4" w14:paraId="40F4D8B9" w14:textId="32D2B19D">
            <w:r>
              <w:t>Schilde</w:t>
            </w:r>
            <w:r>
              <w:t>r</w:t>
            </w:r>
          </w:p>
        </w:tc>
      </w:tr>
    </w:tbl>
    <w:p w:rsidR="00997775" w:rsidRDefault="00997775" w14:paraId="69200AD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3829F" w14:textId="77777777" w:rsidR="009748E4" w:rsidRDefault="009748E4">
      <w:pPr>
        <w:spacing w:line="20" w:lineRule="exact"/>
      </w:pPr>
    </w:p>
  </w:endnote>
  <w:endnote w:type="continuationSeparator" w:id="0">
    <w:p w14:paraId="1F5762AB" w14:textId="77777777" w:rsidR="009748E4" w:rsidRDefault="009748E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90EA23" w14:textId="77777777" w:rsidR="009748E4" w:rsidRDefault="009748E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44D23" w14:textId="77777777" w:rsidR="009748E4" w:rsidRDefault="009748E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BC0821" w14:textId="77777777" w:rsidR="009748E4" w:rsidRDefault="00974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E4"/>
    <w:rsid w:val="00133FCE"/>
    <w:rsid w:val="001606FF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48E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99014"/>
  <w15:docId w15:val="{2124CD7E-7D32-4798-81B6-8CC30C3F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949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2025-11-27T08:13:00.0000000Z</dcterms:created>
  <dcterms:modified xsi:type="dcterms:W3CDTF">2025-11-27T08:16:00.0000000Z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