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6754D" w14:paraId="2473FA17" w14:textId="77777777">
        <w:tc>
          <w:tcPr>
            <w:tcW w:w="6733" w:type="dxa"/>
            <w:gridSpan w:val="2"/>
            <w:tcBorders>
              <w:top w:val="nil"/>
              <w:left w:val="nil"/>
              <w:bottom w:val="nil"/>
              <w:right w:val="nil"/>
            </w:tcBorders>
            <w:vAlign w:val="center"/>
          </w:tcPr>
          <w:p w:rsidR="00997775" w:rsidP="00710A7A" w:rsidRDefault="00997775" w14:paraId="76E6CC6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F3CA43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6754D" w14:paraId="1F8A5A1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04E1BBA" w14:textId="77777777">
            <w:r w:rsidRPr="008B0CC5">
              <w:t xml:space="preserve">Vergaderjaar </w:t>
            </w:r>
            <w:r w:rsidR="00AC6B87">
              <w:t>202</w:t>
            </w:r>
            <w:r w:rsidR="00684DFF">
              <w:t>5</w:t>
            </w:r>
            <w:r w:rsidR="00AC6B87">
              <w:t>-202</w:t>
            </w:r>
            <w:r w:rsidR="00684DFF">
              <w:t>6</w:t>
            </w:r>
          </w:p>
        </w:tc>
      </w:tr>
      <w:tr w:rsidR="00997775" w:rsidTr="0056754D" w14:paraId="7DAA8BE2" w14:textId="77777777">
        <w:trPr>
          <w:cantSplit/>
        </w:trPr>
        <w:tc>
          <w:tcPr>
            <w:tcW w:w="10985" w:type="dxa"/>
            <w:gridSpan w:val="3"/>
            <w:tcBorders>
              <w:top w:val="nil"/>
              <w:left w:val="nil"/>
              <w:bottom w:val="nil"/>
              <w:right w:val="nil"/>
            </w:tcBorders>
          </w:tcPr>
          <w:p w:rsidR="00997775" w:rsidRDefault="00997775" w14:paraId="19AF85BE" w14:textId="77777777"/>
        </w:tc>
      </w:tr>
      <w:tr w:rsidR="00997775" w:rsidTr="0056754D" w14:paraId="36A80188" w14:textId="77777777">
        <w:trPr>
          <w:cantSplit/>
        </w:trPr>
        <w:tc>
          <w:tcPr>
            <w:tcW w:w="10985" w:type="dxa"/>
            <w:gridSpan w:val="3"/>
            <w:tcBorders>
              <w:top w:val="nil"/>
              <w:left w:val="nil"/>
              <w:bottom w:val="single" w:color="auto" w:sz="4" w:space="0"/>
              <w:right w:val="nil"/>
            </w:tcBorders>
          </w:tcPr>
          <w:p w:rsidR="00997775" w:rsidRDefault="00997775" w14:paraId="12C55058" w14:textId="77777777"/>
        </w:tc>
      </w:tr>
      <w:tr w:rsidR="00997775" w:rsidTr="0056754D" w14:paraId="08A6F2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64F95C5" w14:textId="77777777"/>
        </w:tc>
        <w:tc>
          <w:tcPr>
            <w:tcW w:w="7654" w:type="dxa"/>
            <w:gridSpan w:val="2"/>
          </w:tcPr>
          <w:p w:rsidR="00997775" w:rsidRDefault="00997775" w14:paraId="16319ED4" w14:textId="77777777"/>
        </w:tc>
      </w:tr>
      <w:tr w:rsidR="0056754D" w:rsidTr="0056754D" w14:paraId="2D7D8B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6754D" w:rsidP="0056754D" w:rsidRDefault="0056754D" w14:paraId="07C31625" w14:textId="37112A5D">
            <w:pPr>
              <w:rPr>
                <w:b/>
              </w:rPr>
            </w:pPr>
            <w:r>
              <w:rPr>
                <w:b/>
              </w:rPr>
              <w:t>24 587</w:t>
            </w:r>
          </w:p>
        </w:tc>
        <w:tc>
          <w:tcPr>
            <w:tcW w:w="7654" w:type="dxa"/>
            <w:gridSpan w:val="2"/>
          </w:tcPr>
          <w:p w:rsidR="0056754D" w:rsidP="0056754D" w:rsidRDefault="0056754D" w14:paraId="62352FF4" w14:textId="280D1A85">
            <w:pPr>
              <w:rPr>
                <w:b/>
              </w:rPr>
            </w:pPr>
            <w:r w:rsidRPr="009748E4">
              <w:rPr>
                <w:b/>
                <w:bCs/>
              </w:rPr>
              <w:t>Justitiële Inrichtingen</w:t>
            </w:r>
          </w:p>
        </w:tc>
      </w:tr>
      <w:tr w:rsidR="0056754D" w:rsidTr="0056754D" w14:paraId="597C0C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6754D" w:rsidP="0056754D" w:rsidRDefault="0056754D" w14:paraId="445A514D" w14:textId="77777777"/>
        </w:tc>
        <w:tc>
          <w:tcPr>
            <w:tcW w:w="7654" w:type="dxa"/>
            <w:gridSpan w:val="2"/>
          </w:tcPr>
          <w:p w:rsidR="0056754D" w:rsidP="0056754D" w:rsidRDefault="0056754D" w14:paraId="57EDD11C" w14:textId="77777777"/>
        </w:tc>
      </w:tr>
      <w:tr w:rsidR="0056754D" w:rsidTr="0056754D" w14:paraId="3502D5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6754D" w:rsidP="0056754D" w:rsidRDefault="0056754D" w14:paraId="0700B7C1" w14:textId="77777777"/>
        </w:tc>
        <w:tc>
          <w:tcPr>
            <w:tcW w:w="7654" w:type="dxa"/>
            <w:gridSpan w:val="2"/>
          </w:tcPr>
          <w:p w:rsidR="0056754D" w:rsidP="0056754D" w:rsidRDefault="0056754D" w14:paraId="41961079" w14:textId="77777777"/>
        </w:tc>
      </w:tr>
      <w:tr w:rsidR="0056754D" w:rsidTr="0056754D" w14:paraId="582132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6754D" w:rsidP="0056754D" w:rsidRDefault="0056754D" w14:paraId="48D81131" w14:textId="030572A1">
            <w:pPr>
              <w:rPr>
                <w:b/>
              </w:rPr>
            </w:pPr>
            <w:r>
              <w:rPr>
                <w:b/>
              </w:rPr>
              <w:t xml:space="preserve">Nr. </w:t>
            </w:r>
            <w:r>
              <w:rPr>
                <w:b/>
              </w:rPr>
              <w:t>1075</w:t>
            </w:r>
          </w:p>
        </w:tc>
        <w:tc>
          <w:tcPr>
            <w:tcW w:w="7654" w:type="dxa"/>
            <w:gridSpan w:val="2"/>
          </w:tcPr>
          <w:p w:rsidR="0056754D" w:rsidP="0056754D" w:rsidRDefault="0056754D" w14:paraId="24186D2E" w14:textId="1D29F961">
            <w:pPr>
              <w:rPr>
                <w:b/>
              </w:rPr>
            </w:pPr>
            <w:r>
              <w:rPr>
                <w:b/>
              </w:rPr>
              <w:t xml:space="preserve">MOTIE VAN </w:t>
            </w:r>
            <w:r>
              <w:rPr>
                <w:b/>
              </w:rPr>
              <w:t>HET LID ABDI</w:t>
            </w:r>
          </w:p>
        </w:tc>
      </w:tr>
      <w:tr w:rsidR="0056754D" w:rsidTr="0056754D" w14:paraId="72B0C4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6754D" w:rsidP="0056754D" w:rsidRDefault="0056754D" w14:paraId="0C8E2E6E" w14:textId="77777777"/>
        </w:tc>
        <w:tc>
          <w:tcPr>
            <w:tcW w:w="7654" w:type="dxa"/>
            <w:gridSpan w:val="2"/>
          </w:tcPr>
          <w:p w:rsidR="0056754D" w:rsidP="0056754D" w:rsidRDefault="0056754D" w14:paraId="4597FC24" w14:textId="4CFE40E8">
            <w:r>
              <w:t>Voorgesteld 26 november 2025</w:t>
            </w:r>
          </w:p>
        </w:tc>
      </w:tr>
      <w:tr w:rsidR="0056754D" w:rsidTr="0056754D" w14:paraId="4D0597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6754D" w:rsidP="0056754D" w:rsidRDefault="0056754D" w14:paraId="0262B6B0" w14:textId="77777777"/>
        </w:tc>
        <w:tc>
          <w:tcPr>
            <w:tcW w:w="7654" w:type="dxa"/>
            <w:gridSpan w:val="2"/>
          </w:tcPr>
          <w:p w:rsidR="0056754D" w:rsidP="0056754D" w:rsidRDefault="0056754D" w14:paraId="2007243A" w14:textId="77777777"/>
        </w:tc>
      </w:tr>
      <w:tr w:rsidR="0056754D" w:rsidTr="0056754D" w14:paraId="2D3237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6754D" w:rsidP="0056754D" w:rsidRDefault="0056754D" w14:paraId="6AA2E558" w14:textId="77777777"/>
        </w:tc>
        <w:tc>
          <w:tcPr>
            <w:tcW w:w="7654" w:type="dxa"/>
            <w:gridSpan w:val="2"/>
          </w:tcPr>
          <w:p w:rsidR="0056754D" w:rsidP="0056754D" w:rsidRDefault="0056754D" w14:paraId="06455749" w14:textId="74E0465F">
            <w:r>
              <w:t>De Kamer,</w:t>
            </w:r>
          </w:p>
        </w:tc>
      </w:tr>
      <w:tr w:rsidR="0056754D" w:rsidTr="0056754D" w14:paraId="19A24A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6754D" w:rsidP="0056754D" w:rsidRDefault="0056754D" w14:paraId="7A90BADA" w14:textId="77777777"/>
        </w:tc>
        <w:tc>
          <w:tcPr>
            <w:tcW w:w="7654" w:type="dxa"/>
            <w:gridSpan w:val="2"/>
          </w:tcPr>
          <w:p w:rsidR="0056754D" w:rsidP="0056754D" w:rsidRDefault="0056754D" w14:paraId="1D5D26B2" w14:textId="77777777"/>
        </w:tc>
      </w:tr>
      <w:tr w:rsidR="0056754D" w:rsidTr="0056754D" w14:paraId="348890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6754D" w:rsidP="0056754D" w:rsidRDefault="0056754D" w14:paraId="0220BB18" w14:textId="77777777"/>
        </w:tc>
        <w:tc>
          <w:tcPr>
            <w:tcW w:w="7654" w:type="dxa"/>
            <w:gridSpan w:val="2"/>
          </w:tcPr>
          <w:p w:rsidR="0056754D" w:rsidP="0056754D" w:rsidRDefault="0056754D" w14:paraId="3CB63128" w14:textId="0FBFEB68">
            <w:r>
              <w:t>gehoord de beraadslaging,</w:t>
            </w:r>
          </w:p>
        </w:tc>
      </w:tr>
      <w:tr w:rsidR="00997775" w:rsidTr="0056754D" w14:paraId="786C01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60F9AC8" w14:textId="77777777"/>
        </w:tc>
        <w:tc>
          <w:tcPr>
            <w:tcW w:w="7654" w:type="dxa"/>
            <w:gridSpan w:val="2"/>
          </w:tcPr>
          <w:p w:rsidR="00997775" w:rsidRDefault="00997775" w14:paraId="4FB1F0B4" w14:textId="77777777"/>
        </w:tc>
      </w:tr>
      <w:tr w:rsidR="00997775" w:rsidTr="0056754D" w14:paraId="37E17F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28582F3" w14:textId="77777777"/>
        </w:tc>
        <w:tc>
          <w:tcPr>
            <w:tcW w:w="7654" w:type="dxa"/>
            <w:gridSpan w:val="2"/>
          </w:tcPr>
          <w:p w:rsidR="0056754D" w:rsidP="0056754D" w:rsidRDefault="0056754D" w14:paraId="6AB8D778" w14:textId="77777777">
            <w:r>
              <w:t xml:space="preserve">overwegende dat onder meer uit eigen </w:t>
            </w:r>
            <w:proofErr w:type="spellStart"/>
            <w:r>
              <w:t>JenV</w:t>
            </w:r>
            <w:proofErr w:type="spellEnd"/>
            <w:r>
              <w:t>-onderzoek blijkt dat de ervaren psychosociale arbeidsbelasting hoog is, dat dit onder andere komt door (dreigende) agressie en geweld, dat de zorg voor DJI-personeel onder hoge druk staat door het personeelstekort en versobering van het gevangeniswezen en dat personeel niet alleen op de werkvloer, maar ook in het privéleven geïntimideerd wordt;</w:t>
            </w:r>
          </w:p>
          <w:p w:rsidR="0056754D" w:rsidP="0056754D" w:rsidRDefault="0056754D" w14:paraId="582543AD" w14:textId="77777777"/>
          <w:p w:rsidR="0056754D" w:rsidP="0056754D" w:rsidRDefault="0056754D" w14:paraId="502EF5D4" w14:textId="77777777">
            <w:r>
              <w:t>constaterende dat de Centrale Raad van Beroep heeft uitgesproken dat PTSS onder omstandigheden erkend kan worden als beroepsziekte voor gevangenispersoneel;</w:t>
            </w:r>
          </w:p>
          <w:p w:rsidR="0056754D" w:rsidP="0056754D" w:rsidRDefault="0056754D" w14:paraId="6F764DCE" w14:textId="77777777"/>
          <w:p w:rsidR="0056754D" w:rsidP="0056754D" w:rsidRDefault="0056754D" w14:paraId="34999AB0" w14:textId="77777777">
            <w:r>
              <w:t>van mening dat de mensen die Nederland helpen veilig te houden zélf in onveiligheid worden gebracht en dat personeelszorg onderdeel is van goed werkgeverschap;</w:t>
            </w:r>
          </w:p>
          <w:p w:rsidR="0056754D" w:rsidP="0056754D" w:rsidRDefault="0056754D" w14:paraId="471C541D" w14:textId="77777777"/>
          <w:p w:rsidR="0056754D" w:rsidP="0056754D" w:rsidRDefault="0056754D" w14:paraId="03D00F28" w14:textId="77777777">
            <w:r>
              <w:t>verzoekt de regering om PTSS te erkennen als een beroepsziekte voor het personeel van DJI, een adequate regeling te treffen om traumatiserende ervaringen en de gevolgen ervan in het werk te voorkomen en te helpen verwerken, en de Kamer hierover te informeren,</w:t>
            </w:r>
          </w:p>
          <w:p w:rsidR="0056754D" w:rsidP="0056754D" w:rsidRDefault="0056754D" w14:paraId="666A90AE" w14:textId="77777777"/>
          <w:p w:rsidR="0056754D" w:rsidP="0056754D" w:rsidRDefault="0056754D" w14:paraId="5FE2345E" w14:textId="77777777">
            <w:r>
              <w:t>en gaat over tot de orde van de dag.</w:t>
            </w:r>
          </w:p>
          <w:p w:rsidR="0056754D" w:rsidP="0056754D" w:rsidRDefault="0056754D" w14:paraId="4575CC3B" w14:textId="77777777"/>
          <w:p w:rsidR="00997775" w:rsidP="0056754D" w:rsidRDefault="0056754D" w14:paraId="36FD8B9B" w14:textId="73516032">
            <w:proofErr w:type="spellStart"/>
            <w:r>
              <w:t>Abdi</w:t>
            </w:r>
            <w:proofErr w:type="spellEnd"/>
          </w:p>
        </w:tc>
      </w:tr>
    </w:tbl>
    <w:p w:rsidR="00997775" w:rsidRDefault="00997775" w14:paraId="60DD2CB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FF8E8" w14:textId="77777777" w:rsidR="0056754D" w:rsidRDefault="0056754D">
      <w:pPr>
        <w:spacing w:line="20" w:lineRule="exact"/>
      </w:pPr>
    </w:p>
  </w:endnote>
  <w:endnote w:type="continuationSeparator" w:id="0">
    <w:p w14:paraId="6D3D143F" w14:textId="77777777" w:rsidR="0056754D" w:rsidRDefault="0056754D">
      <w:pPr>
        <w:pStyle w:val="Amendement"/>
      </w:pPr>
      <w:r>
        <w:rPr>
          <w:b w:val="0"/>
        </w:rPr>
        <w:t xml:space="preserve"> </w:t>
      </w:r>
    </w:p>
  </w:endnote>
  <w:endnote w:type="continuationNotice" w:id="1">
    <w:p w14:paraId="0C9CA8CD" w14:textId="77777777" w:rsidR="0056754D" w:rsidRDefault="0056754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DC59C" w14:textId="77777777" w:rsidR="0056754D" w:rsidRDefault="0056754D">
      <w:pPr>
        <w:pStyle w:val="Amendement"/>
      </w:pPr>
      <w:r>
        <w:rPr>
          <w:b w:val="0"/>
        </w:rPr>
        <w:separator/>
      </w:r>
    </w:p>
  </w:footnote>
  <w:footnote w:type="continuationSeparator" w:id="0">
    <w:p w14:paraId="7939D4F9" w14:textId="77777777" w:rsidR="0056754D" w:rsidRDefault="005675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54D"/>
    <w:rsid w:val="00133FCE"/>
    <w:rsid w:val="001606FF"/>
    <w:rsid w:val="001E482C"/>
    <w:rsid w:val="001E4877"/>
    <w:rsid w:val="0021105A"/>
    <w:rsid w:val="00280D6A"/>
    <w:rsid w:val="002B78E9"/>
    <w:rsid w:val="002C5406"/>
    <w:rsid w:val="00330D60"/>
    <w:rsid w:val="00345A5C"/>
    <w:rsid w:val="003F71A1"/>
    <w:rsid w:val="00476415"/>
    <w:rsid w:val="00546F8D"/>
    <w:rsid w:val="00560113"/>
    <w:rsid w:val="0056754D"/>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6C145C"/>
  <w15:docId w15:val="{9025FF7A-A249-448C-89A2-553440DEB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189</ap:Words>
  <ap:Characters>1045</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2025-11-27T08:13:00.0000000Z</dcterms:created>
  <dcterms:modified xsi:type="dcterms:W3CDTF">2025-11-27T08:18:00.0000000Z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