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616A7" w14:paraId="0CBDE60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52CCF2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130BF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616A7" w14:paraId="7688C03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C2F883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616A7" w14:paraId="5FC226F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42FBC8" w14:textId="77777777"/>
        </w:tc>
      </w:tr>
      <w:tr w:rsidR="00997775" w:rsidTr="00A616A7" w14:paraId="3A8D2DC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65D7639" w14:textId="77777777"/>
        </w:tc>
      </w:tr>
      <w:tr w:rsidR="00997775" w:rsidTr="00A616A7" w14:paraId="2EBE20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228A5A" w14:textId="77777777"/>
        </w:tc>
        <w:tc>
          <w:tcPr>
            <w:tcW w:w="7654" w:type="dxa"/>
            <w:gridSpan w:val="2"/>
          </w:tcPr>
          <w:p w:rsidR="00997775" w:rsidRDefault="00997775" w14:paraId="29229515" w14:textId="77777777"/>
        </w:tc>
      </w:tr>
      <w:tr w:rsidR="00A616A7" w:rsidTr="00A616A7" w14:paraId="1EF85D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16A7" w:rsidP="00A616A7" w:rsidRDefault="00A616A7" w14:paraId="4EE4EDC8" w14:textId="69639DF5">
            <w:pPr>
              <w:rPr>
                <w:b/>
              </w:rPr>
            </w:pPr>
            <w:r>
              <w:rPr>
                <w:b/>
              </w:rPr>
              <w:t>24 587</w:t>
            </w:r>
          </w:p>
        </w:tc>
        <w:tc>
          <w:tcPr>
            <w:tcW w:w="7654" w:type="dxa"/>
            <w:gridSpan w:val="2"/>
          </w:tcPr>
          <w:p w:rsidR="00A616A7" w:rsidP="00A616A7" w:rsidRDefault="00A616A7" w14:paraId="3F82FB88" w14:textId="46F26B04">
            <w:pPr>
              <w:rPr>
                <w:b/>
              </w:rPr>
            </w:pPr>
            <w:r w:rsidRPr="009748E4">
              <w:rPr>
                <w:b/>
                <w:bCs/>
              </w:rPr>
              <w:t>Justitiële Inrichtingen</w:t>
            </w:r>
          </w:p>
        </w:tc>
      </w:tr>
      <w:tr w:rsidR="00A616A7" w:rsidTr="00A616A7" w14:paraId="48CAB3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16A7" w:rsidP="00A616A7" w:rsidRDefault="00A616A7" w14:paraId="3919BB31" w14:textId="77777777"/>
        </w:tc>
        <w:tc>
          <w:tcPr>
            <w:tcW w:w="7654" w:type="dxa"/>
            <w:gridSpan w:val="2"/>
          </w:tcPr>
          <w:p w:rsidR="00A616A7" w:rsidP="00A616A7" w:rsidRDefault="00A616A7" w14:paraId="2B2F1879" w14:textId="77777777"/>
        </w:tc>
      </w:tr>
      <w:tr w:rsidR="00A616A7" w:rsidTr="00A616A7" w14:paraId="4BF43D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16A7" w:rsidP="00A616A7" w:rsidRDefault="00A616A7" w14:paraId="234F2B8F" w14:textId="77777777"/>
        </w:tc>
        <w:tc>
          <w:tcPr>
            <w:tcW w:w="7654" w:type="dxa"/>
            <w:gridSpan w:val="2"/>
          </w:tcPr>
          <w:p w:rsidR="00A616A7" w:rsidP="00A616A7" w:rsidRDefault="00A616A7" w14:paraId="2F46D8B4" w14:textId="77777777"/>
        </w:tc>
      </w:tr>
      <w:tr w:rsidR="00A616A7" w:rsidTr="00A616A7" w14:paraId="1033D6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16A7" w:rsidP="00A616A7" w:rsidRDefault="00A616A7" w14:paraId="73E32007" w14:textId="211AB73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1078</w:t>
            </w:r>
          </w:p>
        </w:tc>
        <w:tc>
          <w:tcPr>
            <w:tcW w:w="7654" w:type="dxa"/>
            <w:gridSpan w:val="2"/>
          </w:tcPr>
          <w:p w:rsidR="00A616A7" w:rsidP="00A616A7" w:rsidRDefault="00A616A7" w14:paraId="6B50A76C" w14:textId="73F7D2A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ELLIAN</w:t>
            </w:r>
          </w:p>
        </w:tc>
      </w:tr>
      <w:tr w:rsidR="00A616A7" w:rsidTr="00A616A7" w14:paraId="29BCDE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16A7" w:rsidP="00A616A7" w:rsidRDefault="00A616A7" w14:paraId="2FAED3AE" w14:textId="77777777"/>
        </w:tc>
        <w:tc>
          <w:tcPr>
            <w:tcW w:w="7654" w:type="dxa"/>
            <w:gridSpan w:val="2"/>
          </w:tcPr>
          <w:p w:rsidR="00A616A7" w:rsidP="00A616A7" w:rsidRDefault="00A616A7" w14:paraId="60FB74CE" w14:textId="7676507B">
            <w:r>
              <w:t>Voorgesteld 26 november 2025</w:t>
            </w:r>
          </w:p>
        </w:tc>
      </w:tr>
      <w:tr w:rsidR="00A616A7" w:rsidTr="00A616A7" w14:paraId="7A6A97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16A7" w:rsidP="00A616A7" w:rsidRDefault="00A616A7" w14:paraId="4DA9E7AC" w14:textId="77777777"/>
        </w:tc>
        <w:tc>
          <w:tcPr>
            <w:tcW w:w="7654" w:type="dxa"/>
            <w:gridSpan w:val="2"/>
          </w:tcPr>
          <w:p w:rsidR="00A616A7" w:rsidP="00A616A7" w:rsidRDefault="00A616A7" w14:paraId="0A29A34E" w14:textId="77777777"/>
        </w:tc>
      </w:tr>
      <w:tr w:rsidR="00A616A7" w:rsidTr="00A616A7" w14:paraId="483D88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16A7" w:rsidP="00A616A7" w:rsidRDefault="00A616A7" w14:paraId="6640950D" w14:textId="77777777"/>
        </w:tc>
        <w:tc>
          <w:tcPr>
            <w:tcW w:w="7654" w:type="dxa"/>
            <w:gridSpan w:val="2"/>
          </w:tcPr>
          <w:p w:rsidR="00A616A7" w:rsidP="00A616A7" w:rsidRDefault="00A616A7" w14:paraId="56A30D2E" w14:textId="288FC27E">
            <w:r>
              <w:t>De Kamer,</w:t>
            </w:r>
          </w:p>
        </w:tc>
      </w:tr>
      <w:tr w:rsidR="00A616A7" w:rsidTr="00A616A7" w14:paraId="501037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16A7" w:rsidP="00A616A7" w:rsidRDefault="00A616A7" w14:paraId="7BA6F0CB" w14:textId="77777777"/>
        </w:tc>
        <w:tc>
          <w:tcPr>
            <w:tcW w:w="7654" w:type="dxa"/>
            <w:gridSpan w:val="2"/>
          </w:tcPr>
          <w:p w:rsidR="00A616A7" w:rsidP="00A616A7" w:rsidRDefault="00A616A7" w14:paraId="4E7094FB" w14:textId="77777777"/>
        </w:tc>
      </w:tr>
      <w:tr w:rsidR="00A616A7" w:rsidTr="00A616A7" w14:paraId="570CC8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16A7" w:rsidP="00A616A7" w:rsidRDefault="00A616A7" w14:paraId="191FAD94" w14:textId="77777777"/>
        </w:tc>
        <w:tc>
          <w:tcPr>
            <w:tcW w:w="7654" w:type="dxa"/>
            <w:gridSpan w:val="2"/>
          </w:tcPr>
          <w:p w:rsidR="00A616A7" w:rsidP="00A616A7" w:rsidRDefault="00A616A7" w14:paraId="6F52D045" w14:textId="6455BBE7">
            <w:r>
              <w:t>gehoord de beraadslaging,</w:t>
            </w:r>
          </w:p>
        </w:tc>
      </w:tr>
      <w:tr w:rsidR="00997775" w:rsidTr="00A616A7" w14:paraId="1F44A3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682969" w14:textId="77777777"/>
        </w:tc>
        <w:tc>
          <w:tcPr>
            <w:tcW w:w="7654" w:type="dxa"/>
            <w:gridSpan w:val="2"/>
          </w:tcPr>
          <w:p w:rsidR="00997775" w:rsidRDefault="00997775" w14:paraId="57096A6C" w14:textId="77777777"/>
        </w:tc>
      </w:tr>
      <w:tr w:rsidR="00997775" w:rsidTr="00A616A7" w14:paraId="44332D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4CBEE6" w14:textId="77777777"/>
        </w:tc>
        <w:tc>
          <w:tcPr>
            <w:tcW w:w="7654" w:type="dxa"/>
            <w:gridSpan w:val="2"/>
          </w:tcPr>
          <w:p w:rsidR="00A616A7" w:rsidP="00A616A7" w:rsidRDefault="00A616A7" w14:paraId="2B4CADCD" w14:textId="77777777">
            <w:r>
              <w:t xml:space="preserve">constaterende dat het </w:t>
            </w:r>
            <w:proofErr w:type="spellStart"/>
            <w:r>
              <w:t>Marengoproces</w:t>
            </w:r>
            <w:proofErr w:type="spellEnd"/>
            <w:r>
              <w:t xml:space="preserve"> enorme vertraging oploopt, met alle maatschappelijke gevolgen van dien, doordat inmiddels drie advocaten van </w:t>
            </w:r>
            <w:proofErr w:type="spellStart"/>
            <w:r>
              <w:t>Ridouan</w:t>
            </w:r>
            <w:proofErr w:type="spellEnd"/>
            <w:r>
              <w:t xml:space="preserve"> </w:t>
            </w:r>
            <w:proofErr w:type="spellStart"/>
            <w:r>
              <w:t>Taghi</w:t>
            </w:r>
            <w:proofErr w:type="spellEnd"/>
            <w:r>
              <w:t xml:space="preserve"> zijn aangehouden;</w:t>
            </w:r>
          </w:p>
          <w:p w:rsidR="00A616A7" w:rsidP="00A616A7" w:rsidRDefault="00A616A7" w14:paraId="36A11FB5" w14:textId="77777777"/>
          <w:p w:rsidR="00A616A7" w:rsidP="00A616A7" w:rsidRDefault="00A616A7" w14:paraId="37B45CB4" w14:textId="77777777">
            <w:r>
              <w:t xml:space="preserve">verzoekt de regering om te bewerkstelligen dan wel te bevorderen dat op grond van artikel 13 Advocatenwet een advocaat wordt toegewezen aan </w:t>
            </w:r>
            <w:proofErr w:type="spellStart"/>
            <w:r>
              <w:t>Ridouan</w:t>
            </w:r>
            <w:proofErr w:type="spellEnd"/>
            <w:r>
              <w:t xml:space="preserve"> </w:t>
            </w:r>
            <w:proofErr w:type="spellStart"/>
            <w:r>
              <w:t>Taghi</w:t>
            </w:r>
            <w:proofErr w:type="spellEnd"/>
            <w:r>
              <w:t xml:space="preserve"> die zonder contact met betrokkene rechtsbijstand zal leveren,</w:t>
            </w:r>
          </w:p>
          <w:p w:rsidR="00A616A7" w:rsidP="00A616A7" w:rsidRDefault="00A616A7" w14:paraId="5E6B62C3" w14:textId="77777777"/>
          <w:p w:rsidR="00A616A7" w:rsidP="00A616A7" w:rsidRDefault="00A616A7" w14:paraId="1D5526F5" w14:textId="5E4A2B48">
            <w:r>
              <w:t>en gaat over tot de orde van de dag.</w:t>
            </w:r>
          </w:p>
          <w:p w:rsidR="00A616A7" w:rsidP="00A616A7" w:rsidRDefault="00A616A7" w14:paraId="4462CBBB" w14:textId="77777777"/>
          <w:p w:rsidR="00997775" w:rsidP="00A616A7" w:rsidRDefault="00A616A7" w14:paraId="464445B6" w14:textId="679504A3">
            <w:proofErr w:type="spellStart"/>
            <w:r>
              <w:t>Ellian</w:t>
            </w:r>
            <w:proofErr w:type="spellEnd"/>
          </w:p>
        </w:tc>
      </w:tr>
    </w:tbl>
    <w:p w:rsidR="00997775" w:rsidRDefault="00997775" w14:paraId="7A741DF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8EE96" w14:textId="77777777" w:rsidR="00A616A7" w:rsidRDefault="00A616A7">
      <w:pPr>
        <w:spacing w:line="20" w:lineRule="exact"/>
      </w:pPr>
    </w:p>
  </w:endnote>
  <w:endnote w:type="continuationSeparator" w:id="0">
    <w:p w14:paraId="6B107754" w14:textId="77777777" w:rsidR="00A616A7" w:rsidRDefault="00A616A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BCAECD" w14:textId="77777777" w:rsidR="00A616A7" w:rsidRDefault="00A616A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2C012" w14:textId="77777777" w:rsidR="00A616A7" w:rsidRDefault="00A616A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BD97CCE" w14:textId="77777777" w:rsidR="00A616A7" w:rsidRDefault="00A61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A7"/>
    <w:rsid w:val="00133FCE"/>
    <w:rsid w:val="001606FF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616A7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70997"/>
  <w15:docId w15:val="{09103A96-B876-49D5-80C6-1B5BFCF5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2025-11-27T08:13:00.0000000Z</dcterms:created>
  <dcterms:modified xsi:type="dcterms:W3CDTF">2025-11-27T08:21:00.0000000Z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